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C75C0" w:rsidP="005122FB">
      <w:pPr>
        <w:pStyle w:val="TitleCommittee0"/>
        <w:jc w:val="both"/>
      </w:pPr>
      <w:sdt>
        <w:sdtPr>
          <w:alias w:val="CommitteeName"/>
          <w:tag w:val="CommitteeName"/>
          <w:id w:val="1869951332"/>
          <w:placeholder>
            <w:docPart w:val="293248911BBF4879951A753F25018756"/>
          </w:placeholder>
          <w:richText/>
        </w:sdtPr>
        <w:sdtContent>
          <w:r>
            <w:t>Transport Committee</w:t>
          </w:r>
        </w:sdtContent>
      </w:sdt>
    </w:p>
    <w:p w:rsidR="003C75C0" w:rsidP="00156A60">
      <w:pPr>
        <w:pStyle w:val="TitleInquiry0"/>
      </w:pPr>
      <w:r>
        <w:t xml:space="preserve">Oral evidence: </w:t>
      </w:r>
      <w:sdt>
        <w:sdtPr>
          <w:alias w:val="InquiryName"/>
          <w:tag w:val="InquiryName"/>
          <w:id w:val="377371847"/>
          <w:placeholder>
            <w:docPart w:val="293248911BBF4879951A753F25018756"/>
          </w:placeholder>
          <w:richText/>
        </w:sdtPr>
        <w:sdtContent>
          <w:r>
            <w:t>Reforming public transport after the pandemic</w:t>
          </w:r>
        </w:sdtContent>
      </w:sdt>
      <w:r>
        <w:t xml:space="preserve">, HC </w:t>
      </w:r>
      <w:sdt>
        <w:sdtPr>
          <w:alias w:val="InquiryRefNo"/>
          <w:tag w:val="InquiryRefNo"/>
          <w:id w:val="-281725174"/>
          <w:placeholder>
            <w:docPart w:val="293248911BBF4879951A753F25018756"/>
          </w:placeholder>
          <w:richText/>
        </w:sdtPr>
        <w:sdtContent>
          <w:r>
            <w:t>676</w:t>
          </w:r>
        </w:sdtContent>
      </w:sdt>
    </w:p>
    <w:sdt>
      <w:sdtPr>
        <w:alias w:val="SittingDate"/>
        <w:tag w:val="SittingDate"/>
        <w:id w:val="-1160222926"/>
        <w:placeholder>
          <w:docPart w:val="293248911BBF4879951A753F25018756"/>
        </w:placeholder>
        <w:richText/>
      </w:sdtPr>
      <w:sdtContent>
        <w:p w:rsidR="003C75C0" w:rsidP="00156A60">
          <w:pPr>
            <w:pStyle w:val="Para"/>
          </w:pPr>
          <w:r>
            <w:t>Wednesday 2 December 2020</w:t>
          </w:r>
        </w:p>
      </w:sdtContent>
    </w:sdt>
    <w:p w:rsidR="003C75C0" w:rsidP="00156A60">
      <w:pPr>
        <w:pStyle w:val="Para"/>
      </w:pPr>
      <w:r>
        <w:t xml:space="preserve">Ordered by the House of </w:t>
      </w:r>
      <w:sdt>
        <w:sdtPr>
          <w:alias w:val="House"/>
          <w:tag w:val="House"/>
          <w:id w:val="809213435"/>
          <w:placeholder>
            <w:docPart w:val="293248911BBF4879951A753F25018756"/>
          </w:placeholder>
          <w:richText/>
        </w:sdtPr>
        <w:sdtContent>
          <w:r w:rsidRPr="00615759">
            <w:t>Commons</w:t>
          </w:r>
        </w:sdtContent>
      </w:sdt>
      <w:r w:rsidRPr="00615759">
        <w:t xml:space="preserve"> to be published on </w:t>
      </w:r>
      <w:sdt>
        <w:sdtPr>
          <w:alias w:val="PublishDate"/>
          <w:tag w:val="PublishDate"/>
          <w:id w:val="217021599"/>
          <w:placeholder>
            <w:docPart w:val="293248911BBF4879951A753F25018756"/>
          </w:placeholder>
          <w:richText/>
        </w:sdtPr>
        <w:sdtContent>
          <w:r>
            <w:t>2 December 2020</w:t>
          </w:r>
        </w:sdtContent>
      </w:sdt>
      <w:r w:rsidRPr="00615759">
        <w:t>.</w:t>
      </w:r>
    </w:p>
    <w:p w:rsidR="003C75C0" w:rsidP="00421864">
      <w:pPr>
        <w:pStyle w:val="Para"/>
      </w:pPr>
      <w:sdt>
        <w:sdtPr>
          <w:alias w:val="VideoHyperlink"/>
          <w:tag w:val="VideoHyperlink"/>
          <w:id w:val="703995351"/>
          <w:placeholder>
            <w:docPart w:val="293248911BBF4879951A753F25018756"/>
          </w:placeholder>
          <w:richText/>
        </w:sdtPr>
        <w:sdtContent>
          <w:r>
            <w:fldChar w:fldCharType="begin"/>
          </w:r>
          <w:r>
            <w:instrText xml:space="preserve"> HYPERLINK "https://parliamentlive.tv/Event/Index/554fb4eb-55b0-4632-a513-59b5c86fc31d" </w:instrText>
          </w:r>
          <w:r>
            <w:fldChar w:fldCharType="separate"/>
          </w:r>
          <w:r w:rsidRPr="00530D44">
            <w:rPr>
              <w:rStyle w:val="Hyperlink"/>
            </w:rPr>
            <w:t>Watch the meeting</w:t>
          </w:r>
          <w:r>
            <w:fldChar w:fldCharType="end"/>
          </w:r>
        </w:sdtContent>
      </w:sdt>
    </w:p>
    <w:p w:rsidR="003C75C0" w:rsidP="00C83C36">
      <w:r>
        <w:t xml:space="preserve">Members present: </w:t>
      </w:r>
      <w:sdt>
        <w:sdtPr>
          <w:alias w:val="MembersPresent"/>
          <w:tag w:val="MembersPresent"/>
          <w:id w:val="366340316"/>
          <w:placeholder>
            <w:docPart w:val="293248911BBF4879951A753F25018756"/>
          </w:placeholder>
          <w:richText/>
        </w:sdtPr>
        <w:sdtContent>
          <w:r w:rsidR="00E962A8">
            <w:t>Huw Merriman</w:t>
          </w:r>
          <w:r>
            <w:t xml:space="preserve"> (Chair); </w:t>
          </w:r>
          <w:r w:rsidR="00E962A8">
            <w:t>Ruth Cadbury</w:t>
          </w:r>
          <w:r>
            <w:t xml:space="preserve">; </w:t>
          </w:r>
          <w:r w:rsidR="00E962A8">
            <w:t xml:space="preserve">Lilian Greenwood; Simon </w:t>
          </w:r>
          <w:r w:rsidR="00E962A8">
            <w:t>Jupp</w:t>
          </w:r>
          <w:r w:rsidR="00E962A8">
            <w:t xml:space="preserve">; Chris </w:t>
          </w:r>
          <w:r w:rsidR="00E962A8">
            <w:t>Loder</w:t>
          </w:r>
          <w:r w:rsidR="00E962A8">
            <w:t>; Karl McCartney; Gavin Newlands; Greg Smith; Sam Tarry.</w:t>
          </w:r>
        </w:sdtContent>
      </w:sdt>
    </w:p>
    <w:p w:rsidR="003C75C0" w:rsidP="00427893">
      <w:pPr>
        <w:pStyle w:val="ParaCentre"/>
      </w:pPr>
      <w:r w:rsidRPr="00156A60">
        <w:t xml:space="preserve">Questions </w:t>
      </w:r>
      <w:sdt>
        <w:sdtPr>
          <w:alias w:val="QuestionNumbers"/>
          <w:tag w:val="QuestionNumbers"/>
          <w:id w:val="-1223666168"/>
          <w:placeholder>
            <w:docPart w:val="293248911BBF4879951A753F25018756"/>
          </w:placeholder>
          <w:richText/>
        </w:sdtPr>
        <w:sdtContent>
          <w:r>
            <w:t xml:space="preserve">1 - </w:t>
          </w:r>
          <w:r w:rsidR="001400FE">
            <w:t>70</w:t>
          </w:r>
        </w:sdtContent>
      </w:sdt>
    </w:p>
    <w:p w:rsidR="003C75C0" w:rsidP="00427893">
      <w:pPr>
        <w:pStyle w:val="TitleWitnesses0"/>
      </w:pPr>
      <w:r>
        <w:t>Witnesses</w:t>
      </w:r>
    </w:p>
    <w:p w:rsidR="008F3C77" w:rsidRPr="00AC45FF" w:rsidP="008F3C77">
      <w:pPr>
        <w:pStyle w:val="Para"/>
      </w:pPr>
      <w:r>
        <w:fldChar w:fldCharType="begin"/>
      </w:r>
      <w:r>
        <w:instrText xml:space="preserve"> HYPERLINK \l "Panel1" </w:instrText>
      </w:r>
      <w:r>
        <w:fldChar w:fldCharType="separate"/>
      </w:r>
      <w:r w:rsidRPr="003C75C0" w:rsidR="003C75C0">
        <w:rPr>
          <w:rStyle w:val="Hyperlink"/>
        </w:rPr>
        <w:t>I</w:t>
      </w:r>
      <w:r>
        <w:fldChar w:fldCharType="end"/>
      </w:r>
      <w:r w:rsidR="003C75C0">
        <w:t xml:space="preserve">: </w:t>
      </w:r>
      <w:r>
        <w:t>Linda McCord, Senior Stakeholder Manager, Transport Focus; Mark Westwood, Chief Technology Officer, Connected Places Catapult; and Stephen Joseph, Visiting Professor, University of Hertfordshire Smarter Mobility Unit.</w:t>
      </w:r>
    </w:p>
    <w:p w:rsidR="008F3C77" w:rsidRPr="00AC45FF" w:rsidP="008F3C77">
      <w:pPr>
        <w:pStyle w:val="Para"/>
      </w:pPr>
      <w:r>
        <w:fldChar w:fldCharType="begin"/>
      </w:r>
      <w:r>
        <w:instrText xml:space="preserve"> HYPERLINK \l "Panel2" </w:instrText>
      </w:r>
      <w:r>
        <w:fldChar w:fldCharType="separate"/>
      </w:r>
      <w:r w:rsidRPr="003C75C0" w:rsidR="003C75C0">
        <w:rPr>
          <w:rStyle w:val="Hyperlink"/>
        </w:rPr>
        <w:t>II</w:t>
      </w:r>
      <w:r>
        <w:fldChar w:fldCharType="end"/>
      </w:r>
      <w:r w:rsidR="003C75C0">
        <w:t xml:space="preserve">: </w:t>
      </w:r>
      <w:r>
        <w:t xml:space="preserve">Laura </w:t>
      </w:r>
      <w:r>
        <w:t>Shoaf</w:t>
      </w:r>
      <w:r w:rsidR="001D1796">
        <w:t>,</w:t>
      </w:r>
      <w:r>
        <w:t xml:space="preserve"> Vice Chair, Urban Transport Group and Managing Director, Transport for West Midlands; Councillor David Renard</w:t>
      </w:r>
      <w:r w:rsidR="00BB0413">
        <w:t>, Leader, Swindon Council</w:t>
      </w:r>
      <w:r w:rsidR="00930C97">
        <w:t>,</w:t>
      </w:r>
      <w:r w:rsidR="00BB0413">
        <w:t xml:space="preserve"> and Chair,</w:t>
      </w:r>
      <w:r w:rsidR="00EC59C3">
        <w:t xml:space="preserve"> </w:t>
      </w:r>
      <w:r w:rsidR="00BB0413">
        <w:t>Environment, Economy, Housing and Transport Board, Local Government Association</w:t>
      </w:r>
      <w:r>
        <w:t xml:space="preserve">; and Chris </w:t>
      </w:r>
      <w:r>
        <w:t>Hinchliff</w:t>
      </w:r>
      <w:r w:rsidR="00BB0413">
        <w:t>, Policy and Campaigns Officer, CPRE, the countryside c</w:t>
      </w:r>
      <w:r>
        <w:t>harity.</w:t>
      </w:r>
    </w:p>
    <w:p w:rsidR="003C75C0" w:rsidP="006B01EC">
      <w:pPr>
        <w:pStyle w:val="Para"/>
      </w:pPr>
      <w:r>
        <w:t>Written evidence from witnesses:</w:t>
      </w:r>
    </w:p>
    <w:p w:rsidR="008E7C18" w:rsidP="006B01EC">
      <w:pPr>
        <w:pStyle w:val="Witnesssubmission"/>
      </w:pPr>
      <w:r>
        <w:t xml:space="preserve">– </w:t>
      </w:r>
      <w:r>
        <w:t>Connected Places Catapult (</w:t>
      </w:r>
      <w:r>
        <w:fldChar w:fldCharType="begin"/>
      </w:r>
      <w:r>
        <w:instrText xml:space="preserve"> HYPERLINK "https://committees.parliament.uk/writtenevidence/12384/pdf/" </w:instrText>
      </w:r>
      <w:r>
        <w:fldChar w:fldCharType="separate"/>
      </w:r>
      <w:r w:rsidRPr="002B6E16">
        <w:rPr>
          <w:rStyle w:val="Hyperlink"/>
        </w:rPr>
        <w:t>REF007</w:t>
      </w:r>
      <w:r w:rsidRPr="002B6E16" w:rsidR="00015893">
        <w:rPr>
          <w:rStyle w:val="Hyperlink"/>
        </w:rPr>
        <w:t>8</w:t>
      </w:r>
      <w:r>
        <w:fldChar w:fldCharType="end"/>
      </w:r>
      <w:r>
        <w:t>)</w:t>
      </w:r>
      <w:bookmarkStart w:id="0" w:name="_GoBack"/>
      <w:bookmarkEnd w:id="0"/>
    </w:p>
    <w:p w:rsidR="003C75C0" w:rsidP="008E7C18">
      <w:pPr>
        <w:pStyle w:val="Witnesssubmission"/>
      </w:pPr>
      <w:r>
        <w:t xml:space="preserve">– </w:t>
      </w:r>
      <w:r w:rsidR="00906FC3">
        <w:t>Urban Transport Group (</w:t>
      </w:r>
      <w:r>
        <w:fldChar w:fldCharType="begin"/>
      </w:r>
      <w:r>
        <w:instrText xml:space="preserve"> HYPERLINK "https://committees.parliament.uk/writtenevidence/12385/pdf/" </w:instrText>
      </w:r>
      <w:r>
        <w:fldChar w:fldCharType="separate"/>
      </w:r>
      <w:r w:rsidRPr="0075631B" w:rsidR="00906FC3">
        <w:rPr>
          <w:rStyle w:val="Hyperlink"/>
        </w:rPr>
        <w:t>REF0079</w:t>
      </w:r>
      <w:r>
        <w:fldChar w:fldCharType="end"/>
      </w:r>
      <w:r w:rsidR="00906FC3">
        <w:t>)</w:t>
      </w:r>
    </w:p>
    <w:p w:rsidR="00906FC3" w:rsidP="006B01EC">
      <w:pPr>
        <w:pStyle w:val="Witnesssubmission"/>
      </w:pPr>
      <w:r>
        <w:t xml:space="preserve">– </w:t>
      </w:r>
      <w:r w:rsidR="00351C84">
        <w:t>Transport for West Midlands (</w:t>
      </w:r>
      <w:r>
        <w:fldChar w:fldCharType="begin"/>
      </w:r>
      <w:r>
        <w:instrText xml:space="preserve"> HYPERLINK "https://committees.parliament.uk/writtenevidence/12335/pdf/" </w:instrText>
      </w:r>
      <w:r>
        <w:fldChar w:fldCharType="separate"/>
      </w:r>
      <w:r w:rsidRPr="00A47737" w:rsidR="00351C84">
        <w:rPr>
          <w:rStyle w:val="Hyperlink"/>
        </w:rPr>
        <w:t>REF0042</w:t>
      </w:r>
      <w:r>
        <w:fldChar w:fldCharType="end"/>
      </w:r>
      <w:r w:rsidR="00351C84">
        <w:t>)</w:t>
      </w:r>
    </w:p>
    <w:p w:rsidR="00351C84" w:rsidP="006B01EC">
      <w:pPr>
        <w:pStyle w:val="Witnesssubmission"/>
      </w:pPr>
      <w:r>
        <w:t>– Local Government Association (</w:t>
      </w:r>
      <w:r>
        <w:fldChar w:fldCharType="begin"/>
      </w:r>
      <w:r>
        <w:instrText xml:space="preserve"> HYPERLINK "https://committees.parliament.uk/writtenevidence/12296/pdf/" </w:instrText>
      </w:r>
      <w:r>
        <w:fldChar w:fldCharType="separate"/>
      </w:r>
      <w:r w:rsidRPr="00A47737">
        <w:rPr>
          <w:rStyle w:val="Hyperlink"/>
        </w:rPr>
        <w:t>REF00</w:t>
      </w:r>
      <w:r w:rsidRPr="00A47737" w:rsidR="008A0729">
        <w:rPr>
          <w:rStyle w:val="Hyperlink"/>
        </w:rPr>
        <w:t>23</w:t>
      </w:r>
      <w:r>
        <w:fldChar w:fldCharType="end"/>
      </w:r>
      <w:r w:rsidR="008A0729">
        <w:t>)</w:t>
      </w:r>
    </w:p>
    <w:p w:rsidR="008A0729" w:rsidP="006B01EC">
      <w:pPr>
        <w:pStyle w:val="Witnesssubmission"/>
      </w:pPr>
      <w:r>
        <w:t>– CPRE, the countryside charity (</w:t>
      </w:r>
      <w:r>
        <w:fldChar w:fldCharType="begin"/>
      </w:r>
      <w:r>
        <w:instrText xml:space="preserve"> HYPERLINK "https://committees.parliament.uk/writtenevidence/12234/pdf/" </w:instrText>
      </w:r>
      <w:r>
        <w:fldChar w:fldCharType="separate"/>
      </w:r>
      <w:r w:rsidRPr="0096133F">
        <w:rPr>
          <w:rStyle w:val="Hyperlink"/>
        </w:rPr>
        <w:t>REF0017</w:t>
      </w:r>
      <w:r>
        <w:fldChar w:fldCharType="end"/>
      </w:r>
      <w:r>
        <w:t>)</w:t>
      </w:r>
    </w:p>
    <w:p w:rsidR="003C75C0" w:rsidP="00776882">
      <w:pPr>
        <w:rPr>
          <w:rFonts w:eastAsia="Times New Roman"/>
          <w:szCs w:val="20"/>
        </w:rPr>
      </w:pPr>
      <w:r>
        <w:br w:type="page"/>
      </w:r>
    </w:p>
    <w:p w:rsidR="003C75C0" w:rsidP="00316298">
      <w:pPr>
        <w:pStyle w:val="TitlePanel0"/>
      </w:pPr>
      <w:bookmarkStart w:id="1" w:name="Panel1"/>
      <w:r>
        <w:t>Examination of witnesses</w:t>
      </w:r>
    </w:p>
    <w:p w:rsidR="00E81EEE" w:rsidP="007C1BEE">
      <w:pPr>
        <w:pStyle w:val="Para"/>
      </w:pPr>
      <w:r>
        <w:t xml:space="preserve">Witnesses: </w:t>
      </w:r>
      <w:r w:rsidR="003C75C0">
        <w:t>Linda McCord</w:t>
      </w:r>
      <w:r>
        <w:t>,</w:t>
      </w:r>
      <w:r w:rsidR="008F3C77">
        <w:t xml:space="preserve"> </w:t>
      </w:r>
      <w:r w:rsidR="003C75C0">
        <w:t>Mark Westwood</w:t>
      </w:r>
      <w:r w:rsidR="00B51221">
        <w:t xml:space="preserve"> a</w:t>
      </w:r>
      <w:r w:rsidR="003C75C0">
        <w:t>nd Stephen Joseph.</w:t>
      </w:r>
      <w:bookmarkEnd w:id="1"/>
    </w:p>
    <w:p w:rsidR="00316DBE" w:rsidP="00316DBE">
      <w:pPr>
        <w:pStyle w:val="Question"/>
        <w:numPr>
          <w:ilvl w:val="0"/>
          <w:numId w:val="12"/>
        </w:numPr>
      </w:pPr>
      <w:sdt>
        <w:sdtPr>
          <w:alias w:val="Member"/>
          <w:tag w:val="&lt;Member mnisId='4442' dodsId='72290'&gt;"/>
          <w:id w:val="-1780484037"/>
          <w:placeholder>
            <w:docPart w:val="DefaultPlaceholder_-1854013440"/>
          </w:placeholder>
          <w:richText/>
        </w:sdtPr>
        <w:sdtContent>
          <w:r w:rsidRPr="00E81EEE" w:rsidR="00E81EEE">
            <w:rPr>
              <w:b/>
            </w:rPr>
            <w:t>Chair:</w:t>
          </w:r>
        </w:sdtContent>
      </w:sdt>
      <w:r w:rsidR="00E81EEE">
        <w:t xml:space="preserve"> </w:t>
      </w:r>
      <w:r w:rsidR="00CB0C16">
        <w:t>This is</w:t>
      </w:r>
      <w:r w:rsidR="00E81EEE">
        <w:t xml:space="preserve"> the</w:t>
      </w:r>
      <w:r>
        <w:t xml:space="preserve"> Transport Select Committee’s first evidence session for our seven-part inquiry on reforming public transport after the pandemic. This will be a very lengthy and detailed inquiry, </w:t>
      </w:r>
      <w:r w:rsidR="00996805">
        <w:t>where</w:t>
      </w:r>
      <w:r>
        <w:t xml:space="preserve"> the Committee will look in depth at issues surrounding public transport</w:t>
      </w:r>
      <w:r w:rsidR="008C589E">
        <w:t>:</w:t>
      </w:r>
      <w:r>
        <w:t xml:space="preserve"> why usage has plummeted</w:t>
      </w:r>
      <w:r w:rsidR="008C589E">
        <w:t>;</w:t>
      </w:r>
      <w:r>
        <w:t xml:space="preserve"> what can be done to regain confidence so that public transport is used again</w:t>
      </w:r>
      <w:r w:rsidR="008C589E">
        <w:t>;</w:t>
      </w:r>
      <w:r>
        <w:t xml:space="preserve"> what lessons can be learned </w:t>
      </w:r>
      <w:r w:rsidR="00F87C0B">
        <w:t xml:space="preserve">from </w:t>
      </w:r>
      <w:r>
        <w:t>around the globe</w:t>
      </w:r>
      <w:r w:rsidR="008C589E">
        <w:t>;</w:t>
      </w:r>
      <w:r>
        <w:t xml:space="preserve"> and how public transport will continue to be financed in the event that there is less patronage.</w:t>
      </w:r>
    </w:p>
    <w:p w:rsidR="00316DBE" w:rsidP="00316DBE">
      <w:pPr>
        <w:pStyle w:val="QuestionCont"/>
      </w:pPr>
      <w:r>
        <w:t xml:space="preserve">At our first evidence session, we will hear from stakeholders who represent the transport consumer </w:t>
      </w:r>
      <w:r w:rsidR="00FD3F7E">
        <w:t xml:space="preserve">industry </w:t>
      </w:r>
      <w:r>
        <w:t xml:space="preserve">or local government, or </w:t>
      </w:r>
      <w:r w:rsidR="003B376E">
        <w:t xml:space="preserve">who </w:t>
      </w:r>
      <w:r>
        <w:t>have researched the matter. We are looking forward to a very holistic view on what is going on in the public transport sector and what should be done. I ask our witnesses to introduce themselves.</w:t>
      </w:r>
    </w:p>
    <w:p w:rsidR="00316DBE" w:rsidRPr="00AD47D4" w:rsidP="00316DBE">
      <w:pPr>
        <w:pStyle w:val="Answer"/>
      </w:pPr>
      <w:sdt>
        <w:sdtPr>
          <w:alias w:val="Witness"/>
          <w:id w:val="254484987"/>
          <w:placeholder>
            <w:docPart w:val="A4DA6737AA2C42118887322121CDD754"/>
          </w:placeholder>
          <w:richText/>
        </w:sdtPr>
        <w:sdtContent>
          <w:r w:rsidRPr="00D72D2D">
            <w:rPr>
              <w:b/>
              <w:i/>
            </w:rPr>
            <w:t>Linda McCord:</w:t>
          </w:r>
        </w:sdtContent>
      </w:sdt>
      <w:r>
        <w:t xml:space="preserve"> Good morning. I am Linda McCord from Transport Focus. I am a senior stakeholder manager. I have a strong remit in the west midlands, as I chair the bus alliance there and work very closely with the rail operat</w:t>
      </w:r>
      <w:r w:rsidR="003B376E">
        <w:t>ors</w:t>
      </w:r>
      <w:r>
        <w:t>, too.</w:t>
      </w:r>
    </w:p>
    <w:p w:rsidR="00316DBE" w:rsidP="00316DBE">
      <w:pPr>
        <w:pStyle w:val="Answer"/>
      </w:pPr>
      <w:sdt>
        <w:sdtPr>
          <w:alias w:val="Witness"/>
          <w:id w:val="880978420"/>
          <w:placeholder>
            <w:docPart w:val="4DD3249189354027955F7B219255E348"/>
          </w:placeholder>
          <w:richText/>
        </w:sdtPr>
        <w:sdtContent>
          <w:r>
            <w:rPr>
              <w:b/>
              <w:i/>
            </w:rPr>
            <w:t>Mark Westwood:</w:t>
          </w:r>
        </w:sdtContent>
      </w:sdt>
      <w:r>
        <w:t xml:space="preserve"> Good morning, everybody. My name is Mark Westwood. I am the chief technology officer for the Connected Places Catapult</w:t>
      </w:r>
      <w:r w:rsidR="00A00E34">
        <w:t>,</w:t>
      </w:r>
      <w:r>
        <w:t xml:space="preserve"> one of nine catapult centres in the UK. We are the UK’s innovation accelerator for cities, transport and places.</w:t>
      </w:r>
    </w:p>
    <w:p w:rsidR="00316DBE" w:rsidP="00316DBE">
      <w:pPr>
        <w:pStyle w:val="Answer"/>
      </w:pPr>
      <w:sdt>
        <w:sdtPr>
          <w:alias w:val="Witness"/>
          <w:id w:val="-1832976202"/>
          <w:placeholder>
            <w:docPart w:val="A4DA6737AA2C42118887322121CDD754"/>
          </w:placeholder>
          <w:richText/>
        </w:sdtPr>
        <w:sdtContent>
          <w:r w:rsidRPr="00D40512">
            <w:rPr>
              <w:b/>
              <w:i/>
            </w:rPr>
            <w:t>Stephen Joseph:</w:t>
          </w:r>
        </w:sdtContent>
      </w:sdt>
      <w:r>
        <w:t xml:space="preserve"> Good morning, everybody. My name is Stephen Joseph.  I am a visiting professor at the University of Hertfordshire’s smart mobility unit. With the unit, I wrote a report for the Transport Planning Society called “State of the Nations”</w:t>
      </w:r>
      <w:r w:rsidR="00C83C36">
        <w:t>.</w:t>
      </w:r>
      <w:r>
        <w:t xml:space="preserve"> I previously ran the Campaign for Better Transport for 30 years. I am a consultant to various projects, including</w:t>
      </w:r>
      <w:r w:rsidR="000367C3">
        <w:t xml:space="preserve"> </w:t>
      </w:r>
      <w:r>
        <w:t>transport for new homes and the rail devolution network.</w:t>
      </w:r>
    </w:p>
    <w:p w:rsidR="000367C3" w:rsidP="00316DBE">
      <w:pPr>
        <w:pStyle w:val="Question"/>
        <w:numPr>
          <w:ilvl w:val="0"/>
          <w:numId w:val="9"/>
        </w:numPr>
      </w:pPr>
      <w:sdt>
        <w:sdtPr>
          <w:alias w:val="Member"/>
          <w:tag w:val="&lt;Member mnisId='4442' dodsId='72290'&gt;"/>
          <w:id w:val="90060358"/>
          <w:placeholder>
            <w:docPart w:val="A4DA6737AA2C42118887322121CDD754"/>
          </w:placeholder>
          <w:richText/>
        </w:sdtPr>
        <w:sdtContent>
          <w:r w:rsidRPr="00104D9E" w:rsidR="00316DBE">
            <w:rPr>
              <w:b/>
            </w:rPr>
            <w:t>Chair:</w:t>
          </w:r>
        </w:sdtContent>
      </w:sdt>
      <w:r w:rsidR="00316DBE">
        <w:t xml:space="preserve"> Good morning, Linda, Mark and Stephen. Thank you very much for being with us and for giving evidence. We are very keen to get your thoughts and views for our first session.</w:t>
      </w:r>
    </w:p>
    <w:p w:rsidR="00316DBE" w:rsidP="000367C3">
      <w:pPr>
        <w:pStyle w:val="Question"/>
        <w:numPr>
          <w:ilvl w:val="0"/>
          <w:numId w:val="0"/>
        </w:numPr>
        <w:ind w:left="794"/>
      </w:pPr>
      <w:r>
        <w:t>My first question is quite broad, so focus on the points that you wish to make. Looking ahead for the next five to 10 years, what opportunities, if any, do you see to reform public transport for the better as a result of this pandemic?</w:t>
      </w:r>
    </w:p>
    <w:p w:rsidR="00316DBE" w:rsidP="00316DBE">
      <w:pPr>
        <w:pStyle w:val="Answer"/>
      </w:pPr>
      <w:sdt>
        <w:sdtPr>
          <w:alias w:val="Witness"/>
          <w:id w:val="424549130"/>
          <w:placeholder>
            <w:docPart w:val="A4DA6737AA2C42118887322121CDD754"/>
          </w:placeholder>
          <w:richText/>
        </w:sdtPr>
        <w:sdtContent>
          <w:r w:rsidRPr="00E70B84">
            <w:rPr>
              <w:b/>
              <w:i/>
            </w:rPr>
            <w:t>Linda McCord:</w:t>
          </w:r>
        </w:sdtContent>
      </w:sdt>
      <w:r>
        <w:t xml:space="preserve"> There are a few things. At Transport Focus, we carry out passenger insight. Since all of this started, we have been interviewing 2,000 people a week. </w:t>
      </w:r>
      <w:r w:rsidR="00AE327C">
        <w:t>I</w:t>
      </w:r>
      <w:r>
        <w:t>t is really important to build back confidence. I</w:t>
      </w:r>
      <w:r w:rsidR="00AE327C">
        <w:t>t</w:t>
      </w:r>
      <w:r>
        <w:t xml:space="preserve"> is really interesting</w:t>
      </w:r>
      <w:r w:rsidR="00AE327C">
        <w:t xml:space="preserve"> that o</w:t>
      </w:r>
      <w:r>
        <w:t xml:space="preserve">ur surveys are showing clearly that those who are travelling are largely satisfied. They are satisfied with how the industry is reacting to things like cleanliness and safety. However, those who are not travelling </w:t>
      </w:r>
      <w:r w:rsidR="00AE327C">
        <w:t xml:space="preserve">say </w:t>
      </w:r>
      <w:r>
        <w:t xml:space="preserve">that they perceive that it is not safe and not clean. In the </w:t>
      </w:r>
      <w:r>
        <w:t>short term, there is a need to build back confidence for those who used to use public transport but have decided that it is not for them yet.</w:t>
      </w:r>
    </w:p>
    <w:p w:rsidR="00316DBE" w:rsidP="00316DBE">
      <w:pPr>
        <w:pStyle w:val="Answer"/>
      </w:pPr>
      <w:r>
        <w:t>Secondly, we have revisited a piece of work that we do very regularly on people’s priorities for improvement. Of course, the basics of punctuality, reliability and value for money came through. However, what came through very strongly, particularly on rail, was</w:t>
      </w:r>
      <w:r w:rsidR="001579C9">
        <w:t xml:space="preserve">, </w:t>
      </w:r>
      <w:r>
        <w:t>not surprisingly</w:t>
      </w:r>
      <w:r w:rsidR="001579C9">
        <w:t xml:space="preserve">, </w:t>
      </w:r>
      <w:r>
        <w:t>the whole area of cleanliness. Importantly, what we have seen through th</w:t>
      </w:r>
      <w:r w:rsidR="00D25D34">
        <w:t>at</w:t>
      </w:r>
      <w:r>
        <w:t xml:space="preserve"> is that there will be little tolerance for poor standards of cleanliness and other things in the future.</w:t>
      </w:r>
    </w:p>
    <w:p w:rsidR="00316DBE" w:rsidP="00316DBE">
      <w:pPr>
        <w:pStyle w:val="Answer"/>
      </w:pPr>
      <w:r>
        <w:t>Finally, there is a great opportunity in the public transport industry for a multi</w:t>
      </w:r>
      <w:r w:rsidR="00255B3F">
        <w:t>-</w:t>
      </w:r>
      <w:r>
        <w:t xml:space="preserve">modal, integrated network review. We must make sure that </w:t>
      </w:r>
      <w:r w:rsidR="00255B3F">
        <w:t>it</w:t>
      </w:r>
      <w:r>
        <w:t xml:space="preserve"> is done in a holistic way, so that it meets the needs of transport users. It is best done locally, and we are doing it in the </w:t>
      </w:r>
      <w:r w:rsidR="00255B3F">
        <w:t>w</w:t>
      </w:r>
      <w:r>
        <w:t xml:space="preserve">est </w:t>
      </w:r>
      <w:r w:rsidR="00255B3F">
        <w:t>m</w:t>
      </w:r>
      <w:r>
        <w:t xml:space="preserve">idlands. All of the modes—bus, rail and tram—are working in partnership, irrespective of which operator is running </w:t>
      </w:r>
      <w:r w:rsidR="00255B3F">
        <w:t>the</w:t>
      </w:r>
      <w:r>
        <w:t xml:space="preserve"> service, to see what the network should look like. It is even more important that we look at this in respect of all modes working in a multi</w:t>
      </w:r>
      <w:r w:rsidR="00255B3F">
        <w:t>-</w:t>
      </w:r>
      <w:r>
        <w:t>modal, integrated way. After all, it is all about moving people. We have to make sure that, in the future, transport needs are being met in a holistic way.</w:t>
      </w:r>
    </w:p>
    <w:p w:rsidR="00316DBE" w:rsidP="00316DBE">
      <w:pPr>
        <w:pStyle w:val="Question"/>
        <w:numPr>
          <w:ilvl w:val="0"/>
          <w:numId w:val="9"/>
        </w:numPr>
      </w:pPr>
      <w:sdt>
        <w:sdtPr>
          <w:alias w:val="Member"/>
          <w:tag w:val="&lt;Member mnisId='4442' dodsId='72290'&gt;"/>
          <w:id w:val="-1790732854"/>
          <w:placeholder>
            <w:docPart w:val="A4DA6737AA2C42118887322121CDD754"/>
          </w:placeholder>
          <w:richText/>
        </w:sdtPr>
        <w:sdtContent>
          <w:r w:rsidRPr="002F0192">
            <w:rPr>
              <w:b/>
            </w:rPr>
            <w:t>Chair:</w:t>
          </w:r>
        </w:sdtContent>
      </w:sdt>
      <w:r>
        <w:t xml:space="preserve"> Mark, how will th</w:t>
      </w:r>
      <w:r w:rsidR="00255B3F">
        <w:t>e</w:t>
      </w:r>
      <w:r>
        <w:t xml:space="preserve"> pandemic allow us to reform public transport for the better?</w:t>
      </w:r>
    </w:p>
    <w:p w:rsidR="00316DBE" w:rsidP="00316DBE">
      <w:pPr>
        <w:pStyle w:val="Answer"/>
      </w:pPr>
      <w:sdt>
        <w:sdtPr>
          <w:alias w:val="Witness"/>
          <w:id w:val="330726696"/>
          <w:placeholder>
            <w:docPart w:val="A4DA6737AA2C42118887322121CDD754"/>
          </w:placeholder>
          <w:richText/>
        </w:sdtPr>
        <w:sdtContent>
          <w:r w:rsidRPr="002F0192">
            <w:rPr>
              <w:b/>
              <w:i/>
            </w:rPr>
            <w:t>Mark Westwood:</w:t>
          </w:r>
        </w:sdtContent>
      </w:sdt>
      <w:r>
        <w:t xml:space="preserve"> Clearly, at the forefront of our minds is the huge change in the demands on the system and capacity that the pandemic has provided. At this point, it is very difficult for us to predict what the long-term impacts are going to be. That means that we need agility in how we provide public transport for the future.</w:t>
      </w:r>
    </w:p>
    <w:p w:rsidR="00316DBE" w:rsidP="00316DBE">
      <w:pPr>
        <w:pStyle w:val="Answer"/>
      </w:pPr>
      <w:r>
        <w:t xml:space="preserve">If we look at how the system is performing at the moment, we see that functionally the transport system has performed very well. </w:t>
      </w:r>
      <w:r w:rsidR="00AE16C1">
        <w:t xml:space="preserve">The </w:t>
      </w:r>
      <w:r>
        <w:t>Government ha</w:t>
      </w:r>
      <w:r w:rsidR="00AE16C1">
        <w:t>ve</w:t>
      </w:r>
      <w:r>
        <w:t xml:space="preserve"> stepped in to ensure stability in the immediate term. Th</w:t>
      </w:r>
      <w:r w:rsidR="0072315D">
        <w:t>at</w:t>
      </w:r>
      <w:r>
        <w:t xml:space="preserve"> gives us the opportunity to attach some conditions to that support that would, for example, help us to understand much better the true demands on the public transport system and to redesign services for the better in the future. </w:t>
      </w:r>
      <w:r w:rsidR="00696B88">
        <w:t>T</w:t>
      </w:r>
      <w:r>
        <w:t>here are significant innovation opportunities. We need to find ways of interfacing innovators into the challenges of reforming the public transport system.</w:t>
      </w:r>
    </w:p>
    <w:p w:rsidR="00316DBE" w:rsidP="00316DBE">
      <w:pPr>
        <w:pStyle w:val="Question"/>
        <w:numPr>
          <w:ilvl w:val="0"/>
          <w:numId w:val="9"/>
        </w:numPr>
      </w:pPr>
      <w:sdt>
        <w:sdtPr>
          <w:alias w:val="Member"/>
          <w:tag w:val="&lt;Member mnisId='4442' dodsId='72290'&gt;"/>
          <w:id w:val="740296517"/>
          <w:placeholder>
            <w:docPart w:val="A4DA6737AA2C42118887322121CDD754"/>
          </w:placeholder>
          <w:richText/>
        </w:sdtPr>
        <w:sdtContent>
          <w:r w:rsidRPr="004C77C0">
            <w:rPr>
              <w:b/>
            </w:rPr>
            <w:t>Chair:</w:t>
          </w:r>
        </w:sdtContent>
      </w:sdt>
      <w:r>
        <w:t xml:space="preserve"> Stephen, I </w:t>
      </w:r>
      <w:r w:rsidR="00696B88">
        <w:t xml:space="preserve">am </w:t>
      </w:r>
      <w:r>
        <w:t xml:space="preserve">very conscious that you authored the latest </w:t>
      </w:r>
      <w:r w:rsidR="0016552C">
        <w:t>s</w:t>
      </w:r>
      <w:r>
        <w:t xml:space="preserve">tate of the </w:t>
      </w:r>
      <w:r w:rsidR="0016552C">
        <w:t>n</w:t>
      </w:r>
      <w:r>
        <w:t>ations</w:t>
      </w:r>
      <w:r>
        <w:t xml:space="preserve"> report. With that in mind, how do you feel that this pandemic can give us opportunities to rebuild better for public transport?</w:t>
      </w:r>
    </w:p>
    <w:p w:rsidR="00316DBE" w:rsidP="00316DBE">
      <w:pPr>
        <w:pStyle w:val="Answer"/>
      </w:pPr>
      <w:sdt>
        <w:sdtPr>
          <w:alias w:val="Witness"/>
          <w:id w:val="186566069"/>
          <w:placeholder>
            <w:docPart w:val="A4DA6737AA2C42118887322121CDD754"/>
          </w:placeholder>
          <w:richText/>
        </w:sdtPr>
        <w:sdtContent>
          <w:r w:rsidRPr="001A2AA4">
            <w:rPr>
              <w:b/>
              <w:i/>
            </w:rPr>
            <w:t>Stephen Joseph:</w:t>
          </w:r>
        </w:sdtContent>
      </w:sdt>
      <w:r>
        <w:t xml:space="preserve"> The issue at the moment is that we are facing a car-led recovery. That is not good for public transport, but it is also not good for wider reasons. It is not good for congestion</w:t>
      </w:r>
      <w:r w:rsidR="00674156">
        <w:t xml:space="preserve">; </w:t>
      </w:r>
      <w:r>
        <w:t>we are seeing congestion come back, particularly on local roads.</w:t>
      </w:r>
      <w:r w:rsidR="00674156">
        <w:t xml:space="preserve"> I</w:t>
      </w:r>
      <w:r>
        <w:t>t is not good for the need to decarbonise. Public transport needs to play a big part in decarbonisation. We cannot have a car-led recovery, because it will threaten that.</w:t>
      </w:r>
    </w:p>
    <w:p w:rsidR="00F87C0B" w:rsidP="00316DBE">
      <w:pPr>
        <w:pStyle w:val="Answer"/>
      </w:pPr>
      <w:r>
        <w:t xml:space="preserve">Secondly, following from that, we need a new strategy to support public transport that reflects those wider benefits, funds those wider benefits and makes it attractive to use public transport again. Linked to that, we need to revisit the way in which business cases are done. </w:t>
      </w:r>
      <w:r w:rsidR="00A64955">
        <w:t>“</w:t>
      </w:r>
      <w:r>
        <w:t xml:space="preserve">State of the </w:t>
      </w:r>
      <w:r w:rsidR="00A64955">
        <w:t>N</w:t>
      </w:r>
      <w:r>
        <w:t>ations</w:t>
      </w:r>
      <w:r w:rsidR="00A64955">
        <w:t>”</w:t>
      </w:r>
      <w:r>
        <w:t xml:space="preserve"> talked about that. The Government started on it last week, with the reform of the Green Book</w:t>
      </w:r>
      <w:r w:rsidR="00D75E6B">
        <w:t xml:space="preserve">, but </w:t>
      </w:r>
      <w:r>
        <w:t>the wider framework within which public transport operates needs to be looked at</w:t>
      </w:r>
      <w:r w:rsidR="00120BF3">
        <w:t>—</w:t>
      </w:r>
      <w:r w:rsidR="0046523B">
        <w:t>f</w:t>
      </w:r>
      <w:r>
        <w:t xml:space="preserve">or example, </w:t>
      </w:r>
      <w:r w:rsidR="0046523B">
        <w:t>in</w:t>
      </w:r>
      <w:r>
        <w:t xml:space="preserve"> the Government’s planning reforms. </w:t>
      </w:r>
    </w:p>
    <w:p w:rsidR="00316DBE" w:rsidP="00316DBE">
      <w:pPr>
        <w:pStyle w:val="Answer"/>
      </w:pPr>
      <w:r>
        <w:t xml:space="preserve">The planning White Paper hardly mentioned transport at all, yet </w:t>
      </w:r>
      <w:r w:rsidR="0046523B">
        <w:t>i</w:t>
      </w:r>
      <w:r>
        <w:t xml:space="preserve">t will be critical </w:t>
      </w:r>
      <w:r w:rsidR="0046523B">
        <w:t>for</w:t>
      </w:r>
      <w:r>
        <w:t xml:space="preserve"> how people get about in new housing developments and where those developments take place. The clean air zones are another example. That kind of framework for public transport needs to be looked at again in the light of the pandemic and the challenges that transport and public transport face.</w:t>
      </w:r>
    </w:p>
    <w:p w:rsidR="00316DBE" w:rsidP="00316DBE">
      <w:pPr>
        <w:pStyle w:val="Remark"/>
      </w:pPr>
      <w:sdt>
        <w:sdtPr>
          <w:alias w:val="Member"/>
          <w:tag w:val="&lt;Member mnisId='4442' dodsId='72290'&gt;"/>
          <w:id w:val="-1204244898"/>
          <w:placeholder>
            <w:docPart w:val="A4DA6737AA2C42118887322121CDD754"/>
          </w:placeholder>
          <w:richText/>
        </w:sdtPr>
        <w:sdtContent>
          <w:r w:rsidRPr="00200DC2">
            <w:rPr>
              <w:b/>
            </w:rPr>
            <w:t>Chair:</w:t>
          </w:r>
        </w:sdtContent>
      </w:sdt>
      <w:r>
        <w:t xml:space="preserve"> I thank all three witnesses for the opening. </w:t>
      </w:r>
    </w:p>
    <w:p w:rsidR="00316DBE" w:rsidP="00316DBE">
      <w:pPr>
        <w:pStyle w:val="Question"/>
        <w:numPr>
          <w:ilvl w:val="0"/>
          <w:numId w:val="9"/>
        </w:numPr>
      </w:pPr>
      <w:sdt>
        <w:sdtPr>
          <w:alias w:val="Member"/>
          <w:tag w:val="&lt;Member mnisId='4829' dodsId=''&gt;"/>
          <w:id w:val="-734848271"/>
          <w:placeholder>
            <w:docPart w:val="A4DA6737AA2C42118887322121CDD754"/>
          </w:placeholder>
          <w:richText/>
        </w:sdtPr>
        <w:sdtContent>
          <w:r w:rsidRPr="00200DC2">
            <w:rPr>
              <w:b/>
            </w:rPr>
            <w:t>Sam Tarry:</w:t>
          </w:r>
        </w:sdtContent>
      </w:sdt>
      <w:r>
        <w:t xml:space="preserve"> Good morning to you all. </w:t>
      </w:r>
      <w:r w:rsidR="006B38E6">
        <w:t>This is</w:t>
      </w:r>
      <w:r>
        <w:t xml:space="preserve"> a quick-fire question.  Obviously, </w:t>
      </w:r>
      <w:r>
        <w:t>Covid</w:t>
      </w:r>
      <w:r>
        <w:t xml:space="preserve"> has changed </w:t>
      </w:r>
      <w:r w:rsidR="006B38E6">
        <w:t>so much</w:t>
      </w:r>
      <w:r>
        <w:t xml:space="preserve"> in terms of transport and passenger numbers, and has led to our having a major rethink about the strategy going forward</w:t>
      </w:r>
      <w:r w:rsidR="00F87C0B">
        <w:t>—</w:t>
      </w:r>
      <w:r>
        <w:t>particularly in the rail industry, where passenger numbers are down so much. We are still expecting the Williams review, but there may need to be some more rethinking, given that that was written in a pre-</w:t>
      </w:r>
      <w:r>
        <w:t>Covid</w:t>
      </w:r>
      <w:r>
        <w:t xml:space="preserve"> context.</w:t>
      </w:r>
    </w:p>
    <w:p w:rsidR="006B3CFD" w:rsidP="006B3CFD">
      <w:pPr>
        <w:pStyle w:val="Question"/>
        <w:numPr>
          <w:ilvl w:val="0"/>
          <w:numId w:val="0"/>
        </w:numPr>
        <w:ind w:left="794"/>
      </w:pPr>
      <w:r>
        <w:t>I want to focus on rail franchising</w:t>
      </w:r>
      <w:r w:rsidR="008E281B">
        <w:t>. T</w:t>
      </w:r>
      <w:r>
        <w:t>here is growing consensus that</w:t>
      </w:r>
      <w:r w:rsidR="007E6E47">
        <w:t>,</w:t>
      </w:r>
      <w:r>
        <w:t xml:space="preserve"> apart from the train operating companies</w:t>
      </w:r>
      <w:r w:rsidR="007E6E47">
        <w:t>, for most people</w:t>
      </w:r>
      <w:r>
        <w:t xml:space="preserve">—including passengers—it was not really working. </w:t>
      </w:r>
      <w:r w:rsidR="007E6E47">
        <w:t>I</w:t>
      </w:r>
      <w:r>
        <w:t>n the opinion of some, it was not working for taxpayers. A recent Transport Planning Society report said that over the last 10 years rail fares have increased by much more than inflation</w:t>
      </w:r>
      <w:r w:rsidR="00F87C0B">
        <w:t>; i</w:t>
      </w:r>
      <w:r>
        <w:t>n fact, if you work it out across 10 years, the increase is as high as 40%. With passenger levels dropping, the whole question of how we subsidise our railways and use the farebox will need a total rethink.</w:t>
      </w:r>
      <w:r>
        <w:t xml:space="preserve"> T</w:t>
      </w:r>
      <w:r>
        <w:t xml:space="preserve">hings like part-time season tickets and so forth will definitely need to come into being if people are </w:t>
      </w:r>
      <w:r>
        <w:t xml:space="preserve">only </w:t>
      </w:r>
      <w:r>
        <w:t>working part</w:t>
      </w:r>
      <w:r w:rsidR="0042784A">
        <w:t xml:space="preserve"> </w:t>
      </w:r>
      <w:r>
        <w:t>time.</w:t>
      </w:r>
    </w:p>
    <w:p w:rsidR="00316DBE" w:rsidP="006B3CFD">
      <w:pPr>
        <w:pStyle w:val="Question"/>
        <w:numPr>
          <w:ilvl w:val="0"/>
          <w:numId w:val="0"/>
        </w:numPr>
        <w:ind w:left="794"/>
      </w:pPr>
      <w:r>
        <w:t>If we look ahead to the next five to 10 years, do you think that it is time to have a serious rethink and not only abolish the franchising system but think about removing the profit motive completely from the network? Should we say instead that</w:t>
      </w:r>
      <w:r w:rsidR="006B3CFD">
        <w:t xml:space="preserve"> it is best run</w:t>
      </w:r>
      <w:r>
        <w:t xml:space="preserve"> at lower passenger levels</w:t>
      </w:r>
      <w:r w:rsidR="006B3CFD">
        <w:t xml:space="preserve"> </w:t>
      </w:r>
      <w:r>
        <w:t>as a publicly run service and have an honest conversation about that? Stephen, can I turn to you first on that question?</w:t>
      </w:r>
    </w:p>
    <w:p w:rsidR="00316DBE" w:rsidP="00316DBE">
      <w:pPr>
        <w:pStyle w:val="Answer"/>
      </w:pPr>
      <w:sdt>
        <w:sdtPr>
          <w:alias w:val="Witness"/>
          <w:id w:val="-699775130"/>
          <w:placeholder>
            <w:docPart w:val="A4DA6737AA2C42118887322121CDD754"/>
          </w:placeholder>
          <w:richText/>
        </w:sdtPr>
        <w:sdtContent>
          <w:r w:rsidRPr="00DE170D">
            <w:rPr>
              <w:b/>
              <w:i/>
            </w:rPr>
            <w:t>Stephen Joseph:</w:t>
          </w:r>
        </w:sdtContent>
      </w:sdt>
      <w:r>
        <w:t xml:space="preserve"> I was the main author of that TPS report. In it, we highlighted that the trend for rail fares to rise above inflation over the last 10 or more years, while fuel duty has been frozen, takes you in the wrong direction in the signals that it sends. Bus fares, too, have gone up by above inflation.</w:t>
      </w:r>
    </w:p>
    <w:p w:rsidR="00532399" w:rsidP="00316DBE">
      <w:pPr>
        <w:pStyle w:val="Answer"/>
      </w:pPr>
      <w:r>
        <w:t xml:space="preserve">I mentioned at the start that I advise a loose network called the rail devolution network, which consists of local and devolved authorities with </w:t>
      </w:r>
      <w:r>
        <w:t xml:space="preserve">an interest in having more local control over their rail networks. Linda has the west midlands link, and you will hear from Laura </w:t>
      </w:r>
      <w:r>
        <w:t>Shoaf</w:t>
      </w:r>
      <w:r>
        <w:t xml:space="preserve"> later. There is strong evidence. One problem that has been seen during the pandemic is that local and regional authorities have not had much say over what has happened to their local rail networks. West Midlands </w:t>
      </w:r>
      <w:r>
        <w:t>R</w:t>
      </w:r>
      <w:r>
        <w:t xml:space="preserve">ail </w:t>
      </w:r>
      <w:r>
        <w:t>E</w:t>
      </w:r>
      <w:r>
        <w:t>xecutive and the Transport for the North rail committee have tried to link up bus and rail and have tried to get cross-modal strategies in place, but have found it very difficult because of the way the system is currently run.</w:t>
      </w:r>
    </w:p>
    <w:p w:rsidR="00316DBE" w:rsidP="00316DBE">
      <w:pPr>
        <w:pStyle w:val="Answer"/>
      </w:pPr>
      <w:r>
        <w:t xml:space="preserve">I would argue that any future rail strategy needs a large measure of devolution of local and regional rail services. Obviously, that requires powers and funding to go along with it, but the evidence is that, in general, where services have been devolved, they have delivered much better for local people than when run from London, through the Department for Transport. London Overground, </w:t>
      </w:r>
      <w:r>
        <w:t>Merseyrail</w:t>
      </w:r>
      <w:r>
        <w:t xml:space="preserve"> and ScotRail are good examples. Transport for Wales is now showing its potential. Devolution is part of that.</w:t>
      </w:r>
    </w:p>
    <w:p w:rsidR="00316DBE" w:rsidP="00316DBE">
      <w:pPr>
        <w:pStyle w:val="Answer"/>
      </w:pPr>
      <w:r>
        <w:t>T</w:t>
      </w:r>
      <w:r>
        <w:t xml:space="preserve">he way in which the private sector gets involved in the railways is up for grabs. </w:t>
      </w:r>
      <w:r>
        <w:t>T</w:t>
      </w:r>
      <w:r>
        <w:t>he really big thing that the pandemic has highlighted is flexible ticketing on the railways. We must have flexible ticketing—simple, smart, multi</w:t>
      </w:r>
      <w:r w:rsidR="008A3866">
        <w:t>-</w:t>
      </w:r>
      <w:r>
        <w:t xml:space="preserve">modal and multi-operated ticketing—particularly in the city regions, because one of the clearer results of the pandemic is more flexible working. I do not buy the offices and cities are dead argument some commentators have come up with, but it is quite clear that more people will be working more flexibly. That requires much smarter and more flexible ticketing. This time, when the Government </w:t>
      </w:r>
      <w:r w:rsidR="003A7D17">
        <w:t>are</w:t>
      </w:r>
      <w:r>
        <w:t xml:space="preserve"> sort of running the railways, is an opportunity to get that in.</w:t>
      </w:r>
    </w:p>
    <w:p w:rsidR="00316DBE" w:rsidP="00316DBE">
      <w:pPr>
        <w:pStyle w:val="Question"/>
        <w:numPr>
          <w:ilvl w:val="0"/>
          <w:numId w:val="9"/>
        </w:numPr>
      </w:pPr>
      <w:sdt>
        <w:sdtPr>
          <w:alias w:val="Member"/>
          <w:tag w:val="&lt;Member mnisId='4829' dodsId=''&gt;"/>
          <w:id w:val="-1078899378"/>
          <w:placeholder>
            <w:docPart w:val="A4DA6737AA2C42118887322121CDD754"/>
          </w:placeholder>
          <w:richText/>
        </w:sdtPr>
        <w:sdtContent>
          <w:r w:rsidRPr="009760EC">
            <w:rPr>
              <w:b/>
            </w:rPr>
            <w:t>Sam Tarry:</w:t>
          </w:r>
        </w:sdtContent>
      </w:sdt>
      <w:r>
        <w:t xml:space="preserve"> Network Rail ha</w:t>
      </w:r>
      <w:r w:rsidR="003A7D17">
        <w:t>d</w:t>
      </w:r>
      <w:r>
        <w:t xml:space="preserve"> been looking at a system that I would not call devolved but that </w:t>
      </w:r>
      <w:r w:rsidR="003A7D17">
        <w:t xml:space="preserve">would </w:t>
      </w:r>
      <w:r>
        <w:t xml:space="preserve">give each of its regions a degree of autonomy. How do you think that </w:t>
      </w:r>
      <w:r w:rsidR="003A7D17">
        <w:t>would</w:t>
      </w:r>
      <w:r>
        <w:t xml:space="preserve"> work if it goes ahead, in terms of the devolution aspect? I will throw this question to the other two panellists as well. Do you think it could mean that there were better link-ups and that it could provide local networks involving other parts of public transport—buses, for example—with a partner in Network Rail that was more willing to listen, rather than taking a more national perspective?</w:t>
      </w:r>
    </w:p>
    <w:p w:rsidR="00316DBE" w:rsidP="00316DBE">
      <w:pPr>
        <w:pStyle w:val="Answer"/>
      </w:pPr>
      <w:sdt>
        <w:sdtPr>
          <w:alias w:val="Witness"/>
          <w:id w:val="-275952054"/>
          <w:placeholder>
            <w:docPart w:val="A4DA6737AA2C42118887322121CDD754"/>
          </w:placeholder>
          <w:richText/>
        </w:sdtPr>
        <w:sdtContent>
          <w:r w:rsidRPr="00B11647">
            <w:rPr>
              <w:b/>
              <w:i/>
            </w:rPr>
            <w:t>Stephen Joseph:</w:t>
          </w:r>
        </w:sdtContent>
      </w:sdt>
      <w:r>
        <w:t xml:space="preserve"> We have to distinguish between devolution within the railway, which is what you are talking about</w:t>
      </w:r>
      <w:r w:rsidR="00F06AD3">
        <w:t xml:space="preserve">, </w:t>
      </w:r>
      <w:r>
        <w:t>and is very welcome</w:t>
      </w:r>
      <w:r w:rsidR="007B46F2">
        <w:t xml:space="preserve">, </w:t>
      </w:r>
      <w:r>
        <w:t xml:space="preserve">and devolution of the provision of </w:t>
      </w:r>
      <w:r w:rsidR="007B46F2">
        <w:t xml:space="preserve">rail services </w:t>
      </w:r>
      <w:r>
        <w:t>and contracting for</w:t>
      </w:r>
      <w:r w:rsidR="007B46F2">
        <w:t xml:space="preserve"> them</w:t>
      </w:r>
      <w:r>
        <w:t xml:space="preserve">. </w:t>
      </w:r>
      <w:r w:rsidR="007B46F2">
        <w:t>W</w:t>
      </w:r>
      <w:r>
        <w:t xml:space="preserve">e need both of those. </w:t>
      </w:r>
      <w:r w:rsidR="00C421D8">
        <w:t>D</w:t>
      </w:r>
      <w:r>
        <w:t xml:space="preserve">evolution within Network Rail could mean that we get much </w:t>
      </w:r>
      <w:r w:rsidR="007B46F2">
        <w:t xml:space="preserve">more </w:t>
      </w:r>
      <w:r>
        <w:t xml:space="preserve">responsive. There are some signs that that is already happening, but we </w:t>
      </w:r>
      <w:r w:rsidR="00C421D8">
        <w:t xml:space="preserve">also </w:t>
      </w:r>
      <w:r>
        <w:t xml:space="preserve">need some control locally. It is still the case that the authorities on the ground find that their relations with </w:t>
      </w:r>
      <w:r w:rsidR="00C421D8">
        <w:t xml:space="preserve">Network Rail </w:t>
      </w:r>
      <w:r>
        <w:t>and the charging from Network Rail are not acceptable. For example, one motivation for the Welsh Government taking control of the core valley lines was to manage the upgrading of those locally.</w:t>
      </w:r>
    </w:p>
    <w:p w:rsidR="00316DBE" w:rsidP="00316DBE">
      <w:pPr>
        <w:pStyle w:val="Answer"/>
      </w:pPr>
      <w:r>
        <w:t xml:space="preserve">There clearly has to be some network-wide management. Those who want devolution do not dissent from that. While they want control or </w:t>
      </w:r>
      <w:r>
        <w:t xml:space="preserve">management of their local services, they also want high-quality links from their areas to the rest of the country. It is a priority for Cardiff to have better links to Bristol or Birmingham, or for Newcastle to have better links to Scotland and other cities around the country. You need a guiding mind and a system operator to make sure that that happens. </w:t>
      </w:r>
      <w:r w:rsidR="00B05EAF">
        <w:t>Y</w:t>
      </w:r>
      <w:r>
        <w:t>ou also need proper devolution and a responsive network infrastructure authority</w:t>
      </w:r>
      <w:r w:rsidR="006503A3">
        <w:t xml:space="preserve">, </w:t>
      </w:r>
      <w:r>
        <w:t>Network Rail</w:t>
      </w:r>
      <w:r w:rsidR="006503A3">
        <w:t xml:space="preserve">, </w:t>
      </w:r>
      <w:r>
        <w:t>that will work closely with people and have much more transparent costing than has been the case in the past.</w:t>
      </w:r>
    </w:p>
    <w:p w:rsidR="00316DBE" w:rsidP="00316DBE">
      <w:pPr>
        <w:pStyle w:val="Question"/>
        <w:numPr>
          <w:ilvl w:val="0"/>
          <w:numId w:val="9"/>
        </w:numPr>
      </w:pPr>
      <w:sdt>
        <w:sdtPr>
          <w:alias w:val="Member"/>
          <w:tag w:val="&lt;Member mnisId='4829' dodsId=''&gt;"/>
          <w:id w:val="-248270510"/>
          <w:placeholder>
            <w:docPart w:val="A4DA6737AA2C42118887322121CDD754"/>
          </w:placeholder>
          <w:richText/>
        </w:sdtPr>
        <w:sdtContent>
          <w:r w:rsidRPr="005A38CF">
            <w:rPr>
              <w:b/>
            </w:rPr>
            <w:t>Sam Tarry:</w:t>
          </w:r>
        </w:sdtContent>
      </w:sdt>
      <w:r>
        <w:t xml:space="preserve"> Linda McCord, can I turn to you not only o</w:t>
      </w:r>
      <w:r w:rsidR="002B295D">
        <w:t>n</w:t>
      </w:r>
      <w:r>
        <w:t xml:space="preserve"> devolution but </w:t>
      </w:r>
      <w:r w:rsidR="00DD68AB">
        <w:t>on</w:t>
      </w:r>
      <w:r>
        <w:t xml:space="preserve"> being more radical in our thinking about the system that we use to run the railways, when, clearly, they are going to be far less profitable for a long period of time?</w:t>
      </w:r>
    </w:p>
    <w:p w:rsidR="00316DBE" w:rsidP="00316DBE">
      <w:pPr>
        <w:pStyle w:val="Answer"/>
      </w:pPr>
      <w:sdt>
        <w:sdtPr>
          <w:alias w:val="Witness"/>
          <w:id w:val="1884371418"/>
          <w:placeholder>
            <w:docPart w:val="A4DA6737AA2C42118887322121CDD754"/>
          </w:placeholder>
          <w:richText/>
        </w:sdtPr>
        <w:sdtContent>
          <w:r w:rsidRPr="001A5D74">
            <w:rPr>
              <w:b/>
              <w:i/>
            </w:rPr>
            <w:t>Linda McCord:</w:t>
          </w:r>
        </w:sdtContent>
      </w:sdt>
      <w:r>
        <w:t xml:space="preserve"> I will pick up on some of what Stephen has already covered. With Network Rail, we are already seeing some of that local working, through the five regions that it has in place. </w:t>
      </w:r>
      <w:r w:rsidR="00DD68AB">
        <w:t>A</w:t>
      </w:r>
      <w:r>
        <w:t xml:space="preserve">s I mentioned in my opening </w:t>
      </w:r>
      <w:r w:rsidR="004C421A">
        <w:t>points</w:t>
      </w:r>
      <w:r>
        <w:t>, there has never been a greater opportunity for us as an industry to work together totally for the benefit of the end user, irrespective of whether that is rail, bus, tram or active transport</w:t>
      </w:r>
      <w:r w:rsidR="00E5201D">
        <w:t xml:space="preserve">, </w:t>
      </w:r>
      <w:r w:rsidR="00811DAC">
        <w:t>and</w:t>
      </w:r>
      <w:r>
        <w:t xml:space="preserve"> our roads. As I said</w:t>
      </w:r>
      <w:r w:rsidR="00811DAC">
        <w:t xml:space="preserve"> earlier</w:t>
      </w:r>
      <w:r>
        <w:t>, we are all about moving people.</w:t>
      </w:r>
    </w:p>
    <w:p w:rsidR="00F87C0B" w:rsidP="00316DBE">
      <w:pPr>
        <w:pStyle w:val="Answer"/>
      </w:pPr>
      <w:r>
        <w:t>We need to ensure that we giv</w:t>
      </w:r>
      <w:r w:rsidR="00811DAC">
        <w:t>e</w:t>
      </w:r>
      <w:r>
        <w:t xml:space="preserve"> people the choices that they can make about the way they want to travel. In the past, we have sometimes been more of a hindrance in giving those choices </w:t>
      </w:r>
      <w:r w:rsidR="0060272A">
        <w:t>on</w:t>
      </w:r>
      <w:r>
        <w:t xml:space="preserve"> integrated transport, instead of being a real help. This is a great opportunity to see a holistic transport offering. </w:t>
      </w:r>
    </w:p>
    <w:p w:rsidR="00316DBE" w:rsidP="00316DBE">
      <w:pPr>
        <w:pStyle w:val="Answer"/>
      </w:pPr>
      <w:r>
        <w:t>For example, in the west midlands we have a workshop next week with all of the rail operators, Network Rail, a member of the Department for Transport, myself and the chair, who is independent. We are starting to look at the rail network as a whole, making sure that there are efficiencies and that we are not leaving any of society without services. That comes back to my point about its not being only about rail. We are looking at this in a very holistic way. There is a great opportunity that we have never had before to be really joined up in all of this.</w:t>
      </w:r>
    </w:p>
    <w:p w:rsidR="00316DBE" w:rsidP="00316DBE">
      <w:pPr>
        <w:pStyle w:val="Question"/>
        <w:numPr>
          <w:ilvl w:val="0"/>
          <w:numId w:val="9"/>
        </w:numPr>
      </w:pPr>
      <w:sdt>
        <w:sdtPr>
          <w:alias w:val="Member"/>
          <w:tag w:val="&lt;Member mnisId='4829' dodsId=''&gt;"/>
          <w:id w:val="-623229418"/>
          <w:placeholder>
            <w:docPart w:val="A4DA6737AA2C42118887322121CDD754"/>
          </w:placeholder>
          <w:richText/>
        </w:sdtPr>
        <w:sdtContent>
          <w:r w:rsidRPr="003548D3">
            <w:rPr>
              <w:b/>
            </w:rPr>
            <w:t>Sam Tarry:</w:t>
          </w:r>
        </w:sdtContent>
      </w:sdt>
      <w:r>
        <w:t xml:space="preserve"> Mark Westwood</w:t>
      </w:r>
      <w:r w:rsidR="001C1AEA">
        <w:t>, i</w:t>
      </w:r>
      <w:r>
        <w:t>s there anything that you would like to add on either of those two areas, around the shake-up of the system or the devolution aspects?</w:t>
      </w:r>
    </w:p>
    <w:p w:rsidR="00316DBE" w:rsidP="00316DBE">
      <w:pPr>
        <w:pStyle w:val="Answer"/>
      </w:pPr>
      <w:sdt>
        <w:sdtPr>
          <w:alias w:val="Witness"/>
          <w:id w:val="1336654455"/>
          <w:placeholder>
            <w:docPart w:val="A4DA6737AA2C42118887322121CDD754"/>
          </w:placeholder>
          <w:richText/>
        </w:sdtPr>
        <w:sdtContent>
          <w:r w:rsidRPr="00EC0E6F">
            <w:rPr>
              <w:b/>
              <w:i/>
            </w:rPr>
            <w:t>Mark Westwood:</w:t>
          </w:r>
        </w:sdtContent>
      </w:sdt>
      <w:r>
        <w:t xml:space="preserve"> I will keep this brief. The key point is not to see the rail system as a system in isolation. </w:t>
      </w:r>
      <w:r w:rsidR="00D751D4">
        <w:t>If we are to increase the number of passengers</w:t>
      </w:r>
      <w:r w:rsidR="00F87C0B">
        <w:t>—</w:t>
      </w:r>
      <w:r w:rsidR="00D751D4">
        <w:t>I think w</w:t>
      </w:r>
      <w:r>
        <w:t>e all agree would be a good thing, because the rail system is a particularly energy-efficient way of transporting people around</w:t>
      </w:r>
      <w:r w:rsidR="00F87C0B">
        <w:t>—</w:t>
      </w:r>
      <w:r>
        <w:t xml:space="preserve">it is really important that rail is well integrated with the services that get people to </w:t>
      </w:r>
      <w:r w:rsidR="00E8144A">
        <w:t xml:space="preserve">the station </w:t>
      </w:r>
      <w:r>
        <w:t xml:space="preserve">and away from the station. Whatever the future commercial arrangements are, they should put in place the means to share data around passenger and train movements, for example, such that innovators are in a good position to provide a really good customer </w:t>
      </w:r>
      <w:r>
        <w:t>experience around the whole journey. That will act to support increased passenger numbers.</w:t>
      </w:r>
    </w:p>
    <w:p w:rsidR="00316DBE" w:rsidP="00316DBE">
      <w:pPr>
        <w:pStyle w:val="Remark"/>
      </w:pPr>
      <w:sdt>
        <w:sdtPr>
          <w:alias w:val="Member"/>
          <w:tag w:val="&lt;Member mnisId='4442' dodsId='72290'&gt;"/>
          <w:id w:val="-77754497"/>
          <w:placeholder>
            <w:docPart w:val="A4DA6737AA2C42118887322121CDD754"/>
          </w:placeholder>
          <w:richText/>
        </w:sdtPr>
        <w:sdtContent>
          <w:r w:rsidRPr="00EC0E6F">
            <w:rPr>
              <w:b/>
            </w:rPr>
            <w:t>Chair:</w:t>
          </w:r>
        </w:sdtContent>
      </w:sdt>
      <w:r>
        <w:t xml:space="preserve"> Members and witnesses, we have 10 sections to get through by 20 to, and we have </w:t>
      </w:r>
      <w:r w:rsidR="002372EE">
        <w:t>only</w:t>
      </w:r>
      <w:r>
        <w:t xml:space="preserve"> gone through one. If questions can be short and sharp and the answers can be succinct, we will clear all </w:t>
      </w:r>
      <w:r w:rsidR="00B04C53">
        <w:t xml:space="preserve">the </w:t>
      </w:r>
      <w:r>
        <w:t xml:space="preserve">evidence, which </w:t>
      </w:r>
      <w:r w:rsidR="00F87C0B">
        <w:t xml:space="preserve">would be </w:t>
      </w:r>
      <w:r>
        <w:t>super.</w:t>
      </w:r>
    </w:p>
    <w:p w:rsidR="00316DBE" w:rsidP="00316DBE">
      <w:pPr>
        <w:pStyle w:val="Remark"/>
      </w:pPr>
      <w:r>
        <w:t xml:space="preserve">I want to move on to the increase in home working and whether that is a longer-term trend. </w:t>
      </w:r>
      <w:r w:rsidR="002372EE">
        <w:t>W</w:t>
      </w:r>
      <w:r>
        <w:t>e had a fascinating private discussion with some leading employers about their views on the future direction.</w:t>
      </w:r>
    </w:p>
    <w:p w:rsidR="00316DBE" w:rsidP="00316DBE">
      <w:pPr>
        <w:pStyle w:val="Question"/>
        <w:numPr>
          <w:ilvl w:val="0"/>
          <w:numId w:val="9"/>
        </w:numPr>
      </w:pPr>
      <w:sdt>
        <w:sdtPr>
          <w:alias w:val="Member"/>
          <w:tag w:val="&lt;Member mnisId='4389' dodsId='108781'&gt;"/>
          <w:id w:val="30232447"/>
          <w:placeholder>
            <w:docPart w:val="A4DA6737AA2C42118887322121CDD754"/>
          </w:placeholder>
          <w:richText/>
        </w:sdtPr>
        <w:sdtContent>
          <w:r w:rsidRPr="00A01D6C">
            <w:rPr>
              <w:b/>
            </w:rPr>
            <w:t>Ruth Cadbury:</w:t>
          </w:r>
        </w:sdtContent>
      </w:sdt>
      <w:r>
        <w:t xml:space="preserve"> If we assume, as Transport Focus suggests in its study, that home working is going to be a major part of people’s working lives, for those who are desk-bound, does the panel think that people’s working patterns are a matter for them and their employer, or should the Government actively encourage people back to the office five days a week?</w:t>
      </w:r>
    </w:p>
    <w:p w:rsidR="00316DBE" w:rsidP="00316DBE">
      <w:pPr>
        <w:pStyle w:val="QuestionCont"/>
      </w:pPr>
      <w:r>
        <w:t xml:space="preserve">There are different geographic nuances </w:t>
      </w:r>
      <w:r w:rsidR="006A3EAF">
        <w:t xml:space="preserve">as </w:t>
      </w:r>
      <w:r>
        <w:t xml:space="preserve">to who can work from home. Obviously, it is a significant factor in London, but much less so in many areas that are based more on industries where people cannot work from home. </w:t>
      </w:r>
      <w:r w:rsidR="006D7B77">
        <w:t>Perhaps we could</w:t>
      </w:r>
      <w:r>
        <w:t xml:space="preserve"> start with Linda, as Transport Focus did the study.</w:t>
      </w:r>
    </w:p>
    <w:p w:rsidR="00316DBE" w:rsidP="00316DBE">
      <w:pPr>
        <w:pStyle w:val="Answer"/>
      </w:pPr>
      <w:sdt>
        <w:sdtPr>
          <w:alias w:val="Witness"/>
          <w:id w:val="-1178499093"/>
          <w:placeholder>
            <w:docPart w:val="A4DA6737AA2C42118887322121CDD754"/>
          </w:placeholder>
          <w:richText/>
        </w:sdtPr>
        <w:sdtContent>
          <w:r w:rsidRPr="00D93355">
            <w:rPr>
              <w:b/>
              <w:i/>
            </w:rPr>
            <w:t>Linda McCord:</w:t>
          </w:r>
        </w:sdtContent>
      </w:sdt>
      <w:r>
        <w:t xml:space="preserve"> As you say, our study shows that people want to work more flexibly in the future.  Of course, none of us quite knows if that is going to marry up with what employers want. Even with that in mind, there is a group of people—lots of people—who have no choice but to work five days a week.</w:t>
      </w:r>
    </w:p>
    <w:p w:rsidR="00316DBE" w:rsidP="00316DBE">
      <w:pPr>
        <w:pStyle w:val="Answer"/>
      </w:pPr>
      <w:r>
        <w:t>We really need to ensure that we offer people flexibility. I do not know about any of you, but I certainly do not want to return to standing on a train for 45 minutes. I think that has changed in people’s thinking. Therefore, as an industry</w:t>
      </w:r>
      <w:r w:rsidR="00C01B2D">
        <w:t xml:space="preserve">, </w:t>
      </w:r>
      <w:r>
        <w:t>irrespective of whether people go back for five days, three days or two days</w:t>
      </w:r>
      <w:r w:rsidR="00C01B2D">
        <w:t xml:space="preserve">, </w:t>
      </w:r>
      <w:r>
        <w:t>we have to make sure that we offer the product that people now definitely want: comfortable, reliable, punctual trains.</w:t>
      </w:r>
    </w:p>
    <w:p w:rsidR="00316DBE" w:rsidP="00316DBE">
      <w:pPr>
        <w:pStyle w:val="Answer"/>
      </w:pPr>
      <w:r>
        <w:t>In respect of whether the Government should encourage people to do that, I think that people will make up their own minds, at the end of the day. We have shifted hugely.</w:t>
      </w:r>
    </w:p>
    <w:p w:rsidR="00316DBE" w:rsidP="00316DBE">
      <w:pPr>
        <w:pStyle w:val="Answer"/>
      </w:pPr>
      <w:sdt>
        <w:sdtPr>
          <w:alias w:val="Witness"/>
          <w:id w:val="-1887238590"/>
          <w:placeholder>
            <w:docPart w:val="A4DA6737AA2C42118887322121CDD754"/>
          </w:placeholder>
          <w:richText/>
        </w:sdtPr>
        <w:sdtContent>
          <w:r w:rsidRPr="008110A5">
            <w:rPr>
              <w:b/>
              <w:i/>
            </w:rPr>
            <w:t>Mark Westwood:</w:t>
          </w:r>
        </w:sdtContent>
      </w:sdt>
      <w:r>
        <w:t xml:space="preserve"> I agree with a lot of what Linda has just said. We have seen attitudes change quite a lot through the lockdown period. My best guess is that people will return to the office, but </w:t>
      </w:r>
      <w:r w:rsidR="00D65B4F">
        <w:t xml:space="preserve">not </w:t>
      </w:r>
      <w:r>
        <w:t>nine</w:t>
      </w:r>
      <w:r w:rsidR="00B47BA0">
        <w:t>-</w:t>
      </w:r>
      <w:r>
        <w:t>to-five, five</w:t>
      </w:r>
      <w:r w:rsidR="00B47BA0">
        <w:t xml:space="preserve"> </w:t>
      </w:r>
      <w:r>
        <w:t>days</w:t>
      </w:r>
      <w:r w:rsidR="00B47BA0">
        <w:t xml:space="preserve"> </w:t>
      </w:r>
      <w:r>
        <w:t>a</w:t>
      </w:r>
      <w:r w:rsidR="00B47BA0">
        <w:t xml:space="preserve"> </w:t>
      </w:r>
      <w:r>
        <w:t>week</w:t>
      </w:r>
      <w:r w:rsidR="00B47BA0">
        <w:t xml:space="preserve">, </w:t>
      </w:r>
      <w:r>
        <w:t>for those who have th</w:t>
      </w:r>
      <w:r w:rsidR="00B47BA0">
        <w:t>e</w:t>
      </w:r>
      <w:r>
        <w:t xml:space="preserve"> choice. I think that people will look for increased flexibility.</w:t>
      </w:r>
    </w:p>
    <w:p w:rsidR="00316DBE" w:rsidP="00316DBE">
      <w:pPr>
        <w:pStyle w:val="Answer"/>
      </w:pPr>
      <w:r>
        <w:t>In terms of the loading on the transport system, the loading that we might have seen on a Friday in pre-</w:t>
      </w:r>
      <w:r>
        <w:t>Covid</w:t>
      </w:r>
      <w:r>
        <w:t xml:space="preserve"> times may become the new normal.</w:t>
      </w:r>
    </w:p>
    <w:p w:rsidR="00316DBE" w:rsidP="00316DBE">
      <w:pPr>
        <w:pStyle w:val="Question"/>
        <w:numPr>
          <w:ilvl w:val="0"/>
          <w:numId w:val="9"/>
        </w:numPr>
      </w:pPr>
      <w:sdt>
        <w:sdtPr>
          <w:alias w:val="Member"/>
          <w:tag w:val="&lt;Member mnisId='4389' dodsId='108781'&gt;"/>
          <w:id w:val="-462189368"/>
          <w:placeholder>
            <w:docPart w:val="A4DA6737AA2C42118887322121CDD754"/>
          </w:placeholder>
          <w:richText/>
        </w:sdtPr>
        <w:sdtContent>
          <w:r w:rsidRPr="00A00154">
            <w:rPr>
              <w:b/>
            </w:rPr>
            <w:t>Ruth Cadbury:</w:t>
          </w:r>
        </w:sdtContent>
      </w:sdt>
      <w:r>
        <w:t xml:space="preserve"> Stephen, do you have anything to add?</w:t>
      </w:r>
    </w:p>
    <w:p w:rsidR="00F87C0B" w:rsidP="00316DBE">
      <w:pPr>
        <w:pStyle w:val="Answer"/>
      </w:pPr>
      <w:sdt>
        <w:sdtPr>
          <w:alias w:val="Witness"/>
          <w:id w:val="-1556462172"/>
          <w:placeholder>
            <w:docPart w:val="A4DA6737AA2C42118887322121CDD754"/>
          </w:placeholder>
          <w:richText/>
        </w:sdtPr>
        <w:sdtContent>
          <w:r w:rsidRPr="00A00154" w:rsidR="00316DBE">
            <w:rPr>
              <w:b/>
              <w:i/>
            </w:rPr>
            <w:t>Stephen Joseph:</w:t>
          </w:r>
        </w:sdtContent>
      </w:sdt>
      <w:r w:rsidR="00316DBE">
        <w:t xml:space="preserve">  We have mentioned flexible ticketing already. The only other comment I would make is that I do not think that Government should force people back to offices, but I think that </w:t>
      </w:r>
      <w:r w:rsidR="004F1169">
        <w:t>they</w:t>
      </w:r>
      <w:r w:rsidR="00316DBE">
        <w:t xml:space="preserve"> can work with the grain. There has been a lot of looking at local hubs. </w:t>
      </w:r>
    </w:p>
    <w:p w:rsidR="00316DBE" w:rsidP="00316DBE">
      <w:pPr>
        <w:pStyle w:val="Answer"/>
      </w:pPr>
      <w:r>
        <w:t xml:space="preserve">You </w:t>
      </w:r>
      <w:r w:rsidR="004F1169">
        <w:t>c</w:t>
      </w:r>
      <w:r>
        <w:t>ould have hubs in suburbs, towns and villages, which would mean that people who m</w:t>
      </w:r>
      <w:r w:rsidR="00E7483E">
        <w:t>ight</w:t>
      </w:r>
      <w:r>
        <w:t xml:space="preserve"> be working from a bedroom in a one-bedroom house or flat at the moment had a place to go where they could work remotely with proper facilities. If you invest</w:t>
      </w:r>
      <w:r w:rsidR="00E7483E">
        <w:t>ed</w:t>
      </w:r>
      <w:r>
        <w:t xml:space="preserve"> in those, you c</w:t>
      </w:r>
      <w:r w:rsidR="00E7483E">
        <w:t>ould</w:t>
      </w:r>
      <w:r>
        <w:t xml:space="preserve"> make them into mobility hubs as well. You c</w:t>
      </w:r>
      <w:r w:rsidR="00E7483E">
        <w:t>ould</w:t>
      </w:r>
      <w:r>
        <w:t xml:space="preserve"> bring different forms of transport together. </w:t>
      </w:r>
      <w:r w:rsidR="00E7483E">
        <w:t>S</w:t>
      </w:r>
      <w:r>
        <w:t>ome of the sub-national bodies, such as Midlands Connect and England’s Economic Heartland, have been looking at th</w:t>
      </w:r>
      <w:r w:rsidR="00E7483E">
        <w:t>o</w:t>
      </w:r>
      <w:r>
        <w:t>se kinds of accessibility</w:t>
      </w:r>
      <w:r w:rsidR="003C50D1">
        <w:t xml:space="preserve"> hubs</w:t>
      </w:r>
      <w:r>
        <w:t>. You could have good local transport links to those hubs, so that people could get to them without driving all the time.</w:t>
      </w:r>
    </w:p>
    <w:p w:rsidR="00316DBE" w:rsidP="00316DBE">
      <w:pPr>
        <w:pStyle w:val="Answer"/>
      </w:pPr>
      <w:r>
        <w:t>The link to housing policy is also important. We m</w:t>
      </w:r>
      <w:r w:rsidR="003C50D1">
        <w:t>ight</w:t>
      </w:r>
      <w:r>
        <w:t xml:space="preserve"> need to rethink the kinds of housing that we are building</w:t>
      </w:r>
      <w:r w:rsidR="009D2FA7">
        <w:t>,</w:t>
      </w:r>
      <w:r>
        <w:t xml:space="preserve"> and the emphasis on small rooms and lots of car</w:t>
      </w:r>
      <w:r w:rsidR="00ED5612">
        <w:t xml:space="preserve"> </w:t>
      </w:r>
      <w:r>
        <w:t>parking, which seems to be the standard model at the moment, if we are to move into that flexible world. I hope those are useful comments.</w:t>
      </w:r>
    </w:p>
    <w:p w:rsidR="00316DBE" w:rsidP="000742FB">
      <w:pPr>
        <w:pStyle w:val="Remark"/>
      </w:pPr>
      <w:sdt>
        <w:sdtPr>
          <w:alias w:val="Member"/>
          <w:tag w:val="&lt;Member mnisId='4389' dodsId='108781'&gt;"/>
          <w:id w:val="-1927798145"/>
          <w:placeholder>
            <w:docPart w:val="A4DA6737AA2C42118887322121CDD754"/>
          </w:placeholder>
          <w:richText/>
        </w:sdtPr>
        <w:sdtContent>
          <w:r w:rsidRPr="000119C5">
            <w:rPr>
              <w:b/>
            </w:rPr>
            <w:t>Ruth Cadbury:</w:t>
          </w:r>
        </w:sdtContent>
      </w:sdt>
      <w:r>
        <w:t xml:space="preserve"> That reminds me that PCS has been </w:t>
      </w:r>
      <w:r w:rsidR="00ED5612">
        <w:t>looking at</w:t>
      </w:r>
      <w:r>
        <w:t xml:space="preserve"> the idea of having a civil servants hub, or public sector hub, in towns and suburbs, so that civil servants working from home can go to a safe, secure hub, whichever Department they work for. That was one suggestion</w:t>
      </w:r>
      <w:r w:rsidR="000742FB">
        <w:t>.</w:t>
      </w:r>
    </w:p>
    <w:p w:rsidR="00316DBE" w:rsidRPr="002E6B02" w:rsidP="00316DBE">
      <w:pPr>
        <w:pStyle w:val="Question"/>
        <w:numPr>
          <w:ilvl w:val="0"/>
          <w:numId w:val="9"/>
        </w:numPr>
      </w:pPr>
      <w:sdt>
        <w:sdtPr>
          <w:alias w:val="Member"/>
          <w:tag w:val="&lt;Member mnisId='4778' dodsId=''&gt;"/>
          <w:id w:val="-1552531521"/>
          <w:placeholder>
            <w:docPart w:val="A4DA6737AA2C42118887322121CDD754"/>
          </w:placeholder>
          <w:richText/>
        </w:sdtPr>
        <w:sdtContent>
          <w:r w:rsidRPr="005E5D8F">
            <w:rPr>
              <w:b/>
            </w:rPr>
            <w:t>Greg Smith:</w:t>
          </w:r>
        </w:sdtContent>
      </w:sdt>
      <w:r>
        <w:t xml:space="preserve"> Given everything that we have just said—all the evidence that we have seen about home working and the likelihood that people will not return to office environments five days a week going forward—and given that the capacity on the existing UK rail network is not going to be overloaded and that there are opportunities to build hyperlocal links into the sorts of hubs Stephen has spoken about, can you give a simple yes/no answer</w:t>
      </w:r>
      <w:r w:rsidR="00252047">
        <w:t>? HS2</w:t>
      </w:r>
      <w:r>
        <w:t xml:space="preserve">: should we scrap </w:t>
      </w:r>
      <w:r w:rsidR="00562E66">
        <w:t>it?</w:t>
      </w:r>
    </w:p>
    <w:p w:rsidR="00316DBE" w:rsidP="00316DBE">
      <w:pPr>
        <w:pStyle w:val="Answer"/>
      </w:pPr>
      <w:sdt>
        <w:sdtPr>
          <w:alias w:val="Witness"/>
          <w:id w:val="1229421180"/>
          <w:placeholder>
            <w:docPart w:val="A4DA6737AA2C42118887322121CDD754"/>
          </w:placeholder>
          <w:richText/>
        </w:sdtPr>
        <w:sdtContent>
          <w:r w:rsidRPr="002E6B02">
            <w:rPr>
              <w:b/>
              <w:i/>
            </w:rPr>
            <w:t>Stephen Joseph:</w:t>
          </w:r>
        </w:sdtContent>
      </w:sdt>
      <w:r>
        <w:t xml:space="preserve"> Frankly, the ship has sailed. There are diggers on the ground. Contracts have been let, at least for the first phase. I do not think that stopping it is a practical proposition now.</w:t>
      </w:r>
    </w:p>
    <w:p w:rsidR="008A0235" w:rsidP="00316DBE">
      <w:pPr>
        <w:pStyle w:val="Answer"/>
      </w:pPr>
      <w:r>
        <w:t xml:space="preserve">I take a slightly unfashionable view, because I think that the point of HS2 is not speed, but </w:t>
      </w:r>
      <w:r w:rsidR="00083B7F">
        <w:t>capacity—</w:t>
      </w:r>
      <w:r>
        <w:t>the capacity that it releases. Looking at how you maximise that capacity for reducing carbon and giving people real choices is the real issue. In the wake of the pandemic, there is an opportunity to look at the services that will be provided on existing lines, once HS2 exists</w:t>
      </w:r>
      <w:r w:rsidR="00F87C0B">
        <w:t>—</w:t>
      </w:r>
      <w:r>
        <w:t>not just for passengers, but also for freight. I know that this is about public transport, but it is worth noting that, unlike passenger travel, rail freight is back to pre-pandemic levels, more or less.</w:t>
      </w:r>
    </w:p>
    <w:p w:rsidR="00316DBE" w:rsidP="00316DBE">
      <w:pPr>
        <w:pStyle w:val="Answer"/>
      </w:pPr>
      <w:r>
        <w:t>There are real opportunities to expand rail freight in the future</w:t>
      </w:r>
      <w:r w:rsidR="00B826D6">
        <w:t>—</w:t>
      </w:r>
      <w:r>
        <w:t>for example, by having high-value parcels on passenger trains and having trains go into city</w:t>
      </w:r>
      <w:r w:rsidR="008A0235">
        <w:t xml:space="preserve"> </w:t>
      </w:r>
      <w:r>
        <w:t xml:space="preserve">centre hubs at night. Those kinds of opportunities will bring huge carbon and decongestion benefits. I thought that I had better </w:t>
      </w:r>
      <w:r>
        <w:t>put that in. HS2 provides the opportunity for more freight services, as well as much better local and regional passenger services, from released capacity. That is where the pandemic means that we need to have another look at the assumptions that people were making.</w:t>
      </w:r>
    </w:p>
    <w:p w:rsidR="00316DBE" w:rsidP="00316DBE">
      <w:pPr>
        <w:pStyle w:val="Answer"/>
      </w:pPr>
      <w:r>
        <w:t>That also applies to aviation, by the way. Other countries are doing this. For example, France has made it a condition of its bail-out of its airlines—Air France—that they should not compete with high-speed rail, for carbon reasons. There is an opportunity to think about that as well in the future.</w:t>
      </w:r>
    </w:p>
    <w:p w:rsidR="00316DBE" w:rsidP="00316DBE">
      <w:pPr>
        <w:pStyle w:val="Answer"/>
      </w:pPr>
      <w:sdt>
        <w:sdtPr>
          <w:alias w:val="Witness"/>
          <w:id w:val="-453714601"/>
          <w:placeholder>
            <w:docPart w:val="A4DA6737AA2C42118887322121CDD754"/>
          </w:placeholder>
          <w:richText/>
        </w:sdtPr>
        <w:sdtContent>
          <w:r w:rsidRPr="000D43F7">
            <w:rPr>
              <w:b/>
              <w:i/>
            </w:rPr>
            <w:t>Linda McCord:</w:t>
          </w:r>
        </w:sdtContent>
      </w:sdt>
      <w:r>
        <w:t xml:space="preserve"> Stephen has probably covered the points that I had jotted down. This is the opportunity to look</w:t>
      </w:r>
      <w:r w:rsidR="0019192A">
        <w:t xml:space="preserve"> again</w:t>
      </w:r>
      <w:r>
        <w:t xml:space="preserve">. There were opportunities we were all looking at in respect of capacity. Maybe that has shifted, so maybe there should be a review to </w:t>
      </w:r>
      <w:r w:rsidR="0019192A">
        <w:t xml:space="preserve">look at it, but </w:t>
      </w:r>
      <w:r>
        <w:t xml:space="preserve">it has already started. It will bring </w:t>
      </w:r>
      <w:r w:rsidR="00182564">
        <w:t xml:space="preserve">economic </w:t>
      </w:r>
      <w:r>
        <w:t>benefits to the areas it go</w:t>
      </w:r>
      <w:r w:rsidR="00182564">
        <w:t>es</w:t>
      </w:r>
      <w:r>
        <w:t xml:space="preserve"> to. I have nothing more to add.</w:t>
      </w:r>
    </w:p>
    <w:p w:rsidR="00316DBE" w:rsidP="00316DBE">
      <w:pPr>
        <w:pStyle w:val="Answer"/>
      </w:pPr>
      <w:sdt>
        <w:sdtPr>
          <w:alias w:val="Witness"/>
          <w:id w:val="-580600071"/>
          <w:placeholder>
            <w:docPart w:val="A4DA6737AA2C42118887322121CDD754"/>
          </w:placeholder>
          <w:richText/>
        </w:sdtPr>
        <w:sdtContent>
          <w:r w:rsidRPr="0060198D">
            <w:rPr>
              <w:b/>
              <w:i/>
            </w:rPr>
            <w:t>Mark Westwood:</w:t>
          </w:r>
        </w:sdtContent>
      </w:sdt>
      <w:r>
        <w:t xml:space="preserve"> The only thing I would add is that significant public investment is being put into HS2, and we should ensure that </w:t>
      </w:r>
      <w:r w:rsidR="00182564">
        <w:t>i</w:t>
      </w:r>
      <w:r>
        <w:t>t is delivered in as innovative a way as possible. We should make sure that it provides access to innovations coming out of the SME community, for example, such that we not only get ourselves a low-carbon transport option for the future, but do not miss the opportunity to support the growth of UK business through th</w:t>
      </w:r>
      <w:r w:rsidR="00304C5C">
        <w:t>at</w:t>
      </w:r>
      <w:r>
        <w:t xml:space="preserve"> programme.</w:t>
      </w:r>
    </w:p>
    <w:p w:rsidR="000F1779" w:rsidP="00316DBE">
      <w:pPr>
        <w:pStyle w:val="Remark"/>
        <w:rPr>
          <w:b/>
          <w:bCs/>
        </w:rPr>
      </w:pPr>
      <w:sdt>
        <w:sdtPr>
          <w:alias w:val="Member"/>
          <w:tag w:val="&lt;Member mnisId='4778' dodsId=''&gt;"/>
          <w:id w:val="-903754648"/>
          <w:placeholder>
            <w:docPart w:val="A4DA6737AA2C42118887322121CDD754"/>
          </w:placeholder>
          <w:richText/>
        </w:sdtPr>
        <w:sdtContent>
          <w:r w:rsidRPr="00305E35" w:rsidR="00316DBE">
            <w:rPr>
              <w:b/>
            </w:rPr>
            <w:t>Greg Smith:</w:t>
          </w:r>
        </w:sdtContent>
      </w:sdt>
      <w:r w:rsidR="00316DBE">
        <w:t xml:space="preserve"> I appreciate those answers. I add as an observation that, if home working exists and rail capacity is down, I cannot see who is actually going to use HS2 once it is built. </w:t>
      </w:r>
      <w:r w:rsidR="00A6748D">
        <w:t>But</w:t>
      </w:r>
      <w:r w:rsidR="00316DBE">
        <w:t xml:space="preserve"> that is my own hobby-horse. Everyone knows that I am against it, so I will hand back to the Chair.</w:t>
      </w:r>
    </w:p>
    <w:p w:rsidR="00E962A8" w:rsidP="00002E46">
      <w:pPr>
        <w:pStyle w:val="Question"/>
        <w:numPr>
          <w:ilvl w:val="0"/>
          <w:numId w:val="0"/>
        </w:numPr>
        <w:ind w:left="794"/>
      </w:pPr>
      <w:sdt>
        <w:sdtPr>
          <w:alias w:val="Member"/>
          <w:tag w:val="&lt;Member mnisId='4442' dodsId='72290'&gt;"/>
          <w:id w:val="1785919802"/>
          <w:placeholder>
            <w:docPart w:val="DefaultPlaceholder_-1854013440"/>
          </w:placeholder>
          <w:richText/>
        </w:sdtPr>
        <w:sdtContent>
          <w:r w:rsidRPr="00002E46" w:rsidR="00002E46">
            <w:rPr>
              <w:b/>
            </w:rPr>
            <w:t>Chair:</w:t>
          </w:r>
        </w:sdtContent>
      </w:sdt>
      <w:r w:rsidR="00002E46">
        <w:t xml:space="preserve"> I thought you would not resist that, Greg. </w:t>
      </w:r>
      <w:r w:rsidR="000F1779">
        <w:t>W</w:t>
      </w:r>
      <w:r w:rsidR="00002E46">
        <w:t>e will be looking at HS2 on a six-monthly basis to ensure that it deliver</w:t>
      </w:r>
      <w:r w:rsidR="00FF313C">
        <w:t>s</w:t>
      </w:r>
      <w:r w:rsidR="00002E46">
        <w:t xml:space="preserve"> value for money and for the communities that will be impacted. </w:t>
      </w:r>
    </w:p>
    <w:p w:rsidR="00002E46" w:rsidP="00002E46">
      <w:pPr>
        <w:pStyle w:val="QuestionCont"/>
      </w:pPr>
      <w:r>
        <w:t>Let</w:t>
      </w:r>
      <w:r w:rsidR="00740F61">
        <w:t>’</w:t>
      </w:r>
      <w:r>
        <w:t xml:space="preserve">s move on to Government funding and subsidy of public transport. In a way, we </w:t>
      </w:r>
      <w:r w:rsidR="007446F6">
        <w:t xml:space="preserve">have </w:t>
      </w:r>
      <w:r>
        <w:t>touched on this already with some of Sam’s questioning</w:t>
      </w:r>
      <w:r w:rsidR="00740F61">
        <w:t>, and</w:t>
      </w:r>
      <w:r>
        <w:t xml:space="preserve"> I am going to hand back to Sam.</w:t>
      </w:r>
    </w:p>
    <w:p w:rsidR="00002E46" w:rsidP="00002E46">
      <w:pPr>
        <w:pStyle w:val="Question"/>
      </w:pPr>
      <w:sdt>
        <w:sdtPr>
          <w:alias w:val="Member"/>
          <w:tag w:val="&lt;Member mnisId='4829' dodsId=''&gt;"/>
          <w:id w:val="1878205297"/>
          <w:placeholder>
            <w:docPart w:val="DefaultPlaceholder_-1854013440"/>
          </w:placeholder>
          <w:richText/>
        </w:sdtPr>
        <w:sdtContent>
          <w:r w:rsidRPr="00002E46">
            <w:rPr>
              <w:b/>
            </w:rPr>
            <w:t>Sam Tarry:</w:t>
          </w:r>
        </w:sdtContent>
      </w:sdt>
      <w:r>
        <w:t xml:space="preserve"> Mark, suppose the Government choose to continue subsidising train operating companies longer term—we have the ERMAs in place at the moment—do you think </w:t>
      </w:r>
      <w:r w:rsidR="002000F0">
        <w:t>they</w:t>
      </w:r>
      <w:r>
        <w:t xml:space="preserve"> should think about putting different conditions on private train operators</w:t>
      </w:r>
      <w:r w:rsidR="002000F0">
        <w:t>, for example</w:t>
      </w:r>
      <w:r>
        <w:t xml:space="preserve"> around environmental conditions, maintaining both numbers and quality of jobs or</w:t>
      </w:r>
      <w:r w:rsidR="00F41C25">
        <w:t>,</w:t>
      </w:r>
      <w:r>
        <w:t xml:space="preserve"> indeed, focusing their work on linking up better with local bus networks? That is something that is often talked about but does not often happen.</w:t>
      </w:r>
    </w:p>
    <w:p w:rsidR="00002E46" w:rsidP="00002E46">
      <w:pPr>
        <w:pStyle w:val="QuestionCont"/>
      </w:pPr>
      <w:r>
        <w:t>My personal goal would be that we aimed for a Swiss-style</w:t>
      </w:r>
      <w:r w:rsidR="00922839">
        <w:t xml:space="preserve"> </w:t>
      </w:r>
      <w:r w:rsidR="00922839">
        <w:t>Taktfahrplan</w:t>
      </w:r>
      <w:r>
        <w:t>, where trains arrive and, a few minutes later, you can step on to a bus. Do you think those sorts of conditions could be put into some of the contracts</w:t>
      </w:r>
      <w:r w:rsidR="009A1970">
        <w:t>,</w:t>
      </w:r>
      <w:r>
        <w:t xml:space="preserve"> as we think longer term about the train operating companies and how they are subsidised</w:t>
      </w:r>
      <w:r w:rsidR="009A1970">
        <w:t>,</w:t>
      </w:r>
      <w:r>
        <w:t xml:space="preserve"> with so many </w:t>
      </w:r>
      <w:r w:rsidR="002C431C">
        <w:t>fewer</w:t>
      </w:r>
      <w:r>
        <w:t xml:space="preserve"> passengers?</w:t>
      </w:r>
    </w:p>
    <w:p w:rsidR="00857B94" w:rsidP="00002E46">
      <w:pPr>
        <w:pStyle w:val="Answer"/>
      </w:pPr>
      <w:sdt>
        <w:sdtPr>
          <w:alias w:val="Witness"/>
          <w:id w:val="2017419304"/>
          <w:placeholder>
            <w:docPart w:val="DefaultPlaceholder_-1854013440"/>
          </w:placeholder>
          <w:richText/>
        </w:sdtPr>
        <w:sdtContent>
          <w:r w:rsidRPr="00002E46" w:rsidR="00002E46">
            <w:rPr>
              <w:b/>
              <w:i/>
            </w:rPr>
            <w:t>Mark Westwood:</w:t>
          </w:r>
        </w:sdtContent>
      </w:sdt>
      <w:r w:rsidR="00002E46">
        <w:t xml:space="preserve"> In short, yes</w:t>
      </w:r>
      <w:r w:rsidR="00D94818">
        <w:t>;</w:t>
      </w:r>
      <w:r w:rsidR="00002E46">
        <w:t xml:space="preserve"> it is a good opportunity to tackle problems around, for example, data sharing</w:t>
      </w:r>
      <w:r w:rsidR="00D94818">
        <w:t>,</w:t>
      </w:r>
      <w:r w:rsidR="00002E46">
        <w:t xml:space="preserve"> as I mentioned earlier.</w:t>
      </w:r>
      <w:r w:rsidR="0073786E">
        <w:t xml:space="preserve"> T</w:t>
      </w:r>
      <w:r w:rsidR="00002E46">
        <w:t>he way the system has been structure</w:t>
      </w:r>
      <w:r w:rsidR="0073786E">
        <w:t>d</w:t>
      </w:r>
      <w:r w:rsidR="00002E46">
        <w:t xml:space="preserve"> is quite complex and quite fragmented. The ability for people to understand, for example, the loading on a train carriage at a particular time is a technically possible thing to solve but is very difficult commercially because of the range of different commercial arrangements that are in place.</w:t>
      </w:r>
      <w:r w:rsidR="00605172">
        <w:t xml:space="preserve"> A</w:t>
      </w:r>
      <w:r w:rsidR="00002E46">
        <w:t>ttaching conditions to funding gives us the opportunity to break some of those barriers</w:t>
      </w:r>
      <w:r>
        <w:t xml:space="preserve"> and provide a much more holistic, well-integrated transport system. </w:t>
      </w:r>
    </w:p>
    <w:p w:rsidR="00857B94" w:rsidP="00857B94">
      <w:pPr>
        <w:pStyle w:val="Question"/>
      </w:pPr>
      <w:sdt>
        <w:sdtPr>
          <w:alias w:val="Member"/>
          <w:tag w:val="&lt;Member mnisId='4829' dodsId=''&gt;"/>
          <w:id w:val="1545951096"/>
          <w:placeholder>
            <w:docPart w:val="DefaultPlaceholder_-1854013440"/>
          </w:placeholder>
          <w:richText/>
        </w:sdtPr>
        <w:sdtContent>
          <w:r w:rsidRPr="00857B94">
            <w:rPr>
              <w:b/>
            </w:rPr>
            <w:t>Sam Tarry:</w:t>
          </w:r>
        </w:sdtContent>
      </w:sdt>
      <w:r>
        <w:t xml:space="preserve"> Linda, you mentioned that you have already tried to set up a grouping of all the different train operators with Network Rail. How would th</w:t>
      </w:r>
      <w:r w:rsidR="00605172">
        <w:t>e</w:t>
      </w:r>
      <w:r>
        <w:t xml:space="preserve"> conversation go if we were to say, “These are the types of conditions that now need to be met to continue to get public money”?</w:t>
      </w:r>
    </w:p>
    <w:p w:rsidR="00002E46" w:rsidP="00857B94">
      <w:pPr>
        <w:pStyle w:val="Answer"/>
      </w:pPr>
      <w:sdt>
        <w:sdtPr>
          <w:alias w:val="Witness"/>
          <w:id w:val="1164977185"/>
          <w:placeholder>
            <w:docPart w:val="DefaultPlaceholder_-1854013440"/>
          </w:placeholder>
          <w:richText/>
        </w:sdtPr>
        <w:sdtContent>
          <w:r w:rsidRPr="00857B94" w:rsidR="00857B94">
            <w:rPr>
              <w:b/>
              <w:i/>
            </w:rPr>
            <w:t>Linda McCord:</w:t>
          </w:r>
        </w:sdtContent>
      </w:sdt>
      <w:r w:rsidR="00857B94">
        <w:t xml:space="preserve"> First of all, 100% yes. The conditions should be for the benefit of the end user. We are seeing some of that in the ERMAs with the collaborative working and the whole idea around </w:t>
      </w:r>
      <w:r w:rsidR="005122FB">
        <w:t xml:space="preserve">“one </w:t>
      </w:r>
      <w:r w:rsidR="00E849D8">
        <w:t>team</w:t>
      </w:r>
      <w:r w:rsidR="005122FB">
        <w:t>”</w:t>
      </w:r>
      <w:r w:rsidR="006C602B">
        <w:t xml:space="preserve"> at</w:t>
      </w:r>
      <w:r w:rsidR="00857B94">
        <w:t xml:space="preserve"> major stations</w:t>
      </w:r>
      <w:r w:rsidR="00B174EA">
        <w:t>; d</w:t>
      </w:r>
      <w:r w:rsidR="00857B94">
        <w:t xml:space="preserve">efinitely </w:t>
      </w:r>
      <w:r w:rsidR="008B3CF0">
        <w:t xml:space="preserve">it could be </w:t>
      </w:r>
      <w:r w:rsidR="00857B94">
        <w:t>just stepping on to a bus as you come off the train</w:t>
      </w:r>
      <w:r w:rsidR="00B174EA">
        <w:t>. W</w:t>
      </w:r>
      <w:r w:rsidR="00857B94">
        <w:t>e have talked about th</w:t>
      </w:r>
      <w:r w:rsidR="00B174EA">
        <w:t>at</w:t>
      </w:r>
      <w:r w:rsidR="00857B94">
        <w:t xml:space="preserve"> for so long, but it has not happened. I think Stephen or Mark mentioned that earlier. This is a huge opportunity for that to happen. Yes, maybe there should be those strong conditions.</w:t>
      </w:r>
    </w:p>
    <w:p w:rsidR="00857B94" w:rsidP="00857B94">
      <w:pPr>
        <w:pStyle w:val="Answer"/>
      </w:pPr>
      <w:r>
        <w:t>There was at the very beginning, with the EMAs, whe</w:t>
      </w:r>
      <w:r w:rsidR="00215735">
        <w:t>n</w:t>
      </w:r>
      <w:r>
        <w:t xml:space="preserve"> Transport Focus was asked to ensure that the information going out from all the rail operators was as it should be. We did a review of all their websites, so that condition was in there. Yes, I think conditions that are going to improve services for the end user should be in all of the</w:t>
      </w:r>
      <w:r w:rsidR="00215735">
        <w:t>m</w:t>
      </w:r>
      <w:r>
        <w:t xml:space="preserve">. </w:t>
      </w:r>
    </w:p>
    <w:p w:rsidR="00857B94" w:rsidP="00857B94">
      <w:pPr>
        <w:pStyle w:val="Question"/>
      </w:pPr>
      <w:sdt>
        <w:sdtPr>
          <w:alias w:val="Member"/>
          <w:tag w:val="&lt;Member mnisId='4829' dodsId=''&gt;"/>
          <w:id w:val="1096365110"/>
          <w:placeholder>
            <w:docPart w:val="DefaultPlaceholder_-1854013440"/>
          </w:placeholder>
          <w:richText/>
        </w:sdtPr>
        <w:sdtContent>
          <w:r w:rsidRPr="00857B94">
            <w:rPr>
              <w:b/>
            </w:rPr>
            <w:t>Sam Tarry:</w:t>
          </w:r>
        </w:sdtContent>
      </w:sdt>
      <w:r>
        <w:t xml:space="preserve"> Stephen, the Urban Transport Group criticised the Government recently, saying that </w:t>
      </w:r>
      <w:r w:rsidR="00215735">
        <w:t>their</w:t>
      </w:r>
      <w:r>
        <w:t xml:space="preserve"> transport subsidies had been short term and allocated </w:t>
      </w:r>
      <w:r w:rsidR="00CA5358">
        <w:t>“</w:t>
      </w:r>
      <w:r>
        <w:t>mode</w:t>
      </w:r>
      <w:r w:rsidR="00CA5358">
        <w:t>-</w:t>
      </w:r>
      <w:r>
        <w:t>by</w:t>
      </w:r>
      <w:r w:rsidR="00CA5358">
        <w:t>-</w:t>
      </w:r>
      <w:r>
        <w:t>mode, with different criteria, end dates and arrangements.</w:t>
      </w:r>
      <w:r w:rsidR="005F3788">
        <w:t>”</w:t>
      </w:r>
      <w:r>
        <w:t xml:space="preserve"> Do you have a view on how the financials had been provided, and perhaps how the Government could have acted, and then translat</w:t>
      </w:r>
      <w:r w:rsidR="005F3788">
        <w:t>e</w:t>
      </w:r>
      <w:r>
        <w:t xml:space="preserve"> that into how we start to act going forward? </w:t>
      </w:r>
    </w:p>
    <w:p w:rsidR="00857B94" w:rsidP="00857B94">
      <w:pPr>
        <w:pStyle w:val="Answer"/>
      </w:pPr>
      <w:sdt>
        <w:sdtPr>
          <w:alias w:val="Witness"/>
          <w:id w:val="-1495410586"/>
          <w:placeholder>
            <w:docPart w:val="DefaultPlaceholder_-1854013440"/>
          </w:placeholder>
          <w:richText/>
        </w:sdtPr>
        <w:sdtContent>
          <w:r w:rsidRPr="00857B94">
            <w:rPr>
              <w:b/>
              <w:i/>
            </w:rPr>
            <w:t>Stephen Joseph:</w:t>
          </w:r>
        </w:sdtContent>
      </w:sdt>
      <w:r>
        <w:t xml:space="preserve"> It is clear that we will need public transport funding. There are not lots of people on it at the moment, although I think there are signs that some patronage could come back quite quickly. In effect, we need the Government to pay for the wider benefits that public transport brings </w:t>
      </w:r>
      <w:r w:rsidR="00DE50BF">
        <w:t>through</w:t>
      </w:r>
      <w:r>
        <w:t xml:space="preserve"> reducing congesti</w:t>
      </w:r>
      <w:r w:rsidR="006826FC">
        <w:t>on</w:t>
      </w:r>
      <w:r>
        <w:t>, decarbonisation</w:t>
      </w:r>
      <w:r w:rsidR="006826FC">
        <w:t xml:space="preserve"> and</w:t>
      </w:r>
      <w:r>
        <w:t xml:space="preserve"> reducing pollution</w:t>
      </w:r>
      <w:r w:rsidR="006826FC">
        <w:t>,</w:t>
      </w:r>
      <w:r>
        <w:t xml:space="preserve"> and </w:t>
      </w:r>
      <w:r w:rsidR="006826FC">
        <w:t xml:space="preserve">through </w:t>
      </w:r>
      <w:r>
        <w:t xml:space="preserve">clean air in cities, as well as place making. </w:t>
      </w:r>
    </w:p>
    <w:p w:rsidR="00665614" w:rsidP="00857B94">
      <w:pPr>
        <w:pStyle w:val="Answer"/>
      </w:pPr>
      <w:r>
        <w:t>I endorse what Linda said about stations. One of the things that really does not work in the franchising system is the way that stations are looked at. They are divided into below the platform, which goes with Network Rail, and the bit above the platform, which goes with the short-term train operating franchises. It is quite clear that that means that the wider place-making opportunities for stations do not happen.</w:t>
      </w:r>
    </w:p>
    <w:p w:rsidR="00857B94" w:rsidP="00857B94">
      <w:pPr>
        <w:pStyle w:val="Answer"/>
      </w:pPr>
      <w:r>
        <w:t xml:space="preserve">I co-authored a report for the Urban Transport Group on what has happened when stations </w:t>
      </w:r>
      <w:r w:rsidR="00665614">
        <w:t>are</w:t>
      </w:r>
      <w:r>
        <w:t xml:space="preserve"> devolved</w:t>
      </w:r>
      <w:r w:rsidR="00665614">
        <w:t xml:space="preserve">, </w:t>
      </w:r>
      <w:r>
        <w:t>when there has been devolved involvement in stations</w:t>
      </w:r>
      <w:r w:rsidR="00665614">
        <w:t>. W</w:t>
      </w:r>
      <w:r>
        <w:t xml:space="preserve">e </w:t>
      </w:r>
      <w:r w:rsidR="00665614">
        <w:t>see</w:t>
      </w:r>
      <w:r>
        <w:t xml:space="preserve"> some of that in the </w:t>
      </w:r>
      <w:r w:rsidR="00C6349B">
        <w:t>w</w:t>
      </w:r>
      <w:r>
        <w:t xml:space="preserve">est </w:t>
      </w:r>
      <w:r w:rsidR="00C6349B">
        <w:t>m</w:t>
      </w:r>
      <w:r>
        <w:t>idlands at Wolverhampton, Bromsgrove and places like that. In West Yorkshire</w:t>
      </w:r>
      <w:r w:rsidR="00B616F4">
        <w:t>,</w:t>
      </w:r>
      <w:r>
        <w:t xml:space="preserve"> there ha</w:t>
      </w:r>
      <w:r w:rsidR="00B616F4">
        <w:t>ve</w:t>
      </w:r>
      <w:r>
        <w:t xml:space="preserve"> been some good new developments around stations. In Scotland, </w:t>
      </w:r>
      <w:r>
        <w:t>Shawfair</w:t>
      </w:r>
      <w:r>
        <w:t xml:space="preserve"> on the Borders railway has been used as a new station and a centre for housing development. Those have been done despite the current franchising system. I know the </w:t>
      </w:r>
      <w:r w:rsidR="00DD4680">
        <w:t>w</w:t>
      </w:r>
      <w:r>
        <w:t xml:space="preserve">est </w:t>
      </w:r>
      <w:r w:rsidR="00DD4680">
        <w:t>m</w:t>
      </w:r>
      <w:r>
        <w:t xml:space="preserve">idlands has a stations alliance, which has had to get into the detail of who is responsible for removing graffiti on the areas around stations. </w:t>
      </w:r>
    </w:p>
    <w:p w:rsidR="00857B94" w:rsidP="00857B94">
      <w:pPr>
        <w:pStyle w:val="Answer"/>
      </w:pPr>
      <w:r>
        <w:t>Clearly</w:t>
      </w:r>
      <w:r w:rsidR="00803D44">
        <w:t>,</w:t>
      </w:r>
      <w:r>
        <w:t xml:space="preserve"> that system does not work and needs to be developed. Th</w:t>
      </w:r>
      <w:r w:rsidR="00803D44">
        <w:t>ere</w:t>
      </w:r>
      <w:r>
        <w:t xml:space="preserve"> is a huge opportunity in the new system for </w:t>
      </w:r>
      <w:r w:rsidR="004F67D3">
        <w:t xml:space="preserve">making the railways better. I agree with you about the linkages. </w:t>
      </w:r>
      <w:r w:rsidR="002A426D">
        <w:t xml:space="preserve">On </w:t>
      </w:r>
      <w:r w:rsidR="004F67D3">
        <w:t>the</w:t>
      </w:r>
      <w:r w:rsidR="00803D44">
        <w:t xml:space="preserve"> </w:t>
      </w:r>
      <w:r w:rsidR="00803D44">
        <w:t>Taktfahr</w:t>
      </w:r>
      <w:r w:rsidR="004F67D3">
        <w:t>plan</w:t>
      </w:r>
      <w:r w:rsidR="004F67D3">
        <w:t xml:space="preserve"> point about integrated ticketing, </w:t>
      </w:r>
      <w:r w:rsidR="002A426D">
        <w:t xml:space="preserve">although this </w:t>
      </w:r>
      <w:r w:rsidR="004F67D3">
        <w:t>is not widely known because they have not really shouted about it</w:t>
      </w:r>
      <w:r w:rsidR="006E0744">
        <w:t xml:space="preserve">, </w:t>
      </w:r>
      <w:r w:rsidR="004F67D3">
        <w:t>Cornwall ha</w:t>
      </w:r>
      <w:r w:rsidR="00B826D6">
        <w:t>ve</w:t>
      </w:r>
      <w:r w:rsidR="004F67D3">
        <w:t xml:space="preserve"> been trying to build up a Swiss-style integrated public transport network. They have found enormous difficulty getting the trains and bus ticketing systems to talk to each other. They have done a lot there. They have upgraded the timetables and</w:t>
      </w:r>
      <w:r w:rsidR="002B6110">
        <w:t xml:space="preserve"> they</w:t>
      </w:r>
      <w:r w:rsidR="004F67D3">
        <w:t xml:space="preserve"> integrated services, but they have given up trying to get the ticketing to work. They have a bus ticketing offer, and they are now trying to work out how they can integrate it with rail.</w:t>
      </w:r>
    </w:p>
    <w:p w:rsidR="004F67D3" w:rsidP="00857B94">
      <w:pPr>
        <w:pStyle w:val="Answer"/>
      </w:pPr>
      <w:r>
        <w:t xml:space="preserve">There is just one point to make about this. Many people do not have cars and many more people are car dependent </w:t>
      </w:r>
      <w:r w:rsidR="005930DF">
        <w:t>and</w:t>
      </w:r>
      <w:r>
        <w:t xml:space="preserve"> would like not to be. Good public transport is about giving those people access to jobs. There are </w:t>
      </w:r>
      <w:r w:rsidR="005930DF">
        <w:t>fewer</w:t>
      </w:r>
      <w:r>
        <w:t xml:space="preserve"> social care costs when you get people out of their homes with good public transport. There is reduced obesity. Th</w:t>
      </w:r>
      <w:r w:rsidR="005930DF">
        <w:t>o</w:t>
      </w:r>
      <w:r>
        <w:t>se wider benefits need to be looked at. If there are cuts in bus and rail services</w:t>
      </w:r>
      <w:r w:rsidR="005930DF">
        <w:t>,</w:t>
      </w:r>
      <w:r>
        <w:t xml:space="preserve"> those wider benefits will be damaged.</w:t>
      </w:r>
      <w:r w:rsidR="00F30020">
        <w:t xml:space="preserve"> </w:t>
      </w:r>
      <w:r>
        <w:t xml:space="preserve">Of course, people talk about shared transport and </w:t>
      </w:r>
      <w:r w:rsidR="000B0DBC">
        <w:t>demand</w:t>
      </w:r>
      <w:r>
        <w:t>-responsive transport, but th</w:t>
      </w:r>
      <w:r w:rsidR="000B0DBC">
        <w:t>o</w:t>
      </w:r>
      <w:r>
        <w:t xml:space="preserve">se should supplement and integrate with rather than replace conventional buses and trains, even in rural areas. </w:t>
      </w:r>
    </w:p>
    <w:p w:rsidR="004F67D3" w:rsidP="004F67D3">
      <w:pPr>
        <w:pStyle w:val="Question"/>
        <w:numPr>
          <w:ilvl w:val="0"/>
          <w:numId w:val="0"/>
        </w:numPr>
        <w:ind w:left="794"/>
      </w:pPr>
      <w:sdt>
        <w:sdtPr>
          <w:alias w:val="Member"/>
          <w:tag w:val="&lt;Member mnisId='4829' dodsId=''&gt;"/>
          <w:id w:val="-2094380173"/>
          <w:placeholder>
            <w:docPart w:val="DefaultPlaceholder_-1854013440"/>
          </w:placeholder>
          <w:richText/>
        </w:sdtPr>
        <w:sdtContent>
          <w:r w:rsidRPr="004F67D3">
            <w:rPr>
              <w:b/>
            </w:rPr>
            <w:t>Sam Tarry:</w:t>
          </w:r>
        </w:sdtContent>
      </w:sdt>
      <w:r>
        <w:t xml:space="preserve"> Thank you. Those are very thoughtful answers, and there are perhaps some things the Committee could seek further evidence on at a later date.</w:t>
      </w:r>
    </w:p>
    <w:p w:rsidR="004F67D3" w:rsidP="004F67D3">
      <w:pPr>
        <w:pStyle w:val="Question"/>
      </w:pPr>
      <w:sdt>
        <w:sdtPr>
          <w:alias w:val="Member"/>
          <w:tag w:val="&lt;Member mnisId='4862' dodsId=''&gt;"/>
          <w:id w:val="894470833"/>
          <w:placeholder>
            <w:docPart w:val="DefaultPlaceholder_-1854013440"/>
          </w:placeholder>
          <w:richText/>
        </w:sdtPr>
        <w:sdtContent>
          <w:r w:rsidRPr="004F67D3">
            <w:rPr>
              <w:b/>
            </w:rPr>
            <w:t xml:space="preserve">Simon </w:t>
          </w:r>
          <w:r w:rsidRPr="004F67D3">
            <w:rPr>
              <w:b/>
            </w:rPr>
            <w:t>Jupp</w:t>
          </w:r>
          <w:r w:rsidRPr="004F67D3">
            <w:rPr>
              <w:b/>
            </w:rPr>
            <w:t>:</w:t>
          </w:r>
        </w:sdtContent>
      </w:sdt>
      <w:r>
        <w:t xml:space="preserve"> Good morning to t</w:t>
      </w:r>
      <w:r w:rsidR="00B137C3">
        <w:t>he p</w:t>
      </w:r>
      <w:r>
        <w:t xml:space="preserve">anel. In your opinion, when we are thinking about the future of the relationships with various rail operators and other operators across the country on different transport modes, what conditions need to be satisfied before Government subsidies are withdrawn or indeed reduced? </w:t>
      </w:r>
    </w:p>
    <w:p w:rsidR="004F67D3" w:rsidP="004F67D3">
      <w:pPr>
        <w:pStyle w:val="Answer"/>
      </w:pPr>
      <w:sdt>
        <w:sdtPr>
          <w:alias w:val="Witness"/>
          <w:id w:val="1190339397"/>
          <w:placeholder>
            <w:docPart w:val="DefaultPlaceholder_-1854013440"/>
          </w:placeholder>
          <w:richText/>
        </w:sdtPr>
        <w:sdtContent>
          <w:r w:rsidRPr="004F67D3">
            <w:rPr>
              <w:b/>
              <w:i/>
            </w:rPr>
            <w:t>Linda McCord:</w:t>
          </w:r>
        </w:sdtContent>
      </w:sdt>
      <w:r>
        <w:t xml:space="preserve"> What is extremely important is that the network continues. We have talked about enticing people out of their cars and back on to public transport. If the network is not suitable and </w:t>
      </w:r>
      <w:r w:rsidR="00EC1350">
        <w:t xml:space="preserve">does not </w:t>
      </w:r>
      <w:r>
        <w:t>continue to offer the services that are needed for people</w:t>
      </w:r>
      <w:r w:rsidR="00EC1350">
        <w:t xml:space="preserve">, </w:t>
      </w:r>
      <w:r>
        <w:t>whether that is rail, bus or tram</w:t>
      </w:r>
      <w:r w:rsidR="00EC1350">
        <w:t>, they</w:t>
      </w:r>
      <w:r>
        <w:t xml:space="preserve"> will not be able to return because the network of services that they need will not be there. The subsidy needs to continue to ensure that th</w:t>
      </w:r>
      <w:r w:rsidR="00EC1350">
        <w:t>e</w:t>
      </w:r>
      <w:r>
        <w:t xml:space="preserve"> transport infrastructure and network continues until such time as we see demand return to a place where it can be more commercially viable. It is </w:t>
      </w:r>
      <w:r>
        <w:t xml:space="preserve">important for society as a whole to be confident that we are maintaining </w:t>
      </w:r>
      <w:r w:rsidR="00504BF0">
        <w:t>a</w:t>
      </w:r>
      <w:r>
        <w:t xml:space="preserve"> network of services to meet the end users’ needs. </w:t>
      </w:r>
    </w:p>
    <w:p w:rsidR="004F67D3" w:rsidP="004F67D3">
      <w:pPr>
        <w:pStyle w:val="Question"/>
      </w:pPr>
      <w:sdt>
        <w:sdtPr>
          <w:alias w:val="Member"/>
          <w:tag w:val="&lt;Member mnisId='4862' dodsId=''&gt;"/>
          <w:id w:val="474568626"/>
          <w:placeholder>
            <w:docPart w:val="DefaultPlaceholder_-1854013440"/>
          </w:placeholder>
          <w:richText/>
        </w:sdtPr>
        <w:sdtContent>
          <w:r w:rsidRPr="004F67D3">
            <w:rPr>
              <w:b/>
            </w:rPr>
            <w:t xml:space="preserve">Simon </w:t>
          </w:r>
          <w:r w:rsidRPr="004F67D3">
            <w:rPr>
              <w:b/>
            </w:rPr>
            <w:t>Jupp</w:t>
          </w:r>
          <w:r w:rsidRPr="004F67D3">
            <w:rPr>
              <w:b/>
            </w:rPr>
            <w:t>:</w:t>
          </w:r>
        </w:sdtContent>
      </w:sdt>
      <w:r>
        <w:t xml:space="preserve"> Even if those services are not being used?</w:t>
      </w:r>
    </w:p>
    <w:p w:rsidR="004F67D3" w:rsidP="004F67D3">
      <w:pPr>
        <w:pStyle w:val="Answer"/>
      </w:pPr>
      <w:sdt>
        <w:sdtPr>
          <w:alias w:val="Witness"/>
          <w:id w:val="-1691830942"/>
          <w:placeholder>
            <w:docPart w:val="DefaultPlaceholder_-1854013440"/>
          </w:placeholder>
          <w:richText/>
        </w:sdtPr>
        <w:sdtContent>
          <w:r w:rsidRPr="004F67D3">
            <w:rPr>
              <w:b/>
              <w:i/>
            </w:rPr>
            <w:t>Linda McCord:</w:t>
          </w:r>
        </w:sdtContent>
      </w:sdt>
      <w:r>
        <w:t xml:space="preserve"> At the moment</w:t>
      </w:r>
      <w:r w:rsidR="00504BF0">
        <w:t>,</w:t>
      </w:r>
      <w:r>
        <w:t xml:space="preserve"> it is obvious that they are not being used as much as they used to be</w:t>
      </w:r>
      <w:r w:rsidR="00A55B32">
        <w:t xml:space="preserve">. </w:t>
      </w:r>
      <w:r w:rsidR="00B826D6">
        <w:t>While o</w:t>
      </w:r>
      <w:r w:rsidR="00A55B32">
        <w:t>ur insight shows that people are looking to work from home</w:t>
      </w:r>
      <w:r w:rsidR="004F0001">
        <w:t>—all the things we have a</w:t>
      </w:r>
      <w:r w:rsidR="00A55B32">
        <w:t>lready talked about—there are people who want to return to public transport. In order to be able to return to public transport</w:t>
      </w:r>
      <w:r w:rsidR="004F0001">
        <w:t>,</w:t>
      </w:r>
      <w:r w:rsidR="00A55B32">
        <w:t xml:space="preserve"> they have to have a decent choice. That is why it is important that the subsidy continues.</w:t>
      </w:r>
    </w:p>
    <w:p w:rsidR="00A55B32" w:rsidP="004F67D3">
      <w:pPr>
        <w:pStyle w:val="Answer"/>
      </w:pPr>
      <w:r>
        <w:t>I would like to beat the drum a little bit for bus. We tend to talk about rail. It is a hungry child. It gets a lot of attention. Bus needs subsidy hugely and, unlike rail, it does not have the comfort of some of the subsidy that has been put in place that gives longevity or whatever. Bus needs a little bit of a focus because that is w</w:t>
      </w:r>
      <w:r w:rsidR="006959A5">
        <w:t>h</w:t>
      </w:r>
      <w:r>
        <w:t xml:space="preserve">ere local need is very much met. </w:t>
      </w:r>
    </w:p>
    <w:p w:rsidR="00A55B32" w:rsidP="00CE15FA">
      <w:pPr>
        <w:pStyle w:val="Question"/>
      </w:pPr>
      <w:sdt>
        <w:sdtPr>
          <w:alias w:val="Member"/>
          <w:tag w:val="&lt;Member mnisId='4862' dodsId=''&gt;"/>
          <w:id w:val="-342401024"/>
          <w:placeholder>
            <w:docPart w:val="DefaultPlaceholder_-1854013440"/>
          </w:placeholder>
          <w:richText/>
        </w:sdtPr>
        <w:sdtContent>
          <w:r w:rsidRPr="00A55B32">
            <w:rPr>
              <w:b/>
            </w:rPr>
            <w:t xml:space="preserve">Simon </w:t>
          </w:r>
          <w:r w:rsidRPr="00A55B32">
            <w:rPr>
              <w:b/>
            </w:rPr>
            <w:t>Jupp</w:t>
          </w:r>
          <w:r w:rsidRPr="00A55B32">
            <w:rPr>
              <w:b/>
            </w:rPr>
            <w:t>:</w:t>
          </w:r>
        </w:sdtContent>
      </w:sdt>
      <w:r>
        <w:t xml:space="preserve"> I understand that. Wandering round my constituency, I see empty buses going round </w:t>
      </w:r>
      <w:r w:rsidR="006D0E1B">
        <w:t>e</w:t>
      </w:r>
      <w:r>
        <w:t>ast Devon at the moment. That is a bit worrying for the future of public transport, but also very worrying for the amount of money being ploughed into services that simply are not being used.</w:t>
      </w:r>
      <w:r w:rsidR="00CE15FA">
        <w:t xml:space="preserve"> Can I ask Mark the same question?</w:t>
      </w:r>
    </w:p>
    <w:p w:rsidR="00A55B32" w:rsidP="00A55B32">
      <w:pPr>
        <w:pStyle w:val="Answer"/>
      </w:pPr>
      <w:sdt>
        <w:sdtPr>
          <w:alias w:val="Witness"/>
          <w:id w:val="-997422516"/>
          <w:placeholder>
            <w:docPart w:val="DefaultPlaceholder_-1854013440"/>
          </w:placeholder>
          <w:richText/>
        </w:sdtPr>
        <w:sdtContent>
          <w:r w:rsidRPr="00A55B32">
            <w:rPr>
              <w:b/>
              <w:i/>
            </w:rPr>
            <w:t>Mark Westwood:</w:t>
          </w:r>
        </w:sdtContent>
      </w:sdt>
      <w:r>
        <w:t xml:space="preserve"> The important thing, as Linda said, is that transport is a key enabler of the wider economy. Speaking to the point that you have just raised a</w:t>
      </w:r>
      <w:r w:rsidR="00CE15FA">
        <w:t>bout</w:t>
      </w:r>
      <w:r>
        <w:t xml:space="preserve"> empty buses travelling around the community, that is an artefact of delivering a transport system that does not necessarily meet the current demands of transport users. </w:t>
      </w:r>
      <w:r w:rsidR="0015665B">
        <w:t>That</w:t>
      </w:r>
      <w:r>
        <w:t xml:space="preserve"> is why it is so important that we use innovation to understand </w:t>
      </w:r>
      <w:r w:rsidR="0015665B">
        <w:t xml:space="preserve">better </w:t>
      </w:r>
      <w:r>
        <w:t xml:space="preserve">the data on people’s true demand for transport services, and put transport operators in a position where they can innovate and use different business models to deliver the transport that people need in a more cost-effective way. </w:t>
      </w:r>
    </w:p>
    <w:p w:rsidR="00A55B32" w:rsidP="00A55B32">
      <w:pPr>
        <w:pStyle w:val="Question"/>
      </w:pPr>
      <w:sdt>
        <w:sdtPr>
          <w:alias w:val="Member"/>
          <w:tag w:val="&lt;Member mnisId='4862' dodsId=''&gt;"/>
          <w:id w:val="1132516885"/>
          <w:placeholder>
            <w:docPart w:val="DefaultPlaceholder_-1854013440"/>
          </w:placeholder>
          <w:richText/>
        </w:sdtPr>
        <w:sdtContent>
          <w:r w:rsidRPr="00A55B32">
            <w:rPr>
              <w:b/>
            </w:rPr>
            <w:t xml:space="preserve">Simon </w:t>
          </w:r>
          <w:r w:rsidRPr="00A55B32">
            <w:rPr>
              <w:b/>
            </w:rPr>
            <w:t>Jupp</w:t>
          </w:r>
          <w:r w:rsidRPr="00A55B32">
            <w:rPr>
              <w:b/>
            </w:rPr>
            <w:t>:</w:t>
          </w:r>
        </w:sdtContent>
      </w:sdt>
      <w:r>
        <w:t xml:space="preserve"> I could not agree more; thank you, Mark. Over to Stephen. </w:t>
      </w:r>
    </w:p>
    <w:p w:rsidR="00A55B32" w:rsidP="00A55B32">
      <w:pPr>
        <w:pStyle w:val="Answer"/>
      </w:pPr>
      <w:sdt>
        <w:sdtPr>
          <w:alias w:val="Witness"/>
          <w:id w:val="439503520"/>
          <w:placeholder>
            <w:docPart w:val="DefaultPlaceholder_-1854013440"/>
          </w:placeholder>
          <w:richText/>
        </w:sdtPr>
        <w:sdtContent>
          <w:r w:rsidRPr="00A55B32">
            <w:rPr>
              <w:b/>
              <w:i/>
            </w:rPr>
            <w:t>Stephen Joseph:</w:t>
          </w:r>
        </w:sdtContent>
      </w:sdt>
      <w:r>
        <w:t xml:space="preserve"> I sh</w:t>
      </w:r>
      <w:r w:rsidR="00370FE2">
        <w:t>all</w:t>
      </w:r>
      <w:r>
        <w:t xml:space="preserve"> </w:t>
      </w:r>
      <w:r w:rsidR="00370FE2">
        <w:t>big</w:t>
      </w:r>
      <w:r>
        <w:t xml:space="preserve"> up the </w:t>
      </w:r>
      <w:r w:rsidR="00370FE2">
        <w:t>U</w:t>
      </w:r>
      <w:r>
        <w:t>niversity of Hertfordshire a bit. The university runs its own bus company to provide services not just for staff and students but for the wider community. It has done that because those services were not being provided by other bus companies. It is now providing subsidiary operations in other counties</w:t>
      </w:r>
      <w:r w:rsidR="00CA537B">
        <w:t>,</w:t>
      </w:r>
      <w:r>
        <w:t xml:space="preserve"> like Northamptonshire. It has shown that that is possible.</w:t>
      </w:r>
    </w:p>
    <w:p w:rsidR="00A55B32" w:rsidP="00A55B32">
      <w:pPr>
        <w:pStyle w:val="Answer"/>
      </w:pPr>
      <w:r>
        <w:t>I echo what Mark said about data. The university has done a lot of work with the bus company on dat</w:t>
      </w:r>
      <w:r w:rsidR="00070016">
        <w:t>a</w:t>
      </w:r>
      <w:r w:rsidR="00B826D6">
        <w:t>—</w:t>
      </w:r>
      <w:r>
        <w:t xml:space="preserve">for example, </w:t>
      </w:r>
      <w:r w:rsidR="005F161A">
        <w:t xml:space="preserve">on </w:t>
      </w:r>
      <w:r>
        <w:t>getting smart ticketing</w:t>
      </w:r>
      <w:r w:rsidR="00EC2155">
        <w:t xml:space="preserve"> that </w:t>
      </w:r>
      <w:r>
        <w:t>enables you to find out which students and staff are getting on which buses where</w:t>
      </w:r>
      <w:r w:rsidR="00EC2155">
        <w:t xml:space="preserve"> and </w:t>
      </w:r>
      <w:r>
        <w:t>tailoring the network accordingly.</w:t>
      </w:r>
    </w:p>
    <w:p w:rsidR="00A55B32" w:rsidP="00A55B32">
      <w:pPr>
        <w:pStyle w:val="Answer"/>
      </w:pPr>
      <w:r>
        <w:t>The u</w:t>
      </w:r>
      <w:r>
        <w:t>niversity</w:t>
      </w:r>
      <w:r>
        <w:t xml:space="preserve"> </w:t>
      </w:r>
      <w:r>
        <w:t xml:space="preserve">ran a set of roundtables on the future of transport outside cities earlier this year. In fact, I provided a summary of that to the Committee’s secretariat. We </w:t>
      </w:r>
      <w:r>
        <w:t>found</w:t>
      </w:r>
      <w:r>
        <w:t xml:space="preserve"> that there is a case for both conventional bus and obviously trains even in rural areas, </w:t>
      </w:r>
      <w:r w:rsidR="00874476">
        <w:t>and</w:t>
      </w:r>
      <w:r>
        <w:t xml:space="preserve"> for the use </w:t>
      </w:r>
      <w:r>
        <w:t xml:space="preserve">of more flexible services. One of the things we found was that during the pandemic there had been some very interesting responses by transport operators. We found a very interesting case study in Sevenoaks, where the incumbent bus operator had changed their services to flexible services, particularly for the more rural areas surrounding Sevenoaks. </w:t>
      </w:r>
      <w:r w:rsidR="0085577D">
        <w:t>That</w:t>
      </w:r>
      <w:r>
        <w:t xml:space="preserve"> enabled journey opportunities that had not been there before. They are proposing to continue that after the pandemic, with support from Kent County Council.</w:t>
      </w:r>
    </w:p>
    <w:p w:rsidR="008D310A" w:rsidP="00A55B32">
      <w:pPr>
        <w:pStyle w:val="Answer"/>
      </w:pPr>
      <w:r>
        <w:t xml:space="preserve">It is worth saying again that there is no subsidy-free route for public transport, particularly for bus. It is </w:t>
      </w:r>
      <w:r w:rsidR="00173524">
        <w:t xml:space="preserve">about </w:t>
      </w:r>
      <w:r>
        <w:t>how th</w:t>
      </w:r>
      <w:r w:rsidR="00173524">
        <w:t>e</w:t>
      </w:r>
      <w:r>
        <w:t xml:space="preserve"> subsidy is provided and for what. The role of local authorities outside cities, as well as in cities, needs to be recognised.</w:t>
      </w:r>
      <w:r w:rsidR="00173524">
        <w:t xml:space="preserve"> </w:t>
      </w:r>
      <w:r>
        <w:t>Devon has been a bit of a leader in trying to join up the provision of transport. Too often</w:t>
      </w:r>
      <w:r w:rsidR="00173524">
        <w:t>,</w:t>
      </w:r>
      <w:r>
        <w:t xml:space="preserve"> social services transport, school transport and non-emergency patient transport </w:t>
      </w:r>
      <w:r>
        <w:t xml:space="preserve">are </w:t>
      </w:r>
      <w:r>
        <w:t>all provided by different contracts and different public bodies. Devon has done quite well over the years in trying to bring those together.</w:t>
      </w:r>
    </w:p>
    <w:p w:rsidR="002D20CD" w:rsidP="00A55B32">
      <w:pPr>
        <w:pStyle w:val="Answer"/>
      </w:pPr>
      <w:r>
        <w:t>Non-emergency patient transport in the NHS has always been difficult. The concept of what is known as total transport</w:t>
      </w:r>
      <w:r w:rsidR="00F31BD4">
        <w:t xml:space="preserve"> is a way into that. T</w:t>
      </w:r>
      <w:r>
        <w:t xml:space="preserve">he Government did some pilots </w:t>
      </w:r>
      <w:r w:rsidR="00F31BD4">
        <w:t>with that</w:t>
      </w:r>
      <w:r>
        <w:t xml:space="preserve">, but </w:t>
      </w:r>
      <w:r>
        <w:t xml:space="preserve">they </w:t>
      </w:r>
      <w:r w:rsidR="00A21C16">
        <w:t xml:space="preserve">did not </w:t>
      </w:r>
      <w:r>
        <w:t>really follow th</w:t>
      </w:r>
      <w:r w:rsidR="00F31BD4">
        <w:t>em</w:t>
      </w:r>
      <w:r>
        <w:t xml:space="preserve"> up.</w:t>
      </w:r>
      <w:r w:rsidR="00F31BD4">
        <w:t xml:space="preserve"> T</w:t>
      </w:r>
      <w:r>
        <w:t xml:space="preserve">hat kind of </w:t>
      </w:r>
      <w:r w:rsidR="00CB7446">
        <w:t>thing</w:t>
      </w:r>
      <w:r>
        <w:t xml:space="preserve"> could allow a much better approach, particularly for transport outside cities</w:t>
      </w:r>
      <w:r w:rsidR="00CB7446">
        <w:t>,</w:t>
      </w:r>
      <w:r>
        <w:t xml:space="preserve"> but in suburbs of cities too. </w:t>
      </w:r>
    </w:p>
    <w:p w:rsidR="002D20CD" w:rsidP="002D20CD">
      <w:pPr>
        <w:pStyle w:val="Question"/>
        <w:numPr>
          <w:ilvl w:val="0"/>
          <w:numId w:val="0"/>
        </w:numPr>
        <w:ind w:left="794"/>
      </w:pPr>
      <w:sdt>
        <w:sdtPr>
          <w:alias w:val="Member"/>
          <w:tag w:val="&lt;Member mnisId='4862' dodsId=''&gt;"/>
          <w:id w:val="2100742956"/>
          <w:placeholder>
            <w:docPart w:val="DefaultPlaceholder_-1854013440"/>
          </w:placeholder>
          <w:richText/>
        </w:sdtPr>
        <w:sdtContent>
          <w:r w:rsidRPr="002D20CD">
            <w:rPr>
              <w:b/>
            </w:rPr>
            <w:t xml:space="preserve">Simon </w:t>
          </w:r>
          <w:r w:rsidRPr="002D20CD">
            <w:rPr>
              <w:b/>
            </w:rPr>
            <w:t>Jupp</w:t>
          </w:r>
          <w:r w:rsidRPr="002D20CD">
            <w:rPr>
              <w:b/>
            </w:rPr>
            <w:t>:</w:t>
          </w:r>
        </w:sdtContent>
      </w:sdt>
      <w:r>
        <w:t xml:space="preserve"> Thank you, Stephen. It is good to hear smart ticketing mentioned as well. It is a really interesting and innovative policy.</w:t>
      </w:r>
    </w:p>
    <w:p w:rsidR="00EB7490" w:rsidP="00EB7490">
      <w:pPr>
        <w:pStyle w:val="Question"/>
      </w:pPr>
      <w:sdt>
        <w:sdtPr>
          <w:alias w:val="Member"/>
          <w:tag w:val="&lt;Member mnisId='4442' dodsId='72290'&gt;"/>
          <w:id w:val="1840034465"/>
          <w:placeholder>
            <w:docPart w:val="DefaultPlaceholder_-1854013440"/>
          </w:placeholder>
          <w:richText/>
        </w:sdtPr>
        <w:sdtContent>
          <w:r w:rsidRPr="003F745D" w:rsidR="002D20CD">
            <w:rPr>
              <w:b/>
            </w:rPr>
            <w:t>Chair:</w:t>
          </w:r>
        </w:sdtContent>
      </w:sdt>
      <w:r w:rsidR="002D20CD">
        <w:t xml:space="preserve"> </w:t>
      </w:r>
      <w:r>
        <w:t>Linda, we have moved from a situation whereby on rail</w:t>
      </w:r>
      <w:r w:rsidR="003F745D">
        <w:t>,</w:t>
      </w:r>
      <w:r>
        <w:t xml:space="preserve"> under successive </w:t>
      </w:r>
      <w:r w:rsidR="00CB7446">
        <w:t>G</w:t>
      </w:r>
      <w:r>
        <w:t>overnments</w:t>
      </w:r>
      <w:r w:rsidR="003F745D">
        <w:t>,</w:t>
      </w:r>
      <w:r>
        <w:t xml:space="preserve"> the rail passenger ha</w:t>
      </w:r>
      <w:r w:rsidR="003F745D">
        <w:t>s</w:t>
      </w:r>
      <w:r>
        <w:t xml:space="preserve"> been paying for the operation of the trains, not the general taxpayer. We have got to a situation now where the general taxpayer will put in £9 billion for the trains to operate. On buses</w:t>
      </w:r>
      <w:r w:rsidR="003F745D">
        <w:t>,</w:t>
      </w:r>
      <w:r>
        <w:t xml:space="preserve"> we are seeing a £5 billion injection on bus usage from the general taxpayer.</w:t>
      </w:r>
      <w:r w:rsidR="003F745D">
        <w:t xml:space="preserve"> </w:t>
      </w:r>
      <w:r>
        <w:t>At what point in time do we need to reduce costs, and possibly reduce services, in order to give value for money to the general taxpayer</w:t>
      </w:r>
      <w:r w:rsidR="003F745D">
        <w:t>?</w:t>
      </w:r>
    </w:p>
    <w:p w:rsidR="00EB7490" w:rsidP="00EB7490">
      <w:pPr>
        <w:pStyle w:val="Answer"/>
      </w:pPr>
      <w:sdt>
        <w:sdtPr>
          <w:alias w:val="Witness"/>
          <w:id w:val="-1047216946"/>
          <w:placeholder>
            <w:docPart w:val="DefaultPlaceholder_-1854013440"/>
          </w:placeholder>
          <w:richText/>
        </w:sdtPr>
        <w:sdtContent>
          <w:r w:rsidRPr="00EB7490">
            <w:rPr>
              <w:b/>
              <w:i/>
            </w:rPr>
            <w:t>Linda McCord:</w:t>
          </w:r>
        </w:sdtContent>
      </w:sdt>
      <w:r>
        <w:t xml:space="preserve"> That is a good question. It has been Government policy that it moves away from the taxpayer, and that is why fare</w:t>
      </w:r>
      <w:r w:rsidR="008C66AF">
        <w:t>s</w:t>
      </w:r>
      <w:r>
        <w:t xml:space="preserve"> have gone up</w:t>
      </w:r>
      <w:r w:rsidR="0004215F">
        <w:t>,</w:t>
      </w:r>
      <w:r>
        <w:t xml:space="preserve"> particularly on rail and other things. As I mentioned earlier, certainly for the short term</w:t>
      </w:r>
      <w:r w:rsidR="0004215F">
        <w:t>,</w:t>
      </w:r>
      <w:r>
        <w:t xml:space="preserve"> </w:t>
      </w:r>
      <w:r w:rsidR="008B2519">
        <w:t xml:space="preserve">there is no question; </w:t>
      </w:r>
      <w:r>
        <w:t>the network needs to be supported</w:t>
      </w:r>
      <w:r w:rsidR="008B2519">
        <w:t xml:space="preserve"> </w:t>
      </w:r>
      <w:r>
        <w:t>o</w:t>
      </w:r>
      <w:r w:rsidR="0004215F">
        <w:t>r</w:t>
      </w:r>
      <w:r>
        <w:t xml:space="preserve"> there will be no network. As we start moving out of the pandemic and we start convincing people to come back to public transport</w:t>
      </w:r>
      <w:r w:rsidR="00EE2F39">
        <w:t>—we</w:t>
      </w:r>
      <w:r>
        <w:t xml:space="preserve"> have a job to do th</w:t>
      </w:r>
      <w:r w:rsidR="00EE2F39">
        <w:t>ere</w:t>
      </w:r>
      <w:r>
        <w:t>—I guess the subsidy will reduce and will be back to the farepayer</w:t>
      </w:r>
      <w:r w:rsidR="00394C3A">
        <w:t>,</w:t>
      </w:r>
      <w:r>
        <w:t xml:space="preserve"> who </w:t>
      </w:r>
      <w:r w:rsidR="00EE2F39">
        <w:t>may be</w:t>
      </w:r>
      <w:r>
        <w:t xml:space="preserve"> paying the bulk of that.</w:t>
      </w:r>
    </w:p>
    <w:p w:rsidR="00EB7490" w:rsidP="00EB7490">
      <w:pPr>
        <w:pStyle w:val="Answer"/>
      </w:pPr>
      <w:r>
        <w:t>It is breaking all our hearts—those of us in public transport</w:t>
      </w:r>
      <w:r w:rsidR="0081136B">
        <w:t>—that</w:t>
      </w:r>
      <w:r>
        <w:t xml:space="preserve"> for the last 10 years we have been trying to convince people to get out of cars and get on to public transport</w:t>
      </w:r>
      <w:r w:rsidR="000E363F">
        <w:t>, and now we have stepped back. W</w:t>
      </w:r>
      <w:r>
        <w:t>e have a job to do to ensure</w:t>
      </w:r>
      <w:r w:rsidR="000E363F">
        <w:t xml:space="preserve"> that</w:t>
      </w:r>
      <w:r>
        <w:t xml:space="preserve"> it is those who us</w:t>
      </w:r>
      <w:r w:rsidR="000E363F">
        <w:t>e</w:t>
      </w:r>
      <w:r>
        <w:t xml:space="preserve"> public transport who </w:t>
      </w:r>
      <w:r w:rsidR="000E363F">
        <w:t>pay</w:t>
      </w:r>
      <w:r>
        <w:t xml:space="preserve"> for it. </w:t>
      </w:r>
    </w:p>
    <w:p w:rsidR="00EB7490" w:rsidP="00EB7490">
      <w:pPr>
        <w:pStyle w:val="Question"/>
        <w:numPr>
          <w:ilvl w:val="0"/>
          <w:numId w:val="0"/>
        </w:numPr>
        <w:ind w:left="794"/>
      </w:pPr>
      <w:sdt>
        <w:sdtPr>
          <w:alias w:val="Member"/>
          <w:tag w:val="&lt;Member mnisId='4442' dodsId='72290'&gt;"/>
          <w:id w:val="1524207286"/>
          <w:placeholder>
            <w:docPart w:val="DefaultPlaceholder_-1854013440"/>
          </w:placeholder>
          <w:richText/>
        </w:sdtPr>
        <w:sdtContent>
          <w:r w:rsidRPr="00EB7490">
            <w:rPr>
              <w:b/>
            </w:rPr>
            <w:t>Chair:</w:t>
          </w:r>
        </w:sdtContent>
      </w:sdt>
      <w:r>
        <w:t xml:space="preserve"> Thank you. That tees us nicely to the next section. We are going to </w:t>
      </w:r>
      <w:r>
        <w:t>talk about modal shift towards cars and active travel, and if th</w:t>
      </w:r>
      <w:r w:rsidR="000E363F">
        <w:t>at</w:t>
      </w:r>
      <w:r>
        <w:t xml:space="preserve"> is a longer-term trend.</w:t>
      </w:r>
    </w:p>
    <w:p w:rsidR="00EB7490" w:rsidP="00EB7490">
      <w:pPr>
        <w:pStyle w:val="Question"/>
      </w:pPr>
      <w:sdt>
        <w:sdtPr>
          <w:alias w:val="Member"/>
          <w:tag w:val="&lt;Member mnisId='4778' dodsId=''&gt;"/>
          <w:id w:val="-947768796"/>
          <w:placeholder>
            <w:docPart w:val="DefaultPlaceholder_-1854013440"/>
          </w:placeholder>
          <w:richText/>
        </w:sdtPr>
        <w:sdtContent>
          <w:r w:rsidRPr="004E7C06">
            <w:rPr>
              <w:b/>
            </w:rPr>
            <w:t>Greg Smith:</w:t>
          </w:r>
        </w:sdtContent>
      </w:sdt>
      <w:r>
        <w:t xml:space="preserve"> I would like to pose three questions, which I will wrap into one. The witnesses have talked this morning about the modal shift to cars. That has clearly happened. I ask very briefly whether that is actually not a self-selecting issue that will correct itself. I look at myself. Through the month of June, I decided to drive to Westminster from Buckinghamshire every day. The reason I stopped and went back to the train </w:t>
      </w:r>
      <w:r w:rsidR="004E7C06">
        <w:t>in</w:t>
      </w:r>
      <w:r>
        <w:t xml:space="preserve"> July was </w:t>
      </w:r>
      <w:r w:rsidR="003A52E2">
        <w:t>that</w:t>
      </w:r>
      <w:r>
        <w:t xml:space="preserve"> the traffic had built up again and it was taking too long.</w:t>
      </w:r>
      <w:r w:rsidR="004E7C06">
        <w:t xml:space="preserve"> </w:t>
      </w:r>
      <w:r>
        <w:t xml:space="preserve">Is it not the end user </w:t>
      </w:r>
      <w:r w:rsidR="004E7C06">
        <w:t>who</w:t>
      </w:r>
      <w:r>
        <w:t xml:space="preserve"> will choose when to make th</w:t>
      </w:r>
      <w:r w:rsidR="004E7C06">
        <w:t>e</w:t>
      </w:r>
      <w:r>
        <w:t xml:space="preserve"> shift back to their normal patterns anyway, and this will not be such a long</w:t>
      </w:r>
      <w:r w:rsidR="004E7C06">
        <w:t>-</w:t>
      </w:r>
      <w:r>
        <w:t>lived phenomenon?</w:t>
      </w:r>
    </w:p>
    <w:p w:rsidR="00EB7490" w:rsidP="00EB7490">
      <w:pPr>
        <w:pStyle w:val="QuestionCont"/>
      </w:pPr>
      <w:r>
        <w:t>Secondly, is it such a problem</w:t>
      </w:r>
      <w:r w:rsidR="00774098">
        <w:t>,</w:t>
      </w:r>
      <w:r>
        <w:t xml:space="preserve"> especially given </w:t>
      </w:r>
      <w:r w:rsidR="00774098">
        <w:t xml:space="preserve">that </w:t>
      </w:r>
      <w:r>
        <w:t xml:space="preserve">manufacturers have made diesel and petrol engines a lot cleaner? Mild hybrids and hybrids have come in, and we now all know that the Government </w:t>
      </w:r>
      <w:r w:rsidR="00774098">
        <w:t>are</w:t>
      </w:r>
      <w:r>
        <w:t xml:space="preserve"> moving to ban diesel and petrol from 2030. Electric cars will become the dominant vehicles on the road if we are looking at </w:t>
      </w:r>
      <w:r w:rsidR="00774098">
        <w:t>it</w:t>
      </w:r>
      <w:r>
        <w:t xml:space="preserve"> from the environmental perspective.</w:t>
      </w:r>
    </w:p>
    <w:p w:rsidR="00EB7490" w:rsidP="00EB7490">
      <w:pPr>
        <w:pStyle w:val="QuestionCont"/>
      </w:pPr>
      <w:r>
        <w:t>Thirdly, is</w:t>
      </w:r>
      <w:r w:rsidR="00774098">
        <w:t>n’t</w:t>
      </w:r>
      <w:r>
        <w:t xml:space="preserve"> </w:t>
      </w:r>
      <w:r w:rsidR="00774098">
        <w:t>it</w:t>
      </w:r>
      <w:r>
        <w:t xml:space="preserve"> just a city problem? In my constituency, which is 335 square miles of north Buckinghamshire, the car is essential. You cannot really exist in a rural environment reliant on public transport for everything you do. The shift back to cars is very much a city problem</w:t>
      </w:r>
      <w:r w:rsidR="00B826D6">
        <w:t>,</w:t>
      </w:r>
      <w:r>
        <w:t xml:space="preserve"> which, coming back to my first point, will be corrected by self-selection as people find themselves congested again. </w:t>
      </w:r>
    </w:p>
    <w:p w:rsidR="00EB7490" w:rsidP="00EB7490">
      <w:pPr>
        <w:pStyle w:val="Answer"/>
      </w:pPr>
      <w:sdt>
        <w:sdtPr>
          <w:alias w:val="Witness"/>
          <w:id w:val="1964465608"/>
          <w:placeholder>
            <w:docPart w:val="DefaultPlaceholder_-1854013440"/>
          </w:placeholder>
          <w:richText/>
        </w:sdtPr>
        <w:sdtContent>
          <w:r w:rsidRPr="00EB7490">
            <w:rPr>
              <w:b/>
              <w:i/>
            </w:rPr>
            <w:t>Linda McCord:</w:t>
          </w:r>
        </w:sdtContent>
      </w:sdt>
      <w:r>
        <w:t xml:space="preserve"> As you say, there is no doubt that people have shifted a little bit to their cars. All of our insight shows that. </w:t>
      </w:r>
      <w:r w:rsidR="00D64D42">
        <w:t>Y</w:t>
      </w:r>
      <w:r>
        <w:t xml:space="preserve">our self-selection point is a good one. People will start coming back to public transport once they have the confidence to do so. Unfortunately, we had a message right at the beginning of all of this for people to avoid public transport. The </w:t>
      </w:r>
      <w:r w:rsidR="00592506">
        <w:t>industry is working extremely hard to give reassurance to people. GTR ha</w:t>
      </w:r>
      <w:r w:rsidR="00083850">
        <w:t>s</w:t>
      </w:r>
      <w:r w:rsidR="00592506">
        <w:t xml:space="preserve"> started campaigns around reassurance that trains are safe, and that you can come to the station and you will be taken care of. There are things happening in the industry to give reassurance and confidence.</w:t>
      </w:r>
    </w:p>
    <w:p w:rsidR="00592506" w:rsidP="00EB7490">
      <w:pPr>
        <w:pStyle w:val="Answer"/>
      </w:pPr>
      <w:r>
        <w:t xml:space="preserve">Your point about traffic build-up is hugely important. We saw through the early stages that journey times on buses were hugely improved. We do not want to return to a point where buses are held up by congestion, which is one of the biggest causes of dissatisfaction around punctuality and reliability. </w:t>
      </w:r>
    </w:p>
    <w:p w:rsidR="006D6940" w:rsidP="00EB7490">
      <w:pPr>
        <w:pStyle w:val="Answer"/>
      </w:pPr>
      <w:r>
        <w:t>On the city problem and your point about rural, maybe public transport needs to completely step up to the mark and start offering public transport that meet</w:t>
      </w:r>
      <w:r w:rsidR="00DE56F3">
        <w:t>s</w:t>
      </w:r>
      <w:r>
        <w:t xml:space="preserve"> some of the rural needs. We need to think outside the box</w:t>
      </w:r>
      <w:r w:rsidR="00A702A6">
        <w:t xml:space="preserve"> of the</w:t>
      </w:r>
      <w:r>
        <w:t xml:space="preserve"> usual types of buses and think about other ways of moving people. Again, th</w:t>
      </w:r>
      <w:r w:rsidR="00A702A6">
        <w:t>ere</w:t>
      </w:r>
      <w:r>
        <w:t xml:space="preserve"> is a huge opportunity to look at the whole of our transport network in a holistic way to meet the needs of those who want to use it. </w:t>
      </w:r>
    </w:p>
    <w:p w:rsidR="00592506" w:rsidP="006D6940">
      <w:pPr>
        <w:pStyle w:val="Question"/>
      </w:pPr>
      <w:sdt>
        <w:sdtPr>
          <w:alias w:val="Member"/>
          <w:tag w:val="&lt;Member mnisId='4778' dodsId=''&gt;"/>
          <w:id w:val="-585304037"/>
          <w:placeholder>
            <w:docPart w:val="DefaultPlaceholder_-1854013440"/>
          </w:placeholder>
          <w:richText/>
        </w:sdtPr>
        <w:sdtContent>
          <w:r w:rsidRPr="006D6940" w:rsidR="006D6940">
            <w:rPr>
              <w:b/>
            </w:rPr>
            <w:t>Greg Smith:</w:t>
          </w:r>
        </w:sdtContent>
      </w:sdt>
      <w:r w:rsidR="006D6940">
        <w:t xml:space="preserve"> Stephen, do you have any thoughts on that?</w:t>
      </w:r>
    </w:p>
    <w:p w:rsidR="00592506" w:rsidP="00592506">
      <w:pPr>
        <w:pStyle w:val="Answer"/>
      </w:pPr>
      <w:sdt>
        <w:sdtPr>
          <w:alias w:val="Witness"/>
          <w:id w:val="420689374"/>
          <w:placeholder>
            <w:docPart w:val="DefaultPlaceholder_-1854013440"/>
          </w:placeholder>
          <w:richText/>
        </w:sdtPr>
        <w:sdtContent>
          <w:r w:rsidRPr="00592506">
            <w:rPr>
              <w:b/>
              <w:i/>
            </w:rPr>
            <w:t>Stephen Joseph:</w:t>
          </w:r>
        </w:sdtContent>
      </w:sdt>
      <w:r>
        <w:t xml:space="preserve"> </w:t>
      </w:r>
      <w:r w:rsidR="006D6940">
        <w:t>O</w:t>
      </w:r>
      <w:r>
        <w:t xml:space="preserve">n the modal switch to car, I think you are right that it will correct itself as people find congestion grows, but it will need Government action by local and central </w:t>
      </w:r>
      <w:r w:rsidR="00B826D6">
        <w:t>G</w:t>
      </w:r>
      <w:r>
        <w:t>overnment to make that work. As Linda says, we need bus lanes and so on.</w:t>
      </w:r>
    </w:p>
    <w:p w:rsidR="00592506" w:rsidP="00592506">
      <w:pPr>
        <w:pStyle w:val="Answer"/>
      </w:pPr>
      <w:r>
        <w:t xml:space="preserve">On the cleaner cars point, one of the problems we have seen with the switch to car is a large move to old, second-hand cars that are not clean. That is what people have bought. </w:t>
      </w:r>
      <w:r w:rsidR="0008002D">
        <w:t>H</w:t>
      </w:r>
      <w:r>
        <w:t>aving cleaner cars and the move to electric cars in 2030, and ending hybrid by 2035, is welcome</w:t>
      </w:r>
      <w:r w:rsidR="002F65E3">
        <w:t>,</w:t>
      </w:r>
      <w:r>
        <w:t xml:space="preserve"> but</w:t>
      </w:r>
      <w:r w:rsidR="002F65E3">
        <w:t xml:space="preserve"> all the evidence is that it</w:t>
      </w:r>
      <w:r>
        <w:t xml:space="preserve"> will not be enough to meet the decarbonisation targets. We need to reduce traffic and have modal shift as part of that strategy. The Government’s 10-point plan last week recognised that as well. I think that is important.</w:t>
      </w:r>
    </w:p>
    <w:p w:rsidR="00592506" w:rsidP="00592506">
      <w:pPr>
        <w:pStyle w:val="Answer"/>
      </w:pPr>
      <w:r>
        <w:t xml:space="preserve">I have two points on rural areas. First, the big issue for many rural areas is leisure use and huge congestion in places like national parks and the countryside. We need to find alternatives for that kind of travel as well as for commuting. The </w:t>
      </w:r>
      <w:r w:rsidR="00A64955">
        <w:t>s</w:t>
      </w:r>
      <w:r>
        <w:t xml:space="preserve">tate of the </w:t>
      </w:r>
      <w:r w:rsidR="00A64955">
        <w:t>n</w:t>
      </w:r>
      <w:r>
        <w:t>ation</w:t>
      </w:r>
      <w:r w:rsidR="00527AC8">
        <w:t>s</w:t>
      </w:r>
      <w:r>
        <w:t xml:space="preserve"> report pointed out that leisure travel, defined broadly, is bigger than commuting and education</w:t>
      </w:r>
      <w:r w:rsidR="009D6D61">
        <w:t>, which are the ones we look at a lot</w:t>
      </w:r>
      <w:r>
        <w:t>.</w:t>
      </w:r>
    </w:p>
    <w:p w:rsidR="00592506" w:rsidP="00592506">
      <w:pPr>
        <w:pStyle w:val="Answer"/>
      </w:pPr>
      <w:r>
        <w:t>I mentioned that we did roundtables. There are opportunities for providing new forms of services to meet needs in places like north Buckinghamshire. There is some very interesting stuff going on just over the border in Northamptonshire, with new operators like Tandem aggregating journeys and getting taxi operators in</w:t>
      </w:r>
      <w:r w:rsidR="008C7448">
        <w:t>,</w:t>
      </w:r>
      <w:r>
        <w:t xml:space="preserve"> to provide them for journeys to work. There are opportunities. We have to find ways s</w:t>
      </w:r>
      <w:r w:rsidR="00A75E30">
        <w:t>uch</w:t>
      </w:r>
      <w:r>
        <w:t xml:space="preserve"> that people do not have to buy very large SUVs to drive round the countryside, because that will not be good either for the countryside no</w:t>
      </w:r>
      <w:r w:rsidR="0003082C">
        <w:t>w</w:t>
      </w:r>
      <w:r>
        <w:t xml:space="preserve"> or for decongestion in the future. </w:t>
      </w:r>
    </w:p>
    <w:p w:rsidR="00592506" w:rsidP="00592506">
      <w:pPr>
        <w:pStyle w:val="Answer"/>
      </w:pPr>
      <w:sdt>
        <w:sdtPr>
          <w:alias w:val="Witness"/>
          <w:id w:val="-1894725689"/>
          <w:placeholder>
            <w:docPart w:val="DefaultPlaceholder_-1854013440"/>
          </w:placeholder>
          <w:richText/>
        </w:sdtPr>
        <w:sdtContent>
          <w:r w:rsidRPr="00592506">
            <w:rPr>
              <w:b/>
              <w:i/>
            </w:rPr>
            <w:t>Mark Westwood:</w:t>
          </w:r>
        </w:sdtContent>
      </w:sdt>
      <w:r>
        <w:t xml:space="preserve"> I will keep this very brief because I agree with the points that the other witnesses have made. I think people will switch back from using their cars in the medium to longer term, but that is based on the customer experience of public transport meeting requirements.</w:t>
      </w:r>
    </w:p>
    <w:p w:rsidR="00C75A9B" w:rsidP="00592506">
      <w:pPr>
        <w:pStyle w:val="Answer"/>
      </w:pPr>
      <w:r>
        <w:t>Is car use a problem? Again, I agree very much with the points that Stephen was just making. Yes, we need to move people away from using their cars</w:t>
      </w:r>
      <w:r w:rsidR="0003082C">
        <w:t>,</w:t>
      </w:r>
      <w:r>
        <w:t xml:space="preserve"> to meet </w:t>
      </w:r>
      <w:r>
        <w:t xml:space="preserve">carbon reduction targets. What we should really do is look at some of the potential new ways of delivering services and </w:t>
      </w:r>
      <w:r w:rsidR="009A789B">
        <w:t xml:space="preserve">at </w:t>
      </w:r>
      <w:r>
        <w:t xml:space="preserve">new and different types of technology and understand how they can provide new options for the way people move around. </w:t>
      </w:r>
      <w:r w:rsidR="00B37295">
        <w:t>T</w:t>
      </w:r>
      <w:r>
        <w:t>hat is key for the future.</w:t>
      </w:r>
    </w:p>
    <w:p w:rsidR="00C75A9B" w:rsidP="00C75A9B">
      <w:pPr>
        <w:pStyle w:val="Question"/>
        <w:numPr>
          <w:ilvl w:val="0"/>
          <w:numId w:val="0"/>
        </w:numPr>
        <w:ind w:left="794"/>
      </w:pPr>
      <w:sdt>
        <w:sdtPr>
          <w:alias w:val="Member"/>
          <w:tag w:val="&lt;Member mnisId='4778' dodsId=''&gt;"/>
          <w:id w:val="-1162995458"/>
          <w:placeholder>
            <w:docPart w:val="DefaultPlaceholder_-1854013440"/>
          </w:placeholder>
          <w:richText/>
        </w:sdtPr>
        <w:sdtContent>
          <w:r w:rsidRPr="00C75A9B">
            <w:rPr>
              <w:b/>
            </w:rPr>
            <w:t>Greg Smith:</w:t>
          </w:r>
        </w:sdtContent>
      </w:sdt>
      <w:r>
        <w:t xml:space="preserve"> Thank you. </w:t>
      </w:r>
    </w:p>
    <w:p w:rsidR="00C75A9B" w:rsidP="00C75A9B">
      <w:pPr>
        <w:pStyle w:val="Question"/>
      </w:pPr>
      <w:sdt>
        <w:sdtPr>
          <w:alias w:val="Member"/>
          <w:tag w:val="&lt;Member mnisId='4389' dodsId='108781'&gt;"/>
          <w:id w:val="838578862"/>
          <w:placeholder>
            <w:docPart w:val="DefaultPlaceholder_-1854013440"/>
          </w:placeholder>
          <w:richText/>
        </w:sdtPr>
        <w:sdtContent>
          <w:r w:rsidRPr="00C75A9B">
            <w:rPr>
              <w:b/>
            </w:rPr>
            <w:t>Ruth Cadbury:</w:t>
          </w:r>
        </w:sdtContent>
      </w:sdt>
      <w:r>
        <w:t xml:space="preserve"> Those who campaign against the creation of safe space for walking and cycling have blamed segregated cycle paths and low traffic neighbourhoods for the cause of the increase in congestion. Is that fair? What else do national and local policymakers need to do to give a third alternative</w:t>
      </w:r>
      <w:r w:rsidR="0031390B">
        <w:t>—</w:t>
      </w:r>
      <w:r>
        <w:t xml:space="preserve">more opportunities to cycle and walk? </w:t>
      </w:r>
    </w:p>
    <w:p w:rsidR="00C75A9B" w:rsidP="00C75A9B">
      <w:pPr>
        <w:pStyle w:val="Answer"/>
      </w:pPr>
      <w:sdt>
        <w:sdtPr>
          <w:alias w:val="Witness"/>
          <w:id w:val="820860764"/>
          <w:placeholder>
            <w:docPart w:val="DefaultPlaceholder_-1854013440"/>
          </w:placeholder>
          <w:richText/>
        </w:sdtPr>
        <w:sdtContent>
          <w:r w:rsidRPr="00C75A9B">
            <w:rPr>
              <w:b/>
              <w:i/>
            </w:rPr>
            <w:t>Mark Westwood:</w:t>
          </w:r>
        </w:sdtContent>
      </w:sdt>
      <w:r>
        <w:t xml:space="preserve"> I</w:t>
      </w:r>
      <w:r w:rsidR="0031390B">
        <w:t>t</w:t>
      </w:r>
      <w:r>
        <w:t xml:space="preserve"> is an interesting challenge. It is a local challenge in many ways. </w:t>
      </w:r>
      <w:r w:rsidR="0031390B">
        <w:t>Y</w:t>
      </w:r>
      <w:r>
        <w:t xml:space="preserve">ou need different types of solution for different localities. The </w:t>
      </w:r>
      <w:r>
        <w:t>key thing we have missed is true experimentation. If we think about e-scooters for a second, that is a technology that we have seen coming for some time. What we need is a</w:t>
      </w:r>
      <w:r w:rsidR="00145D55">
        <w:t>n</w:t>
      </w:r>
      <w:r>
        <w:t xml:space="preserve"> agile experimentation and regulatory environment, such that we are able to explore the potential for </w:t>
      </w:r>
      <w:r w:rsidR="003C632A">
        <w:t>i</w:t>
      </w:r>
      <w:r>
        <w:t>t to give people new travel options in different places, and to share the learnings from those experiments between different places</w:t>
      </w:r>
      <w:r w:rsidR="003C632A">
        <w:t>,</w:t>
      </w:r>
      <w:r>
        <w:t xml:space="preserve"> s</w:t>
      </w:r>
      <w:r w:rsidR="003C632A">
        <w:t>o</w:t>
      </w:r>
      <w:r>
        <w:t xml:space="preserve"> that we can accelerate the uptake of th</w:t>
      </w:r>
      <w:r w:rsidR="003C632A">
        <w:t>o</w:t>
      </w:r>
      <w:r>
        <w:t xml:space="preserve">se types of options. </w:t>
      </w:r>
    </w:p>
    <w:p w:rsidR="00C75A9B" w:rsidP="00C75A9B">
      <w:pPr>
        <w:pStyle w:val="Answer"/>
      </w:pPr>
      <w:sdt>
        <w:sdtPr>
          <w:alias w:val="Witness"/>
          <w:id w:val="824625789"/>
          <w:placeholder>
            <w:docPart w:val="DefaultPlaceholder_-1854013440"/>
          </w:placeholder>
          <w:richText/>
        </w:sdtPr>
        <w:sdtContent>
          <w:r w:rsidRPr="00C75A9B">
            <w:rPr>
              <w:b/>
              <w:i/>
            </w:rPr>
            <w:t>Stephen Joseph:</w:t>
          </w:r>
        </w:sdtContent>
      </w:sdt>
      <w:r>
        <w:t xml:space="preserve"> </w:t>
      </w:r>
      <w:r w:rsidR="003C632A">
        <w:t>I</w:t>
      </w:r>
      <w:r>
        <w:t>n relation to the arguments about congestion as a result of these</w:t>
      </w:r>
      <w:r w:rsidR="00647705">
        <w:t xml:space="preserve"> spaces</w:t>
      </w:r>
      <w:r>
        <w:t xml:space="preserve">, with public </w:t>
      </w:r>
      <w:r w:rsidR="00647705">
        <w:t xml:space="preserve">transport </w:t>
      </w:r>
      <w:r>
        <w:t>use down</w:t>
      </w:r>
      <w:r w:rsidR="00647705">
        <w:t>,</w:t>
      </w:r>
      <w:r>
        <w:t xml:space="preserve"> as we have discussed</w:t>
      </w:r>
      <w:r w:rsidR="00647705">
        <w:t>,</w:t>
      </w:r>
      <w:r>
        <w:t xml:space="preserve"> it is not surprising that there has been an increase in congestion generally. We need to do things about that </w:t>
      </w:r>
      <w:r w:rsidR="00A06C0F">
        <w:t>by</w:t>
      </w:r>
      <w:r>
        <w:t xml:space="preserve"> providing good public transport to relieve congestion on main roads.</w:t>
      </w:r>
      <w:r w:rsidR="00A06C0F">
        <w:t xml:space="preserve"> </w:t>
      </w:r>
      <w:r>
        <w:t xml:space="preserve">If every cycle lane, every low-traffic neighbourhood and every bus lane was removed, and every </w:t>
      </w:r>
      <w:r w:rsidR="006301A0">
        <w:t xml:space="preserve">road that every </w:t>
      </w:r>
      <w:r>
        <w:t>user had ever thought of had been built, we would still have congestion. Look at the 24-lane highways in the United States, for example.</w:t>
      </w:r>
    </w:p>
    <w:p w:rsidR="00C75A9B" w:rsidP="00C75A9B">
      <w:pPr>
        <w:pStyle w:val="Answer"/>
      </w:pPr>
      <w:r>
        <w:t xml:space="preserve">I have a role </w:t>
      </w:r>
      <w:r w:rsidR="00887324">
        <w:t xml:space="preserve">in Liverpool that is </w:t>
      </w:r>
      <w:r>
        <w:t>a bit like Linda’s</w:t>
      </w:r>
      <w:r w:rsidR="00887324">
        <w:t xml:space="preserve">. </w:t>
      </w:r>
      <w:r>
        <w:t xml:space="preserve">I </w:t>
      </w:r>
      <w:r w:rsidR="006301A0">
        <w:t>c</w:t>
      </w:r>
      <w:r>
        <w:t>hair the board of their bus alliance. You may know that a lot of the bus lanes in Liverpool were removed. Did that make traffic move better? No</w:t>
      </w:r>
      <w:r w:rsidR="008A5E05">
        <w:t>. I</w:t>
      </w:r>
      <w:r>
        <w:t>n many cases all that happened was that the bus lanes were replaced by parking, legal or illegal, and the traffic did not flow more freely.</w:t>
      </w:r>
      <w:r w:rsidR="004F4C74">
        <w:t xml:space="preserve"> </w:t>
      </w:r>
      <w:r>
        <w:t xml:space="preserve">I have </w:t>
      </w:r>
      <w:r w:rsidR="004F4C74">
        <w:t>the</w:t>
      </w:r>
      <w:r>
        <w:t xml:space="preserve"> view that there is not a congestion-free future out there if we magically remove all the cycle lanes and the low-traffic neighbourhoods. </w:t>
      </w:r>
      <w:r w:rsidR="00404429">
        <w:t>I</w:t>
      </w:r>
      <w:r>
        <w:t>t is just not realistic.</w:t>
      </w:r>
    </w:p>
    <w:p w:rsidR="00C75A9B" w:rsidP="00C75A9B">
      <w:pPr>
        <w:pStyle w:val="Answer"/>
      </w:pPr>
      <w:r>
        <w:t>I also think there is an issue about voices and who gets involved in transport debates. It is quite clear that at the moment a lot of transport debate—not just about this—is a few shouty voices. Parents, children, young people, women, the disabled and black people tend not to be as heard in transport debates. I am not saying they all support low-traffic neighbourhoods or cycle lanes</w:t>
      </w:r>
      <w:r w:rsidR="003E60BE">
        <w:t xml:space="preserve">; </w:t>
      </w:r>
      <w:r>
        <w:t xml:space="preserve">I am just saying that they tend not to be heard. We saw yesterday in Kensington </w:t>
      </w:r>
      <w:r w:rsidR="00E271AE">
        <w:t>and</w:t>
      </w:r>
      <w:r>
        <w:t xml:space="preserve"> Chelsea </w:t>
      </w:r>
      <w:r w:rsidR="003E60BE">
        <w:t xml:space="preserve">that </w:t>
      </w:r>
      <w:r>
        <w:t>some primary schools</w:t>
      </w:r>
      <w:r w:rsidR="00287972">
        <w:t xml:space="preserve">, which </w:t>
      </w:r>
      <w:r>
        <w:t>have really benefited from the cycle lane there</w:t>
      </w:r>
      <w:r w:rsidR="00287972">
        <w:t xml:space="preserve">, </w:t>
      </w:r>
      <w:r>
        <w:t>feel that their voice has not been heard at all in the decision to take out th</w:t>
      </w:r>
      <w:r w:rsidR="00287972">
        <w:t>e</w:t>
      </w:r>
      <w:r>
        <w:t xml:space="preserve"> lane. They organised a cycle demonstration for their kids</w:t>
      </w:r>
      <w:r w:rsidR="00287972">
        <w:t>,</w:t>
      </w:r>
      <w:r>
        <w:t xml:space="preserve"> who have found it much easier to get to school by bike.</w:t>
      </w:r>
    </w:p>
    <w:p w:rsidR="00A616DC" w:rsidP="00C75A9B">
      <w:pPr>
        <w:pStyle w:val="Answer"/>
      </w:pPr>
      <w:r>
        <w:t xml:space="preserve">There is one other point. This is not just about cycling; it is about walking. The </w:t>
      </w:r>
      <w:r w:rsidR="003A0903">
        <w:t>s</w:t>
      </w:r>
      <w:r>
        <w:t xml:space="preserve">tate of the </w:t>
      </w:r>
      <w:r w:rsidR="003A0903">
        <w:t>n</w:t>
      </w:r>
      <w:r>
        <w:t>ation</w:t>
      </w:r>
      <w:r w:rsidR="007E516A">
        <w:t>s</w:t>
      </w:r>
      <w:r>
        <w:t xml:space="preserve"> report that we wrote said </w:t>
      </w:r>
      <w:r w:rsidR="003A0903">
        <w:t xml:space="preserve">that </w:t>
      </w:r>
      <w:r>
        <w:t>26% of journeys are on foot. Pedestrians particularly get a very raw deal in transport</w:t>
      </w:r>
      <w:r>
        <w:t>. The low-traffic neighbourhoods, the school streets and so on are one way of redressing that balance.</w:t>
      </w:r>
    </w:p>
    <w:p w:rsidR="00A616DC" w:rsidP="00A616DC">
      <w:pPr>
        <w:pStyle w:val="Question"/>
      </w:pPr>
      <w:sdt>
        <w:sdtPr>
          <w:alias w:val="Member"/>
          <w:tag w:val="&lt;Member mnisId='4389' dodsId='108781'&gt;"/>
          <w:id w:val="-1274706616"/>
          <w:placeholder>
            <w:docPart w:val="DefaultPlaceholder_-1854013440"/>
          </w:placeholder>
          <w:richText/>
        </w:sdtPr>
        <w:sdtContent>
          <w:r w:rsidRPr="00A616DC">
            <w:rPr>
              <w:b/>
            </w:rPr>
            <w:t>Ruth Cadbury:</w:t>
          </w:r>
        </w:sdtContent>
      </w:sdt>
      <w:r>
        <w:t xml:space="preserve"> Do you have anything to add, Linda?</w:t>
      </w:r>
    </w:p>
    <w:p w:rsidR="00A616DC" w:rsidP="00A616DC">
      <w:pPr>
        <w:pStyle w:val="Answer"/>
      </w:pPr>
      <w:sdt>
        <w:sdtPr>
          <w:alias w:val="Witness"/>
          <w:id w:val="-1382471246"/>
          <w:placeholder>
            <w:docPart w:val="DefaultPlaceholder_-1854013440"/>
          </w:placeholder>
          <w:richText/>
        </w:sdtPr>
        <w:sdtContent>
          <w:r w:rsidRPr="00A616DC">
            <w:rPr>
              <w:b/>
              <w:i/>
            </w:rPr>
            <w:t>Linda McCord:</w:t>
          </w:r>
        </w:sdtContent>
      </w:sdt>
      <w:r>
        <w:t xml:space="preserve"> What we learnt from the tranche one funding in some of the road allocation and active transport is that there was not enough discussion and consultation </w:t>
      </w:r>
      <w:r w:rsidR="00352FFE">
        <w:t>on</w:t>
      </w:r>
      <w:r>
        <w:t xml:space="preserve"> active transport buses. Where that happened in the </w:t>
      </w:r>
      <w:r w:rsidR="00AA47D8">
        <w:t>w</w:t>
      </w:r>
      <w:r>
        <w:t xml:space="preserve">est </w:t>
      </w:r>
      <w:r w:rsidR="00352FFE">
        <w:t>m</w:t>
      </w:r>
      <w:r>
        <w:t xml:space="preserve">idlands, we were able to make it work for all. I am </w:t>
      </w:r>
      <w:r>
        <w:t xml:space="preserve">going to keep saying </w:t>
      </w:r>
      <w:r w:rsidR="00352FFE">
        <w:t xml:space="preserve">it: </w:t>
      </w:r>
      <w:r>
        <w:t>people working holistically together to ensure that all modes are being considered is vital.</w:t>
      </w:r>
    </w:p>
    <w:p w:rsidR="00A616DC" w:rsidP="00A616DC">
      <w:pPr>
        <w:pStyle w:val="Question"/>
        <w:numPr>
          <w:ilvl w:val="0"/>
          <w:numId w:val="0"/>
        </w:numPr>
        <w:ind w:left="794"/>
      </w:pPr>
      <w:sdt>
        <w:sdtPr>
          <w:alias w:val="Member"/>
          <w:tag w:val="&lt;Member mnisId='4442' dodsId='72290'&gt;"/>
          <w:id w:val="-690378056"/>
          <w:placeholder>
            <w:docPart w:val="DefaultPlaceholder_-1854013440"/>
          </w:placeholder>
          <w:richText/>
        </w:sdtPr>
        <w:sdtContent>
          <w:r w:rsidRPr="00A616DC">
            <w:rPr>
              <w:b/>
            </w:rPr>
            <w:t>Chair:</w:t>
          </w:r>
        </w:sdtContent>
      </w:sdt>
      <w:r>
        <w:t xml:space="preserve"> We will stay on the same section</w:t>
      </w:r>
      <w:r w:rsidR="00DD7699">
        <w:t xml:space="preserve"> and move on to Karl McCartney.</w:t>
      </w:r>
    </w:p>
    <w:p w:rsidR="001D77C0" w:rsidP="002D1212">
      <w:pPr>
        <w:pStyle w:val="Question"/>
        <w:numPr>
          <w:ilvl w:val="0"/>
          <w:numId w:val="0"/>
        </w:numPr>
        <w:ind w:left="794"/>
      </w:pPr>
      <w:sdt>
        <w:sdtPr>
          <w:alias w:val="Member"/>
          <w:tag w:val="&lt;Member mnisId='4028' dodsId='35387'&gt;"/>
          <w:id w:val="-35427500"/>
          <w:placeholder>
            <w:docPart w:val="DefaultPlaceholder_-1854013440"/>
          </w:placeholder>
          <w:richText/>
        </w:sdtPr>
        <w:sdtContent>
          <w:r w:rsidRPr="00A616DC" w:rsidR="00A616DC">
            <w:rPr>
              <w:b/>
            </w:rPr>
            <w:t>Karl McCartney:</w:t>
          </w:r>
        </w:sdtContent>
      </w:sdt>
      <w:r w:rsidR="00A616DC">
        <w:t xml:space="preserve"> </w:t>
      </w:r>
      <w:r w:rsidR="00DD7699">
        <w:t>I am quite happy</w:t>
      </w:r>
      <w:r w:rsidR="002D1212">
        <w:t xml:space="preserve"> to move to the next section and</w:t>
      </w:r>
      <w:r w:rsidR="00DD7699">
        <w:t xml:space="preserve"> not ask my questions, Chair</w:t>
      </w:r>
      <w:r w:rsidR="002D1212">
        <w:t>, as it is nearly half-past.</w:t>
      </w:r>
      <w:r w:rsidR="00DD7699">
        <w:t xml:space="preserve"> </w:t>
      </w:r>
    </w:p>
    <w:p w:rsidR="001C0B9F" w:rsidP="001D77C0">
      <w:pPr>
        <w:pStyle w:val="Question"/>
        <w:numPr>
          <w:ilvl w:val="0"/>
          <w:numId w:val="0"/>
        </w:numPr>
        <w:ind w:left="794"/>
      </w:pPr>
      <w:sdt>
        <w:sdtPr>
          <w:alias w:val="Member"/>
          <w:tag w:val="&lt;Member mnisId='4442' dodsId='72290'&gt;"/>
          <w:id w:val="1540393012"/>
          <w:placeholder>
            <w:docPart w:val="DefaultPlaceholder_-1854013440"/>
          </w:placeholder>
          <w:richText/>
        </w:sdtPr>
        <w:sdtContent>
          <w:r w:rsidRPr="001D77C0" w:rsidR="001D77C0">
            <w:rPr>
              <w:b/>
            </w:rPr>
            <w:t>Chair:</w:t>
          </w:r>
        </w:sdtContent>
      </w:sdt>
      <w:r w:rsidR="001D77C0">
        <w:t xml:space="preserve"> </w:t>
      </w:r>
      <w:r>
        <w:t xml:space="preserve">Thanks, Karl. </w:t>
      </w:r>
      <w:r w:rsidR="001D77C0">
        <w:t xml:space="preserve">We’ll come back to you anyway </w:t>
      </w:r>
      <w:r>
        <w:t>in</w:t>
      </w:r>
      <w:r w:rsidR="001D77C0">
        <w:t xml:space="preserve"> the next section, which is on </w:t>
      </w:r>
      <w:r>
        <w:t xml:space="preserve">the </w:t>
      </w:r>
      <w:r w:rsidR="001D77C0">
        <w:t>workplace</w:t>
      </w:r>
      <w:r>
        <w:t xml:space="preserve"> parking levy.</w:t>
      </w:r>
      <w:r w:rsidR="00472174">
        <w:t xml:space="preserve"> We’ll start with Lilian Greenwood.</w:t>
      </w:r>
    </w:p>
    <w:p w:rsidR="00031508" w:rsidP="001961CE">
      <w:pPr>
        <w:pStyle w:val="Question"/>
        <w:numPr>
          <w:ilvl w:val="0"/>
          <w:numId w:val="9"/>
        </w:numPr>
      </w:pPr>
      <w:sdt>
        <w:sdtPr>
          <w:alias w:val="Member"/>
          <w:tag w:val="&lt;Member mnisId='4029' dodsId='72265'&gt;"/>
          <w:id w:val="230348357"/>
          <w:placeholder>
            <w:docPart w:val="DefaultPlaceholder_-1854013440"/>
          </w:placeholder>
          <w:richText/>
        </w:sdtPr>
        <w:sdtContent>
          <w:r w:rsidRPr="001C0B9F" w:rsidR="001C0B9F">
            <w:rPr>
              <w:b/>
            </w:rPr>
            <w:t>Lilian Greenwood:</w:t>
          </w:r>
        </w:sdtContent>
      </w:sdt>
      <w:r w:rsidR="001C0B9F">
        <w:t xml:space="preserve"> Good morning, witnesses.</w:t>
      </w:r>
      <w:r w:rsidR="00472174">
        <w:t xml:space="preserve"> Councils have powers to implement</w:t>
      </w:r>
      <w:r w:rsidR="00C4237A">
        <w:t xml:space="preserve"> a workplace parking levy, albeit that</w:t>
      </w:r>
      <w:r>
        <w:t xml:space="preserve"> they need permission from the Secretary of State. So far Nottingham is the only city to have done so</w:t>
      </w:r>
      <w:r w:rsidR="001961CE">
        <w:t>. W</w:t>
      </w:r>
      <w:r>
        <w:t>ould you encourage or support more councils to introduce a workplace parking levy to discourage car use for commuting purposes</w:t>
      </w:r>
      <w:r w:rsidR="001961CE">
        <w:t>,</w:t>
      </w:r>
      <w:r>
        <w:t xml:space="preserve"> and generate revenues for better alternatives? Stephen</w:t>
      </w:r>
      <w:r w:rsidR="0078094F">
        <w:t>,</w:t>
      </w:r>
      <w:r>
        <w:t xml:space="preserve"> you know Nottingham well. Is the workplace parking levy a model for others to follow?</w:t>
      </w:r>
    </w:p>
    <w:p w:rsidR="00031508" w:rsidP="00031508">
      <w:pPr>
        <w:pStyle w:val="Answer"/>
      </w:pPr>
      <w:sdt>
        <w:sdtPr>
          <w:alias w:val="Witness"/>
          <w:id w:val="-1704625234"/>
          <w:placeholder>
            <w:docPart w:val="766EBF130B28453C94BA41D779CC4B6F"/>
          </w:placeholder>
          <w:richText/>
        </w:sdtPr>
        <w:sdtContent>
          <w:r w:rsidRPr="005A10A8">
            <w:rPr>
              <w:b/>
              <w:i/>
            </w:rPr>
            <w:t>Stephen Joseph:</w:t>
          </w:r>
        </w:sdtContent>
      </w:sdt>
      <w:r>
        <w:t xml:space="preserve"> Yes, I think it is. </w:t>
      </w:r>
      <w:r w:rsidR="0078094F">
        <w:t>A</w:t>
      </w:r>
      <w:r>
        <w:t xml:space="preserve"> number of authorities are looking at </w:t>
      </w:r>
      <w:r w:rsidR="0078094F">
        <w:t>it</w:t>
      </w:r>
      <w:r>
        <w:t xml:space="preserve">. In fact, I think Hounslow in Ruth’s constituency is consulting on a levy, which will pay for a new rail link from Brentford and provide real alternatives for what is a pretty car-based area of the borough at the moment. I think they have some support from local businesses. </w:t>
      </w:r>
      <w:r w:rsidR="00EB6744">
        <w:t xml:space="preserve">There are other places. </w:t>
      </w:r>
      <w:r>
        <w:t xml:space="preserve">Oxford is actively looking at </w:t>
      </w:r>
      <w:r w:rsidR="00EB6744">
        <w:t>it</w:t>
      </w:r>
      <w:r>
        <w:t xml:space="preserve"> as well. </w:t>
      </w:r>
    </w:p>
    <w:p w:rsidR="00446E38" w:rsidP="00031508">
      <w:pPr>
        <w:pStyle w:val="Answer"/>
      </w:pPr>
      <w:r>
        <w:t xml:space="preserve">Lilian, you will know much better than me that there were arguments </w:t>
      </w:r>
      <w:r w:rsidR="00EB6744">
        <w:t xml:space="preserve">in Nottingham, </w:t>
      </w:r>
      <w:r>
        <w:t xml:space="preserve">when the levy came in, that there would be tumbleweed through the streets and that everybody would migrate to Derby and Sheffield. That has not happened. In fact, people have seen that the levy has bought new tramlines, better bus services, an upgraded railway station and so on. </w:t>
      </w:r>
      <w:r>
        <w:t>T</w:t>
      </w:r>
      <w:r>
        <w:t>here are real opportunities</w:t>
      </w:r>
      <w:r>
        <w:t xml:space="preserve"> </w:t>
      </w:r>
      <w:r>
        <w:t>for the levy to be used in various ways around the country.</w:t>
      </w:r>
    </w:p>
    <w:p w:rsidR="00031508" w:rsidP="00031508">
      <w:pPr>
        <w:pStyle w:val="Answer"/>
      </w:pPr>
      <w:r>
        <w:t xml:space="preserve">It is not always the case. </w:t>
      </w:r>
      <w:r w:rsidR="00F15B74">
        <w:t>O</w:t>
      </w:r>
      <w:r>
        <w:t xml:space="preserve">nly where you have a lot of workplace travel </w:t>
      </w:r>
      <w:r w:rsidR="00F15B74">
        <w:t>does</w:t>
      </w:r>
      <w:r>
        <w:t xml:space="preserve"> </w:t>
      </w:r>
      <w:r w:rsidR="00F15B74">
        <w:t>it</w:t>
      </w:r>
      <w:r>
        <w:t xml:space="preserve"> become an issue and a benefit, but there is an opportunity to have a grown-up conversation with employers</w:t>
      </w:r>
      <w:r w:rsidR="00C93028">
        <w:t>:</w:t>
      </w:r>
      <w:r>
        <w:t xml:space="preserve"> “</w:t>
      </w:r>
      <w:r w:rsidR="00C93028">
        <w:t>I</w:t>
      </w:r>
      <w:r>
        <w:t>f you pay this levy</w:t>
      </w:r>
      <w:r w:rsidR="00C93028">
        <w:t>,</w:t>
      </w:r>
      <w:r>
        <w:t xml:space="preserve"> what would you like to see it go to?” There are signs that that discussion is happening in a number of places now.</w:t>
      </w:r>
      <w:r w:rsidR="00C93028">
        <w:t xml:space="preserve"> </w:t>
      </w:r>
      <w:r>
        <w:t xml:space="preserve">The Scottish Government just legislated, rather controversially, to allow such levy powers to be available in Scotland. I think both Edinburgh and Glasgow are now looking at </w:t>
      </w:r>
      <w:r w:rsidR="00C93028">
        <w:t>i</w:t>
      </w:r>
      <w:r>
        <w:t xml:space="preserve">t too. </w:t>
      </w:r>
    </w:p>
    <w:p w:rsidR="00031508" w:rsidP="00031508">
      <w:pPr>
        <w:pStyle w:val="Question"/>
        <w:numPr>
          <w:ilvl w:val="0"/>
          <w:numId w:val="9"/>
        </w:numPr>
      </w:pPr>
      <w:sdt>
        <w:sdtPr>
          <w:alias w:val="Member"/>
          <w:tag w:val="&lt;Member mnisId='4029' dodsId='72265'&gt;"/>
          <w:id w:val="-1302449466"/>
          <w:placeholder>
            <w:docPart w:val="766EBF130B28453C94BA41D779CC4B6F"/>
          </w:placeholder>
          <w:richText/>
        </w:sdtPr>
        <w:sdtContent>
          <w:r w:rsidRPr="005A10A8">
            <w:rPr>
              <w:b/>
            </w:rPr>
            <w:t>Lilian Greenwood:</w:t>
          </w:r>
        </w:sdtContent>
      </w:sdt>
      <w:r>
        <w:t xml:space="preserve"> Thank you, Stephen. Linda, I know that Birmingham is getting a clean air zone, but could a workplace parking levy have a place in the </w:t>
      </w:r>
      <w:r w:rsidR="00C93028">
        <w:t>w</w:t>
      </w:r>
      <w:r>
        <w:t xml:space="preserve">est </w:t>
      </w:r>
      <w:r w:rsidR="00C93028">
        <w:t>m</w:t>
      </w:r>
      <w:r>
        <w:t>idlands transport mix?</w:t>
      </w:r>
    </w:p>
    <w:p w:rsidR="00031508" w:rsidP="00031508">
      <w:pPr>
        <w:pStyle w:val="Answer"/>
      </w:pPr>
      <w:sdt>
        <w:sdtPr>
          <w:alias w:val="Witness"/>
          <w:id w:val="1377510066"/>
          <w:placeholder>
            <w:docPart w:val="766EBF130B28453C94BA41D779CC4B6F"/>
          </w:placeholder>
          <w:richText/>
        </w:sdtPr>
        <w:sdtContent>
          <w:r w:rsidRPr="005A10A8">
            <w:rPr>
              <w:b/>
              <w:i/>
            </w:rPr>
            <w:t>Linda McCord:</w:t>
          </w:r>
        </w:sdtContent>
      </w:sdt>
      <w:r>
        <w:t xml:space="preserve"> Maybe.</w:t>
      </w:r>
      <w:r w:rsidR="00C93028">
        <w:t xml:space="preserve"> I</w:t>
      </w:r>
      <w:r>
        <w:t xml:space="preserve">f there is to be such a levy, the infrastructure to give people choice to travel by other means—bus, train, tram or whatever—has to be in place. It is picking up a little bit of what Stephen was saying about better bus services. If there is a levy for me parking in central Birmingham, and I cannot get a bus or a tram, I am just going to see it as a tax. In order to encourage people to use such a scheme, there </w:t>
      </w:r>
      <w:r>
        <w:t xml:space="preserve">has to be value for money and good, reliable services </w:t>
      </w:r>
      <w:r w:rsidR="0096146A">
        <w:t>so</w:t>
      </w:r>
      <w:r>
        <w:t xml:space="preserve"> that people do not </w:t>
      </w:r>
      <w:r w:rsidR="0096146A">
        <w:t>feel that</w:t>
      </w:r>
      <w:r>
        <w:t xml:space="preserve"> they are just being hit on the head with a tax. </w:t>
      </w:r>
    </w:p>
    <w:p w:rsidR="00031508" w:rsidP="00031508">
      <w:pPr>
        <w:pStyle w:val="Question"/>
        <w:numPr>
          <w:ilvl w:val="0"/>
          <w:numId w:val="9"/>
        </w:numPr>
      </w:pPr>
      <w:sdt>
        <w:sdtPr>
          <w:alias w:val="Member"/>
          <w:tag w:val="&lt;Member mnisId='4029' dodsId='72265'&gt;"/>
          <w:id w:val="734513087"/>
          <w:placeholder>
            <w:docPart w:val="766EBF130B28453C94BA41D779CC4B6F"/>
          </w:placeholder>
          <w:richText/>
        </w:sdtPr>
        <w:sdtContent>
          <w:r w:rsidRPr="005A10A8">
            <w:rPr>
              <w:b/>
            </w:rPr>
            <w:t>Lilian Greenwood:</w:t>
          </w:r>
        </w:sdtContent>
      </w:sdt>
      <w:r>
        <w:t xml:space="preserve"> Mark, some might see a workplace parking levy as quite a blunt instrument. Can technology provide us with car</w:t>
      </w:r>
      <w:r w:rsidR="0015772D">
        <w:t xml:space="preserve"> </w:t>
      </w:r>
      <w:r>
        <w:t>user charging in a better way? Are there better alternatives?</w:t>
      </w:r>
    </w:p>
    <w:p w:rsidR="00031508" w:rsidP="00031508">
      <w:pPr>
        <w:pStyle w:val="Answer"/>
      </w:pPr>
      <w:sdt>
        <w:sdtPr>
          <w:alias w:val="Witness"/>
          <w:id w:val="1395470217"/>
          <w:placeholder>
            <w:docPart w:val="766EBF130B28453C94BA41D779CC4B6F"/>
          </w:placeholder>
          <w:richText/>
        </w:sdtPr>
        <w:sdtContent>
          <w:r w:rsidRPr="005A10A8">
            <w:rPr>
              <w:b/>
              <w:i/>
            </w:rPr>
            <w:t>Mark Westwood:</w:t>
          </w:r>
        </w:sdtContent>
      </w:sdt>
      <w:r>
        <w:t xml:space="preserve"> </w:t>
      </w:r>
      <w:r w:rsidR="0096146A">
        <w:t>T</w:t>
      </w:r>
      <w:r>
        <w:t xml:space="preserve">here are lots of options that technology can provide. The key question is to shape the challenge or the question that we want to address. </w:t>
      </w:r>
      <w:r w:rsidR="003E6DF0">
        <w:t>It</w:t>
      </w:r>
      <w:r>
        <w:t xml:space="preserve"> is really around modal shift. Behavioural science would suggest that people’s choices tend to be quite sticky, and there is a need for a bit of carrot and stick to encourage people to make different choices. </w:t>
      </w:r>
    </w:p>
    <w:p w:rsidR="00031508" w:rsidP="00031508">
      <w:pPr>
        <w:pStyle w:val="Answer"/>
      </w:pPr>
      <w:r>
        <w:t xml:space="preserve">One observation I would make </w:t>
      </w:r>
      <w:r w:rsidR="003E6DF0">
        <w:t>on</w:t>
      </w:r>
      <w:r>
        <w:t xml:space="preserve"> car usage is that the marginal cost of a journey is comparatively small compared </w:t>
      </w:r>
      <w:r w:rsidR="003E6DF0">
        <w:t>with</w:t>
      </w:r>
      <w:r>
        <w:t xml:space="preserve"> other travel modes. It is typically just the cost of the fuel involved. Technology could provide ways to give the user a much more accurate overall cost for their journey. It is around shaping the question and then creating the environment for innovators to come in and provide solutions. </w:t>
      </w:r>
    </w:p>
    <w:p w:rsidR="00031508" w:rsidP="00031508">
      <w:pPr>
        <w:pStyle w:val="Question"/>
        <w:numPr>
          <w:ilvl w:val="0"/>
          <w:numId w:val="9"/>
        </w:numPr>
      </w:pPr>
      <w:sdt>
        <w:sdtPr>
          <w:alias w:val="Member"/>
          <w:tag w:val="&lt;Member mnisId='4029' dodsId='72265'&gt;"/>
          <w:id w:val="-1524087436"/>
          <w:placeholder>
            <w:docPart w:val="766EBF130B28453C94BA41D779CC4B6F"/>
          </w:placeholder>
          <w:richText/>
        </w:sdtPr>
        <w:sdtContent>
          <w:r w:rsidRPr="005A10A8">
            <w:rPr>
              <w:b/>
            </w:rPr>
            <w:t>Lilian Greenwood:</w:t>
          </w:r>
        </w:sdtContent>
      </w:sdt>
      <w:r>
        <w:t xml:space="preserve"> </w:t>
      </w:r>
      <w:r w:rsidR="00A54A7B">
        <w:t xml:space="preserve">I have a follow-up question </w:t>
      </w:r>
      <w:r>
        <w:t xml:space="preserve">about how councils secure support for measures, whether it is </w:t>
      </w:r>
      <w:r w:rsidR="00CC0647">
        <w:t xml:space="preserve">a </w:t>
      </w:r>
      <w:r>
        <w:t>workplace parking levy or other road</w:t>
      </w:r>
      <w:r w:rsidR="00EE2318">
        <w:t xml:space="preserve"> </w:t>
      </w:r>
      <w:r>
        <w:t>user charging. The recent Climate Assembly report that we commissioned as a Select Committee considered road</w:t>
      </w:r>
      <w:r w:rsidR="00EE2318">
        <w:t xml:space="preserve"> </w:t>
      </w:r>
      <w:r>
        <w:t xml:space="preserve">user charging. A local business levy was only supported by 31% of </w:t>
      </w:r>
      <w:r w:rsidR="008E4768">
        <w:t>a</w:t>
      </w:r>
      <w:r>
        <w:t>ssembly members, whil</w:t>
      </w:r>
      <w:r w:rsidR="008E4768">
        <w:t>e</w:t>
      </w:r>
      <w:r>
        <w:t xml:space="preserve"> road</w:t>
      </w:r>
      <w:r w:rsidR="00F00605">
        <w:t xml:space="preserve"> </w:t>
      </w:r>
      <w:r>
        <w:t>user charging of some sort was supported by 56%, which is a majority but only just.</w:t>
      </w:r>
    </w:p>
    <w:p w:rsidR="00031508" w:rsidP="00031508">
      <w:pPr>
        <w:pStyle w:val="QuestionCont"/>
      </w:pPr>
      <w:r>
        <w:t>It is quite a challenge, is</w:t>
      </w:r>
      <w:r w:rsidR="008E4768">
        <w:t>n’t</w:t>
      </w:r>
      <w:r>
        <w:t xml:space="preserve"> it, to persuade the public that this is a good idea and that there are benefits to be had</w:t>
      </w:r>
      <w:r w:rsidR="00ED5A20">
        <w:t>?</w:t>
      </w:r>
      <w:r w:rsidR="00EA2210">
        <w:t xml:space="preserve"> Pe</w:t>
      </w:r>
      <w:r>
        <w:t>ople tend to regard jumping in their car as very low cost, as you have just said</w:t>
      </w:r>
      <w:r w:rsidR="00EA2210">
        <w:t>,</w:t>
      </w:r>
      <w:r>
        <w:t xml:space="preserve"> Mark. What do you think about how the argument can be won with the public for doing it in a different way?</w:t>
      </w:r>
    </w:p>
    <w:p w:rsidR="00D30E19" w:rsidP="00031508">
      <w:pPr>
        <w:pStyle w:val="Answer"/>
      </w:pPr>
      <w:sdt>
        <w:sdtPr>
          <w:alias w:val="Witness"/>
          <w:id w:val="1509791845"/>
          <w:placeholder>
            <w:docPart w:val="766EBF130B28453C94BA41D779CC4B6F"/>
          </w:placeholder>
          <w:richText/>
        </w:sdtPr>
        <w:sdtContent>
          <w:r w:rsidRPr="00B74C0E" w:rsidR="00031508">
            <w:rPr>
              <w:b/>
              <w:i/>
            </w:rPr>
            <w:t>Stephen Joseph:</w:t>
          </w:r>
        </w:sdtContent>
      </w:sdt>
      <w:r w:rsidR="00031508">
        <w:t xml:space="preserve"> First, on road</w:t>
      </w:r>
      <w:r w:rsidR="00F00605">
        <w:t xml:space="preserve"> </w:t>
      </w:r>
      <w:r w:rsidR="00031508">
        <w:t>user charging, I think something like that is going to come anyway</w:t>
      </w:r>
      <w:r w:rsidR="00EA2210">
        <w:t>,</w:t>
      </w:r>
      <w:r w:rsidR="00031508">
        <w:t xml:space="preserve"> if the Government move to ending petrol and diesel cars</w:t>
      </w:r>
      <w:r w:rsidR="00EA2210">
        <w:t>,</w:t>
      </w:r>
      <w:r w:rsidR="00031508">
        <w:t xml:space="preserve"> because at the moment they get a lot of revenue in fuel duty. </w:t>
      </w:r>
      <w:r w:rsidR="00EA2210">
        <w:t>T</w:t>
      </w:r>
      <w:r w:rsidR="00031508">
        <w:t xml:space="preserve">he 10-point plan hinted at a move towards some kind of charging or changing the way motoring is taxed so as to keep revenue up. </w:t>
      </w:r>
      <w:r w:rsidR="00B707BF">
        <w:t>It</w:t>
      </w:r>
      <w:r w:rsidR="00031508">
        <w:t xml:space="preserve"> is around the place somewhere</w:t>
      </w:r>
      <w:r w:rsidR="00B707BF">
        <w:t>.</w:t>
      </w:r>
    </w:p>
    <w:p w:rsidR="00D30E19" w:rsidP="00031508">
      <w:pPr>
        <w:pStyle w:val="Answer"/>
      </w:pPr>
      <w:r>
        <w:t>I</w:t>
      </w:r>
      <w:r w:rsidR="00031508">
        <w:t>t will be very difficult. There are some examples around the world. I think Oregon offers a choice between paying a road</w:t>
      </w:r>
      <w:r w:rsidR="00F00605">
        <w:t xml:space="preserve"> </w:t>
      </w:r>
      <w:r w:rsidR="00031508">
        <w:t>user charge and paying fuel duty</w:t>
      </w:r>
      <w:r>
        <w:t>, so that p</w:t>
      </w:r>
      <w:r w:rsidR="00031508">
        <w:t>eople feel that they have a choice.</w:t>
      </w:r>
      <w:r>
        <w:t xml:space="preserve"> </w:t>
      </w:r>
      <w:r w:rsidR="00031508">
        <w:t xml:space="preserve">The Wolfson Prize came up with a number of very interesting ways a few years ago. A road miles scheme was one idea. There are ways into </w:t>
      </w:r>
      <w:r>
        <w:t>it</w:t>
      </w:r>
      <w:r w:rsidR="00031508">
        <w:t>.</w:t>
      </w:r>
    </w:p>
    <w:p w:rsidR="00031508" w:rsidP="00031508">
      <w:pPr>
        <w:pStyle w:val="Answer"/>
      </w:pPr>
      <w:r>
        <w:t>T</w:t>
      </w:r>
      <w:r>
        <w:t>he workplace parking levy</w:t>
      </w:r>
      <w:r>
        <w:t xml:space="preserve"> </w:t>
      </w:r>
      <w:r>
        <w:t xml:space="preserve">is local and I think there are opportunities, as in the case in Ruth’s constituency, for showing that </w:t>
      </w:r>
      <w:r>
        <w:t>it</w:t>
      </w:r>
      <w:r>
        <w:t xml:space="preserve"> is about real, practical benefits on the ground. In Nottingham</w:t>
      </w:r>
      <w:r>
        <w:t>,</w:t>
      </w:r>
      <w:r>
        <w:t xml:space="preserve"> when people saw the tram bridge going in over the station</w:t>
      </w:r>
      <w:r>
        <w:t>,</w:t>
      </w:r>
      <w:r>
        <w:t xml:space="preserve"> they thought, “Yes, this is real and it</w:t>
      </w:r>
      <w:r>
        <w:t>’</w:t>
      </w:r>
      <w:r>
        <w:t xml:space="preserve">s happening.” I am not saying that businesses are enormously happy about </w:t>
      </w:r>
      <w:r>
        <w:t xml:space="preserve">paying the levy, but they can at least see they are getting something out of it. </w:t>
      </w:r>
    </w:p>
    <w:p w:rsidR="00031508" w:rsidP="00031508">
      <w:pPr>
        <w:pStyle w:val="Question"/>
        <w:numPr>
          <w:ilvl w:val="0"/>
          <w:numId w:val="9"/>
        </w:numPr>
      </w:pPr>
      <w:sdt>
        <w:sdtPr>
          <w:alias w:val="Member"/>
          <w:tag w:val="&lt;Member mnisId='4029' dodsId='72265'&gt;"/>
          <w:id w:val="1253015186"/>
          <w:placeholder>
            <w:docPart w:val="766EBF130B28453C94BA41D779CC4B6F"/>
          </w:placeholder>
          <w:richText/>
        </w:sdtPr>
        <w:sdtContent>
          <w:r w:rsidRPr="00FF2FB3">
            <w:rPr>
              <w:b/>
            </w:rPr>
            <w:t>Lilian Greenwood:</w:t>
          </w:r>
        </w:sdtContent>
      </w:sdt>
      <w:r>
        <w:t xml:space="preserve"> Thank you. Mark or Linda</w:t>
      </w:r>
      <w:r w:rsidR="008E3A11">
        <w:t>, do you</w:t>
      </w:r>
      <w:r>
        <w:t xml:space="preserve"> want to add anything</w:t>
      </w:r>
      <w:r w:rsidR="008E3A11">
        <w:t>?</w:t>
      </w:r>
    </w:p>
    <w:p w:rsidR="00031508" w:rsidP="00031508">
      <w:pPr>
        <w:pStyle w:val="Answer"/>
      </w:pPr>
      <w:sdt>
        <w:sdtPr>
          <w:alias w:val="Witness"/>
          <w:id w:val="-32503092"/>
          <w:placeholder>
            <w:docPart w:val="766EBF130B28453C94BA41D779CC4B6F"/>
          </w:placeholder>
          <w:richText/>
        </w:sdtPr>
        <w:sdtContent>
          <w:r w:rsidRPr="00FF2FB3">
            <w:rPr>
              <w:b/>
              <w:i/>
            </w:rPr>
            <w:t>Linda McCord:</w:t>
          </w:r>
        </w:sdtContent>
      </w:sdt>
      <w:r>
        <w:t xml:space="preserve"> Not particularly. </w:t>
      </w:r>
    </w:p>
    <w:p w:rsidR="00031508" w:rsidP="00031508">
      <w:pPr>
        <w:pStyle w:val="Question"/>
        <w:numPr>
          <w:ilvl w:val="0"/>
          <w:numId w:val="0"/>
        </w:numPr>
        <w:ind w:left="794"/>
      </w:pPr>
      <w:sdt>
        <w:sdtPr>
          <w:alias w:val="Member"/>
          <w:tag w:val="&lt;Member mnisId='4442' dodsId='72290'&gt;"/>
          <w:id w:val="1589658935"/>
          <w:placeholder>
            <w:docPart w:val="766EBF130B28453C94BA41D779CC4B6F"/>
          </w:placeholder>
          <w:richText/>
        </w:sdtPr>
        <w:sdtContent>
          <w:r w:rsidRPr="00FF2FB3">
            <w:rPr>
              <w:b/>
            </w:rPr>
            <w:t>Chair:</w:t>
          </w:r>
        </w:sdtContent>
      </w:sdt>
      <w:r>
        <w:t xml:space="preserve"> Time is marching on, Lilian. I want to bring Karl in as well.</w:t>
      </w:r>
    </w:p>
    <w:p w:rsidR="00031508" w:rsidP="00031508">
      <w:pPr>
        <w:pStyle w:val="Question"/>
        <w:numPr>
          <w:ilvl w:val="0"/>
          <w:numId w:val="9"/>
        </w:numPr>
      </w:pPr>
      <w:sdt>
        <w:sdtPr>
          <w:alias w:val="Member"/>
          <w:tag w:val="&lt;Member mnisId='4028' dodsId='35387'&gt;"/>
          <w:id w:val="1405331510"/>
          <w:placeholder>
            <w:docPart w:val="766EBF130B28453C94BA41D779CC4B6F"/>
          </w:placeholder>
          <w:richText/>
        </w:sdtPr>
        <w:sdtContent>
          <w:r w:rsidRPr="00FF2FB3">
            <w:rPr>
              <w:b/>
            </w:rPr>
            <w:t>Karl McCartney:</w:t>
          </w:r>
        </w:sdtContent>
      </w:sdt>
      <w:r>
        <w:t xml:space="preserve"> Linda was saying some things about tax</w:t>
      </w:r>
      <w:r w:rsidR="00EC77B6">
        <w:t>es</w:t>
      </w:r>
      <w:r>
        <w:t xml:space="preserve"> and whether we would describe a levy as a tax or not. Stephen, you talked about lots of different things. You seem to think there is a bottomless pit of taxpayers’ money to make benefits. We all know, if we have used trains or cars, that people make a choice about whether it is ease, journey time and, yes, also cost.</w:t>
      </w:r>
    </w:p>
    <w:p w:rsidR="00031508" w:rsidP="00031508">
      <w:pPr>
        <w:pStyle w:val="QuestionCont"/>
      </w:pPr>
      <w:r>
        <w:t>Being realistic—you have all used that word—how do you think we can make sure that the same numbers of people move away from cars or vehicles of their own and go back to public transport, sooner rather than later</w:t>
      </w:r>
      <w:r w:rsidR="00EC77B6">
        <w:t>,</w:t>
      </w:r>
      <w:r>
        <w:t xml:space="preserve"> once the pandemic is over? </w:t>
      </w:r>
    </w:p>
    <w:p w:rsidR="00031508" w:rsidP="00031508">
      <w:pPr>
        <w:pStyle w:val="Answer"/>
      </w:pPr>
      <w:sdt>
        <w:sdtPr>
          <w:alias w:val="Witness"/>
          <w:id w:val="1327320886"/>
          <w:placeholder>
            <w:docPart w:val="766EBF130B28453C94BA41D779CC4B6F"/>
          </w:placeholder>
          <w:richText/>
        </w:sdtPr>
        <w:sdtContent>
          <w:r w:rsidRPr="00FF2FB3">
            <w:rPr>
              <w:b/>
              <w:i/>
            </w:rPr>
            <w:t>Stephen Joseph:</w:t>
          </w:r>
        </w:sdtContent>
      </w:sdt>
      <w:r>
        <w:t xml:space="preserve"> There certainly is not a bottomless pit of taxpayers’ money. The point I was making earlier about total transport is simply that at the moment we do a lot of public transport</w:t>
      </w:r>
      <w:r w:rsidR="00EC77B6">
        <w:t xml:space="preserve"> really badly</w:t>
      </w:r>
      <w:r>
        <w:t xml:space="preserve">, particularly in more rural areas, because we have lots of bespoke services being provided by different public contracts. There is an opportunity for making much better use of </w:t>
      </w:r>
      <w:r w:rsidR="00DC3B3E">
        <w:t xml:space="preserve">the </w:t>
      </w:r>
      <w:r>
        <w:t xml:space="preserve">funding that already goes into transport services through, as it has been called in the past, total transport. I am sure, taking some words from Mark, </w:t>
      </w:r>
      <w:r w:rsidR="00B12E58">
        <w:t>that</w:t>
      </w:r>
      <w:r>
        <w:t xml:space="preserve"> data allows you to make much better use of the knowledge of what is there and what the demands are. That is a really important way forward.</w:t>
      </w:r>
    </w:p>
    <w:p w:rsidR="00031508" w:rsidP="00031508">
      <w:pPr>
        <w:pStyle w:val="Answer"/>
      </w:pPr>
      <w:r>
        <w:t xml:space="preserve">How can we get people out of cars and back on to public transport? Make it attractive in terms of services and price. We </w:t>
      </w:r>
      <w:r w:rsidR="00B12E58">
        <w:t xml:space="preserve">have </w:t>
      </w:r>
      <w:r>
        <w:t>mentioned ticketing</w:t>
      </w:r>
      <w:r w:rsidR="002018A3">
        <w:t>,</w:t>
      </w:r>
      <w:r>
        <w:t xml:space="preserve"> high-quality bus lanes </w:t>
      </w:r>
      <w:r w:rsidR="00682230">
        <w:t xml:space="preserve">and </w:t>
      </w:r>
      <w:r>
        <w:t xml:space="preserve">integration between bus and rail and other modes of transport. </w:t>
      </w:r>
      <w:r w:rsidR="00682230">
        <w:t>It</w:t>
      </w:r>
      <w:r>
        <w:t xml:space="preserve"> is not rocket science. Some of it is really simple. As I say, you can do th</w:t>
      </w:r>
      <w:r w:rsidR="00682230">
        <w:t>at</w:t>
      </w:r>
      <w:r>
        <w:t xml:space="preserve"> even in rural areas. Lincolnshire has done some of it. </w:t>
      </w:r>
    </w:p>
    <w:p w:rsidR="00031508" w:rsidP="00031508">
      <w:pPr>
        <w:pStyle w:val="Question"/>
        <w:numPr>
          <w:ilvl w:val="0"/>
          <w:numId w:val="9"/>
        </w:numPr>
      </w:pPr>
      <w:sdt>
        <w:sdtPr>
          <w:alias w:val="Member"/>
          <w:tag w:val="&lt;Member mnisId='4028' dodsId='35387'&gt;"/>
          <w:id w:val="1994070435"/>
          <w:placeholder>
            <w:docPart w:val="766EBF130B28453C94BA41D779CC4B6F"/>
          </w:placeholder>
          <w:richText/>
        </w:sdtPr>
        <w:sdtContent>
          <w:r w:rsidRPr="00FF2FB3">
            <w:rPr>
              <w:b/>
            </w:rPr>
            <w:t>Karl McCartney:</w:t>
          </w:r>
        </w:sdtContent>
      </w:sdt>
      <w:r>
        <w:t xml:space="preserve"> They are carrots that will work in urban areas, but they w</w:t>
      </w:r>
      <w:r w:rsidR="00682230">
        <w:t>on’t</w:t>
      </w:r>
      <w:r>
        <w:t xml:space="preserve"> work in rural areas. They certainly w</w:t>
      </w:r>
      <w:r w:rsidR="00B07B70">
        <w:t>on’t</w:t>
      </w:r>
      <w:r>
        <w:t xml:space="preserve"> work in rural Lincolnshire. I am going to ask you to finish there and </w:t>
      </w:r>
      <w:r w:rsidR="00B07B70">
        <w:t xml:space="preserve">go </w:t>
      </w:r>
      <w:r>
        <w:t xml:space="preserve">on to either Mark or Linda for an answer. </w:t>
      </w:r>
    </w:p>
    <w:p w:rsidR="00031508" w:rsidP="00031508">
      <w:pPr>
        <w:pStyle w:val="Answer"/>
      </w:pPr>
      <w:sdt>
        <w:sdtPr>
          <w:alias w:val="Witness"/>
          <w:id w:val="147336371"/>
          <w:placeholder>
            <w:docPart w:val="766EBF130B28453C94BA41D779CC4B6F"/>
          </w:placeholder>
          <w:richText/>
        </w:sdtPr>
        <w:sdtContent>
          <w:r w:rsidRPr="00FF2FB3">
            <w:rPr>
              <w:b/>
              <w:i/>
            </w:rPr>
            <w:t>Linda McCord:</w:t>
          </w:r>
        </w:sdtContent>
      </w:sdt>
      <w:r>
        <w:t xml:space="preserve"> I will be very brief and cover what I have said already. It is about giving people what they are looking for, which is punctual, reliable services that they can trust and have confidence in using. When you are offering what people say are their priorities, people will start making th</w:t>
      </w:r>
      <w:r w:rsidR="00E10A26">
        <w:t>e</w:t>
      </w:r>
      <w:r>
        <w:t xml:space="preserve"> shift. </w:t>
      </w:r>
    </w:p>
    <w:p w:rsidR="00031508" w:rsidP="00031508">
      <w:pPr>
        <w:pStyle w:val="Answer"/>
      </w:pPr>
      <w:sdt>
        <w:sdtPr>
          <w:alias w:val="Witness"/>
          <w:id w:val="-1860342354"/>
          <w:placeholder>
            <w:docPart w:val="766EBF130B28453C94BA41D779CC4B6F"/>
          </w:placeholder>
          <w:richText/>
        </w:sdtPr>
        <w:sdtContent>
          <w:r w:rsidRPr="00FF2FB3">
            <w:rPr>
              <w:b/>
              <w:i/>
            </w:rPr>
            <w:t>Mark Westwood:</w:t>
          </w:r>
        </w:sdtContent>
      </w:sdt>
      <w:r>
        <w:t xml:space="preserve"> </w:t>
      </w:r>
      <w:r w:rsidR="00E10A26">
        <w:t>W</w:t>
      </w:r>
      <w:r>
        <w:t>e must simply find a way to deliver services that meet the true demands of citizens much more efficiently.</w:t>
      </w:r>
      <w:r w:rsidR="00E10A26">
        <w:t xml:space="preserve"> T</w:t>
      </w:r>
      <w:r>
        <w:t xml:space="preserve">echnology and </w:t>
      </w:r>
      <w:r>
        <w:t>innovation is our way into th</w:t>
      </w:r>
      <w:r w:rsidR="00E10A26">
        <w:t>at</w:t>
      </w:r>
      <w:r>
        <w:t xml:space="preserve">. We must be much more open to innovation and experimentation in the way that services are delivered. </w:t>
      </w:r>
    </w:p>
    <w:p w:rsidR="00031508" w:rsidP="00031508">
      <w:pPr>
        <w:pStyle w:val="Answer"/>
      </w:pPr>
      <w:sdt>
        <w:sdtPr>
          <w:alias w:val="Witness"/>
          <w:id w:val="-231940779"/>
          <w:placeholder>
            <w:docPart w:val="766EBF130B28453C94BA41D779CC4B6F"/>
          </w:placeholder>
          <w:richText/>
        </w:sdtPr>
        <w:sdtContent>
          <w:r w:rsidRPr="00FF2FB3">
            <w:rPr>
              <w:b/>
              <w:i/>
            </w:rPr>
            <w:t>Stephen Joseph:</w:t>
          </w:r>
        </w:sdtContent>
      </w:sdt>
      <w:r>
        <w:t xml:space="preserve"> I must </w:t>
      </w:r>
      <w:r w:rsidR="0031448D">
        <w:t xml:space="preserve">quickly </w:t>
      </w:r>
      <w:r>
        <w:t xml:space="preserve">add one thing, and that is housing policy. Where housing is developed and what design it is will have a huge impact on the travel choices people make. That point needs to be made to the Secretary of State for Housing and Local Government in the planning reforms that he is currently considering. </w:t>
      </w:r>
    </w:p>
    <w:p w:rsidR="00031508" w:rsidP="00031508">
      <w:pPr>
        <w:pStyle w:val="Question"/>
        <w:numPr>
          <w:ilvl w:val="0"/>
          <w:numId w:val="0"/>
        </w:numPr>
        <w:ind w:left="794"/>
      </w:pPr>
      <w:sdt>
        <w:sdtPr>
          <w:alias w:val="Member"/>
          <w:tag w:val="&lt;Member mnisId='4028' dodsId='35387'&gt;"/>
          <w:id w:val="-620839209"/>
          <w:placeholder>
            <w:docPart w:val="766EBF130B28453C94BA41D779CC4B6F"/>
          </w:placeholder>
          <w:richText/>
        </w:sdtPr>
        <w:sdtContent>
          <w:r w:rsidRPr="00B118EE">
            <w:rPr>
              <w:b/>
            </w:rPr>
            <w:t>Karl McCartney:</w:t>
          </w:r>
        </w:sdtContent>
      </w:sdt>
      <w:r>
        <w:t xml:space="preserve"> A stick rather than a carrot.</w:t>
      </w:r>
    </w:p>
    <w:p w:rsidR="00031508" w:rsidP="00031508">
      <w:pPr>
        <w:pStyle w:val="Question"/>
        <w:numPr>
          <w:ilvl w:val="0"/>
          <w:numId w:val="9"/>
        </w:numPr>
      </w:pPr>
      <w:sdt>
        <w:sdtPr>
          <w:alias w:val="Member"/>
          <w:tag w:val="&lt;Member mnisId='4862' dodsId=''&gt;"/>
          <w:id w:val="1450741155"/>
          <w:placeholder>
            <w:docPart w:val="766EBF130B28453C94BA41D779CC4B6F"/>
          </w:placeholder>
          <w:richText/>
        </w:sdtPr>
        <w:sdtContent>
          <w:r w:rsidRPr="00751D87">
            <w:rPr>
              <w:b/>
            </w:rPr>
            <w:t xml:space="preserve">Simon </w:t>
          </w:r>
          <w:r w:rsidRPr="00751D87">
            <w:rPr>
              <w:b/>
            </w:rPr>
            <w:t>Jupp</w:t>
          </w:r>
          <w:r w:rsidRPr="00751D87">
            <w:rPr>
              <w:b/>
            </w:rPr>
            <w:t>:</w:t>
          </w:r>
        </w:sdtContent>
      </w:sdt>
      <w:r>
        <w:t xml:space="preserve"> We are </w:t>
      </w:r>
      <w:r w:rsidR="005820C0">
        <w:t xml:space="preserve">moving </w:t>
      </w:r>
      <w:r>
        <w:t xml:space="preserve">on to public perception about the safety of public transport, which I think was touched on earlier in this conversation by Linda. </w:t>
      </w:r>
      <w:r w:rsidR="00751D87">
        <w:t>O</w:t>
      </w:r>
      <w:r>
        <w:t>nly 1% of coronavirus cases in France and Germany were caught on public transport, yet of course the public here are extremely wary about getting on a tube, a train or a bus because of the fears and the messaging we heard earlier</w:t>
      </w:r>
      <w:r w:rsidR="00751D87">
        <w:t xml:space="preserve"> </w:t>
      </w:r>
      <w:r>
        <w:t>this year.</w:t>
      </w:r>
      <w:r w:rsidR="00751D87">
        <w:t xml:space="preserve"> </w:t>
      </w:r>
      <w:r>
        <w:t>Linda, what do the Government need to do to restore confidence among customers and passengers?</w:t>
      </w:r>
    </w:p>
    <w:p w:rsidR="00031508" w:rsidP="00031508">
      <w:pPr>
        <w:pStyle w:val="Answer"/>
      </w:pPr>
      <w:sdt>
        <w:sdtPr>
          <w:alias w:val="Witness"/>
          <w:id w:val="-339849028"/>
          <w:placeholder>
            <w:docPart w:val="766EBF130B28453C94BA41D779CC4B6F"/>
          </w:placeholder>
          <w:richText/>
        </w:sdtPr>
        <w:sdtContent>
          <w:r w:rsidRPr="00B118EE">
            <w:rPr>
              <w:b/>
              <w:i/>
            </w:rPr>
            <w:t>Linda McCord:</w:t>
          </w:r>
        </w:sdtContent>
      </w:sdt>
      <w:r>
        <w:t xml:space="preserve"> It is a very clear message, working with the rail industry but bus as well, that actually our buses and trains are safe. As I said right at the beginning, all of our insight show</w:t>
      </w:r>
      <w:r w:rsidR="00215BC3">
        <w:t>s</w:t>
      </w:r>
      <w:r>
        <w:t xml:space="preserve"> that those who are using</w:t>
      </w:r>
      <w:r w:rsidR="00215BC3">
        <w:t xml:space="preserve"> it</w:t>
      </w:r>
      <w:r>
        <w:t xml:space="preserve"> are satisfied and saying it is safe. The industry needs to work </w:t>
      </w:r>
      <w:r w:rsidR="00215BC3">
        <w:t>more strongly on</w:t>
      </w:r>
      <w:r>
        <w:t xml:space="preserve"> getting out the message that you are safe on our public transport. We are beginning to see that. </w:t>
      </w:r>
    </w:p>
    <w:p w:rsidR="00031508" w:rsidP="00031508">
      <w:pPr>
        <w:pStyle w:val="Question"/>
        <w:numPr>
          <w:ilvl w:val="0"/>
          <w:numId w:val="9"/>
        </w:numPr>
      </w:pPr>
      <w:sdt>
        <w:sdtPr>
          <w:alias w:val="Member"/>
          <w:tag w:val="&lt;Member mnisId='4862' dodsId=''&gt;"/>
          <w:id w:val="1976410387"/>
          <w:placeholder>
            <w:docPart w:val="766EBF130B28453C94BA41D779CC4B6F"/>
          </w:placeholder>
          <w:richText/>
        </w:sdtPr>
        <w:sdtContent>
          <w:r w:rsidRPr="00B118EE">
            <w:rPr>
              <w:b/>
            </w:rPr>
            <w:t xml:space="preserve">Simon </w:t>
          </w:r>
          <w:r w:rsidRPr="00B118EE">
            <w:rPr>
              <w:b/>
            </w:rPr>
            <w:t>Jupp</w:t>
          </w:r>
          <w:r w:rsidRPr="00B118EE">
            <w:rPr>
              <w:b/>
            </w:rPr>
            <w:t>:</w:t>
          </w:r>
        </w:sdtContent>
      </w:sdt>
      <w:r>
        <w:t xml:space="preserve"> </w:t>
      </w:r>
      <w:r w:rsidR="00215BC3">
        <w:t>B</w:t>
      </w:r>
      <w:r>
        <w:t>ack in March</w:t>
      </w:r>
      <w:r w:rsidR="00215BC3">
        <w:t>,</w:t>
      </w:r>
      <w:r>
        <w:t xml:space="preserve"> that was the messaging. It was quite harsh and hard. It hit people quite quickly, and they were obviously scared of what they heard. In hindsight, was that a mistake? </w:t>
      </w:r>
    </w:p>
    <w:p w:rsidR="00031508" w:rsidP="00031508">
      <w:pPr>
        <w:pStyle w:val="Answer"/>
      </w:pPr>
      <w:sdt>
        <w:sdtPr>
          <w:alias w:val="Witness"/>
          <w:id w:val="1680237689"/>
          <w:placeholder>
            <w:docPart w:val="766EBF130B28453C94BA41D779CC4B6F"/>
          </w:placeholder>
          <w:richText/>
        </w:sdtPr>
        <w:sdtContent>
          <w:r w:rsidRPr="00B118EE">
            <w:rPr>
              <w:b/>
              <w:i/>
            </w:rPr>
            <w:t>Mark Westwood:</w:t>
          </w:r>
        </w:sdtContent>
      </w:sdt>
      <w:r>
        <w:t xml:space="preserve"> I c</w:t>
      </w:r>
      <w:r w:rsidR="00BA3A1F">
        <w:t>an</w:t>
      </w:r>
      <w:r>
        <w:t xml:space="preserve"> only reflect on the fact that we were dealing with an incredibly fast-moving situation</w:t>
      </w:r>
      <w:r w:rsidR="00BA3A1F">
        <w:t>,</w:t>
      </w:r>
      <w:r>
        <w:t xml:space="preserve"> with a virus that people did not understand very well. In the circumstances</w:t>
      </w:r>
      <w:r w:rsidR="00BA3A1F">
        <w:t>,</w:t>
      </w:r>
      <w:r>
        <w:t xml:space="preserve"> it was an appropriate thing to do. </w:t>
      </w:r>
    </w:p>
    <w:p w:rsidR="00031508" w:rsidP="00031508">
      <w:pPr>
        <w:pStyle w:val="Answer"/>
      </w:pPr>
      <w:sdt>
        <w:sdtPr>
          <w:alias w:val="Witness"/>
          <w:id w:val="1921453308"/>
          <w:placeholder>
            <w:docPart w:val="766EBF130B28453C94BA41D779CC4B6F"/>
          </w:placeholder>
          <w:richText/>
        </w:sdtPr>
        <w:sdtContent>
          <w:r w:rsidRPr="00B118EE">
            <w:rPr>
              <w:b/>
              <w:i/>
            </w:rPr>
            <w:t>Stephen Joseph:</w:t>
          </w:r>
        </w:sdtContent>
      </w:sdt>
      <w:r>
        <w:t xml:space="preserve"> As it turns out, it clearly was not evidence based</w:t>
      </w:r>
      <w:r w:rsidR="00BA3A1F">
        <w:t>,</w:t>
      </w:r>
      <w:r>
        <w:t xml:space="preserve"> but I take Mark’s point that at the start of th</w:t>
      </w:r>
      <w:r w:rsidR="00520649">
        <w:t>e</w:t>
      </w:r>
      <w:r>
        <w:t xml:space="preserve"> pandemic nobody knew very much about it. I think the messaging </w:t>
      </w:r>
      <w:r w:rsidR="00520649">
        <w:t>about</w:t>
      </w:r>
      <w:r>
        <w:t xml:space="preserve"> avoiding public transport went on far longer than it should have done. There is a risk—Scotland has seen some evidence of this—that informal car-sharing might actually be worse than using public transport in terms of spreading, which is what people will go to in the run-up to Christmas and so on.</w:t>
      </w:r>
    </w:p>
    <w:p w:rsidR="00031508" w:rsidP="00031508">
      <w:pPr>
        <w:pStyle w:val="Answer"/>
      </w:pPr>
      <w:r>
        <w:t>T</w:t>
      </w:r>
      <w:r>
        <w:t>here are some public transport companies that have really done well in getting over this. I single out Transdev in Yorkshire and Lancashire</w:t>
      </w:r>
      <w:r w:rsidR="005E111D">
        <w:t xml:space="preserve">, which </w:t>
      </w:r>
      <w:r>
        <w:t>has done an amazing job in getting people back on buses</w:t>
      </w:r>
      <w:r w:rsidR="00A47BA9">
        <w:t>, as have s</w:t>
      </w:r>
      <w:r>
        <w:t>ome of the regional authorities</w:t>
      </w:r>
      <w:r w:rsidR="00A47BA9">
        <w:t xml:space="preserve">. </w:t>
      </w:r>
      <w:r>
        <w:t>Nexus ha</w:t>
      </w:r>
      <w:r w:rsidR="00A47BA9">
        <w:t>s</w:t>
      </w:r>
      <w:r>
        <w:t xml:space="preserve"> done that on Tyne </w:t>
      </w:r>
      <w:r w:rsidR="00FC5DD1">
        <w:t>and</w:t>
      </w:r>
      <w:r>
        <w:t xml:space="preserve"> Wear </w:t>
      </w:r>
      <w:r w:rsidR="00FC5DD1">
        <w:t>M</w:t>
      </w:r>
      <w:r>
        <w:t>etro. There has been a lot of good practice on the ground. I think they need more Government support, and the Government messaging needs to</w:t>
      </w:r>
      <w:r w:rsidR="00A47BA9">
        <w:t xml:space="preserve"> change</w:t>
      </w:r>
      <w:r>
        <w:t xml:space="preserve"> fundamentally. </w:t>
      </w:r>
    </w:p>
    <w:p w:rsidR="00031508" w:rsidP="00031508">
      <w:pPr>
        <w:pStyle w:val="Answer"/>
      </w:pPr>
      <w:sdt>
        <w:sdtPr>
          <w:alias w:val="Witness"/>
          <w:id w:val="593750504"/>
          <w:placeholder>
            <w:docPart w:val="766EBF130B28453C94BA41D779CC4B6F"/>
          </w:placeholder>
          <w:richText/>
        </w:sdtPr>
        <w:sdtContent>
          <w:r w:rsidRPr="00B118EE">
            <w:rPr>
              <w:b/>
              <w:i/>
            </w:rPr>
            <w:t>Linda McCord:</w:t>
          </w:r>
        </w:sdtContent>
      </w:sdt>
      <w:r>
        <w:t xml:space="preserve"> </w:t>
      </w:r>
      <w:r w:rsidR="00A47BA9">
        <w:t xml:space="preserve">To </w:t>
      </w:r>
      <w:r>
        <w:t>pick up Stephen’s point</w:t>
      </w:r>
      <w:r w:rsidR="008A0817">
        <w:t>, e</w:t>
      </w:r>
      <w:r>
        <w:t xml:space="preserve">ven </w:t>
      </w:r>
      <w:r>
        <w:t>through</w:t>
      </w:r>
      <w:r>
        <w:t xml:space="preserve"> the real core of all of this, bus was better at the messaging. It was more welcoming than rail. </w:t>
      </w:r>
      <w:r w:rsidR="008A0817">
        <w:t>W</w:t>
      </w:r>
      <w:r>
        <w:t xml:space="preserve">e are beginning to see strong messages now from across the industry that </w:t>
      </w:r>
      <w:r w:rsidR="008A0817">
        <w:t>are giving</w:t>
      </w:r>
      <w:r>
        <w:t xml:space="preserve"> reassurance. </w:t>
      </w:r>
    </w:p>
    <w:p w:rsidR="00031508" w:rsidP="00031508">
      <w:pPr>
        <w:pStyle w:val="Question"/>
        <w:numPr>
          <w:ilvl w:val="0"/>
          <w:numId w:val="0"/>
        </w:numPr>
        <w:ind w:left="794"/>
      </w:pPr>
      <w:sdt>
        <w:sdtPr>
          <w:alias w:val="Member"/>
          <w:tag w:val="&lt;Member mnisId='4862' dodsId=''&gt;"/>
          <w:id w:val="1590049803"/>
          <w:placeholder>
            <w:docPart w:val="766EBF130B28453C94BA41D779CC4B6F"/>
          </w:placeholder>
          <w:richText/>
        </w:sdtPr>
        <w:sdtContent>
          <w:r w:rsidRPr="00B118EE">
            <w:rPr>
              <w:b/>
            </w:rPr>
            <w:t xml:space="preserve">Simon </w:t>
          </w:r>
          <w:r w:rsidRPr="00B118EE">
            <w:rPr>
              <w:b/>
            </w:rPr>
            <w:t>Jupp</w:t>
          </w:r>
          <w:r w:rsidRPr="00B118EE">
            <w:rPr>
              <w:b/>
            </w:rPr>
            <w:t>:</w:t>
          </w:r>
        </w:sdtContent>
      </w:sdt>
      <w:r>
        <w:t xml:space="preserve"> Thank you. I think I echo many people when I say that I have never felt safer on the London tube network, for example, due to the immense efforts of T</w:t>
      </w:r>
      <w:r w:rsidR="008A0817">
        <w:t>f</w:t>
      </w:r>
      <w:r>
        <w:t>L to make sure</w:t>
      </w:r>
      <w:r w:rsidR="004A69B7">
        <w:t xml:space="preserve"> that</w:t>
      </w:r>
      <w:r>
        <w:t xml:space="preserve"> it is clean for everyone to use. </w:t>
      </w:r>
    </w:p>
    <w:p w:rsidR="00031508" w:rsidP="00031508">
      <w:pPr>
        <w:pStyle w:val="Question"/>
        <w:numPr>
          <w:ilvl w:val="0"/>
          <w:numId w:val="0"/>
        </w:numPr>
        <w:ind w:left="794"/>
      </w:pPr>
      <w:sdt>
        <w:sdtPr>
          <w:alias w:val="Member"/>
          <w:tag w:val="&lt;Member mnisId='4442' dodsId='72290'&gt;"/>
          <w:id w:val="2065912276"/>
          <w:placeholder>
            <w:docPart w:val="766EBF130B28453C94BA41D779CC4B6F"/>
          </w:placeholder>
          <w:richText/>
        </w:sdtPr>
        <w:sdtContent>
          <w:r w:rsidRPr="00B118EE">
            <w:rPr>
              <w:b/>
            </w:rPr>
            <w:t>Chair:</w:t>
          </w:r>
        </w:sdtContent>
      </w:sdt>
      <w:r>
        <w:t xml:space="preserve"> A very patient Gavin Newlands will deal with the last section</w:t>
      </w:r>
      <w:r w:rsidR="008A0817">
        <w:t>,</w:t>
      </w:r>
      <w:r>
        <w:t xml:space="preserve"> on fares and the cost of public transport.</w:t>
      </w:r>
    </w:p>
    <w:p w:rsidR="009F03AC" w:rsidP="00031508">
      <w:pPr>
        <w:pStyle w:val="Question"/>
        <w:numPr>
          <w:ilvl w:val="0"/>
          <w:numId w:val="9"/>
        </w:numPr>
      </w:pPr>
      <w:sdt>
        <w:sdtPr>
          <w:alias w:val="Member"/>
          <w:tag w:val="&lt;Member mnisId='4420' dodsId='138156'&gt;"/>
          <w:id w:val="92145400"/>
          <w:placeholder>
            <w:docPart w:val="766EBF130B28453C94BA41D779CC4B6F"/>
          </w:placeholder>
          <w:richText/>
        </w:sdtPr>
        <w:sdtContent>
          <w:r w:rsidRPr="0060644D" w:rsidR="00031508">
            <w:rPr>
              <w:b/>
            </w:rPr>
            <w:t>Gavin Newlands:</w:t>
          </w:r>
        </w:sdtContent>
      </w:sdt>
      <w:r w:rsidR="00031508">
        <w:t xml:space="preserve"> Thank you, Chair. That is not something usually associated with m</w:t>
      </w:r>
      <w:r>
        <w:t>e</w:t>
      </w:r>
      <w:r w:rsidR="00031508">
        <w:t>.</w:t>
      </w:r>
    </w:p>
    <w:p w:rsidR="00031508" w:rsidP="009F03AC">
      <w:pPr>
        <w:pStyle w:val="Question"/>
        <w:numPr>
          <w:ilvl w:val="0"/>
          <w:numId w:val="0"/>
        </w:numPr>
        <w:ind w:left="794"/>
      </w:pPr>
      <w:r>
        <w:t>Over the last 10 years</w:t>
      </w:r>
      <w:r w:rsidR="009F03AC">
        <w:t>,</w:t>
      </w:r>
      <w:r>
        <w:t xml:space="preserve"> bus and rail fares have increased above inflation, whereas the cost of motoring has fallen in real terms. In asking what Government can do to reverse th</w:t>
      </w:r>
      <w:r w:rsidR="00F364CD">
        <w:t>at</w:t>
      </w:r>
      <w:r>
        <w:t xml:space="preserve"> trend, make it more affordable and increase passenger numbers, I think we have to talk about subsidies.</w:t>
      </w:r>
    </w:p>
    <w:p w:rsidR="00031508" w:rsidP="00031508">
      <w:pPr>
        <w:pStyle w:val="QuestionCont"/>
      </w:pPr>
      <w:r>
        <w:t>The subsidy for public transport in London, for instance, is over 300% higher than the rest of England. I can jump on a bus in London for £1.50 and travel for hours on two buses across the breadth of London. That same £1.50 would not even get me one stop in my constituency, and I might have to wait a long time for th</w:t>
      </w:r>
      <w:r w:rsidR="00F364CD">
        <w:t>e</w:t>
      </w:r>
      <w:r>
        <w:t xml:space="preserve"> bus as well. That is the problem. It is not a devolved issue; it is across the whole of the UK.</w:t>
      </w:r>
      <w:r w:rsidR="008535F3">
        <w:t xml:space="preserve"> </w:t>
      </w:r>
      <w:r>
        <w:t>What can the Government do to reverse th</w:t>
      </w:r>
      <w:r w:rsidR="008535F3">
        <w:t>at</w:t>
      </w:r>
      <w:r>
        <w:t xml:space="preserve"> trend?</w:t>
      </w:r>
    </w:p>
    <w:p w:rsidR="00031508" w:rsidP="00031508">
      <w:pPr>
        <w:pStyle w:val="Answer"/>
      </w:pPr>
      <w:sdt>
        <w:sdtPr>
          <w:alias w:val="Witness"/>
          <w:id w:val="798962261"/>
          <w:placeholder>
            <w:docPart w:val="766EBF130B28453C94BA41D779CC4B6F"/>
          </w:placeholder>
          <w:richText/>
        </w:sdtPr>
        <w:sdtContent>
          <w:r w:rsidRPr="0060644D">
            <w:rPr>
              <w:b/>
              <w:i/>
            </w:rPr>
            <w:t>Stephen Joseph:</w:t>
          </w:r>
        </w:sdtContent>
      </w:sdt>
      <w:r>
        <w:t xml:space="preserve"> Yes, we need to make public transport more affordable, particularly for young people. We have pensioners passes</w:t>
      </w:r>
      <w:r w:rsidR="00DE5DD0">
        <w:t>,</w:t>
      </w:r>
      <w:r>
        <w:t xml:space="preserve"> but young people do not get discounts. We have seen what works in Liverpool. They introduced </w:t>
      </w:r>
      <w:r w:rsidR="00CE27DA">
        <w:t>the</w:t>
      </w:r>
      <w:r>
        <w:t xml:space="preserve"> </w:t>
      </w:r>
      <w:r>
        <w:t>MyTicket</w:t>
      </w:r>
      <w:r>
        <w:t xml:space="preserve"> scheme there, which is a simple flat fare for everybody in full-time education and training</w:t>
      </w:r>
      <w:r w:rsidR="00CE27DA">
        <w:t>, and b</w:t>
      </w:r>
      <w:r>
        <w:t xml:space="preserve">us use rocketed by 143% in the first three years </w:t>
      </w:r>
      <w:r w:rsidR="00CE27DA">
        <w:t>of</w:t>
      </w:r>
      <w:r>
        <w:t xml:space="preserve"> that all-operator, all-modes ticket. That shows you that fares reductions might actually make sense.</w:t>
      </w:r>
    </w:p>
    <w:p w:rsidR="00031508" w:rsidP="00031508">
      <w:pPr>
        <w:pStyle w:val="Answer"/>
      </w:pPr>
      <w:r>
        <w:t>In thinking about decarbonisation, we might want to look more radically. There have been some cities and countries that have been experimenting with free fares</w:t>
      </w:r>
      <w:r w:rsidR="00ED5A20">
        <w:t>—</w:t>
      </w:r>
      <w:r w:rsidR="002A5696">
        <w:t>for example,</w:t>
      </w:r>
      <w:r>
        <w:t xml:space="preserve"> some French cities. It might be worth seeing what happens here with much reduced fares. In fact in Cornwall, as I mentioned earlier, they are trying with their </w:t>
      </w:r>
      <w:r>
        <w:t>superbus</w:t>
      </w:r>
      <w:r>
        <w:t xml:space="preserve"> funding scheme to look at reduced fares and whether that makes a difference in a rural area.</w:t>
      </w:r>
    </w:p>
    <w:p w:rsidR="00031508" w:rsidP="00031508">
      <w:pPr>
        <w:pStyle w:val="Answer"/>
      </w:pPr>
      <w:r>
        <w:t xml:space="preserve">It is worth places like the ones many Members represent looking at what Cornwall is up to. </w:t>
      </w:r>
      <w:r w:rsidR="00121619">
        <w:t>T</w:t>
      </w:r>
      <w:r>
        <w:t xml:space="preserve">here are some really interesting lessons to be learnt on fares and elsewhere. We need to make public transport affordable, and simple smart ticketing is a way into that. </w:t>
      </w:r>
    </w:p>
    <w:p w:rsidR="00031508" w:rsidP="00031508">
      <w:pPr>
        <w:pStyle w:val="Question"/>
        <w:numPr>
          <w:ilvl w:val="0"/>
          <w:numId w:val="9"/>
        </w:numPr>
      </w:pPr>
      <w:sdt>
        <w:sdtPr>
          <w:alias w:val="Member"/>
          <w:tag w:val="&lt;Member mnisId='4420' dodsId='138156'&gt;"/>
          <w:id w:val="593213740"/>
          <w:placeholder>
            <w:docPart w:val="766EBF130B28453C94BA41D779CC4B6F"/>
          </w:placeholder>
          <w:richText/>
        </w:sdtPr>
        <w:sdtContent>
          <w:r w:rsidRPr="0060644D">
            <w:rPr>
              <w:b/>
            </w:rPr>
            <w:t>Gavin Newlands:</w:t>
          </w:r>
        </w:sdtContent>
      </w:sdt>
      <w:r>
        <w:t xml:space="preserve"> The Scottish Government are consulting on free bus travel for under-19s at the moment. Can I have some very quick responses from Linda and Mark? </w:t>
      </w:r>
      <w:r w:rsidR="0087004E">
        <w:t>Is there</w:t>
      </w:r>
      <w:r>
        <w:t xml:space="preserve"> anything different from what Stephen said?</w:t>
      </w:r>
    </w:p>
    <w:p w:rsidR="00031508" w:rsidP="00031508">
      <w:pPr>
        <w:pStyle w:val="Answer"/>
      </w:pPr>
      <w:sdt>
        <w:sdtPr>
          <w:alias w:val="Witness"/>
          <w:id w:val="1095983541"/>
          <w:placeholder>
            <w:docPart w:val="766EBF130B28453C94BA41D779CC4B6F"/>
          </w:placeholder>
          <w:richText/>
        </w:sdtPr>
        <w:sdtContent>
          <w:r w:rsidRPr="0060644D">
            <w:rPr>
              <w:b/>
              <w:i/>
            </w:rPr>
            <w:t>Linda McCord:</w:t>
          </w:r>
        </w:sdtContent>
      </w:sdt>
      <w:r>
        <w:t xml:space="preserve"> Picking up on the increase in fares, we have seen that in the </w:t>
      </w:r>
      <w:r w:rsidR="0087004E">
        <w:t>w</w:t>
      </w:r>
      <w:r>
        <w:t xml:space="preserve">est </w:t>
      </w:r>
      <w:r w:rsidR="0087004E">
        <w:t>m</w:t>
      </w:r>
      <w:r>
        <w:t>idlands as well. The point I want to make is that actually what we need to do, particularly coming out of the situation we are in, is to offer the flexi-tickets that people will want. If people are shifting the way they</w:t>
      </w:r>
      <w:r w:rsidR="0087004E">
        <w:t xml:space="preserve"> travel,</w:t>
      </w:r>
      <w:r>
        <w:t xml:space="preserve"> because of shifts in work or education, we need to offer them the ticketing products they are looking for, whether that is flexi-ticket</w:t>
      </w:r>
      <w:r w:rsidR="00110DAE">
        <w:t>s</w:t>
      </w:r>
      <w:r>
        <w:t xml:space="preserve"> or books of </w:t>
      </w:r>
      <w:r w:rsidR="00110DAE">
        <w:t xml:space="preserve">discounted </w:t>
      </w:r>
      <w:r>
        <w:t>tickets that they are able to use when they want.</w:t>
      </w:r>
    </w:p>
    <w:p w:rsidR="00031508" w:rsidP="00031508">
      <w:pPr>
        <w:pStyle w:val="Answer"/>
      </w:pPr>
      <w:sdt>
        <w:sdtPr>
          <w:alias w:val="Witness"/>
          <w:id w:val="692039155"/>
          <w:placeholder>
            <w:docPart w:val="766EBF130B28453C94BA41D779CC4B6F"/>
          </w:placeholder>
          <w:richText/>
        </w:sdtPr>
        <w:sdtContent>
          <w:r w:rsidRPr="00563794">
            <w:rPr>
              <w:b/>
              <w:i/>
            </w:rPr>
            <w:t>Mark Westwood:</w:t>
          </w:r>
        </w:sdtContent>
      </w:sdt>
      <w:r>
        <w:t xml:space="preserve"> The first thing we need to do is to make public transport more attractive to increase the numbers. The points we have been making around multi-modal, transport integration and holistic options are really important. We must create the conditions for that to be a success.</w:t>
      </w:r>
    </w:p>
    <w:p w:rsidR="00031508" w:rsidP="00031508">
      <w:pPr>
        <w:pStyle w:val="Answer"/>
      </w:pPr>
      <w:r>
        <w:t>The s</w:t>
      </w:r>
      <w:r>
        <w:t>econd</w:t>
      </w:r>
      <w:r>
        <w:t xml:space="preserve"> thing</w:t>
      </w:r>
      <w:r>
        <w:t xml:space="preserve"> is efficiency of the system. We talked earlier in the session about how some public transport systems are inherently not very efficient. We should use technology to help us understand those inefficiencies and remove costs from the system. </w:t>
      </w:r>
    </w:p>
    <w:p w:rsidR="00031508" w:rsidP="00031508">
      <w:pPr>
        <w:pStyle w:val="Question"/>
        <w:numPr>
          <w:ilvl w:val="0"/>
          <w:numId w:val="0"/>
        </w:numPr>
        <w:ind w:left="794"/>
      </w:pPr>
      <w:sdt>
        <w:sdtPr>
          <w:alias w:val="Member"/>
          <w:tag w:val="&lt;Member mnisId='4420' dodsId='138156'&gt;"/>
          <w:id w:val="-1131316711"/>
          <w:placeholder>
            <w:docPart w:val="766EBF130B28453C94BA41D779CC4B6F"/>
          </w:placeholder>
          <w:richText/>
        </w:sdtPr>
        <w:sdtContent>
          <w:r w:rsidRPr="00563794">
            <w:rPr>
              <w:b/>
            </w:rPr>
            <w:t>Gavin Newlands:</w:t>
          </w:r>
        </w:sdtContent>
      </w:sdt>
      <w:r>
        <w:t xml:space="preserve"> Thank you, Chair. I would love to drill down a bit more into fares and subsidies, but we are well out of time.</w:t>
      </w:r>
    </w:p>
    <w:p w:rsidR="00031508" w:rsidRPr="00AC45FF" w:rsidP="00031508">
      <w:pPr>
        <w:pStyle w:val="Question"/>
        <w:numPr>
          <w:ilvl w:val="0"/>
          <w:numId w:val="0"/>
        </w:numPr>
        <w:ind w:left="794"/>
      </w:pPr>
      <w:sdt>
        <w:sdtPr>
          <w:alias w:val="Member"/>
          <w:tag w:val="&lt;Member mnisId='4442' dodsId='72290'&gt;"/>
          <w:id w:val="-268083881"/>
          <w:placeholder>
            <w:docPart w:val="766EBF130B28453C94BA41D779CC4B6F"/>
          </w:placeholder>
          <w:richText/>
        </w:sdtPr>
        <w:sdtContent>
          <w:r w:rsidRPr="00563794">
            <w:rPr>
              <w:b/>
            </w:rPr>
            <w:t>Chair:</w:t>
          </w:r>
        </w:sdtContent>
      </w:sdt>
      <w:r>
        <w:t xml:space="preserve"> Thank you, Gavin. You are right</w:t>
      </w:r>
      <w:r w:rsidR="00197B13">
        <w:t>. W</w:t>
      </w:r>
      <w:r>
        <w:t>e are out of time. Linda, Mark and Stephen, thank you for giving us the expert group and academic perspective to kick us off in our inquiry on reforming public transport after the pandemic. Thank you, and we look forward to hearing more from you as we progress.</w:t>
      </w:r>
    </w:p>
    <w:p w:rsidR="00031508" w:rsidP="00031508">
      <w:pPr>
        <w:pStyle w:val="TitlePanel0"/>
      </w:pPr>
      <w:r>
        <w:t>Examination of witnesses</w:t>
      </w:r>
    </w:p>
    <w:p w:rsidR="00031508" w:rsidP="00031508">
      <w:pPr>
        <w:pStyle w:val="Para"/>
      </w:pPr>
      <w:r>
        <w:t xml:space="preserve">Witnesses: </w:t>
      </w:r>
      <w:r>
        <w:t xml:space="preserve">Laura </w:t>
      </w:r>
      <w:r>
        <w:t>Shoaf</w:t>
      </w:r>
      <w:r>
        <w:t>,</w:t>
      </w:r>
      <w:r>
        <w:t xml:space="preserve"> Councillor Renard and Chris </w:t>
      </w:r>
      <w:r>
        <w:t>Hinchliff</w:t>
      </w:r>
      <w:r>
        <w:t>.</w:t>
      </w:r>
    </w:p>
    <w:p w:rsidR="00031508" w:rsidP="00031508">
      <w:pPr>
        <w:pStyle w:val="Question"/>
        <w:numPr>
          <w:ilvl w:val="0"/>
          <w:numId w:val="9"/>
        </w:numPr>
      </w:pPr>
      <w:sdt>
        <w:sdtPr>
          <w:alias w:val="Member"/>
          <w:tag w:val="&lt;Member mnisId='4442' dodsId='72290'&gt;"/>
          <w:id w:val="556673150"/>
          <w:placeholder>
            <w:docPart w:val="766EBF130B28453C94BA41D779CC4B6F"/>
          </w:placeholder>
          <w:richText/>
        </w:sdtPr>
        <w:sdtContent>
          <w:r w:rsidRPr="00563794">
            <w:rPr>
              <w:b/>
            </w:rPr>
            <w:t>Chair:</w:t>
          </w:r>
        </w:sdtContent>
      </w:sdt>
      <w:r>
        <w:t xml:space="preserve"> We now move to our second panel. We will be hearing from local government and transport authorities</w:t>
      </w:r>
      <w:r w:rsidR="00D10500">
        <w:t>,</w:t>
      </w:r>
      <w:r>
        <w:t xml:space="preserve"> and representatives from rural communities. We have three representatives giving us evidence for our second session. I</w:t>
      </w:r>
      <w:r w:rsidR="00813741">
        <w:t xml:space="preserve"> </w:t>
      </w:r>
      <w:r>
        <w:t xml:space="preserve">ask them to introduce themselves and </w:t>
      </w:r>
      <w:r w:rsidR="00813741">
        <w:t xml:space="preserve">say </w:t>
      </w:r>
      <w:r>
        <w:t xml:space="preserve">a little about the organisation they represent. </w:t>
      </w:r>
    </w:p>
    <w:p w:rsidR="00031508" w:rsidP="00031508">
      <w:pPr>
        <w:pStyle w:val="Answer"/>
      </w:pPr>
      <w:sdt>
        <w:sdtPr>
          <w:alias w:val="Witness"/>
          <w:id w:val="1483895345"/>
          <w:placeholder>
            <w:docPart w:val="766EBF130B28453C94BA41D779CC4B6F"/>
          </w:placeholder>
          <w:richText/>
        </w:sdtPr>
        <w:sdtContent>
          <w:r w:rsidRPr="00563794">
            <w:rPr>
              <w:b/>
              <w:i/>
            </w:rPr>
            <w:t xml:space="preserve">Laura </w:t>
          </w:r>
          <w:r w:rsidRPr="00563794">
            <w:rPr>
              <w:b/>
              <w:i/>
            </w:rPr>
            <w:t>Shoaf</w:t>
          </w:r>
          <w:r w:rsidRPr="00563794">
            <w:rPr>
              <w:b/>
              <w:i/>
            </w:rPr>
            <w:t>:</w:t>
          </w:r>
        </w:sdtContent>
      </w:sdt>
      <w:r>
        <w:t xml:space="preserve"> Thank you, and good morning everybody. My name is La</w:t>
      </w:r>
      <w:r w:rsidR="008F2D5E">
        <w:t>u</w:t>
      </w:r>
      <w:r>
        <w:t xml:space="preserve">ra </w:t>
      </w:r>
      <w:r>
        <w:t>Shoaf</w:t>
      </w:r>
      <w:r>
        <w:t xml:space="preserve">. I am the </w:t>
      </w:r>
      <w:r w:rsidR="008F2D5E">
        <w:t>m</w:t>
      </w:r>
      <w:r>
        <w:t xml:space="preserve">anaging </w:t>
      </w:r>
      <w:r w:rsidR="008F2D5E">
        <w:t>d</w:t>
      </w:r>
      <w:r>
        <w:t>irector at Transport for West Midlands</w:t>
      </w:r>
      <w:r w:rsidR="00D62940">
        <w:t>,</w:t>
      </w:r>
      <w:r>
        <w:t xml:space="preserve"> the integrated transport authority in the Birmingham region. I am also here today in my capacity as </w:t>
      </w:r>
      <w:r w:rsidR="00D62940">
        <w:t>v</w:t>
      </w:r>
      <w:r>
        <w:t>ice-</w:t>
      </w:r>
      <w:r w:rsidR="00D62940">
        <w:t>c</w:t>
      </w:r>
      <w:r>
        <w:t xml:space="preserve">hair of the Urban Transport Group, which represents all the urban transport authorities up and down the country. </w:t>
      </w:r>
    </w:p>
    <w:p w:rsidR="00031508" w:rsidP="00031508">
      <w:pPr>
        <w:pStyle w:val="Question"/>
        <w:numPr>
          <w:ilvl w:val="0"/>
          <w:numId w:val="0"/>
        </w:numPr>
        <w:ind w:left="794"/>
      </w:pPr>
      <w:sdt>
        <w:sdtPr>
          <w:alias w:val="Member"/>
          <w:tag w:val="&lt;Member mnisId='4442' dodsId='72290'&gt;"/>
          <w:id w:val="148574235"/>
          <w:placeholder>
            <w:docPart w:val="766EBF130B28453C94BA41D779CC4B6F"/>
          </w:placeholder>
          <w:richText/>
        </w:sdtPr>
        <w:sdtContent>
          <w:r w:rsidRPr="00563794">
            <w:rPr>
              <w:b/>
            </w:rPr>
            <w:t>Chair:</w:t>
          </w:r>
        </w:sdtContent>
      </w:sdt>
      <w:r>
        <w:t xml:space="preserve"> Excellent; two hats for you, Laura. Thank you very much indeed.</w:t>
      </w:r>
    </w:p>
    <w:p w:rsidR="00031508" w:rsidP="00031508">
      <w:pPr>
        <w:pStyle w:val="Answer"/>
      </w:pPr>
      <w:sdt>
        <w:sdtPr>
          <w:alias w:val="Witness"/>
          <w:id w:val="-751052847"/>
          <w:placeholder>
            <w:docPart w:val="766EBF130B28453C94BA41D779CC4B6F"/>
          </w:placeholder>
          <w:richText/>
        </w:sdtPr>
        <w:sdtContent>
          <w:r w:rsidRPr="00563794">
            <w:rPr>
              <w:b/>
              <w:i/>
            </w:rPr>
            <w:t>Councillor Renard:</w:t>
          </w:r>
        </w:sdtContent>
      </w:sdt>
      <w:r>
        <w:t xml:space="preserve"> I am Councillor David Renard, </w:t>
      </w:r>
      <w:r w:rsidR="00DF6D7F">
        <w:t>l</w:t>
      </w:r>
      <w:r>
        <w:t>eader of Swindon Council</w:t>
      </w:r>
      <w:r w:rsidR="00496E97">
        <w:t>,</w:t>
      </w:r>
      <w:r>
        <w:t xml:space="preserve"> but I am here today in my capacity as the </w:t>
      </w:r>
      <w:r w:rsidR="00DF6D7F">
        <w:t>c</w:t>
      </w:r>
      <w:r>
        <w:t xml:space="preserve">hair of the Local Government Association </w:t>
      </w:r>
      <w:r w:rsidR="00DF6D7F">
        <w:t>b</w:t>
      </w:r>
      <w:r>
        <w:t>oard that covers economy, environment, housing and transport.</w:t>
      </w:r>
    </w:p>
    <w:p w:rsidR="00031508" w:rsidP="00031508">
      <w:pPr>
        <w:pStyle w:val="Answer"/>
      </w:pPr>
      <w:sdt>
        <w:sdtPr>
          <w:alias w:val="Witness"/>
          <w:id w:val="-1996944683"/>
          <w:placeholder>
            <w:docPart w:val="766EBF130B28453C94BA41D779CC4B6F"/>
          </w:placeholder>
          <w:richText/>
        </w:sdtPr>
        <w:sdtContent>
          <w:r w:rsidRPr="00563794">
            <w:rPr>
              <w:b/>
              <w:i/>
            </w:rPr>
            <w:t xml:space="preserve">Chris </w:t>
          </w:r>
          <w:r w:rsidRPr="00563794">
            <w:rPr>
              <w:b/>
              <w:i/>
            </w:rPr>
            <w:t>Hinchliff</w:t>
          </w:r>
          <w:r w:rsidRPr="00563794">
            <w:rPr>
              <w:b/>
              <w:i/>
            </w:rPr>
            <w:t>:</w:t>
          </w:r>
        </w:sdtContent>
      </w:sdt>
      <w:r>
        <w:t xml:space="preserve"> Good morning. I am the </w:t>
      </w:r>
      <w:r w:rsidR="00813741">
        <w:t>t</w:t>
      </w:r>
      <w:r>
        <w:t xml:space="preserve">ransport </w:t>
      </w:r>
      <w:r w:rsidR="00813741">
        <w:t>p</w:t>
      </w:r>
      <w:r>
        <w:t xml:space="preserve">olicy and </w:t>
      </w:r>
      <w:r w:rsidR="00834344">
        <w:t>c</w:t>
      </w:r>
      <w:r>
        <w:t xml:space="preserve">ampaigns </w:t>
      </w:r>
      <w:r w:rsidR="00834344">
        <w:t>o</w:t>
      </w:r>
      <w:r>
        <w:t xml:space="preserve">fficer for CPRE, the countryside charity. We are a charity with tens of thousands of members, and a group in every county. </w:t>
      </w:r>
    </w:p>
    <w:p w:rsidR="00834344" w:rsidP="00031508">
      <w:pPr>
        <w:pStyle w:val="Question"/>
        <w:numPr>
          <w:ilvl w:val="0"/>
          <w:numId w:val="9"/>
        </w:numPr>
      </w:pPr>
      <w:sdt>
        <w:sdtPr>
          <w:alias w:val="Member"/>
          <w:tag w:val="&lt;Member mnisId='4442' dodsId='72290'&gt;"/>
          <w:id w:val="769984327"/>
          <w:placeholder>
            <w:docPart w:val="766EBF130B28453C94BA41D779CC4B6F"/>
          </w:placeholder>
          <w:richText/>
        </w:sdtPr>
        <w:sdtContent>
          <w:r w:rsidRPr="00563794" w:rsidR="00031508">
            <w:rPr>
              <w:b/>
            </w:rPr>
            <w:t>Chair:</w:t>
          </w:r>
        </w:sdtContent>
      </w:sdt>
      <w:r w:rsidR="00031508">
        <w:t xml:space="preserve"> Good morning</w:t>
      </w:r>
      <w:r>
        <w:t xml:space="preserve">, </w:t>
      </w:r>
      <w:r w:rsidR="00031508">
        <w:t>all three of you. Thank you for being with us.</w:t>
      </w:r>
    </w:p>
    <w:p w:rsidR="00031508" w:rsidP="00834344">
      <w:pPr>
        <w:pStyle w:val="Question"/>
        <w:numPr>
          <w:ilvl w:val="0"/>
          <w:numId w:val="0"/>
        </w:numPr>
        <w:ind w:left="794"/>
      </w:pPr>
      <w:r>
        <w:t xml:space="preserve">I will open by asking </w:t>
      </w:r>
      <w:r w:rsidR="00DF76C6">
        <w:t>whether</w:t>
      </w:r>
      <w:r>
        <w:t xml:space="preserve"> you have seen a shift to home working affecting public transport in the areas of the country you represent. If you have, is it a matter for employer and employee to decide, or should the Government actively correct any changes? </w:t>
      </w:r>
    </w:p>
    <w:p w:rsidR="00031508" w:rsidP="00031508">
      <w:pPr>
        <w:pStyle w:val="Answer"/>
      </w:pPr>
      <w:sdt>
        <w:sdtPr>
          <w:alias w:val="Witness"/>
          <w:id w:val="2041324623"/>
          <w:placeholder>
            <w:docPart w:val="766EBF130B28453C94BA41D779CC4B6F"/>
          </w:placeholder>
          <w:richText/>
        </w:sdtPr>
        <w:sdtContent>
          <w:r w:rsidRPr="00E37335">
            <w:rPr>
              <w:b/>
              <w:i/>
            </w:rPr>
            <w:t xml:space="preserve">Laura </w:t>
          </w:r>
          <w:r w:rsidRPr="00E37335">
            <w:rPr>
              <w:b/>
              <w:i/>
            </w:rPr>
            <w:t>Shoaf</w:t>
          </w:r>
          <w:r w:rsidRPr="00E37335">
            <w:rPr>
              <w:b/>
              <w:i/>
            </w:rPr>
            <w:t>:</w:t>
          </w:r>
        </w:sdtContent>
      </w:sdt>
      <w:r>
        <w:t xml:space="preserve"> I was just looking at some stats about where we are </w:t>
      </w:r>
      <w:r w:rsidR="00DF76C6">
        <w:t>on</w:t>
      </w:r>
      <w:r>
        <w:t xml:space="preserve"> footfall and return to our big cities. Footfall in cities is down, and the bottom 10 are dominated by the big cities. London is at </w:t>
      </w:r>
      <w:r w:rsidR="00361C10">
        <w:t xml:space="preserve">only </w:t>
      </w:r>
      <w:r>
        <w:t>32% of normal</w:t>
      </w:r>
      <w:r w:rsidR="00361C10">
        <w:t xml:space="preserve"> footfall</w:t>
      </w:r>
      <w:r>
        <w:t xml:space="preserve">; Manchester is at 37%; Birmingham is at 41%; and Liverpool is at 44%. That is reiterated in spend. The percentage of workers in those big city centres </w:t>
      </w:r>
      <w:r w:rsidR="00361C10">
        <w:t>who</w:t>
      </w:r>
      <w:r>
        <w:t xml:space="preserve"> are now working from home is making a material difference to our cities.</w:t>
      </w:r>
    </w:p>
    <w:p w:rsidR="00031508" w:rsidP="00031508">
      <w:pPr>
        <w:pStyle w:val="Answer"/>
      </w:pPr>
      <w:r>
        <w:t>Do</w:t>
      </w:r>
      <w:r>
        <w:t xml:space="preserve"> Government have a role in that? Yes, I think </w:t>
      </w:r>
      <w:r>
        <w:t>they do</w:t>
      </w:r>
      <w:r>
        <w:t>, inasmuch as</w:t>
      </w:r>
      <w:r w:rsidR="00496E97">
        <w:t>,</w:t>
      </w:r>
      <w:r>
        <w:t xml:space="preserve"> when we move into a position where we are no longer making recommendations for people to work at home</w:t>
      </w:r>
      <w:r>
        <w:t>,</w:t>
      </w:r>
      <w:r>
        <w:t xml:space="preserve"> it is important t</w:t>
      </w:r>
      <w:r w:rsidR="008C2CC9">
        <w:t>hat the Government</w:t>
      </w:r>
      <w:r>
        <w:t xml:space="preserve"> make </w:t>
      </w:r>
      <w:r>
        <w:t xml:space="preserve">it </w:t>
      </w:r>
      <w:r>
        <w:t>very clear to workers who can and want to return to cities that transport is safe and efficient, especially given the high commuting levels of people who use public transport in our big cities.</w:t>
      </w:r>
      <w:r w:rsidR="008C2CC9">
        <w:t xml:space="preserve"> T</w:t>
      </w:r>
      <w:r>
        <w:t xml:space="preserve">here is a role to play in being an advocate, as some of the other experts have already testified, </w:t>
      </w:r>
      <w:r w:rsidR="008C2CC9">
        <w:t>and</w:t>
      </w:r>
      <w:r>
        <w:t xml:space="preserve"> saying that public transport is safe, available and ready for people to use for those who choose to come back to work</w:t>
      </w:r>
      <w:r w:rsidR="008C2CC9">
        <w:t>,</w:t>
      </w:r>
      <w:r>
        <w:t xml:space="preserve"> in whatever shape they agree with their employer. </w:t>
      </w:r>
    </w:p>
    <w:p w:rsidR="00031508" w:rsidP="00031508">
      <w:pPr>
        <w:pStyle w:val="Question"/>
        <w:numPr>
          <w:ilvl w:val="0"/>
          <w:numId w:val="9"/>
        </w:numPr>
      </w:pPr>
      <w:sdt>
        <w:sdtPr>
          <w:alias w:val="Member"/>
          <w:tag w:val="&lt;Member mnisId='4442' dodsId='72290'&gt;"/>
          <w:id w:val="1892150319"/>
          <w:placeholder>
            <w:docPart w:val="766EBF130B28453C94BA41D779CC4B6F"/>
          </w:placeholder>
          <w:richText/>
        </w:sdtPr>
        <w:sdtContent>
          <w:r w:rsidRPr="006D20AB">
            <w:rPr>
              <w:b/>
            </w:rPr>
            <w:t>Chair:</w:t>
          </w:r>
        </w:sdtContent>
      </w:sdt>
      <w:r>
        <w:t xml:space="preserve"> Thank you, Laura. David, can I ask you the same question?</w:t>
      </w:r>
    </w:p>
    <w:p w:rsidR="00A63F37" w:rsidP="00031508">
      <w:pPr>
        <w:pStyle w:val="Answer"/>
      </w:pPr>
      <w:sdt>
        <w:sdtPr>
          <w:alias w:val="Witness"/>
          <w:id w:val="1481268579"/>
          <w:placeholder>
            <w:docPart w:val="766EBF130B28453C94BA41D779CC4B6F"/>
          </w:placeholder>
          <w:richText/>
        </w:sdtPr>
        <w:sdtContent>
          <w:r w:rsidRPr="006D20AB" w:rsidR="00031508">
            <w:rPr>
              <w:b/>
              <w:i/>
            </w:rPr>
            <w:t>Councillor Renard:</w:t>
          </w:r>
        </w:sdtContent>
      </w:sdt>
      <w:r w:rsidR="00031508">
        <w:t xml:space="preserve"> We </w:t>
      </w:r>
      <w:r w:rsidR="00B83D0E">
        <w:t xml:space="preserve">have </w:t>
      </w:r>
      <w:r w:rsidR="00031508">
        <w:t>certainly seen a shift away from going into town centres. As Laura says, it tend</w:t>
      </w:r>
      <w:r w:rsidR="008C2CC9">
        <w:t>s</w:t>
      </w:r>
      <w:r w:rsidR="00031508">
        <w:t xml:space="preserve"> to depend on how dependent some of these centres are on leisure</w:t>
      </w:r>
      <w:r w:rsidR="008C2CC9">
        <w:t xml:space="preserve"> and </w:t>
      </w:r>
      <w:r w:rsidR="00031508">
        <w:t>cultural visitors and how m</w:t>
      </w:r>
      <w:r w:rsidR="008C2CC9">
        <w:t>uch</w:t>
      </w:r>
      <w:r>
        <w:t xml:space="preserve"> they</w:t>
      </w:r>
      <w:r w:rsidR="00031508">
        <w:t xml:space="preserve"> are dependent on education. Higher education </w:t>
      </w:r>
      <w:r>
        <w:t xml:space="preserve">centres </w:t>
      </w:r>
      <w:r w:rsidR="00031508">
        <w:t>have suffered more than others. There is certainly a role for Government to get people back into town centres.</w:t>
      </w:r>
    </w:p>
    <w:p w:rsidR="00031508" w:rsidP="00031508">
      <w:pPr>
        <w:pStyle w:val="Answer"/>
      </w:pPr>
      <w:r>
        <w:t xml:space="preserve">I am sure we will talk more about subsidies later on. Subsidies, certainly from a local government perspective, </w:t>
      </w:r>
      <w:r w:rsidR="00A63F37">
        <w:t>are some</w:t>
      </w:r>
      <w:r>
        <w:t xml:space="preserve"> of the levers that we think Government can pull to encourage people back on to public transport. We have certainly seen, as was said by </w:t>
      </w:r>
      <w:r w:rsidR="00A63F37">
        <w:t xml:space="preserve">the </w:t>
      </w:r>
      <w:r>
        <w:t xml:space="preserve">earlier experts, that people felt that public transport </w:t>
      </w:r>
      <w:r w:rsidR="00BA67BC">
        <w:t>wa</w:t>
      </w:r>
      <w:r>
        <w:t xml:space="preserve">s not safe, so they shifted to their cars. A lot of the decisions about going back into large office blocks will be made by businesses and their employees. We need to make it easier for people to make the choice to go into the centres. </w:t>
      </w:r>
    </w:p>
    <w:p w:rsidR="00031508" w:rsidP="00031508">
      <w:pPr>
        <w:pStyle w:val="Question"/>
        <w:numPr>
          <w:ilvl w:val="0"/>
          <w:numId w:val="9"/>
        </w:numPr>
      </w:pPr>
      <w:sdt>
        <w:sdtPr>
          <w:alias w:val="Member"/>
          <w:tag w:val="&lt;Member mnisId='4442' dodsId='72290'&gt;"/>
          <w:id w:val="580192074"/>
          <w:placeholder>
            <w:docPart w:val="766EBF130B28453C94BA41D779CC4B6F"/>
          </w:placeholder>
          <w:richText/>
        </w:sdtPr>
        <w:sdtContent>
          <w:r w:rsidRPr="006D20AB">
            <w:rPr>
              <w:b/>
            </w:rPr>
            <w:t>Chair:</w:t>
          </w:r>
        </w:sdtContent>
      </w:sdt>
      <w:r>
        <w:t xml:space="preserve"> Chris, Laura has given us some pretty dramatic figures from the urban city perspective. What are you seeing from a rural perspective?</w:t>
      </w:r>
    </w:p>
    <w:p w:rsidR="00031508" w:rsidP="00031508">
      <w:pPr>
        <w:pStyle w:val="Answer"/>
      </w:pPr>
      <w:sdt>
        <w:sdtPr>
          <w:alias w:val="Witness"/>
          <w:id w:val="785773121"/>
          <w:placeholder>
            <w:docPart w:val="766EBF130B28453C94BA41D779CC4B6F"/>
          </w:placeholder>
          <w:richText/>
        </w:sdtPr>
        <w:sdtContent>
          <w:r w:rsidRPr="006D20AB">
            <w:rPr>
              <w:b/>
              <w:i/>
            </w:rPr>
            <w:t xml:space="preserve">Chris </w:t>
          </w:r>
          <w:r w:rsidRPr="006D20AB">
            <w:rPr>
              <w:b/>
              <w:i/>
            </w:rPr>
            <w:t>Hinchliff</w:t>
          </w:r>
          <w:r w:rsidRPr="006D20AB">
            <w:rPr>
              <w:b/>
              <w:i/>
            </w:rPr>
            <w:t>:</w:t>
          </w:r>
        </w:sdtContent>
      </w:sdt>
      <w:r>
        <w:t xml:space="preserve"> We are definitely seeing more homeworking in rural areas. It remains to be seen whether that is a long-term shift, but if it is</w:t>
      </w:r>
      <w:r w:rsidR="00A108BE">
        <w:t>,</w:t>
      </w:r>
      <w:r>
        <w:t xml:space="preserve"> it offers quite an exciting opportunity for rural communities. We c</w:t>
      </w:r>
      <w:r w:rsidR="00A108BE">
        <w:t>ould</w:t>
      </w:r>
      <w:r>
        <w:t xml:space="preserve"> see them become more lived-in areas</w:t>
      </w:r>
      <w:r w:rsidR="00A108BE">
        <w:t>,</w:t>
      </w:r>
      <w:r>
        <w:t xml:space="preserve"> rather than the commuter dormitories that some rural communities have sometimes been in previous decades.</w:t>
      </w:r>
    </w:p>
    <w:p w:rsidR="00031508" w:rsidP="00031508">
      <w:pPr>
        <w:pStyle w:val="Answer"/>
      </w:pPr>
      <w:r>
        <w:t>In terms of what the Government’s role is, I think the Government will always have a r</w:t>
      </w:r>
      <w:r w:rsidR="00111347">
        <w:t>o</w:t>
      </w:r>
      <w:r>
        <w:t xml:space="preserve">le </w:t>
      </w:r>
      <w:r w:rsidR="00111347">
        <w:t>in</w:t>
      </w:r>
      <w:r>
        <w:t xml:space="preserve"> influen</w:t>
      </w:r>
      <w:r w:rsidR="00111347">
        <w:t>cing</w:t>
      </w:r>
      <w:r>
        <w:t xml:space="preserve"> our transport decisions, depending on what negative externalities arise as a result of them. I would not suggest however, in this particular instance, that the right thing to do</w:t>
      </w:r>
      <w:r w:rsidR="00111347">
        <w:t xml:space="preserve"> is</w:t>
      </w:r>
      <w:r>
        <w:t xml:space="preserve"> to try </w:t>
      </w:r>
      <w:r w:rsidR="00111347">
        <w:t>to</w:t>
      </w:r>
      <w:r>
        <w:t xml:space="preserve"> rebuild an urban-centric </w:t>
      </w:r>
      <w:r>
        <w:t>commuting</w:t>
      </w:r>
      <w:r>
        <w:t xml:space="preserve"> model. </w:t>
      </w:r>
    </w:p>
    <w:p w:rsidR="0067638A" w:rsidP="00031508">
      <w:pPr>
        <w:pStyle w:val="Question"/>
        <w:numPr>
          <w:ilvl w:val="0"/>
          <w:numId w:val="9"/>
        </w:numPr>
      </w:pPr>
      <w:sdt>
        <w:sdtPr>
          <w:alias w:val="Member"/>
          <w:tag w:val="&lt;Member mnisId='4442' dodsId='72290'&gt;"/>
          <w:id w:val="-240876381"/>
          <w:placeholder>
            <w:docPart w:val="766EBF130B28453C94BA41D779CC4B6F"/>
          </w:placeholder>
          <w:richText/>
        </w:sdtPr>
        <w:sdtContent>
          <w:r w:rsidRPr="00EB0611" w:rsidR="00031508">
            <w:rPr>
              <w:b/>
            </w:rPr>
            <w:t>Chair:</w:t>
          </w:r>
        </w:sdtContent>
      </w:sdt>
      <w:r w:rsidR="00031508">
        <w:t xml:space="preserve"> Thank you, all three, for the opening remarks. </w:t>
      </w:r>
      <w:r w:rsidR="004D08A4">
        <w:t>To touch on</w:t>
      </w:r>
      <w:r w:rsidR="00031508">
        <w:t xml:space="preserve"> Government subsidy for public transport, perhaps we could focus on the dramatic figures that Laura </w:t>
      </w:r>
      <w:r w:rsidR="005E320E">
        <w:t>gave</w:t>
      </w:r>
      <w:r w:rsidR="00031508">
        <w:t xml:space="preserve"> us. What that means is billions of pounds of taxpayers’ subsidy to continue to run service</w:t>
      </w:r>
      <w:r w:rsidR="00EB0611">
        <w:t>s</w:t>
      </w:r>
      <w:r w:rsidR="00031508">
        <w:t xml:space="preserve"> that fewer people are using.</w:t>
      </w:r>
      <w:r w:rsidR="00EB0611">
        <w:t xml:space="preserve"> </w:t>
      </w:r>
      <w:r w:rsidR="00031508">
        <w:t xml:space="preserve">In light of that, how sustainable is it for Government, and indeed the taxpayer, to continue to pump </w:t>
      </w:r>
      <w:r w:rsidR="00EB0611">
        <w:t xml:space="preserve">in </w:t>
      </w:r>
      <w:r w:rsidR="00031508">
        <w:t>billions of pounds whil</w:t>
      </w:r>
      <w:r w:rsidR="00EB0611">
        <w:t>e</w:t>
      </w:r>
      <w:r w:rsidR="00031508">
        <w:t xml:space="preserve"> passenger numbers remain slow?</w:t>
      </w:r>
    </w:p>
    <w:p w:rsidR="00031508" w:rsidP="0067638A">
      <w:pPr>
        <w:pStyle w:val="Question"/>
        <w:numPr>
          <w:ilvl w:val="0"/>
          <w:numId w:val="0"/>
        </w:numPr>
        <w:ind w:left="794"/>
      </w:pPr>
      <w:r>
        <w:t xml:space="preserve">There </w:t>
      </w:r>
      <w:r w:rsidR="00765CA7">
        <w:t>was</w:t>
      </w:r>
      <w:r>
        <w:t xml:space="preserve"> a dramatic pause. </w:t>
      </w:r>
      <w:r>
        <w:t>I will come to you first, Laura, as you gave us those figures.</w:t>
      </w:r>
    </w:p>
    <w:p w:rsidR="00031508" w:rsidP="00031508">
      <w:pPr>
        <w:pStyle w:val="Answer"/>
      </w:pPr>
      <w:sdt>
        <w:sdtPr>
          <w:alias w:val="Witness"/>
          <w:id w:val="883687868"/>
          <w:placeholder>
            <w:docPart w:val="766EBF130B28453C94BA41D779CC4B6F"/>
          </w:placeholder>
          <w:richText/>
        </w:sdtPr>
        <w:sdtContent>
          <w:r w:rsidRPr="00191DBF">
            <w:rPr>
              <w:b/>
              <w:i/>
            </w:rPr>
            <w:t xml:space="preserve">Laura </w:t>
          </w:r>
          <w:r w:rsidRPr="00191DBF">
            <w:rPr>
              <w:b/>
              <w:i/>
            </w:rPr>
            <w:t>Shoaf</w:t>
          </w:r>
          <w:r w:rsidRPr="00191DBF">
            <w:rPr>
              <w:b/>
              <w:i/>
            </w:rPr>
            <w:t>:</w:t>
          </w:r>
        </w:sdtContent>
      </w:sdt>
      <w:r>
        <w:t xml:space="preserve"> I would like to answer in two parts. First and foremost, part of the reason that we are not seeing the</w:t>
      </w:r>
      <w:r w:rsidR="007D2CD6">
        <w:t xml:space="preserve"> numbers</w:t>
      </w:r>
      <w:r>
        <w:t xml:space="preserve"> of people on each and every service that is being run is social distancing. We are not talking about a level playing field, but we have seen recovery happen in different ways. </w:t>
      </w:r>
    </w:p>
    <w:p w:rsidR="00031508" w:rsidP="00031508">
      <w:pPr>
        <w:pStyle w:val="Answer"/>
      </w:pPr>
      <w:r>
        <w:t xml:space="preserve">Bus, </w:t>
      </w:r>
      <w:r w:rsidR="00D26AA6">
        <w:t>to take</w:t>
      </w:r>
      <w:r>
        <w:t xml:space="preserve"> either London or Birmingham, is at about 50% capacity. On most buses</w:t>
      </w:r>
      <w:r w:rsidR="00D26AA6">
        <w:t>,</w:t>
      </w:r>
      <w:r>
        <w:t xml:space="preserve"> that is about what they can take while being able to maintain social distancing. We are running full services and we have a lot of very full tubes and trams. Light rail has recovered quite well, but rail not so much. There is more demand than it may seem</w:t>
      </w:r>
      <w:r w:rsidR="00D26AA6">
        <w:t>,</w:t>
      </w:r>
      <w:r>
        <w:t xml:space="preserve"> because we are running a lot of services that are as full as they are allowed to safely be at this moment in time.</w:t>
      </w:r>
    </w:p>
    <w:p w:rsidR="00031508" w:rsidP="00031508">
      <w:pPr>
        <w:pStyle w:val="Answer"/>
      </w:pPr>
      <w:r>
        <w:t xml:space="preserve">If </w:t>
      </w:r>
      <w:r w:rsidR="00F6700C">
        <w:t xml:space="preserve">we </w:t>
      </w:r>
      <w:r>
        <w:t>take</w:t>
      </w:r>
      <w:r w:rsidR="00F6700C">
        <w:t xml:space="preserve"> </w:t>
      </w:r>
      <w:r>
        <w:t xml:space="preserve">the </w:t>
      </w:r>
      <w:r w:rsidR="00F6700C">
        <w:t>w</w:t>
      </w:r>
      <w:r>
        <w:t xml:space="preserve">est </w:t>
      </w:r>
      <w:r w:rsidR="00F6700C">
        <w:t>m</w:t>
      </w:r>
      <w:r>
        <w:t xml:space="preserve">idlands, </w:t>
      </w:r>
      <w:r w:rsidR="00F6700C">
        <w:t xml:space="preserve">for example, </w:t>
      </w:r>
      <w:r>
        <w:t xml:space="preserve">31% of our residents do not have access to a vehicle at all. It is important to recognise that in an urban setting what we are providing is a real social necessity. I highlight our own experience in the </w:t>
      </w:r>
      <w:r w:rsidR="00E16D8D">
        <w:t>w</w:t>
      </w:r>
      <w:r>
        <w:t xml:space="preserve">est </w:t>
      </w:r>
      <w:r w:rsidR="00E16D8D">
        <w:t>m</w:t>
      </w:r>
      <w:r>
        <w:t>idlands, which is that the people who have already been disproportionately impacted by th</w:t>
      </w:r>
      <w:r w:rsidR="00E16D8D">
        <w:t>e</w:t>
      </w:r>
      <w:r>
        <w:t xml:space="preserve"> virus are often the same people who rely on public transport and are our key workers. At any point in time, if there is a reduction in service, it will disproportionately impact</w:t>
      </w:r>
      <w:r w:rsidR="001E6892">
        <w:t xml:space="preserve"> the</w:t>
      </w:r>
      <w:r>
        <w:t xml:space="preserve"> people who have already been hardest hit by this virus. That is really important in the context of the areas that our group represents. </w:t>
      </w:r>
    </w:p>
    <w:p w:rsidR="00031508" w:rsidP="00031508">
      <w:pPr>
        <w:pStyle w:val="Answer"/>
      </w:pPr>
      <w:r>
        <w:t>We are running timetables at the same levels that they were, but they simply cannot take the same patronage. Hopefully</w:t>
      </w:r>
      <w:r w:rsidR="001E6892">
        <w:t>,</w:t>
      </w:r>
      <w:r>
        <w:t xml:space="preserve"> we will move into a post-pandemic situation where people </w:t>
      </w:r>
      <w:r w:rsidR="00FE58AC">
        <w:t xml:space="preserve">either </w:t>
      </w:r>
      <w:r>
        <w:t xml:space="preserve">do not need to be as socially distant, or </w:t>
      </w:r>
      <w:r w:rsidR="004B399B">
        <w:t>where the</w:t>
      </w:r>
      <w:r>
        <w:t xml:space="preserve"> distance between people has changed. I think there are ways that we can be more efficient about the subsidy and the services that we provide. </w:t>
      </w:r>
      <w:r w:rsidR="004B399B">
        <w:t>W</w:t>
      </w:r>
      <w:r>
        <w:t xml:space="preserve">hile we have done really well as a nation to respond to the virus, what we have seen is a move away from devolution. </w:t>
      </w:r>
    </w:p>
    <w:p w:rsidR="00031508" w:rsidP="00031508">
      <w:pPr>
        <w:pStyle w:val="Answer"/>
      </w:pPr>
      <w:r>
        <w:t>In our area, for example, if the money that has been distributed directly to operators had come through a transport authority such as our own, we could have designed a more integrated network</w:t>
      </w:r>
      <w:r w:rsidR="00576E20">
        <w:t>, which</w:t>
      </w:r>
      <w:r>
        <w:t xml:space="preserve"> might have been </w:t>
      </w:r>
      <w:r>
        <w:t>able to serve, based on the information we have, the same people in a slightly different way. If you have bus, rail and light rail competing down one line, you could reallocate that capacity to another part of the conurbation</w:t>
      </w:r>
      <w:r w:rsidR="00557A50">
        <w:t xml:space="preserve"> and, in</w:t>
      </w:r>
      <w:r>
        <w:t xml:space="preserve"> so doing, potentially find a way to save money.</w:t>
      </w:r>
    </w:p>
    <w:p w:rsidR="00F87C0B" w:rsidP="00031508">
      <w:pPr>
        <w:pStyle w:val="Answer"/>
      </w:pPr>
      <w:r>
        <w:t>We feel strongly that if we could devolve the subsidies to areas that can design those services we could do better for the taxpayer. I will give you one really practical example. At Transport for West Midlands we own and operate a ring</w:t>
      </w:r>
      <w:r w:rsidR="005F16A0">
        <w:t xml:space="preserve"> </w:t>
      </w:r>
      <w:r>
        <w:t>and</w:t>
      </w:r>
      <w:r w:rsidR="005F16A0">
        <w:t xml:space="preserve"> </w:t>
      </w:r>
      <w:r>
        <w:t>ride service, which is essentially demand</w:t>
      </w:r>
      <w:r w:rsidR="00496E97">
        <w:t>-</w:t>
      </w:r>
      <w:r>
        <w:t xml:space="preserve">responsive transport for some of our most vulnerable. </w:t>
      </w:r>
    </w:p>
    <w:p w:rsidR="00031508" w:rsidP="00031508">
      <w:pPr>
        <w:pStyle w:val="Answer"/>
      </w:pPr>
      <w:r>
        <w:t>Clearly, throughout this pandemic it has not been the right decision to move people who are particularly vulnerable on minibuses</w:t>
      </w:r>
      <w:r w:rsidR="008E42BB">
        <w:t xml:space="preserve">, so we </w:t>
      </w:r>
      <w:r>
        <w:t>repurposed th</w:t>
      </w:r>
      <w:r w:rsidR="008E42BB">
        <w:t>em</w:t>
      </w:r>
      <w:r>
        <w:t xml:space="preserve"> to move key workers between railway stations and hospitals</w:t>
      </w:r>
      <w:r w:rsidR="00BF0B87">
        <w:t>—</w:t>
      </w:r>
      <w:r>
        <w:t>key bus inter-stations and our key hospitals in the region</w:t>
      </w:r>
      <w:r w:rsidR="00BF0B87">
        <w:t>—</w:t>
      </w:r>
      <w:r>
        <w:t>for free. We have been able to take over 30,000 of our key workers to and from places of employment late at night</w:t>
      </w:r>
      <w:r w:rsidR="00BF0B87">
        <w:t>,</w:t>
      </w:r>
      <w:r>
        <w:t xml:space="preserve"> or at times when they might not have been safe where they rely on the public transport network.</w:t>
      </w:r>
      <w:r w:rsidR="0023798F">
        <w:t xml:space="preserve"> </w:t>
      </w:r>
      <w:r>
        <w:t>Where we can make those decisions closer to the people we serve, I think we can do better</w:t>
      </w:r>
      <w:r w:rsidR="0023798F">
        <w:t>, and we can do better</w:t>
      </w:r>
      <w:r>
        <w:t xml:space="preserve"> for the taxpayer.</w:t>
      </w:r>
    </w:p>
    <w:p w:rsidR="00031508" w:rsidP="00031508">
      <w:pPr>
        <w:pStyle w:val="Question"/>
        <w:numPr>
          <w:ilvl w:val="0"/>
          <w:numId w:val="9"/>
        </w:numPr>
      </w:pPr>
      <w:sdt>
        <w:sdtPr>
          <w:alias w:val="Member"/>
          <w:tag w:val="&lt;Member mnisId='4442' dodsId='72290'&gt;"/>
          <w:id w:val="-1429806363"/>
          <w:placeholder>
            <w:docPart w:val="766EBF130B28453C94BA41D779CC4B6F"/>
          </w:placeholder>
          <w:richText/>
        </w:sdtPr>
        <w:sdtContent>
          <w:r w:rsidRPr="00EF0AA1">
            <w:rPr>
              <w:b/>
            </w:rPr>
            <w:t>Chair:</w:t>
          </w:r>
        </w:sdtContent>
      </w:sdt>
      <w:r>
        <w:t xml:space="preserve"> David, people talk about waiting </w:t>
      </w:r>
      <w:r w:rsidR="00C021A5">
        <w:t>to see</w:t>
      </w:r>
      <w:r>
        <w:t xml:space="preserve"> if a new normal returns. How long can we wait and see, or should there be some form of criteria and conditions put in by Government to see if subsidies should be reduced and costs should be cut?</w:t>
      </w:r>
    </w:p>
    <w:p w:rsidR="00031508" w:rsidP="00031508">
      <w:pPr>
        <w:pStyle w:val="Answer"/>
      </w:pPr>
      <w:sdt>
        <w:sdtPr>
          <w:alias w:val="Witness"/>
          <w:id w:val="1229733766"/>
          <w:placeholder>
            <w:docPart w:val="766EBF130B28453C94BA41D779CC4B6F"/>
          </w:placeholder>
          <w:richText/>
        </w:sdtPr>
        <w:sdtContent>
          <w:r w:rsidRPr="00EF0AA1">
            <w:rPr>
              <w:b/>
              <w:i/>
            </w:rPr>
            <w:t>Councillor Renard:</w:t>
          </w:r>
        </w:sdtContent>
      </w:sdt>
      <w:r>
        <w:t xml:space="preserve"> I think 2021 is the year whe</w:t>
      </w:r>
      <w:r w:rsidR="00C021A5">
        <w:t>n</w:t>
      </w:r>
      <w:r>
        <w:t xml:space="preserve"> we will see whether people return to previous levels of usage. The LGA has been looking at this in conjunction with the climate change agenda. If everybody goes back to pre-pandemic levels of using public transport and private vehicles, even if all of those private vehicles are electric or hydrogen, </w:t>
      </w:r>
      <w:r w:rsidR="000B3E2D">
        <w:t xml:space="preserve">we still, </w:t>
      </w:r>
      <w:r>
        <w:t>as a country</w:t>
      </w:r>
      <w:r w:rsidR="00F67664">
        <w:t xml:space="preserve"> </w:t>
      </w:r>
      <w:r>
        <w:t xml:space="preserve">will </w:t>
      </w:r>
      <w:r w:rsidR="000B3E2D">
        <w:t xml:space="preserve">not </w:t>
      </w:r>
      <w:r>
        <w:t xml:space="preserve">hit our climate change targets. </w:t>
      </w:r>
      <w:r w:rsidR="000B3E2D">
        <w:t xml:space="preserve"> </w:t>
      </w:r>
      <w:r>
        <w:t>The overriding message has to be to get more people on to public transport and out of their private vehicles, regardless of the type of vehicle they driv</w:t>
      </w:r>
      <w:r w:rsidR="000B3E2D">
        <w:t>e</w:t>
      </w:r>
      <w:r>
        <w:t xml:space="preserve">. </w:t>
      </w:r>
    </w:p>
    <w:p w:rsidR="00031508" w:rsidP="00031508">
      <w:pPr>
        <w:pStyle w:val="Answer"/>
      </w:pPr>
      <w:r>
        <w:t>From</w:t>
      </w:r>
      <w:r w:rsidR="00E01336">
        <w:t xml:space="preserve"> the</w:t>
      </w:r>
      <w:r w:rsidR="000B3E2D">
        <w:t xml:space="preserve"> </w:t>
      </w:r>
      <w:r>
        <w:t>local authorit</w:t>
      </w:r>
      <w:r w:rsidR="00E01336">
        <w:t>y p</w:t>
      </w:r>
      <w:r>
        <w:t>oint of view, there are a couple of subsidies that we think are unhelpful and perverse</w:t>
      </w:r>
      <w:r w:rsidR="00496E97">
        <w:t>—</w:t>
      </w:r>
      <w:r w:rsidR="00E01336">
        <w:t>f</w:t>
      </w:r>
      <w:r>
        <w:t xml:space="preserve">or example, the </w:t>
      </w:r>
      <w:r w:rsidR="00E01336">
        <w:t>b</w:t>
      </w:r>
      <w:r>
        <w:t xml:space="preserve">us </w:t>
      </w:r>
      <w:r w:rsidR="00E01336">
        <w:t>s</w:t>
      </w:r>
      <w:r>
        <w:t xml:space="preserve">ervice </w:t>
      </w:r>
      <w:r w:rsidR="00E01336">
        <w:t>o</w:t>
      </w:r>
      <w:r>
        <w:t xml:space="preserve">perators </w:t>
      </w:r>
      <w:r w:rsidR="00E01336">
        <w:t>g</w:t>
      </w:r>
      <w:r>
        <w:t xml:space="preserve">rant, which is currently paid to bus operators to subsidise the cost of diesel. In the context of climate change, that is obviously a perverse incentive. The Local Government Association would like to see that grant, which currently totals around £250 million, devolved to local authorities to help shape their local transport needs. </w:t>
      </w:r>
    </w:p>
    <w:p w:rsidR="00031508" w:rsidP="00031508">
      <w:pPr>
        <w:pStyle w:val="Answer"/>
      </w:pPr>
      <w:r>
        <w:t>C</w:t>
      </w:r>
      <w:r>
        <w:t>oncessionary bus fares</w:t>
      </w:r>
      <w:r>
        <w:t>,</w:t>
      </w:r>
      <w:r>
        <w:t xml:space="preserve"> which were introduced a number of years ago</w:t>
      </w:r>
      <w:r>
        <w:t>, have</w:t>
      </w:r>
      <w:r>
        <w:t xml:space="preserve"> never been fully funded</w:t>
      </w:r>
      <w:r>
        <w:t>; t</w:t>
      </w:r>
      <w:r>
        <w:t xml:space="preserve">here is </w:t>
      </w:r>
      <w:r>
        <w:t xml:space="preserve">a funding gap of </w:t>
      </w:r>
      <w:r>
        <w:t>about £700 million between what councils have to pay the bus operators and what they receive from Government. Until that gap is closed</w:t>
      </w:r>
      <w:r>
        <w:t>,</w:t>
      </w:r>
      <w:r>
        <w:t xml:space="preserve"> it is going to be </w:t>
      </w:r>
      <w:r>
        <w:t xml:space="preserve">very </w:t>
      </w:r>
      <w:r>
        <w:t>difficult for local authorities to consider providing further subsidies to encourage more services and get more people on to public transport.</w:t>
      </w:r>
    </w:p>
    <w:p w:rsidR="00031508" w:rsidP="00031508">
      <w:pPr>
        <w:pStyle w:val="Question"/>
        <w:numPr>
          <w:ilvl w:val="0"/>
          <w:numId w:val="9"/>
        </w:numPr>
      </w:pPr>
      <w:sdt>
        <w:sdtPr>
          <w:alias w:val="Member"/>
          <w:tag w:val="&lt;Member mnisId='4442' dodsId='72290'&gt;"/>
          <w:id w:val="3101434"/>
          <w:placeholder>
            <w:docPart w:val="766EBF130B28453C94BA41D779CC4B6F"/>
          </w:placeholder>
          <w:richText/>
        </w:sdtPr>
        <w:sdtContent>
          <w:r w:rsidRPr="00EF0AA1">
            <w:rPr>
              <w:b/>
            </w:rPr>
            <w:t>Chair:</w:t>
          </w:r>
        </w:sdtContent>
      </w:sdt>
      <w:r>
        <w:t xml:space="preserve"> Chris, could you expand on what the impact would be in rural </w:t>
      </w:r>
      <w:r>
        <w:t xml:space="preserve">communities were the Government to remove the extra subsidies that </w:t>
      </w:r>
      <w:r w:rsidR="00DE72D4">
        <w:t>have been</w:t>
      </w:r>
      <w:r>
        <w:t xml:space="preserve"> put in?</w:t>
      </w:r>
    </w:p>
    <w:p w:rsidR="00031508" w:rsidP="00031508">
      <w:pPr>
        <w:pStyle w:val="Answer"/>
      </w:pPr>
      <w:sdt>
        <w:sdtPr>
          <w:alias w:val="Witness"/>
          <w:id w:val="586352958"/>
          <w:placeholder>
            <w:docPart w:val="766EBF130B28453C94BA41D779CC4B6F"/>
          </w:placeholder>
          <w:richText/>
        </w:sdtPr>
        <w:sdtContent>
          <w:r w:rsidRPr="00EF0AA1">
            <w:rPr>
              <w:b/>
              <w:i/>
            </w:rPr>
            <w:t xml:space="preserve">Chris </w:t>
          </w:r>
          <w:r w:rsidRPr="00EF0AA1">
            <w:rPr>
              <w:b/>
              <w:i/>
            </w:rPr>
            <w:t>Hinchliff</w:t>
          </w:r>
          <w:r w:rsidRPr="00EF0AA1">
            <w:rPr>
              <w:b/>
              <w:i/>
            </w:rPr>
            <w:t>:</w:t>
          </w:r>
        </w:sdtContent>
      </w:sdt>
      <w:r>
        <w:t xml:space="preserve"> I have been speaking to some bus operators, who have essentially said that there are no commercial bus services left in the country. </w:t>
      </w:r>
      <w:r w:rsidR="00872EC1">
        <w:t>There</w:t>
      </w:r>
      <w:r>
        <w:t xml:space="preserve"> was already a pretty patchy service in rural communities. CPRE did some research</w:t>
      </w:r>
      <w:r w:rsidR="00872EC1">
        <w:t>, which</w:t>
      </w:r>
      <w:r>
        <w:t xml:space="preserve"> came out earlier this year, showing that more than half of the small rural towns in the south</w:t>
      </w:r>
      <w:r w:rsidR="00872EC1">
        <w:t>-</w:t>
      </w:r>
      <w:r>
        <w:t>west and north</w:t>
      </w:r>
      <w:r w:rsidR="00872EC1">
        <w:t>-</w:t>
      </w:r>
      <w:r>
        <w:t>east of the country were already transport deserts, or at risk of becoming one.</w:t>
      </w:r>
      <w:r w:rsidR="0091405F">
        <w:t xml:space="preserve"> </w:t>
      </w:r>
      <w:r>
        <w:t>In short, if the Government choose to remove subsidies and seek to move back to a commercial</w:t>
      </w:r>
      <w:r w:rsidR="007A0E63">
        <w:t xml:space="preserve">ly </w:t>
      </w:r>
      <w:r>
        <w:t xml:space="preserve">based system, the bus network across rural areas will continue to wither and will stop serving communities in the way they need. </w:t>
      </w:r>
    </w:p>
    <w:p w:rsidR="00031508" w:rsidP="00031508">
      <w:pPr>
        <w:pStyle w:val="Answer"/>
      </w:pPr>
      <w:r>
        <w:t>W</w:t>
      </w:r>
      <w:r>
        <w:t>e really need to think about what we are getting back f</w:t>
      </w:r>
      <w:r w:rsidR="007D07C8">
        <w:t>or</w:t>
      </w:r>
      <w:r>
        <w:t xml:space="preserve"> our public money. If we want a good public transport system, it is not going to be possible to remove public subsidy. The question is, what do we get back in return</w:t>
      </w:r>
      <w:r w:rsidR="00496E97">
        <w:t>,</w:t>
      </w:r>
      <w:r>
        <w:t xml:space="preserve"> and </w:t>
      </w:r>
      <w:r w:rsidR="00EF32AB">
        <w:t>is it possible or necessary</w:t>
      </w:r>
      <w:r>
        <w:t xml:space="preserve"> for public money to provide a universal service that is a comprehensive network</w:t>
      </w:r>
      <w:r w:rsidR="00EF32AB">
        <w:t>?</w:t>
      </w:r>
      <w:r>
        <w:t xml:space="preserve"> If we are putting large sums of public money towards public transport, that is what we should be getting in return. </w:t>
      </w:r>
    </w:p>
    <w:p w:rsidR="00031508" w:rsidP="00031508">
      <w:pPr>
        <w:pStyle w:val="Question"/>
        <w:numPr>
          <w:ilvl w:val="0"/>
          <w:numId w:val="0"/>
        </w:numPr>
        <w:ind w:left="794"/>
      </w:pPr>
      <w:sdt>
        <w:sdtPr>
          <w:alias w:val="Member"/>
          <w:tag w:val="&lt;Member mnisId='4442' dodsId='72290'&gt;"/>
          <w:id w:val="-119768836"/>
          <w:placeholder>
            <w:docPart w:val="766EBF130B28453C94BA41D779CC4B6F"/>
          </w:placeholder>
          <w:richText/>
        </w:sdtPr>
        <w:sdtContent>
          <w:r w:rsidRPr="00EF0AA1">
            <w:rPr>
              <w:b/>
            </w:rPr>
            <w:t>Chair:</w:t>
          </w:r>
        </w:sdtContent>
      </w:sdt>
      <w:r>
        <w:t xml:space="preserve"> We are going to move on to a third section, which is modal shift towards cars and active travel and whether </w:t>
      </w:r>
      <w:r w:rsidR="00EF32AB">
        <w:t>it</w:t>
      </w:r>
      <w:r>
        <w:t xml:space="preserve"> is a longer-term trend.</w:t>
      </w:r>
    </w:p>
    <w:p w:rsidR="00031508" w:rsidP="00031508">
      <w:pPr>
        <w:pStyle w:val="Question"/>
        <w:numPr>
          <w:ilvl w:val="0"/>
          <w:numId w:val="9"/>
        </w:numPr>
      </w:pPr>
      <w:sdt>
        <w:sdtPr>
          <w:alias w:val="Member"/>
          <w:tag w:val="&lt;Member mnisId='4778' dodsId=''&gt;"/>
          <w:id w:val="-552696917"/>
          <w:placeholder>
            <w:docPart w:val="766EBF130B28453C94BA41D779CC4B6F"/>
          </w:placeholder>
          <w:richText/>
        </w:sdtPr>
        <w:sdtContent>
          <w:r w:rsidRPr="00F60791">
            <w:rPr>
              <w:b/>
            </w:rPr>
            <w:t>Greg Smith:</w:t>
          </w:r>
        </w:sdtContent>
      </w:sdt>
      <w:r>
        <w:t xml:space="preserve"> Good morning to our new panel of witnesses. I do</w:t>
      </w:r>
      <w:r w:rsidR="00EF32AB">
        <w:t>n’t</w:t>
      </w:r>
      <w:r>
        <w:t xml:space="preserve"> know whether any of you heard the previous session, </w:t>
      </w:r>
      <w:r w:rsidR="00082D6B">
        <w:t>when</w:t>
      </w:r>
      <w:r>
        <w:t xml:space="preserve"> I made three points on which I am interested to hear your views. We will expand a little bit more with Chris on the rural point in particular.</w:t>
      </w:r>
    </w:p>
    <w:p w:rsidR="00082D6B" w:rsidP="00031508">
      <w:pPr>
        <w:pStyle w:val="QuestionCont"/>
      </w:pPr>
      <w:r>
        <w:t>First of all, with the modal shift we have seen to own vehicles and driving, is it not the case that it will be self-selecting? The example I gave in the previous session was that I drove from rural Buckinghamshire into Westminster every day in June, but I only did so because traffic was very light. When it started creeping back up towards the hour and a half or two-hour mark, I went back to the train.</w:t>
      </w:r>
    </w:p>
    <w:p w:rsidR="00031508" w:rsidP="00031508">
      <w:pPr>
        <w:pStyle w:val="QuestionCont"/>
      </w:pPr>
      <w:r>
        <w:t>Is it not the case that any concerns about a shift from public transport to cars will self-correct as people find themselves in higher congestion? Is it really a problem that we are seeing more people in cars, especially if we look t</w:t>
      </w:r>
      <w:r w:rsidR="00531A2F">
        <w:t>hrough</w:t>
      </w:r>
      <w:r>
        <w:t xml:space="preserve"> the environmental </w:t>
      </w:r>
      <w:r w:rsidR="00082D6B">
        <w:t>lens</w:t>
      </w:r>
      <w:r w:rsidR="005633E3">
        <w:t>? M</w:t>
      </w:r>
      <w:r>
        <w:t>anufacturers have spent billions of pounds in getting diesel and petrol cars cleaner than they ever have been before</w:t>
      </w:r>
      <w:r w:rsidR="005633E3">
        <w:t>, plus</w:t>
      </w:r>
      <w:r>
        <w:t xml:space="preserve"> we are looking down the lens at the 2030 ban on diesel and petrol for new vehicles</w:t>
      </w:r>
      <w:r w:rsidR="00EA6420">
        <w:t>.</w:t>
      </w:r>
    </w:p>
    <w:p w:rsidR="00031508" w:rsidP="00031508">
      <w:pPr>
        <w:pStyle w:val="QuestionCont"/>
      </w:pPr>
      <w:r>
        <w:t xml:space="preserve">Finally, </w:t>
      </w:r>
      <w:r w:rsidR="00EA6420">
        <w:t>there is</w:t>
      </w:r>
      <w:r>
        <w:t xml:space="preserve"> th</w:t>
      </w:r>
      <w:r w:rsidR="00EA6420">
        <w:t>e</w:t>
      </w:r>
      <w:r>
        <w:t xml:space="preserve"> bit that I </w:t>
      </w:r>
      <w:r w:rsidR="008F1017">
        <w:t xml:space="preserve">really </w:t>
      </w:r>
      <w:r>
        <w:t>want to dig into, representing a rural constituency myself</w:t>
      </w:r>
      <w:r w:rsidR="008F1017">
        <w:t>. I</w:t>
      </w:r>
      <w:r>
        <w:t>s it actually not the case that no matter how much we can improve bus services, local rail links or whatever it may be</w:t>
      </w:r>
      <w:r w:rsidR="00766BA7">
        <w:t>,</w:t>
      </w:r>
      <w:r>
        <w:t xml:space="preserve"> in rural settings, it is one of those “just is” scenarios? In the countryside, particularly if you live in a small 100-house hamlet or a small 200 or 300-home village, the car is simply essential</w:t>
      </w:r>
      <w:r w:rsidR="008F1017">
        <w:t>,</w:t>
      </w:r>
      <w:r>
        <w:t xml:space="preserve"> and any attempt to try </w:t>
      </w:r>
      <w:r w:rsidR="00E81BB4">
        <w:t>to</w:t>
      </w:r>
      <w:r>
        <w:t xml:space="preserve"> take away from that is just not realistic. </w:t>
      </w:r>
    </w:p>
    <w:p w:rsidR="00031508" w:rsidP="00031508">
      <w:pPr>
        <w:pStyle w:val="Answer"/>
      </w:pPr>
      <w:sdt>
        <w:sdtPr>
          <w:alias w:val="Witness"/>
          <w:id w:val="1153180660"/>
          <w:placeholder>
            <w:docPart w:val="766EBF130B28453C94BA41D779CC4B6F"/>
          </w:placeholder>
          <w:richText/>
        </w:sdtPr>
        <w:sdtContent>
          <w:r w:rsidRPr="00F60791">
            <w:rPr>
              <w:b/>
              <w:i/>
            </w:rPr>
            <w:t xml:space="preserve">Chris </w:t>
          </w:r>
          <w:r w:rsidRPr="00F60791">
            <w:rPr>
              <w:b/>
              <w:i/>
            </w:rPr>
            <w:t>Hinchliff</w:t>
          </w:r>
          <w:r w:rsidRPr="00F60791">
            <w:rPr>
              <w:b/>
              <w:i/>
            </w:rPr>
            <w:t>:</w:t>
          </w:r>
        </w:sdtContent>
      </w:sdt>
      <w:r>
        <w:t xml:space="preserve"> </w:t>
      </w:r>
      <w:r w:rsidR="00050FE3">
        <w:t>T</w:t>
      </w:r>
      <w:r>
        <w:t>hree important questions there. I do not have much evidence to respond to the point about self-selecting car driving. The only point I would make about that is that the Government</w:t>
      </w:r>
      <w:r w:rsidR="00050FE3">
        <w:t xml:space="preserve"> </w:t>
      </w:r>
      <w:r>
        <w:t>need to be proactive in seeking to achieve modal shift from car travel to public transport. We know that</w:t>
      </w:r>
      <w:r w:rsidR="00773A11">
        <w:t>,</w:t>
      </w:r>
      <w:r>
        <w:t xml:space="preserve"> even with the early introduction of electric cars</w:t>
      </w:r>
      <w:r w:rsidR="00773A11">
        <w:t>,</w:t>
      </w:r>
      <w:r>
        <w:t xml:space="preserve"> in order to meet </w:t>
      </w:r>
      <w:r w:rsidR="00773A11">
        <w:t>our</w:t>
      </w:r>
      <w:r>
        <w:t xml:space="preserve"> decarbonising transport targets we need to see car traffic fall by 20% to 60%. There is a long way to go and the Government need to be proactive.</w:t>
      </w:r>
    </w:p>
    <w:p w:rsidR="00031508" w:rsidP="00031508">
      <w:pPr>
        <w:pStyle w:val="Answer"/>
      </w:pPr>
      <w:r>
        <w:t xml:space="preserve">On </w:t>
      </w:r>
      <w:r>
        <w:t>electric vehicles mak</w:t>
      </w:r>
      <w:r w:rsidR="0055615C">
        <w:t>ing</w:t>
      </w:r>
      <w:r>
        <w:t xml:space="preserve"> car driving no longer an issue, I would disagree.</w:t>
      </w:r>
      <w:r w:rsidR="006A4489">
        <w:t xml:space="preserve"> T</w:t>
      </w:r>
      <w:r>
        <w:t xml:space="preserve">here are still many issues that arise from traffic, whether or not it is electric cars. There </w:t>
      </w:r>
      <w:r w:rsidR="006A4489">
        <w:t>are</w:t>
      </w:r>
      <w:r>
        <w:t xml:space="preserve"> still traffic deaths. There is still the point </w:t>
      </w:r>
      <w:r w:rsidR="002B6372">
        <w:t>that</w:t>
      </w:r>
      <w:r>
        <w:t xml:space="preserve"> tyre and brake wear creat</w:t>
      </w:r>
      <w:r w:rsidR="002B6372">
        <w:t>e</w:t>
      </w:r>
      <w:r>
        <w:t xml:space="preserve"> particulate matter that contributes to air pollution, causing over 40,000 deaths a year. There is also the point </w:t>
      </w:r>
      <w:r w:rsidR="002B6372">
        <w:t>that</w:t>
      </w:r>
      <w:r>
        <w:t xml:space="preserve"> microplastic pollution</w:t>
      </w:r>
      <w:r w:rsidR="002B6372">
        <w:t>,</w:t>
      </w:r>
      <w:r>
        <w:t xml:space="preserve"> again from tyre wear, </w:t>
      </w:r>
      <w:r w:rsidR="002B6372">
        <w:t>introduces</w:t>
      </w:r>
      <w:r>
        <w:t xml:space="preserve"> 68,000 tonnes of microplastics into our waterways every year. There are a number of serious issues that arise from car travel, whether or not it is</w:t>
      </w:r>
      <w:r w:rsidR="00D66883">
        <w:t xml:space="preserve"> in</w:t>
      </w:r>
      <w:r>
        <w:t xml:space="preserve"> electric vehicles.</w:t>
      </w:r>
    </w:p>
    <w:p w:rsidR="00031508" w:rsidP="00031508">
      <w:pPr>
        <w:pStyle w:val="Answer"/>
      </w:pPr>
      <w:r>
        <w:t xml:space="preserve">In response to the point around whether </w:t>
      </w:r>
      <w:r w:rsidR="00D66883">
        <w:t>it</w:t>
      </w:r>
      <w:r>
        <w:t xml:space="preserve"> is a city issue or a rural issue, and whether it is realistic to seek to achieve modal shift in rural areas, I emphasise some of the best case studies from abroad</w:t>
      </w:r>
      <w:r w:rsidR="00D66883">
        <w:t>,</w:t>
      </w:r>
      <w:r>
        <w:t xml:space="preserve"> which show that it is not necessarily a rural/urban issue. It is a matter of political will and public funding. </w:t>
      </w:r>
    </w:p>
    <w:p w:rsidR="00031508" w:rsidP="00031508">
      <w:pPr>
        <w:pStyle w:val="Answer"/>
      </w:pPr>
      <w:r>
        <w:t>To</w:t>
      </w:r>
      <w:r>
        <w:t xml:space="preserve"> take some of the best examples</w:t>
      </w:r>
      <w:r w:rsidR="00DD3982">
        <w:t xml:space="preserve">, </w:t>
      </w:r>
      <w:r>
        <w:t>North Hesse in Germany</w:t>
      </w:r>
      <w:r w:rsidR="00E37E14">
        <w:t xml:space="preserve"> and</w:t>
      </w:r>
      <w:r>
        <w:t xml:space="preserve"> Berne and Zurich in Switzerland</w:t>
      </w:r>
      <w:r w:rsidR="00E37E14">
        <w:t xml:space="preserve"> </w:t>
      </w:r>
      <w:r>
        <w:t xml:space="preserve">have much higher levels of public transport provision in rural areas. </w:t>
      </w:r>
      <w:r>
        <w:t>I</w:t>
      </w:r>
      <w:r>
        <w:t>n Zurich</w:t>
      </w:r>
      <w:r>
        <w:t>, there are</w:t>
      </w:r>
      <w:r>
        <w:t xml:space="preserve"> hourly bus services for every community of over 300 people from 6 am to midnight, seven days a week. In North Hesse</w:t>
      </w:r>
      <w:r>
        <w:t>,</w:t>
      </w:r>
      <w:r>
        <w:t xml:space="preserve"> it is a similar level for communities </w:t>
      </w:r>
      <w:r w:rsidR="005775F7">
        <w:t xml:space="preserve">of </w:t>
      </w:r>
      <w:r>
        <w:t>over 200 people. They have a slogan of, “Every village, every hour</w:t>
      </w:r>
      <w:r w:rsidR="00C34FA2">
        <w:t>.</w:t>
      </w:r>
      <w:r>
        <w:t xml:space="preserve">” They are much more ambitious than </w:t>
      </w:r>
      <w:r w:rsidR="00AD47B4">
        <w:t>we are</w:t>
      </w:r>
      <w:r>
        <w:t>, and as a result they have public transport per capita use that is around four times higher than ours. They are looking quite confidently to double that in just</w:t>
      </w:r>
      <w:r w:rsidR="00AD47B4">
        <w:t xml:space="preserve"> </w:t>
      </w:r>
      <w:r>
        <w:t>the next two years.</w:t>
      </w:r>
      <w:r w:rsidR="00AD47B4">
        <w:t xml:space="preserve"> </w:t>
      </w:r>
      <w:r>
        <w:t>I think that</w:t>
      </w:r>
      <w:r w:rsidR="00496E97">
        <w:t>,</w:t>
      </w:r>
      <w:r>
        <w:t xml:space="preserve"> with the right approach and the right commitment, we can absolutely see significant modal shift in rural areas as well as urban areas. </w:t>
      </w:r>
    </w:p>
    <w:p w:rsidR="00031508" w:rsidP="00031508">
      <w:pPr>
        <w:pStyle w:val="Question"/>
        <w:numPr>
          <w:ilvl w:val="0"/>
          <w:numId w:val="9"/>
        </w:numPr>
      </w:pPr>
      <w:sdt>
        <w:sdtPr>
          <w:alias w:val="Member"/>
          <w:tag w:val="&lt;Member mnisId='4778' dodsId=''&gt;"/>
          <w:id w:val="-1462113521"/>
          <w:placeholder>
            <w:docPart w:val="766EBF130B28453C94BA41D779CC4B6F"/>
          </w:placeholder>
          <w:richText/>
        </w:sdtPr>
        <w:sdtContent>
          <w:r w:rsidRPr="00FB0D05">
            <w:rPr>
              <w:b/>
            </w:rPr>
            <w:t>Greg Smith:</w:t>
          </w:r>
        </w:sdtContent>
      </w:sdt>
      <w:r>
        <w:t xml:space="preserve"> With th</w:t>
      </w:r>
      <w:r w:rsidR="00AD47B4">
        <w:t>at</w:t>
      </w:r>
      <w:r>
        <w:t xml:space="preserve"> ratio between the population and an hourly bus service, presumably </w:t>
      </w:r>
      <w:r w:rsidR="005775F7">
        <w:t>i</w:t>
      </w:r>
      <w:r>
        <w:t xml:space="preserve">t is heavily publicly subsidised. There is no way that could be profitable in its own right. I can think of certain projects that </w:t>
      </w:r>
      <w:r w:rsidR="009A0355">
        <w:t xml:space="preserve">I think </w:t>
      </w:r>
      <w:r>
        <w:t>you and I would agree could be cancelled that could pay for th</w:t>
      </w:r>
      <w:r w:rsidR="009A0355">
        <w:t>at</w:t>
      </w:r>
      <w:r>
        <w:t>—HS2—but what would be the level of taxpayer subsidy that would have to go in, in your estimation, in the UK to deliver that level of hourly bus service to every rural community across the United Kingdom?</w:t>
      </w:r>
    </w:p>
    <w:p w:rsidR="0034642F" w:rsidP="00031508">
      <w:pPr>
        <w:pStyle w:val="Answer"/>
      </w:pPr>
      <w:sdt>
        <w:sdtPr>
          <w:alias w:val="Witness"/>
          <w:id w:val="734048725"/>
          <w:placeholder>
            <w:docPart w:val="766EBF130B28453C94BA41D779CC4B6F"/>
          </w:placeholder>
          <w:richText/>
        </w:sdtPr>
        <w:sdtContent>
          <w:r w:rsidRPr="00FB0D05" w:rsidR="00031508">
            <w:rPr>
              <w:b/>
              <w:i/>
            </w:rPr>
            <w:t xml:space="preserve">Chris </w:t>
          </w:r>
          <w:r w:rsidRPr="00FB0D05" w:rsidR="00031508">
            <w:rPr>
              <w:b/>
              <w:i/>
            </w:rPr>
            <w:t>Hinchliff</w:t>
          </w:r>
          <w:r w:rsidRPr="00FB0D05" w:rsidR="00031508">
            <w:rPr>
              <w:b/>
              <w:i/>
            </w:rPr>
            <w:t>:</w:t>
          </w:r>
        </w:sdtContent>
      </w:sdt>
      <w:r w:rsidR="00031508">
        <w:t xml:space="preserve"> You are absolutely right. I am fairly certain that those are not commercially viable services. Th</w:t>
      </w:r>
      <w:r>
        <w:t>at</w:t>
      </w:r>
      <w:r w:rsidR="00031508">
        <w:t xml:space="preserve"> is </w:t>
      </w:r>
      <w:r w:rsidR="009A0355">
        <w:t>the</w:t>
      </w:r>
      <w:r w:rsidR="00031508">
        <w:t xml:space="preserve"> issue we have seen in rural public transport provision in England. Low-density rural populations cannot support high levels of commercially viable services. Yes, it will require public funding.</w:t>
      </w:r>
    </w:p>
    <w:p w:rsidR="00031508" w:rsidP="00031508">
      <w:pPr>
        <w:pStyle w:val="Answer"/>
      </w:pPr>
      <w:r>
        <w:t xml:space="preserve">I am very glad </w:t>
      </w:r>
      <w:r w:rsidR="0034642F">
        <w:t xml:space="preserve">that </w:t>
      </w:r>
      <w:r>
        <w:t xml:space="preserve">you asked me how much </w:t>
      </w:r>
      <w:r w:rsidR="0034642F">
        <w:t>i</w:t>
      </w:r>
      <w:r>
        <w:t xml:space="preserve">t would cost because it gives me the opportunity to trail some research that CPRE is currently undertaking with Transport for Quality of Life, which we </w:t>
      </w:r>
      <w:r w:rsidR="0034642F">
        <w:t>hope</w:t>
      </w:r>
      <w:r>
        <w:t xml:space="preserve"> should be published around March next year, into that very subject</w:t>
      </w:r>
      <w:r w:rsidR="008079C9">
        <w:t xml:space="preserve">: </w:t>
      </w:r>
      <w:r>
        <w:t>what level of public funding is required to deliver that sort of top standard minimum service requirement for every rural community across the country</w:t>
      </w:r>
      <w:r w:rsidR="00496E97">
        <w:t>?</w:t>
      </w:r>
      <w:r>
        <w:t xml:space="preserve"> I hope to be able to come back with a full answer to that in the future, but for the time being all I can say is that the research is under</w:t>
      </w:r>
      <w:r w:rsidR="00091E91">
        <w:t xml:space="preserve"> </w:t>
      </w:r>
      <w:r>
        <w:t xml:space="preserve">way. </w:t>
      </w:r>
    </w:p>
    <w:p w:rsidR="00031508" w:rsidP="00031508">
      <w:pPr>
        <w:pStyle w:val="Question"/>
        <w:numPr>
          <w:ilvl w:val="0"/>
          <w:numId w:val="9"/>
        </w:numPr>
      </w:pPr>
      <w:sdt>
        <w:sdtPr>
          <w:alias w:val="Member"/>
          <w:tag w:val="&lt;Member mnisId='4778' dodsId=''&gt;"/>
          <w:id w:val="-860824134"/>
          <w:placeholder>
            <w:docPart w:val="766EBF130B28453C94BA41D779CC4B6F"/>
          </w:placeholder>
          <w:richText/>
        </w:sdtPr>
        <w:sdtContent>
          <w:r w:rsidRPr="00FB0D05">
            <w:rPr>
              <w:b/>
            </w:rPr>
            <w:t>Greg Smith:</w:t>
          </w:r>
        </w:sdtContent>
      </w:sdt>
      <w:r>
        <w:t xml:space="preserve"> I look forward to reading it; thank you very much. David, what are your views?</w:t>
      </w:r>
    </w:p>
    <w:p w:rsidR="00FF2EB9" w:rsidP="00031508">
      <w:pPr>
        <w:pStyle w:val="Answer"/>
      </w:pPr>
      <w:sdt>
        <w:sdtPr>
          <w:alias w:val="Witness"/>
          <w:id w:val="-1473904883"/>
          <w:placeholder>
            <w:docPart w:val="766EBF130B28453C94BA41D779CC4B6F"/>
          </w:placeholder>
          <w:richText/>
        </w:sdtPr>
        <w:sdtContent>
          <w:r w:rsidRPr="00FB0D05" w:rsidR="00031508">
            <w:rPr>
              <w:b/>
              <w:i/>
            </w:rPr>
            <w:t>Councillor Renard:</w:t>
          </w:r>
        </w:sdtContent>
      </w:sdt>
      <w:r w:rsidR="00031508">
        <w:t xml:space="preserve"> I agree with you that people will self-select</w:t>
      </w:r>
      <w:r w:rsidR="00091E91">
        <w:t>;</w:t>
      </w:r>
      <w:r w:rsidR="00031508">
        <w:t xml:space="preserve"> they will choose the mode of transport that is most suitable for them</w:t>
      </w:r>
      <w:r w:rsidR="00091E91">
        <w:t>,</w:t>
      </w:r>
      <w:r w:rsidR="00031508">
        <w:t xml:space="preserve"> based on a number of thoughts. First of all, with the pandemic we have seen a lot of people not use bus services because they felt they were unsafe and were a place for spreading the disease. As we heard earlier, there is not much evidence for that. The first thing we need to do is persuade people that bus services are safe again.</w:t>
      </w:r>
    </w:p>
    <w:p w:rsidR="00031508" w:rsidP="00031508">
      <w:pPr>
        <w:pStyle w:val="Answer"/>
      </w:pPr>
      <w:r>
        <w:t>It is also about cost and frequency.</w:t>
      </w:r>
      <w:r w:rsidR="00FF2EB9">
        <w:t xml:space="preserve"> </w:t>
      </w:r>
      <w:r>
        <w:t>If we are to get people to use public transport more often, they have to have confidence that services are going to turn up on time; that they are going to be clean and efficient; and that they are going to be cost</w:t>
      </w:r>
      <w:r w:rsidR="00FF2EB9">
        <w:t>-</w:t>
      </w:r>
      <w:r>
        <w:t xml:space="preserve">effective when they compare the cost against using their own private vehicle. That is the balancing act that we have to do if we are to get people to make that shift. I certainly take your point that in rural settings quite often the car will be the only option, unless we go in for the high levels of public subsidy that Chris has just talked about. </w:t>
      </w:r>
    </w:p>
    <w:p w:rsidR="00031508" w:rsidP="00031508">
      <w:pPr>
        <w:pStyle w:val="Question"/>
        <w:numPr>
          <w:ilvl w:val="0"/>
          <w:numId w:val="9"/>
        </w:numPr>
      </w:pPr>
      <w:sdt>
        <w:sdtPr>
          <w:alias w:val="Member"/>
          <w:tag w:val="&lt;Member mnisId='4778' dodsId=''&gt;"/>
          <w:id w:val="1020196570"/>
          <w:placeholder>
            <w:docPart w:val="766EBF130B28453C94BA41D779CC4B6F"/>
          </w:placeholder>
          <w:richText/>
        </w:sdtPr>
        <w:sdtContent>
          <w:r w:rsidRPr="009D2B6D">
            <w:rPr>
              <w:b/>
            </w:rPr>
            <w:t>Greg Smith:</w:t>
          </w:r>
        </w:sdtContent>
      </w:sdt>
      <w:r>
        <w:t xml:space="preserve"> Thank you. Laura?</w:t>
      </w:r>
    </w:p>
    <w:p w:rsidR="00B03E03" w:rsidP="00031508">
      <w:pPr>
        <w:pStyle w:val="Answer"/>
      </w:pPr>
      <w:sdt>
        <w:sdtPr>
          <w:alias w:val="Witness"/>
          <w:id w:val="1197739313"/>
          <w:placeholder>
            <w:docPart w:val="766EBF130B28453C94BA41D779CC4B6F"/>
          </w:placeholder>
          <w:richText/>
        </w:sdtPr>
        <w:sdtContent>
          <w:r w:rsidRPr="009D2B6D" w:rsidR="00031508">
            <w:rPr>
              <w:b/>
              <w:i/>
            </w:rPr>
            <w:t xml:space="preserve">Laura </w:t>
          </w:r>
          <w:r w:rsidRPr="009D2B6D" w:rsidR="00031508">
            <w:rPr>
              <w:b/>
              <w:i/>
            </w:rPr>
            <w:t>Shoaf</w:t>
          </w:r>
          <w:r w:rsidRPr="009D2B6D" w:rsidR="00031508">
            <w:rPr>
              <w:b/>
              <w:i/>
            </w:rPr>
            <w:t>:</w:t>
          </w:r>
        </w:sdtContent>
      </w:sdt>
      <w:r w:rsidR="00031508">
        <w:t xml:space="preserve"> I will not repeat what others have said. Chris can speak to the rural environment, and that is not what I represent. </w:t>
      </w:r>
      <w:r>
        <w:t xml:space="preserve">To </w:t>
      </w:r>
      <w:r w:rsidR="00031508">
        <w:t>pick up what David said</w:t>
      </w:r>
      <w:r>
        <w:t xml:space="preserve">, I </w:t>
      </w:r>
      <w:r w:rsidR="00031508">
        <w:t>agree that it would be naturally self-selecting, but people have to feel safe</w:t>
      </w:r>
      <w:r w:rsidR="00CF4351">
        <w:t xml:space="preserve"> and </w:t>
      </w:r>
      <w:r w:rsidR="00031508">
        <w:t xml:space="preserve">there is more we can do </w:t>
      </w:r>
      <w:r>
        <w:t>on that.</w:t>
      </w:r>
    </w:p>
    <w:p w:rsidR="00941136" w:rsidP="00031508">
      <w:pPr>
        <w:pStyle w:val="Answer"/>
      </w:pPr>
      <w:r>
        <w:t xml:space="preserve">It is not just telling people that it is safe. It is demonstrating that and enforcing it by putting a lot more resource into the messages. In the </w:t>
      </w:r>
      <w:r w:rsidR="006D0CFC">
        <w:t>w</w:t>
      </w:r>
      <w:r>
        <w:t xml:space="preserve">est </w:t>
      </w:r>
      <w:r w:rsidR="006D0CFC">
        <w:t>m</w:t>
      </w:r>
      <w:r>
        <w:t>idlands, for example, we have safer travel team</w:t>
      </w:r>
      <w:r w:rsidR="006D0CFC">
        <w:t>s</w:t>
      </w:r>
      <w:r>
        <w:t xml:space="preserve"> that go out on to the network. They help British Transport </w:t>
      </w:r>
      <w:r w:rsidR="006D0CFC">
        <w:t>p</w:t>
      </w:r>
      <w:r>
        <w:t>olice. They mak</w:t>
      </w:r>
      <w:r w:rsidR="006D0CFC">
        <w:t>e</w:t>
      </w:r>
      <w:r>
        <w:t xml:space="preserve"> sure that people have their faces covered and that people stay apart. </w:t>
      </w:r>
      <w:r w:rsidR="00EF2441">
        <w:t>C</w:t>
      </w:r>
      <w:r>
        <w:t>onfidence will be absolutely key. With the best will in the world, people will still sit in traffic if they do not think it is safe on public transport. We know</w:t>
      </w:r>
      <w:r>
        <w:t>,</w:t>
      </w:r>
      <w:r w:rsidR="006B5662">
        <w:t xml:space="preserve"> </w:t>
      </w:r>
      <w:r>
        <w:t>as</w:t>
      </w:r>
      <w:r>
        <w:t xml:space="preserve"> other people have said on this call</w:t>
      </w:r>
      <w:r>
        <w:t xml:space="preserve">, </w:t>
      </w:r>
      <w:r>
        <w:t>just how safe it is.</w:t>
      </w:r>
      <w:r>
        <w:t xml:space="preserve"> T</w:t>
      </w:r>
      <w:r>
        <w:t>here is still work to do to make sure that we do not wind up with a car-based recovery.</w:t>
      </w:r>
    </w:p>
    <w:p w:rsidR="00031508" w:rsidP="00031508">
      <w:pPr>
        <w:pStyle w:val="Answer"/>
      </w:pPr>
      <w:r>
        <w:t>Others have commented on the challenges around automobiles. I</w:t>
      </w:r>
      <w:r w:rsidR="00941136">
        <w:t>n</w:t>
      </w:r>
      <w:r>
        <w:t xml:space="preserve"> urban areas—London is no different—the competition is for how we allocate road space. There are a lot of demands for road space. Any sort of private vehicle is at odds with buses, e-scooters, bikes and walkers. How we develop and have the smartest road networks we can, </w:t>
      </w:r>
      <w:r w:rsidR="00DD44E1">
        <w:t>and how</w:t>
      </w:r>
      <w:r>
        <w:t xml:space="preserve"> we </w:t>
      </w:r>
      <w:r>
        <w:t xml:space="preserve">prioritise and make as much space available on road networks that cannot be fundamentally changed, will require a balance of all users. </w:t>
      </w:r>
      <w:r w:rsidR="00E00D38">
        <w:t>T</w:t>
      </w:r>
      <w:r>
        <w:t xml:space="preserve">hat will be part of the challenge. It is not just changing from one type of vehicle to another. We will still wind up with the challenge of single-occupancy car use. </w:t>
      </w:r>
    </w:p>
    <w:p w:rsidR="00031508" w:rsidP="00031508">
      <w:pPr>
        <w:pStyle w:val="Question"/>
        <w:numPr>
          <w:ilvl w:val="0"/>
          <w:numId w:val="0"/>
        </w:numPr>
        <w:ind w:left="794"/>
      </w:pPr>
      <w:sdt>
        <w:sdtPr>
          <w:alias w:val="Member"/>
          <w:tag w:val="&lt;Member mnisId='4442' dodsId='72290'&gt;"/>
          <w:id w:val="-2040882393"/>
          <w:placeholder>
            <w:docPart w:val="766EBF130B28453C94BA41D779CC4B6F"/>
          </w:placeholder>
          <w:richText/>
        </w:sdtPr>
        <w:sdtContent>
          <w:r w:rsidRPr="009D2B6D">
            <w:rPr>
              <w:b/>
            </w:rPr>
            <w:t>Chair:</w:t>
          </w:r>
        </w:sdtContent>
      </w:sdt>
      <w:r>
        <w:t xml:space="preserve"> Such is your ingenuity, Greg, that I am sure if we did an inquiry on the coastguard</w:t>
      </w:r>
      <w:r w:rsidR="00F87C0B">
        <w:t>,</w:t>
      </w:r>
      <w:r>
        <w:t xml:space="preserve"> you would bring in a question on HS2.</w:t>
      </w:r>
    </w:p>
    <w:p w:rsidR="00031508" w:rsidP="00031508">
      <w:pPr>
        <w:pStyle w:val="Question"/>
        <w:numPr>
          <w:ilvl w:val="0"/>
          <w:numId w:val="0"/>
        </w:numPr>
        <w:ind w:left="794"/>
      </w:pPr>
      <w:sdt>
        <w:sdtPr>
          <w:alias w:val="Member"/>
          <w:tag w:val="&lt;Member mnisId='4778' dodsId=''&gt;"/>
          <w:id w:val="-1188761434"/>
          <w:placeholder>
            <w:docPart w:val="766EBF130B28453C94BA41D779CC4B6F"/>
          </w:placeholder>
          <w:richText/>
        </w:sdtPr>
        <w:sdtContent>
          <w:r w:rsidRPr="009D2B6D">
            <w:rPr>
              <w:b/>
            </w:rPr>
            <w:t>Greg Smith:</w:t>
          </w:r>
        </w:sdtContent>
      </w:sdt>
      <w:r>
        <w:t xml:space="preserve"> Of course I would</w:t>
      </w:r>
      <w:r w:rsidR="00F87C0B">
        <w:t>!</w:t>
      </w:r>
    </w:p>
    <w:p w:rsidR="00031508" w:rsidP="00031508">
      <w:pPr>
        <w:pStyle w:val="Question"/>
        <w:numPr>
          <w:ilvl w:val="0"/>
          <w:numId w:val="9"/>
        </w:numPr>
      </w:pPr>
      <w:sdt>
        <w:sdtPr>
          <w:alias w:val="Member"/>
          <w:tag w:val="&lt;Member mnisId='4442' dodsId='72290'&gt;"/>
          <w:id w:val="1523967191"/>
          <w:placeholder>
            <w:docPart w:val="766EBF130B28453C94BA41D779CC4B6F"/>
          </w:placeholder>
          <w:richText/>
        </w:sdtPr>
        <w:sdtContent>
          <w:r w:rsidRPr="009D2B6D">
            <w:rPr>
              <w:b/>
            </w:rPr>
            <w:t>Chair:</w:t>
          </w:r>
        </w:sdtContent>
      </w:sdt>
      <w:r>
        <w:t xml:space="preserve"> Laura, I </w:t>
      </w:r>
      <w:r w:rsidR="00E00D38">
        <w:t>want</w:t>
      </w:r>
      <w:r>
        <w:t xml:space="preserve"> to ask you about the decision for the </w:t>
      </w:r>
      <w:r w:rsidR="00903D21">
        <w:t>w</w:t>
      </w:r>
      <w:r>
        <w:t xml:space="preserve">est </w:t>
      </w:r>
      <w:r w:rsidR="00903D21">
        <w:t>m</w:t>
      </w:r>
      <w:r>
        <w:t>idlands, where Birmingham is bringing in an £8 charge for higher polluting vehicles to travel into Birmingham city centre. Do you think th</w:t>
      </w:r>
      <w:r w:rsidR="00903D21">
        <w:t>at</w:t>
      </w:r>
      <w:r>
        <w:t xml:space="preserve"> is inevitable for other cities,</w:t>
      </w:r>
      <w:r w:rsidR="007B6F73">
        <w:t xml:space="preserve"> whether</w:t>
      </w:r>
      <w:r>
        <w:t xml:space="preserve"> to meet the target on net zero</w:t>
      </w:r>
      <w:r w:rsidR="00903D21">
        <w:t>,</w:t>
      </w:r>
      <w:r>
        <w:t xml:space="preserve"> to plug the finance black hole from the pandemic, or indeed to get people back to public transport?</w:t>
      </w:r>
    </w:p>
    <w:p w:rsidR="00031508" w:rsidP="00031508">
      <w:pPr>
        <w:pStyle w:val="Answer"/>
      </w:pPr>
      <w:sdt>
        <w:sdtPr>
          <w:alias w:val="Witness"/>
          <w:id w:val="-1058475975"/>
          <w:placeholder>
            <w:docPart w:val="766EBF130B28453C94BA41D779CC4B6F"/>
          </w:placeholder>
          <w:richText/>
        </w:sdtPr>
        <w:sdtContent>
          <w:r w:rsidRPr="009D2B6D">
            <w:rPr>
              <w:b/>
              <w:i/>
            </w:rPr>
            <w:t xml:space="preserve">Laura </w:t>
          </w:r>
          <w:r w:rsidRPr="009D2B6D">
            <w:rPr>
              <w:b/>
              <w:i/>
            </w:rPr>
            <w:t>Shoaf</w:t>
          </w:r>
          <w:r w:rsidRPr="009D2B6D">
            <w:rPr>
              <w:b/>
              <w:i/>
            </w:rPr>
            <w:t>:</w:t>
          </w:r>
        </w:sdtContent>
      </w:sdt>
      <w:r>
        <w:t xml:space="preserve"> I think when you look at the air quality challenges that we have, especially in the city centre, it becomes a “must do” issue. </w:t>
      </w:r>
      <w:r w:rsidR="007B6F73">
        <w:t xml:space="preserve">Earlier, </w:t>
      </w:r>
      <w:r>
        <w:t xml:space="preserve">I talked a little bit about our most disadvantaged and the impact it has on them. It simply cannot be okay that people from leafy suburbs are allowed to drive hugely polluting vehicles into the city centre where some of our most vulnerable live. If there needs to be a clean air charge, I think in the </w:t>
      </w:r>
      <w:r w:rsidR="00651D77">
        <w:t>w</w:t>
      </w:r>
      <w:r>
        <w:t xml:space="preserve">est </w:t>
      </w:r>
      <w:r w:rsidR="00651D77">
        <w:t>m</w:t>
      </w:r>
      <w:r>
        <w:t xml:space="preserve">idlands </w:t>
      </w:r>
      <w:r w:rsidR="00651D77">
        <w:t>that</w:t>
      </w:r>
      <w:r>
        <w:t xml:space="preserve"> for Birmingham it has already been decided that that is what is needed.</w:t>
      </w:r>
    </w:p>
    <w:p w:rsidR="00031508" w:rsidP="00031508">
      <w:pPr>
        <w:pStyle w:val="Answer"/>
      </w:pPr>
      <w:r>
        <w:t>We have moved so far into new conversations about clean air and where we want to be. Through th</w:t>
      </w:r>
      <w:r w:rsidR="00651D77">
        <w:t>e</w:t>
      </w:r>
      <w:r>
        <w:t xml:space="preserve"> pandemic</w:t>
      </w:r>
      <w:r w:rsidR="000B4A0E">
        <w:t>,</w:t>
      </w:r>
      <w:r>
        <w:t xml:space="preserve"> so many people told us that what they valued was the quiet, the lack of cars and the clean air</w:t>
      </w:r>
      <w:r w:rsidR="00325A29">
        <w:t xml:space="preserve"> that I </w:t>
      </w:r>
      <w:r>
        <w:t>think we need to make a move.</w:t>
      </w:r>
    </w:p>
    <w:p w:rsidR="00031508" w:rsidP="00031508">
      <w:pPr>
        <w:pStyle w:val="Answer"/>
      </w:pPr>
      <w:r>
        <w:t>I think Linda McCord</w:t>
      </w:r>
      <w:r w:rsidR="007F0FCB">
        <w:t>,</w:t>
      </w:r>
      <w:r>
        <w:t xml:space="preserve"> in the last panel</w:t>
      </w:r>
      <w:r w:rsidR="007F0FCB">
        <w:t>,</w:t>
      </w:r>
      <w:r>
        <w:t xml:space="preserve"> said that people have to have an alternative. For a city like Birmingham, where the majority of people travel in and out of th</w:t>
      </w:r>
      <w:r w:rsidR="007F0FCB">
        <w:t>e</w:t>
      </w:r>
      <w:r>
        <w:t xml:space="preserve"> city on public transport, and we have a good network that is available to them, that is a really important part of having th</w:t>
      </w:r>
      <w:r w:rsidR="007F0FCB">
        <w:t>e</w:t>
      </w:r>
      <w:r>
        <w:t xml:space="preserve"> carrot and stick offer. It would be incredibly challenging for cities where the public transport offer is not good to do one without the other. </w:t>
      </w:r>
    </w:p>
    <w:p w:rsidR="00031508" w:rsidP="00031508">
      <w:pPr>
        <w:pStyle w:val="Question"/>
        <w:numPr>
          <w:ilvl w:val="0"/>
          <w:numId w:val="0"/>
        </w:numPr>
        <w:ind w:left="794"/>
      </w:pPr>
      <w:sdt>
        <w:sdtPr>
          <w:alias w:val="Member"/>
          <w:tag w:val="&lt;Member mnisId='4442' dodsId='72290'&gt;"/>
          <w:id w:val="-1900359126"/>
          <w:placeholder>
            <w:docPart w:val="766EBF130B28453C94BA41D779CC4B6F"/>
          </w:placeholder>
          <w:richText/>
        </w:sdtPr>
        <w:sdtContent>
          <w:r w:rsidRPr="00FA3B16">
            <w:rPr>
              <w:b/>
            </w:rPr>
            <w:t>Chair:</w:t>
          </w:r>
        </w:sdtContent>
      </w:sdt>
      <w:r>
        <w:t xml:space="preserve"> I am going to bring in Karl McCartney because we are going to touch on the workplace parking levy, which is another issue around cars.</w:t>
      </w:r>
    </w:p>
    <w:p w:rsidR="00031508" w:rsidP="00031508">
      <w:pPr>
        <w:pStyle w:val="Question"/>
        <w:numPr>
          <w:ilvl w:val="0"/>
          <w:numId w:val="9"/>
        </w:numPr>
      </w:pPr>
      <w:sdt>
        <w:sdtPr>
          <w:alias w:val="Member"/>
          <w:tag w:val="&lt;Member mnisId='4028' dodsId='35387'&gt;"/>
          <w:id w:val="101696122"/>
          <w:placeholder>
            <w:docPart w:val="766EBF130B28453C94BA41D779CC4B6F"/>
          </w:placeholder>
          <w:richText/>
        </w:sdtPr>
        <w:sdtContent>
          <w:r w:rsidRPr="00FA3B16">
            <w:rPr>
              <w:b/>
            </w:rPr>
            <w:t>Karl McCartney:</w:t>
          </w:r>
        </w:sdtContent>
      </w:sdt>
      <w:r>
        <w:t xml:space="preserve"> You might have heard some of the interaction in the previous session. I want to get your views on how much you think taxpayers or drivers can be taxed even further to get them out of their cars. It is obviously all about stick or carrot. In your view, </w:t>
      </w:r>
      <w:r w:rsidR="00CB4BC5">
        <w:t>whether</w:t>
      </w:r>
      <w:r>
        <w:t xml:space="preserve"> it </w:t>
      </w:r>
      <w:r w:rsidR="00CB4BC5">
        <w:t xml:space="preserve">is </w:t>
      </w:r>
      <w:r>
        <w:t>rural or urban</w:t>
      </w:r>
      <w:r w:rsidR="00CB4BC5">
        <w:t xml:space="preserve">, do </w:t>
      </w:r>
      <w:r>
        <w:t>you think the workplace levy is something that will work, or is it once again just drivers being taxed to the hilt, regardless of whether it is a fair policy or not?</w:t>
      </w:r>
    </w:p>
    <w:p w:rsidR="00622CB3" w:rsidP="00031508">
      <w:pPr>
        <w:pStyle w:val="Answer"/>
      </w:pPr>
      <w:sdt>
        <w:sdtPr>
          <w:alias w:val="Witness"/>
          <w:id w:val="1514648598"/>
          <w:placeholder>
            <w:docPart w:val="766EBF130B28453C94BA41D779CC4B6F"/>
          </w:placeholder>
          <w:richText/>
        </w:sdtPr>
        <w:sdtContent>
          <w:r w:rsidRPr="00AE31DC" w:rsidR="00031508">
            <w:rPr>
              <w:b/>
              <w:i/>
            </w:rPr>
            <w:t>Councillor Renard:</w:t>
          </w:r>
        </w:sdtContent>
      </w:sdt>
      <w:r w:rsidR="00031508">
        <w:t xml:space="preserve"> The position of the Local Government Association is that it is a matter for each local authority to take a view as to whether they want to introduce it or not. The challenge at the moment is that every </w:t>
      </w:r>
      <w:r w:rsidR="00031508">
        <w:t xml:space="preserve">scheme requires sign-off by the Secretary of State, and a lot of areas </w:t>
      </w:r>
      <w:r w:rsidR="001E64BB">
        <w:t>that</w:t>
      </w:r>
      <w:r w:rsidR="00031508">
        <w:t xml:space="preserve"> may be considering introducing a workplace levy are reluctant to go through the process on the basis that they are taking </w:t>
      </w:r>
      <w:r>
        <w:t>the</w:t>
      </w:r>
      <w:r w:rsidR="00031508">
        <w:t xml:space="preserve"> risk</w:t>
      </w:r>
      <w:r>
        <w:t xml:space="preserve"> that</w:t>
      </w:r>
      <w:r w:rsidR="00031508">
        <w:t xml:space="preserve"> their particular scheme might not be signed off by the Government.</w:t>
      </w:r>
    </w:p>
    <w:p w:rsidR="00031508" w:rsidP="00031508">
      <w:pPr>
        <w:pStyle w:val="Answer"/>
      </w:pPr>
      <w:r>
        <w:t>The LGA position is that th</w:t>
      </w:r>
      <w:r w:rsidR="00622CB3">
        <w:t>o</w:t>
      </w:r>
      <w:r>
        <w:t xml:space="preserve">se decisions need to be made locally without Secretary of State sign-off. The LGA does not have a particular position on whether it is a good thing or not to introduce them. I have my own personal views and I have discussed them in my own council. </w:t>
      </w:r>
    </w:p>
    <w:p w:rsidR="00031508" w:rsidP="00031508">
      <w:pPr>
        <w:pStyle w:val="Question"/>
        <w:numPr>
          <w:ilvl w:val="0"/>
          <w:numId w:val="9"/>
        </w:numPr>
      </w:pPr>
      <w:sdt>
        <w:sdtPr>
          <w:alias w:val="Member"/>
          <w:tag w:val="&lt;Member mnisId='4028' dodsId='35387'&gt;"/>
          <w:id w:val="-315041383"/>
          <w:placeholder>
            <w:docPart w:val="766EBF130B28453C94BA41D779CC4B6F"/>
          </w:placeholder>
          <w:richText/>
        </w:sdtPr>
        <w:sdtContent>
          <w:r w:rsidRPr="00AE31DC">
            <w:rPr>
              <w:b/>
            </w:rPr>
            <w:t>Karl McCartney:</w:t>
          </w:r>
        </w:sdtContent>
      </w:sdt>
      <w:r>
        <w:t xml:space="preserve"> Feel free to air them.</w:t>
      </w:r>
    </w:p>
    <w:p w:rsidR="00031508" w:rsidP="00031508">
      <w:pPr>
        <w:pStyle w:val="Answer"/>
      </w:pPr>
      <w:sdt>
        <w:sdtPr>
          <w:alias w:val="Witness"/>
          <w:id w:val="637310456"/>
          <w:placeholder>
            <w:docPart w:val="766EBF130B28453C94BA41D779CC4B6F"/>
          </w:placeholder>
          <w:richText/>
        </w:sdtPr>
        <w:sdtContent>
          <w:r w:rsidRPr="00AE31DC">
            <w:rPr>
              <w:b/>
              <w:i/>
            </w:rPr>
            <w:t>Councillor Renard:</w:t>
          </w:r>
        </w:sdtContent>
      </w:sdt>
      <w:r>
        <w:t xml:space="preserve"> On the basis that it is my personal view and not the LGA view, I do not support it, probably for the same reasons </w:t>
      </w:r>
      <w:r w:rsidR="00622CB3">
        <w:t>as you</w:t>
      </w:r>
      <w:r>
        <w:t xml:space="preserve">. The driver is very heavily taxed in this country, and we know that not all driver-based taxes are reinvested </w:t>
      </w:r>
      <w:r w:rsidR="00622CB3">
        <w:t>in</w:t>
      </w:r>
      <w:r>
        <w:t xml:space="preserve"> the network. People are reluctant to pay more taxes unless they can see that they are getting something specific in return. Nottingham have obviously done what they have done, and they are accountable to their local electorate for that decision. That is the way it should be. Local authorities should make the decision and be accountable. </w:t>
      </w:r>
    </w:p>
    <w:p w:rsidR="00031508" w:rsidP="00031508">
      <w:pPr>
        <w:pStyle w:val="Answer"/>
      </w:pPr>
      <w:sdt>
        <w:sdtPr>
          <w:alias w:val="Witness"/>
          <w:id w:val="2113853810"/>
          <w:placeholder>
            <w:docPart w:val="766EBF130B28453C94BA41D779CC4B6F"/>
          </w:placeholder>
          <w:richText/>
        </w:sdtPr>
        <w:sdtContent>
          <w:r w:rsidRPr="00AE31DC">
            <w:rPr>
              <w:b/>
              <w:i/>
            </w:rPr>
            <w:t xml:space="preserve">Laura </w:t>
          </w:r>
          <w:r w:rsidRPr="00AE31DC">
            <w:rPr>
              <w:b/>
              <w:i/>
            </w:rPr>
            <w:t>Shoaf</w:t>
          </w:r>
          <w:r w:rsidRPr="00AE31DC">
            <w:rPr>
              <w:b/>
              <w:i/>
            </w:rPr>
            <w:t>:</w:t>
          </w:r>
        </w:sdtContent>
      </w:sdt>
      <w:r>
        <w:t xml:space="preserve"> I</w:t>
      </w:r>
      <w:r w:rsidR="001549D3">
        <w:t xml:space="preserve"> </w:t>
      </w:r>
      <w:r>
        <w:t>absolutely echo David’s points about devolution. It cannot be a halfway house. If it is for local areas to decide, it needs to be for local areas to decide. It belongs in a package of measures—I know we will come on to this</w:t>
      </w:r>
      <w:r w:rsidR="0000073A">
        <w:t xml:space="preserve">; </w:t>
      </w:r>
      <w:r w:rsidR="0084004C">
        <w:t xml:space="preserve">everything </w:t>
      </w:r>
      <w:r>
        <w:t>from micro-mobility to a public transport network that delivers some of what passengers need. I think you discussed that in the first element.</w:t>
      </w:r>
    </w:p>
    <w:p w:rsidR="00031508" w:rsidP="00031508">
      <w:pPr>
        <w:pStyle w:val="Answer"/>
      </w:pPr>
      <w:r>
        <w:t>I point back to the earlier evidence that you heard. Lilian is from Nottingham</w:t>
      </w:r>
      <w:r w:rsidR="0084004C">
        <w:t>,</w:t>
      </w:r>
      <w:r>
        <w:t xml:space="preserve"> where we have some really good examples </w:t>
      </w:r>
      <w:r w:rsidR="001A2B45">
        <w:t>that</w:t>
      </w:r>
      <w:r>
        <w:t xml:space="preserve">, when it has been done comprehensively with a package of measures, it has been very successful locally. Of course, the benefit there to the taxpayer is ultimately that it has been reinvested in continuing to develop a public transport network. Nottingham is a great example of that. </w:t>
      </w:r>
    </w:p>
    <w:p w:rsidR="00031508" w:rsidP="00031508">
      <w:pPr>
        <w:pStyle w:val="Question"/>
        <w:numPr>
          <w:ilvl w:val="0"/>
          <w:numId w:val="9"/>
        </w:numPr>
      </w:pPr>
      <w:sdt>
        <w:sdtPr>
          <w:alias w:val="Member"/>
          <w:tag w:val="&lt;Member mnisId='4028' dodsId='35387'&gt;"/>
          <w:id w:val="-1931888132"/>
          <w:placeholder>
            <w:docPart w:val="766EBF130B28453C94BA41D779CC4B6F"/>
          </w:placeholder>
          <w:richText/>
        </w:sdtPr>
        <w:sdtContent>
          <w:r w:rsidRPr="005632B0">
            <w:rPr>
              <w:b/>
            </w:rPr>
            <w:t>Karl McCartney:</w:t>
          </w:r>
        </w:sdtContent>
      </w:sdt>
      <w:r>
        <w:t xml:space="preserve"> Do you not agree that the taxpayer subsidy is quite high for it to work?</w:t>
      </w:r>
    </w:p>
    <w:p w:rsidR="00031508" w:rsidP="00031508">
      <w:pPr>
        <w:pStyle w:val="Answer"/>
      </w:pPr>
      <w:sdt>
        <w:sdtPr>
          <w:alias w:val="Witness"/>
          <w:id w:val="464477335"/>
          <w:placeholder>
            <w:docPart w:val="766EBF130B28453C94BA41D779CC4B6F"/>
          </w:placeholder>
          <w:richText/>
        </w:sdtPr>
        <w:sdtContent>
          <w:r w:rsidRPr="005632B0">
            <w:rPr>
              <w:b/>
              <w:i/>
            </w:rPr>
            <w:t xml:space="preserve">Laura </w:t>
          </w:r>
          <w:r w:rsidRPr="005632B0">
            <w:rPr>
              <w:b/>
              <w:i/>
            </w:rPr>
            <w:t>Shoaf</w:t>
          </w:r>
          <w:r w:rsidRPr="005632B0">
            <w:rPr>
              <w:b/>
              <w:i/>
            </w:rPr>
            <w:t>:</w:t>
          </w:r>
        </w:sdtContent>
      </w:sdt>
      <w:r>
        <w:t xml:space="preserve"> It depends on how you consider the other bit of the funding that would have come for the development of that local network. If it was funded centrally, you could argue that it is less effective than being funded locally. </w:t>
      </w:r>
    </w:p>
    <w:p w:rsidR="00031508" w:rsidP="00031508">
      <w:pPr>
        <w:pStyle w:val="Answer"/>
      </w:pPr>
      <w:sdt>
        <w:sdtPr>
          <w:alias w:val="Witness"/>
          <w:id w:val="-1870056382"/>
          <w:placeholder>
            <w:docPart w:val="766EBF130B28453C94BA41D779CC4B6F"/>
          </w:placeholder>
          <w:richText/>
        </w:sdtPr>
        <w:sdtContent>
          <w:r w:rsidRPr="005632B0">
            <w:rPr>
              <w:b/>
              <w:i/>
            </w:rPr>
            <w:t xml:space="preserve">Chris </w:t>
          </w:r>
          <w:r w:rsidRPr="005632B0">
            <w:rPr>
              <w:b/>
              <w:i/>
            </w:rPr>
            <w:t>Hinchliff</w:t>
          </w:r>
          <w:r w:rsidRPr="005632B0">
            <w:rPr>
              <w:b/>
              <w:i/>
            </w:rPr>
            <w:t>:</w:t>
          </w:r>
        </w:sdtContent>
      </w:sdt>
      <w:r>
        <w:t xml:space="preserve"> </w:t>
      </w:r>
      <w:r w:rsidR="001A2B45">
        <w:t>A</w:t>
      </w:r>
      <w:r>
        <w:t>s a starting point</w:t>
      </w:r>
      <w:r w:rsidR="00F37082">
        <w:t>,</w:t>
      </w:r>
      <w:r>
        <w:t xml:space="preserve"> in response to th</w:t>
      </w:r>
      <w:r w:rsidR="001A2B45">
        <w:t>e</w:t>
      </w:r>
      <w:r>
        <w:t xml:space="preserve"> question, </w:t>
      </w:r>
      <w:r w:rsidR="001A2B45">
        <w:t xml:space="preserve">there are </w:t>
      </w:r>
      <w:r>
        <w:t>obviously</w:t>
      </w:r>
      <w:r w:rsidR="001A2B45">
        <w:t xml:space="preserve"> </w:t>
      </w:r>
      <w:r>
        <w:t xml:space="preserve">a huge number of negative externalities from private car driving that are not properly monetised. Similarly, there are a huge number of benefits from public transport in terms of increased active travel to get to and from bus stops, and mental health benefits from engaging with people on local bus services. There are many benefits that are not monetised. I would say that the current system does not accurately reflect the costs and benefits of the alternatives. </w:t>
      </w:r>
    </w:p>
    <w:p w:rsidR="00031508" w:rsidP="00031508">
      <w:pPr>
        <w:pStyle w:val="Question"/>
        <w:numPr>
          <w:ilvl w:val="0"/>
          <w:numId w:val="9"/>
        </w:numPr>
      </w:pPr>
      <w:sdt>
        <w:sdtPr>
          <w:alias w:val="Member"/>
          <w:tag w:val="&lt;Member mnisId='4028' dodsId='35387'&gt;"/>
          <w:id w:val="-1718726894"/>
          <w:placeholder>
            <w:docPart w:val="766EBF130B28453C94BA41D779CC4B6F"/>
          </w:placeholder>
          <w:richText/>
        </w:sdtPr>
        <w:sdtContent>
          <w:r w:rsidRPr="005632B0">
            <w:rPr>
              <w:b/>
            </w:rPr>
            <w:t>Karl McCartney:</w:t>
          </w:r>
        </w:sdtContent>
      </w:sdt>
      <w:r>
        <w:t xml:space="preserve"> But in rural areas you cannot have everybody having a private bus to get them to and from their work or to and from a restaurant or a cinema in the evening. </w:t>
      </w:r>
    </w:p>
    <w:p w:rsidR="00031508" w:rsidP="00031508">
      <w:pPr>
        <w:pStyle w:val="Answer"/>
      </w:pPr>
      <w:sdt>
        <w:sdtPr>
          <w:alias w:val="Witness"/>
          <w:id w:val="460472363"/>
          <w:placeholder>
            <w:docPart w:val="766EBF130B28453C94BA41D779CC4B6F"/>
          </w:placeholder>
          <w:richText/>
        </w:sdtPr>
        <w:sdtContent>
          <w:r w:rsidRPr="005632B0">
            <w:rPr>
              <w:b/>
              <w:i/>
            </w:rPr>
            <w:t xml:space="preserve">Chris </w:t>
          </w:r>
          <w:r w:rsidRPr="005632B0">
            <w:rPr>
              <w:b/>
              <w:i/>
            </w:rPr>
            <w:t>Hinchliff</w:t>
          </w:r>
          <w:r w:rsidRPr="005632B0">
            <w:rPr>
              <w:b/>
              <w:i/>
            </w:rPr>
            <w:t>:</w:t>
          </w:r>
        </w:sdtContent>
      </w:sdt>
      <w:r>
        <w:t xml:space="preserve"> No; no one would be suggesting a private bus. The suggestion would be public transport as an alternative. </w:t>
      </w:r>
    </w:p>
    <w:p w:rsidR="00031508" w:rsidP="00031508">
      <w:pPr>
        <w:pStyle w:val="Question"/>
        <w:numPr>
          <w:ilvl w:val="0"/>
          <w:numId w:val="9"/>
        </w:numPr>
      </w:pPr>
      <w:sdt>
        <w:sdtPr>
          <w:alias w:val="Member"/>
          <w:tag w:val="&lt;Member mnisId='4028' dodsId='35387'&gt;"/>
          <w:id w:val="-1026640437"/>
          <w:placeholder>
            <w:docPart w:val="766EBF130B28453C94BA41D779CC4B6F"/>
          </w:placeholder>
          <w:richText/>
        </w:sdtPr>
        <w:sdtContent>
          <w:r w:rsidRPr="005632B0">
            <w:rPr>
              <w:b/>
            </w:rPr>
            <w:t>Karl McCartney:</w:t>
          </w:r>
        </w:sdtContent>
      </w:sdt>
      <w:r>
        <w:t xml:space="preserve"> But public transport in rural areas does not work in the way you want it to work. You have to have a car. </w:t>
      </w:r>
    </w:p>
    <w:p w:rsidR="00031508" w:rsidP="00031508">
      <w:pPr>
        <w:pStyle w:val="Answer"/>
      </w:pPr>
      <w:sdt>
        <w:sdtPr>
          <w:alias w:val="Witness"/>
          <w:id w:val="49199522"/>
          <w:placeholder>
            <w:docPart w:val="766EBF130B28453C94BA41D779CC4B6F"/>
          </w:placeholder>
          <w:richText/>
        </w:sdtPr>
        <w:sdtContent>
          <w:r w:rsidRPr="005632B0">
            <w:rPr>
              <w:b/>
              <w:i/>
            </w:rPr>
            <w:t xml:space="preserve">Chris </w:t>
          </w:r>
          <w:r w:rsidRPr="005632B0">
            <w:rPr>
              <w:b/>
              <w:i/>
            </w:rPr>
            <w:t>Hinchliff</w:t>
          </w:r>
          <w:r w:rsidRPr="005632B0">
            <w:rPr>
              <w:b/>
              <w:i/>
            </w:rPr>
            <w:t>:</w:t>
          </w:r>
        </w:sdtContent>
      </w:sdt>
      <w:r>
        <w:t xml:space="preserve"> Exactly. That is the problem. The point is that we need a public transport system that</w:t>
      </w:r>
      <w:r w:rsidR="00C543FB">
        <w:t xml:space="preserve"> </w:t>
      </w:r>
      <w:r>
        <w:t>work</w:t>
      </w:r>
      <w:r w:rsidR="00C543FB">
        <w:t>s</w:t>
      </w:r>
      <w:r>
        <w:t xml:space="preserve"> better and provide</w:t>
      </w:r>
      <w:r w:rsidR="001A2B45">
        <w:t>s</w:t>
      </w:r>
      <w:r>
        <w:t xml:space="preserve"> a viable alternative to car travel. Since public transport actually provides many benefits to local businesses </w:t>
      </w:r>
      <w:r w:rsidR="003D444B">
        <w:t>through</w:t>
      </w:r>
      <w:r>
        <w:t xml:space="preserve"> increased numbers of shoppers being able to visit them</w:t>
      </w:r>
      <w:r w:rsidR="003D444B">
        <w:t>,</w:t>
      </w:r>
      <w:r>
        <w:t xml:space="preserve"> allowing tourists to visit rural areas and allowing people to access jobs there, it is right to consider what policies we can look at to capture some of those benefits and help them contribute towards th</w:t>
      </w:r>
      <w:r w:rsidR="00D27EEE">
        <w:t>e</w:t>
      </w:r>
      <w:r>
        <w:t xml:space="preserve"> cost so</w:t>
      </w:r>
      <w:r w:rsidR="00723577">
        <w:t xml:space="preserve"> that</w:t>
      </w:r>
      <w:r>
        <w:t xml:space="preserve"> it does not fall directly on the Treasury.</w:t>
      </w:r>
    </w:p>
    <w:p w:rsidR="00031508" w:rsidP="00031508">
      <w:pPr>
        <w:pStyle w:val="Answer"/>
      </w:pPr>
      <w:r>
        <w:t xml:space="preserve">On </w:t>
      </w:r>
      <w:r>
        <w:t>the overall question of carrot and stick, and costs to the public purse, I would point out that Highways England is asking for £90 billion in the coming decades to cover a series of environmentally detrimental road building</w:t>
      </w:r>
      <w:r w:rsidR="00C341C9">
        <w:t xml:space="preserve"> schemes</w:t>
      </w:r>
      <w:r>
        <w:t xml:space="preserve"> that fl</w:t>
      </w:r>
      <w:r w:rsidR="00C341C9">
        <w:t>y</w:t>
      </w:r>
      <w:r>
        <w:t xml:space="preserve"> completely in the face of </w:t>
      </w:r>
      <w:r>
        <w:t xml:space="preserve">the </w:t>
      </w:r>
      <w:r>
        <w:t xml:space="preserve">DFT’s decarbonisation plan. </w:t>
      </w:r>
      <w:r>
        <w:t>T</w:t>
      </w:r>
      <w:r>
        <w:t xml:space="preserve">here are huge sums of public money that could be diverted. </w:t>
      </w:r>
    </w:p>
    <w:p w:rsidR="00031508" w:rsidP="00031508">
      <w:pPr>
        <w:pStyle w:val="Question"/>
        <w:numPr>
          <w:ilvl w:val="0"/>
          <w:numId w:val="9"/>
        </w:numPr>
      </w:pPr>
      <w:sdt>
        <w:sdtPr>
          <w:alias w:val="Member"/>
          <w:tag w:val="&lt;Member mnisId='4028' dodsId='35387'&gt;"/>
          <w:id w:val="-2036033965"/>
          <w:placeholder>
            <w:docPart w:val="766EBF130B28453C94BA41D779CC4B6F"/>
          </w:placeholder>
          <w:richText/>
        </w:sdtPr>
        <w:sdtContent>
          <w:r w:rsidRPr="005632B0">
            <w:rPr>
              <w:b/>
            </w:rPr>
            <w:t>Karl McCartney:</w:t>
          </w:r>
        </w:sdtContent>
      </w:sdt>
      <w:r>
        <w:t xml:space="preserve"> Let</w:t>
      </w:r>
      <w:r w:rsidR="003F5F09">
        <w:t>’</w:t>
      </w:r>
      <w:r>
        <w:t xml:space="preserve">s be fair; there are 33 million people in vehicles. How much do you think they are getting taxed? It is a little bit more than £90 billion over the same period. </w:t>
      </w:r>
    </w:p>
    <w:p w:rsidR="00287350" w:rsidP="00031508">
      <w:pPr>
        <w:pStyle w:val="Answer"/>
      </w:pPr>
      <w:sdt>
        <w:sdtPr>
          <w:alias w:val="Witness"/>
          <w:id w:val="-1231768009"/>
          <w:placeholder>
            <w:docPart w:val="766EBF130B28453C94BA41D779CC4B6F"/>
          </w:placeholder>
          <w:richText/>
        </w:sdtPr>
        <w:sdtContent>
          <w:r w:rsidRPr="005632B0" w:rsidR="00031508">
            <w:rPr>
              <w:b/>
              <w:i/>
            </w:rPr>
            <w:t xml:space="preserve">Chris </w:t>
          </w:r>
          <w:r w:rsidRPr="005632B0" w:rsidR="00031508">
            <w:rPr>
              <w:b/>
              <w:i/>
            </w:rPr>
            <w:t>Hinchliff</w:t>
          </w:r>
          <w:r w:rsidRPr="005632B0" w:rsidR="00031508">
            <w:rPr>
              <w:b/>
              <w:i/>
            </w:rPr>
            <w:t>:</w:t>
          </w:r>
        </w:sdtContent>
      </w:sdt>
      <w:r w:rsidR="00031508">
        <w:t xml:space="preserve"> My understanding is that it is probably about £27 billion over the next five years for RIS2. That is essentially going to come from vehicle excise duty, although there seem</w:t>
      </w:r>
      <w:r w:rsidR="003F5F09">
        <w:t>s</w:t>
      </w:r>
      <w:r w:rsidR="00031508">
        <w:t xml:space="preserve"> to be some evidence that DFT is backing away from that hypothecation. Basically, road taxation from private car travel is going towards road building instead of providing an alternative for public transport.</w:t>
      </w:r>
    </w:p>
    <w:p w:rsidR="0054599E" w:rsidP="00287350">
      <w:pPr>
        <w:pStyle w:val="Question"/>
        <w:numPr>
          <w:ilvl w:val="0"/>
          <w:numId w:val="0"/>
        </w:numPr>
        <w:ind w:left="794"/>
      </w:pPr>
      <w:sdt>
        <w:sdtPr>
          <w:alias w:val="Member"/>
          <w:tag w:val="&lt;Member mnisId='4028' dodsId='35387'&gt;"/>
          <w:id w:val="1075476305"/>
          <w:placeholder>
            <w:docPart w:val="DefaultPlaceholder_-1854013440"/>
          </w:placeholder>
          <w:richText/>
        </w:sdtPr>
        <w:sdtContent>
          <w:r w:rsidRPr="00287350" w:rsidR="00287350">
            <w:rPr>
              <w:b/>
            </w:rPr>
            <w:t>Karl McCartney:</w:t>
          </w:r>
        </w:sdtContent>
      </w:sdt>
      <w:r w:rsidR="00287350">
        <w:t xml:space="preserve"> </w:t>
      </w:r>
      <w:r w:rsidRPr="00287350" w:rsidR="00026418">
        <w:rPr>
          <w:i/>
          <w:iCs/>
        </w:rPr>
        <w:t>[Inaudible</w:t>
      </w:r>
      <w:r w:rsidR="00262D58">
        <w:rPr>
          <w:i/>
          <w:iCs/>
        </w:rPr>
        <w:t>.</w:t>
      </w:r>
      <w:r w:rsidRPr="00287350" w:rsidR="00026418">
        <w:rPr>
          <w:i/>
          <w:iCs/>
        </w:rPr>
        <w:t>]</w:t>
      </w:r>
    </w:p>
    <w:p w:rsidR="00031508" w:rsidRPr="00026418" w:rsidP="0054599E">
      <w:pPr>
        <w:pStyle w:val="Question"/>
        <w:numPr>
          <w:ilvl w:val="0"/>
          <w:numId w:val="0"/>
        </w:numPr>
        <w:ind w:left="794"/>
      </w:pPr>
      <w:sdt>
        <w:sdtPr>
          <w:alias w:val="Member"/>
          <w:tag w:val="&lt;Member mnisId='4442' dodsId='72290'&gt;"/>
          <w:id w:val="242072429"/>
          <w:placeholder>
            <w:docPart w:val="DefaultPlaceholder_-1854013440"/>
          </w:placeholder>
          <w:richText/>
        </w:sdtPr>
        <w:sdtContent>
          <w:r w:rsidRPr="0054599E" w:rsidR="0054599E">
            <w:rPr>
              <w:b/>
            </w:rPr>
            <w:t>Chair:</w:t>
          </w:r>
        </w:sdtContent>
      </w:sdt>
      <w:r w:rsidR="0054599E">
        <w:t xml:space="preserve"> You guys are talking over each other.</w:t>
      </w:r>
    </w:p>
    <w:p w:rsidR="00031508" w:rsidP="0054599E">
      <w:pPr>
        <w:pStyle w:val="Question"/>
        <w:numPr>
          <w:ilvl w:val="0"/>
          <w:numId w:val="0"/>
        </w:numPr>
        <w:ind w:left="794"/>
      </w:pPr>
      <w:sdt>
        <w:sdtPr>
          <w:alias w:val="Member"/>
          <w:tag w:val="&lt;Member mnisId='4028' dodsId='35387'&gt;"/>
          <w:id w:val="-1225522790"/>
          <w:placeholder>
            <w:docPart w:val="766EBF130B28453C94BA41D779CC4B6F"/>
          </w:placeholder>
          <w:richText/>
        </w:sdtPr>
        <w:sdtContent>
          <w:r w:rsidRPr="00D52D92">
            <w:rPr>
              <w:b/>
            </w:rPr>
            <w:t>Karl McCartney:</w:t>
          </w:r>
        </w:sdtContent>
      </w:sdt>
      <w:r>
        <w:t xml:space="preserve"> </w:t>
      </w:r>
      <w:r w:rsidR="0054599E">
        <w:t>Understood.</w:t>
      </w:r>
      <w:r w:rsidR="002E2764">
        <w:t xml:space="preserve"> Thank you very much indeed.</w:t>
      </w:r>
    </w:p>
    <w:p w:rsidR="00031508" w:rsidP="00031508">
      <w:pPr>
        <w:pStyle w:val="Question"/>
        <w:numPr>
          <w:ilvl w:val="0"/>
          <w:numId w:val="9"/>
        </w:numPr>
      </w:pPr>
      <w:sdt>
        <w:sdtPr>
          <w:alias w:val="Member"/>
          <w:tag w:val="&lt;Member mnisId='4029' dodsId='72265'&gt;"/>
          <w:id w:val="134992462"/>
          <w:placeholder>
            <w:docPart w:val="766EBF130B28453C94BA41D779CC4B6F"/>
          </w:placeholder>
          <w:richText/>
        </w:sdtPr>
        <w:sdtContent>
          <w:r w:rsidRPr="00D52D92">
            <w:rPr>
              <w:b/>
            </w:rPr>
            <w:t>Lilian Greenwood:</w:t>
          </w:r>
        </w:sdtContent>
      </w:sdt>
      <w:r>
        <w:t xml:space="preserve"> </w:t>
      </w:r>
      <w:r w:rsidR="0054599E">
        <w:t>We</w:t>
      </w:r>
      <w:r>
        <w:t xml:space="preserve"> have touched on one of the reasons why, potentially, workplace parking levies have not been used more widely</w:t>
      </w:r>
      <w:r w:rsidR="005406CB">
        <w:t xml:space="preserve">, which </w:t>
      </w:r>
      <w:r w:rsidR="0092085E">
        <w:t xml:space="preserve">is </w:t>
      </w:r>
      <w:r>
        <w:t xml:space="preserve">the need to seek permission from the Secretary of State. </w:t>
      </w:r>
      <w:r w:rsidR="005406CB">
        <w:t xml:space="preserve">Do you think there are other things? </w:t>
      </w:r>
      <w:r>
        <w:t>Is it about public acceptability or political bravery? What do you think are the key reasons?</w:t>
      </w:r>
    </w:p>
    <w:p w:rsidR="004A3FC6" w:rsidP="00031508">
      <w:pPr>
        <w:pStyle w:val="Answer"/>
      </w:pPr>
      <w:sdt>
        <w:sdtPr>
          <w:alias w:val="Witness"/>
          <w:id w:val="-570971618"/>
          <w:placeholder>
            <w:docPart w:val="766EBF130B28453C94BA41D779CC4B6F"/>
          </w:placeholder>
          <w:richText/>
        </w:sdtPr>
        <w:sdtContent>
          <w:r w:rsidRPr="00D52D92" w:rsidR="00031508">
            <w:rPr>
              <w:b/>
              <w:i/>
            </w:rPr>
            <w:t>Councillor Renard:</w:t>
          </w:r>
        </w:sdtContent>
      </w:sdt>
      <w:r w:rsidR="00031508">
        <w:t xml:space="preserve"> </w:t>
      </w:r>
      <w:r w:rsidR="005406CB">
        <w:t>T</w:t>
      </w:r>
      <w:r w:rsidR="00031508">
        <w:t>here is politics involved. The judgment for local authorities is whether it is something that their local businesses and local residents w</w:t>
      </w:r>
      <w:r w:rsidR="0092085E">
        <w:t>ould</w:t>
      </w:r>
      <w:r w:rsidR="00031508">
        <w:t xml:space="preserve"> find acceptable. I suspect that in most cases they have come to the conclusion that they would not. As I said earlier, if you are going to tax people more, they need to see that they are getting some </w:t>
      </w:r>
      <w:r w:rsidR="00031508">
        <w:t>benefit for it. Just introducing a parking levy would be seen as a tax on the driver.</w:t>
      </w:r>
    </w:p>
    <w:p w:rsidR="00031508" w:rsidP="00031508">
      <w:pPr>
        <w:pStyle w:val="Answer"/>
      </w:pPr>
      <w:r>
        <w:t>If we want to get people on to public transport, which has to be the ultimate aim, we have to have a lot more carrot than stick. If we can make services frequent, clean, safe and cost</w:t>
      </w:r>
      <w:r w:rsidR="00E0272B">
        <w:t>-</w:t>
      </w:r>
      <w:r>
        <w:t xml:space="preserve">effective enough for people to use them, they will make their own choices and get out of their cars and on to public transport. </w:t>
      </w:r>
    </w:p>
    <w:p w:rsidR="00031508" w:rsidP="00031508">
      <w:pPr>
        <w:pStyle w:val="Question"/>
        <w:numPr>
          <w:ilvl w:val="0"/>
          <w:numId w:val="9"/>
        </w:numPr>
      </w:pPr>
      <w:sdt>
        <w:sdtPr>
          <w:alias w:val="Member"/>
          <w:tag w:val="&lt;Member mnisId='4029' dodsId='72265'&gt;"/>
          <w:id w:val="339977181"/>
          <w:placeholder>
            <w:docPart w:val="766EBF130B28453C94BA41D779CC4B6F"/>
          </w:placeholder>
          <w:richText/>
        </w:sdtPr>
        <w:sdtContent>
          <w:r w:rsidRPr="00D52D92">
            <w:rPr>
              <w:b/>
            </w:rPr>
            <w:t>Lilian Greenwood:</w:t>
          </w:r>
        </w:sdtContent>
      </w:sdt>
      <w:r>
        <w:t xml:space="preserve"> </w:t>
      </w:r>
      <w:r w:rsidR="00E0272B">
        <w:t xml:space="preserve">That </w:t>
      </w:r>
      <w:r>
        <w:t>rel</w:t>
      </w:r>
      <w:r w:rsidR="00E0272B">
        <w:t>ies</w:t>
      </w:r>
      <w:r>
        <w:t xml:space="preserve"> on the local authority having the resources to do that. Obviously, the workplace parking levy is, first, a levy on businesses, some of whom pass it on to their employees and some of whom do not. It is hypothecated to spend on transport. Do you think local authorities would welcome the opportunity if they had more resources to invest? </w:t>
      </w:r>
      <w:r w:rsidR="008666BB">
        <w:t>Well, i</w:t>
      </w:r>
      <w:r>
        <w:t>t is obvious that they would, would</w:t>
      </w:r>
      <w:r w:rsidR="003C4D04">
        <w:t>n’t</w:t>
      </w:r>
      <w:r>
        <w:t xml:space="preserve"> th</w:t>
      </w:r>
      <w:r w:rsidR="003C4D04">
        <w:t>ey</w:t>
      </w:r>
      <w:r>
        <w:t>?</w:t>
      </w:r>
    </w:p>
    <w:p w:rsidR="00F87C0B" w:rsidP="00031508">
      <w:pPr>
        <w:pStyle w:val="Answer"/>
      </w:pPr>
      <w:sdt>
        <w:sdtPr>
          <w:alias w:val="Witness"/>
          <w:id w:val="-930729189"/>
          <w:placeholder>
            <w:docPart w:val="766EBF130B28453C94BA41D779CC4B6F"/>
          </w:placeholder>
          <w:richText/>
        </w:sdtPr>
        <w:sdtContent>
          <w:r w:rsidRPr="00D52D92" w:rsidR="00031508">
            <w:rPr>
              <w:b/>
              <w:i/>
            </w:rPr>
            <w:t>Councillor Renard:</w:t>
          </w:r>
        </w:sdtContent>
      </w:sdt>
      <w:r w:rsidR="00031508">
        <w:t xml:space="preserve"> Absolutely. The very clear message from the Local Government Association is that we want more devolution, more powers and more opportunities to make choices such as th</w:t>
      </w:r>
      <w:r w:rsidR="00986739">
        <w:t>at</w:t>
      </w:r>
      <w:r w:rsidR="00031508">
        <w:t xml:space="preserve">. As you rightly say, the funding needs to be there as well. That is why I touched on the transport-related subsidies that we think need to be changed. </w:t>
      </w:r>
    </w:p>
    <w:p w:rsidR="00031508" w:rsidP="00031508">
      <w:pPr>
        <w:pStyle w:val="Answer"/>
      </w:pPr>
      <w:r>
        <w:t>As long as local authorities have to spend more and more money on statutory services such as social care, matters such as transport are going to be further down the political agenda locally</w:t>
      </w:r>
      <w:r w:rsidR="00763199">
        <w:t>,</w:t>
      </w:r>
      <w:r>
        <w:t xml:space="preserve"> for those reasons. Give us the powers and the right resources</w:t>
      </w:r>
      <w:r w:rsidR="00763199">
        <w:t>,</w:t>
      </w:r>
      <w:r>
        <w:t xml:space="preserve"> and local government will get on and do the job. </w:t>
      </w:r>
    </w:p>
    <w:p w:rsidR="00031508" w:rsidP="00031508">
      <w:pPr>
        <w:pStyle w:val="Question"/>
        <w:numPr>
          <w:ilvl w:val="0"/>
          <w:numId w:val="9"/>
        </w:numPr>
      </w:pPr>
      <w:sdt>
        <w:sdtPr>
          <w:alias w:val="Member"/>
          <w:tag w:val="&lt;Member mnisId='4029' dodsId='72265'&gt;"/>
          <w:id w:val="-795449202"/>
          <w:placeholder>
            <w:docPart w:val="766EBF130B28453C94BA41D779CC4B6F"/>
          </w:placeholder>
          <w:richText/>
        </w:sdtPr>
        <w:sdtContent>
          <w:r w:rsidRPr="00D52D92">
            <w:rPr>
              <w:b/>
            </w:rPr>
            <w:t>Lilian Greenwood:</w:t>
          </w:r>
        </w:sdtContent>
      </w:sdt>
      <w:r>
        <w:t xml:space="preserve"> Laura, I am interested in your view from the </w:t>
      </w:r>
      <w:r w:rsidR="00763199">
        <w:t>w</w:t>
      </w:r>
      <w:r>
        <w:t xml:space="preserve">est </w:t>
      </w:r>
      <w:r w:rsidR="00763199">
        <w:t>m</w:t>
      </w:r>
      <w:r>
        <w:t xml:space="preserve">idlands. Should employers pay towards transport infrastructure and services? There has been a lot of investment in transport infrastructure in some parts of the </w:t>
      </w:r>
      <w:r w:rsidR="009A12F6">
        <w:t>w</w:t>
      </w:r>
      <w:r>
        <w:t xml:space="preserve">est </w:t>
      </w:r>
      <w:r w:rsidR="009A12F6">
        <w:t>m</w:t>
      </w:r>
      <w:r>
        <w:t>idlands. What is the role of employers in helping to make that happen?</w:t>
      </w:r>
    </w:p>
    <w:p w:rsidR="00846563" w:rsidP="00031508">
      <w:pPr>
        <w:pStyle w:val="Answer"/>
      </w:pPr>
      <w:sdt>
        <w:sdtPr>
          <w:alias w:val="Witness"/>
          <w:id w:val="-807020080"/>
          <w:placeholder>
            <w:docPart w:val="766EBF130B28453C94BA41D779CC4B6F"/>
          </w:placeholder>
          <w:richText/>
        </w:sdtPr>
        <w:sdtContent>
          <w:r w:rsidRPr="00D52D92" w:rsidR="00031508">
            <w:rPr>
              <w:b/>
              <w:i/>
            </w:rPr>
            <w:t xml:space="preserve">Laura </w:t>
          </w:r>
          <w:r w:rsidRPr="00D52D92" w:rsidR="00031508">
            <w:rPr>
              <w:b/>
              <w:i/>
            </w:rPr>
            <w:t>Shoaf</w:t>
          </w:r>
          <w:r w:rsidRPr="00D52D92" w:rsidR="00031508">
            <w:rPr>
              <w:b/>
              <w:i/>
            </w:rPr>
            <w:t>:</w:t>
          </w:r>
        </w:sdtContent>
      </w:sdt>
      <w:r w:rsidR="00031508">
        <w:t xml:space="preserve"> It is really important. I will focus on Birmingham, where they have been doing some work looking at th</w:t>
      </w:r>
      <w:r w:rsidR="009A12F6">
        <w:t>at</w:t>
      </w:r>
      <w:r w:rsidR="00031508">
        <w:t xml:space="preserve">. It is a two-way street. Part of it is about them understanding. </w:t>
      </w:r>
      <w:r w:rsidR="009A12F6">
        <w:t>W</w:t>
      </w:r>
      <w:r w:rsidR="00031508">
        <w:t>hat Nottingham did well was to be very clea</w:t>
      </w:r>
      <w:r w:rsidR="009A12F6">
        <w:t>r:</w:t>
      </w:r>
      <w:r w:rsidR="00031508">
        <w:t xml:space="preserve"> “If this happens, you will have an expanded tram network. That tram network will bring more people in.” There were businesses that were very nervous about it. There was a lot of talk about businesses leaving at the time and relocating. Ultimately, I think that has not happened.</w:t>
      </w:r>
    </w:p>
    <w:p w:rsidR="00031508" w:rsidP="00031508">
      <w:pPr>
        <w:pStyle w:val="Answer"/>
      </w:pPr>
      <w:r>
        <w:t>It is probably always hardest to be the place that goes first. It has inspired other cities to see what is possible, and it is for them to decide what that looks and feels like. If we, as a transport authority, cannot make a compelling argument to business, it becomes an incredibly difficult thing to do.</w:t>
      </w:r>
    </w:p>
    <w:p w:rsidR="00F87C0B" w:rsidP="00031508">
      <w:pPr>
        <w:pStyle w:val="Answer"/>
      </w:pPr>
      <w:r>
        <w:t>I want to pick up the point about devolution</w:t>
      </w:r>
      <w:r w:rsidR="00846563">
        <w:t>,</w:t>
      </w:r>
      <w:r>
        <w:t xml:space="preserve"> and the devolution of funding and powers. We seem to be moving to a more centralised system. Even</w:t>
      </w:r>
      <w:r w:rsidR="00F73FEC">
        <w:t xml:space="preserve"> in</w:t>
      </w:r>
      <w:r>
        <w:t xml:space="preserve"> the comprehensive spending review, it is pots to bid into with certain criteria. We are moving away from th</w:t>
      </w:r>
      <w:r w:rsidR="00F73FEC">
        <w:t>e</w:t>
      </w:r>
      <w:r>
        <w:t xml:space="preserve"> concept of fiscal devolution to city </w:t>
      </w:r>
      <w:r>
        <w:t>regions</w:t>
      </w:r>
      <w:r w:rsidR="003235CE">
        <w:t>, which</w:t>
      </w:r>
      <w:r>
        <w:t xml:space="preserve"> allows them to make choices about how they choose to allocate their own resource and invest in schemes that businesses support. We know best locally what we want. </w:t>
      </w:r>
    </w:p>
    <w:p w:rsidR="00031508" w:rsidP="00031508">
      <w:pPr>
        <w:pStyle w:val="Answer"/>
      </w:pPr>
      <w:r>
        <w:t xml:space="preserve">That is one mechanism that returns funding back to the region to make a choice on how it is allocated. We have fewer and fewer options on how to do that, so they become more and more important. </w:t>
      </w:r>
      <w:r w:rsidR="00167DB0">
        <w:t>I</w:t>
      </w:r>
      <w:r>
        <w:t>t should be the entire way we are moving. If we could allocate more funding locally, based on our own choices, we could build th</w:t>
      </w:r>
      <w:r w:rsidR="00167DB0">
        <w:t>e</w:t>
      </w:r>
      <w:r>
        <w:t xml:space="preserve"> argument better. We could make a more compelling argument</w:t>
      </w:r>
      <w:r w:rsidR="00664A60">
        <w:t>,</w:t>
      </w:r>
      <w:r>
        <w:t xml:space="preserve"> which would help other areas, if they were to consider that. </w:t>
      </w:r>
    </w:p>
    <w:p w:rsidR="00031508" w:rsidP="00031508">
      <w:pPr>
        <w:pStyle w:val="Question"/>
        <w:numPr>
          <w:ilvl w:val="0"/>
          <w:numId w:val="9"/>
        </w:numPr>
      </w:pPr>
      <w:sdt>
        <w:sdtPr>
          <w:alias w:val="Member"/>
          <w:tag w:val="&lt;Member mnisId='4029' dodsId='72265'&gt;"/>
          <w:id w:val="751475289"/>
          <w:placeholder>
            <w:docPart w:val="766EBF130B28453C94BA41D779CC4B6F"/>
          </w:placeholder>
          <w:richText/>
        </w:sdtPr>
        <w:sdtContent>
          <w:r w:rsidRPr="002E5197">
            <w:rPr>
              <w:b/>
            </w:rPr>
            <w:t>Lilian Greenwood:</w:t>
          </w:r>
        </w:sdtContent>
      </w:sdt>
      <w:r>
        <w:t xml:space="preserve"> Chris, I do not think we are going to get workplace parking levies in rural areas. Does that mean that rural areas miss out when it comes to the opportunities to control their own resources for investing in better public transport?</w:t>
      </w:r>
    </w:p>
    <w:p w:rsidR="00031508" w:rsidP="00031508">
      <w:pPr>
        <w:pStyle w:val="Answer"/>
      </w:pPr>
      <w:sdt>
        <w:sdtPr>
          <w:alias w:val="Witness"/>
          <w:id w:val="-741021650"/>
          <w:placeholder>
            <w:docPart w:val="766EBF130B28453C94BA41D779CC4B6F"/>
          </w:placeholder>
          <w:richText/>
        </w:sdtPr>
        <w:sdtContent>
          <w:r w:rsidRPr="002E5197">
            <w:rPr>
              <w:b/>
              <w:i/>
            </w:rPr>
            <w:t xml:space="preserve">Chris </w:t>
          </w:r>
          <w:r w:rsidRPr="002E5197">
            <w:rPr>
              <w:b/>
              <w:i/>
            </w:rPr>
            <w:t>Hinchliff</w:t>
          </w:r>
          <w:r w:rsidRPr="002E5197">
            <w:rPr>
              <w:b/>
              <w:i/>
            </w:rPr>
            <w:t>:</w:t>
          </w:r>
        </w:sdtContent>
      </w:sdt>
      <w:r>
        <w:t xml:space="preserve"> That is a really important point. I echo a lot of what has been said about the devolution point. It is important that rural local authorities see as many </w:t>
      </w:r>
      <w:r w:rsidR="00053060">
        <w:t xml:space="preserve">as possible </w:t>
      </w:r>
      <w:r>
        <w:t>of the same powers as urban authorities to be able to raise funds to invest in public transport</w:t>
      </w:r>
      <w:r w:rsidR="00BB70FE">
        <w:t>,</w:t>
      </w:r>
      <w:r>
        <w:t xml:space="preserve"> so that rural areas do not fall further behind in service provision and infrastructure. </w:t>
      </w:r>
    </w:p>
    <w:p w:rsidR="00031508" w:rsidP="00031508">
      <w:pPr>
        <w:pStyle w:val="Question"/>
        <w:numPr>
          <w:ilvl w:val="0"/>
          <w:numId w:val="0"/>
        </w:numPr>
        <w:ind w:left="794"/>
      </w:pPr>
      <w:sdt>
        <w:sdtPr>
          <w:alias w:val="Member"/>
          <w:tag w:val="&lt;Member mnisId='4442' dodsId='72290'&gt;"/>
          <w:id w:val="-1287665245"/>
          <w:placeholder>
            <w:docPart w:val="766EBF130B28453C94BA41D779CC4B6F"/>
          </w:placeholder>
          <w:richText/>
        </w:sdtPr>
        <w:sdtContent>
          <w:r w:rsidRPr="002E5197">
            <w:rPr>
              <w:b/>
            </w:rPr>
            <w:t>Chair:</w:t>
          </w:r>
        </w:sdtContent>
      </w:sdt>
      <w:r>
        <w:t xml:space="preserve"> We want to touch now on an area that is often contentious, </w:t>
      </w:r>
      <w:r w:rsidR="00BB70FE">
        <w:t>which</w:t>
      </w:r>
      <w:r>
        <w:t xml:space="preserve"> is the allocation of space between various modes. The Government ha</w:t>
      </w:r>
      <w:r w:rsidR="00396F2C">
        <w:t>ve</w:t>
      </w:r>
      <w:r>
        <w:t xml:space="preserve"> shifted to </w:t>
      </w:r>
      <w:r w:rsidR="00396F2C">
        <w:t>the</w:t>
      </w:r>
      <w:r>
        <w:t xml:space="preserve"> extent that more road space is being allocated towards bus, cyclists and pedestrians</w:t>
      </w:r>
      <w:r w:rsidR="00C37467">
        <w:t>, and t</w:t>
      </w:r>
      <w:r>
        <w:t>hat has not been popular with everyone.</w:t>
      </w:r>
    </w:p>
    <w:p w:rsidR="00031508" w:rsidP="00031508">
      <w:pPr>
        <w:pStyle w:val="Question"/>
        <w:numPr>
          <w:ilvl w:val="0"/>
          <w:numId w:val="9"/>
        </w:numPr>
      </w:pPr>
      <w:sdt>
        <w:sdtPr>
          <w:alias w:val="Member"/>
          <w:tag w:val="&lt;Member mnisId='4389' dodsId='108781'&gt;"/>
          <w:id w:val="-700790695"/>
          <w:placeholder>
            <w:docPart w:val="766EBF130B28453C94BA41D779CC4B6F"/>
          </w:placeholder>
          <w:richText/>
        </w:sdtPr>
        <w:sdtContent>
          <w:r w:rsidRPr="002E5197">
            <w:rPr>
              <w:b/>
            </w:rPr>
            <w:t>Ruth Cadbury:</w:t>
          </w:r>
        </w:sdtContent>
      </w:sdt>
      <w:r>
        <w:t xml:space="preserve"> The Campaign for Better Transport suggested </w:t>
      </w:r>
      <w:r w:rsidR="00C37467">
        <w:t xml:space="preserve">that </w:t>
      </w:r>
      <w:r>
        <w:t>there should be ways to enable and encourage public transport</w:t>
      </w:r>
      <w:r w:rsidR="00C37467">
        <w:t>,</w:t>
      </w:r>
      <w:r>
        <w:t xml:space="preserve"> active travel and shared mobility, and to dissuade the use of polluting and congestion-inducing transport methods such as cars. What lessons from road space reallocation and low-traffic neighbourhoods should councils and the Government learn about how space is allocated in the future? </w:t>
      </w:r>
    </w:p>
    <w:p w:rsidR="00D206D8" w:rsidP="00031508">
      <w:pPr>
        <w:pStyle w:val="Answer"/>
      </w:pPr>
      <w:sdt>
        <w:sdtPr>
          <w:alias w:val="Witness"/>
          <w:id w:val="1177459924"/>
          <w:placeholder>
            <w:docPart w:val="766EBF130B28453C94BA41D779CC4B6F"/>
          </w:placeholder>
          <w:richText/>
        </w:sdtPr>
        <w:sdtContent>
          <w:r w:rsidRPr="002E5197" w:rsidR="00031508">
            <w:rPr>
              <w:b/>
              <w:i/>
            </w:rPr>
            <w:t xml:space="preserve">Laura </w:t>
          </w:r>
          <w:r w:rsidRPr="002E5197" w:rsidR="00031508">
            <w:rPr>
              <w:b/>
              <w:i/>
            </w:rPr>
            <w:t>Shoaf</w:t>
          </w:r>
          <w:r w:rsidRPr="002E5197" w:rsidR="00031508">
            <w:rPr>
              <w:b/>
              <w:i/>
            </w:rPr>
            <w:t>:</w:t>
          </w:r>
        </w:sdtContent>
      </w:sdt>
      <w:r w:rsidR="00031508">
        <w:t xml:space="preserve"> </w:t>
      </w:r>
      <w:r w:rsidR="00DE02DA">
        <w:t>That</w:t>
      </w:r>
      <w:r w:rsidR="00031508">
        <w:t xml:space="preserve"> is a good but difficult question. Specifically around the emergency active travel fund, there </w:t>
      </w:r>
      <w:r w:rsidR="007F3853">
        <w:t>wa</w:t>
      </w:r>
      <w:r w:rsidR="00031508">
        <w:t>s a good opportunity for us to put in place local schemes</w:t>
      </w:r>
      <w:r w:rsidR="007D686B">
        <w:t>, but</w:t>
      </w:r>
      <w:r w:rsidR="00031508">
        <w:t xml:space="preserve"> a real challenge a</w:t>
      </w:r>
      <w:r w:rsidR="007D686B">
        <w:t>bout how they were</w:t>
      </w:r>
      <w:r w:rsidR="00031508">
        <w:t xml:space="preserve"> rolled out</w:t>
      </w:r>
      <w:r w:rsidR="007D686B">
        <w:t>,</w:t>
      </w:r>
      <w:r w:rsidR="00031508">
        <w:t xml:space="preserve"> with very little time. Where we had good worked-up schemes—whether they were about pavement widening or cycle lanes that we knew we wanted—th</w:t>
      </w:r>
      <w:r w:rsidR="007D686B">
        <w:t>ey</w:t>
      </w:r>
      <w:r w:rsidR="00031508">
        <w:t xml:space="preserve"> have been successful, and communities have bought into them.</w:t>
      </w:r>
      <w:r>
        <w:t xml:space="preserve"> W</w:t>
      </w:r>
      <w:r w:rsidR="00031508">
        <w:t>here we were wanting to trial other things, perhaps not so much</w:t>
      </w:r>
      <w:r>
        <w:t>, and w</w:t>
      </w:r>
      <w:r w:rsidR="00031508">
        <w:t>e have taken some schemes out.</w:t>
      </w:r>
    </w:p>
    <w:p w:rsidR="00031508" w:rsidP="00031508">
      <w:pPr>
        <w:pStyle w:val="Answer"/>
      </w:pPr>
      <w:r>
        <w:t>Being responsive and adaptable is really important</w:t>
      </w:r>
      <w:r w:rsidR="00E23346">
        <w:t>. A</w:t>
      </w:r>
      <w:r>
        <w:t>cknowledging when things are working well and trialling things</w:t>
      </w:r>
      <w:r w:rsidR="00E23346">
        <w:t xml:space="preserve"> is important, b</w:t>
      </w:r>
      <w:r>
        <w:t>ut you also have to be able to say where things have not worked well. Where they have not worked well, they have been taken out and reconsidered. Overall, it has been successful.</w:t>
      </w:r>
    </w:p>
    <w:p w:rsidR="00031508" w:rsidP="00031508">
      <w:pPr>
        <w:pStyle w:val="Answer"/>
      </w:pPr>
      <w:r>
        <w:t xml:space="preserve">I </w:t>
      </w:r>
      <w:r w:rsidR="00E81B06">
        <w:t>have been</w:t>
      </w:r>
      <w:r>
        <w:t xml:space="preserve"> talking to colleagues up and down the country. In Manchester</w:t>
      </w:r>
      <w:r w:rsidR="00E81B06">
        <w:t>,</w:t>
      </w:r>
      <w:r>
        <w:t xml:space="preserve"> they estimate that 30% of car journeys are under </w:t>
      </w:r>
      <w:r w:rsidR="00E81B06">
        <w:t>1</w:t>
      </w:r>
      <w:r>
        <w:t xml:space="preserve"> k</w:t>
      </w:r>
      <w:r w:rsidR="00505E4B">
        <w:t>m</w:t>
      </w:r>
      <w:r>
        <w:t xml:space="preserve">. That is inefficient </w:t>
      </w:r>
      <w:r>
        <w:t>use of road space for very short journeys. One of the things that we have been able to do through the pandemic up and down the country is to trial e-scooters. In Birmingham</w:t>
      </w:r>
      <w:r w:rsidR="00E81B06">
        <w:t>,</w:t>
      </w:r>
      <w:r>
        <w:t xml:space="preserve"> it has been interesting. It has been about six to eight weeks, and we have seen 38,000 journeys. That is well over 80,000 </w:t>
      </w:r>
      <w:r w:rsidR="00505E4B">
        <w:t>km,</w:t>
      </w:r>
      <w:r>
        <w:t xml:space="preserve"> which is twice around the globe. There are m</w:t>
      </w:r>
      <w:r w:rsidR="00134074">
        <w:t>any</w:t>
      </w:r>
      <w:r>
        <w:t xml:space="preserve"> people—almost 10,000 individual users—and lots of repeat journeys. Again, being able to trial something different for </w:t>
      </w:r>
      <w:r w:rsidR="004E4CC0">
        <w:t>a</w:t>
      </w:r>
      <w:r>
        <w:t xml:space="preserve"> short journey, where it has been successful</w:t>
      </w:r>
      <w:r w:rsidR="00921C51">
        <w:t>,</w:t>
      </w:r>
      <w:r>
        <w:t xml:space="preserve"> has been working. Where it is not, people have to make adjustments.</w:t>
      </w:r>
    </w:p>
    <w:p w:rsidR="00031508" w:rsidP="00031508">
      <w:pPr>
        <w:pStyle w:val="Answer"/>
      </w:pPr>
      <w:r>
        <w:t>Ultimately, we need our roads to be smarter</w:t>
      </w:r>
      <w:r w:rsidR="00921C51">
        <w:t>, as</w:t>
      </w:r>
      <w:r>
        <w:t xml:space="preserve"> I mentioned earlier. We need functioning sensor network priority and bus priority in urban areas over the individual car. We cannot really go anywhere</w:t>
      </w:r>
      <w:r w:rsidR="005732F6">
        <w:t>; w</w:t>
      </w:r>
      <w:r>
        <w:t>e cannot make the roads any bigger, so we have to make them smarter. That is very possible and we can accommodate more on those roads by thinking differently about how we use priority.</w:t>
      </w:r>
    </w:p>
    <w:p w:rsidR="00031508" w:rsidP="00477723">
      <w:pPr>
        <w:pStyle w:val="Answer"/>
      </w:pPr>
      <w:r>
        <w:t xml:space="preserve">There is a real trade-off for us. It would be very easy to put a bike lane in an existing bus lane. That is something you can do quickly, but of course </w:t>
      </w:r>
      <w:r w:rsidR="00477723">
        <w:t>i</w:t>
      </w:r>
      <w:r>
        <w:t>t gives you an active travel advantage over a mass transit advantage. Weighing up those pros and cons is difficult.</w:t>
      </w:r>
      <w:r w:rsidR="00477723">
        <w:t xml:space="preserve"> </w:t>
      </w:r>
      <w:r w:rsidR="002F75E1">
        <w:t>B</w:t>
      </w:r>
      <w:r>
        <w:t xml:space="preserve">eing able to trial things, to innovate, react and make changes has probably been one of the most interesting things that we have been able to do </w:t>
      </w:r>
      <w:r w:rsidR="003747ED">
        <w:t>with</w:t>
      </w:r>
      <w:r>
        <w:t xml:space="preserve"> short journeys during the pandemic. I hope that we are able to continue to innovate in that way. </w:t>
      </w:r>
    </w:p>
    <w:p w:rsidR="00031508" w:rsidP="00031508">
      <w:pPr>
        <w:pStyle w:val="Question"/>
        <w:numPr>
          <w:ilvl w:val="0"/>
          <w:numId w:val="9"/>
        </w:numPr>
      </w:pPr>
      <w:sdt>
        <w:sdtPr>
          <w:alias w:val="Member"/>
          <w:tag w:val="&lt;Member mnisId='4389' dodsId='108781'&gt;"/>
          <w:id w:val="1737666701"/>
          <w:placeholder>
            <w:docPart w:val="766EBF130B28453C94BA41D779CC4B6F"/>
          </w:placeholder>
          <w:richText/>
        </w:sdtPr>
        <w:sdtContent>
          <w:r w:rsidRPr="00FE0FF6">
            <w:rPr>
              <w:b/>
            </w:rPr>
            <w:t>Ruth Cadbury:</w:t>
          </w:r>
        </w:sdtContent>
      </w:sdt>
      <w:r>
        <w:t xml:space="preserve"> David, your members are local government, and many councils have different </w:t>
      </w:r>
      <w:r w:rsidR="004D20CE">
        <w:t>views</w:t>
      </w:r>
      <w:r>
        <w:t xml:space="preserve"> on the allocation of space for active travel. Is there an LGA view?</w:t>
      </w:r>
    </w:p>
    <w:p w:rsidR="00031508" w:rsidP="00031508">
      <w:pPr>
        <w:pStyle w:val="Answer"/>
      </w:pPr>
      <w:sdt>
        <w:sdtPr>
          <w:alias w:val="Witness"/>
          <w:id w:val="-1682268193"/>
          <w:placeholder>
            <w:docPart w:val="766EBF130B28453C94BA41D779CC4B6F"/>
          </w:placeholder>
          <w:richText/>
        </w:sdtPr>
        <w:sdtContent>
          <w:r w:rsidRPr="00FE0FF6">
            <w:rPr>
              <w:b/>
              <w:i/>
            </w:rPr>
            <w:t>Councillor Renard:</w:t>
          </w:r>
        </w:sdtContent>
      </w:sdt>
      <w:r>
        <w:t xml:space="preserve"> Yes, there is. We are very supportive of active travel and trying to encourage people to walk, cycle or use e-scooters. </w:t>
      </w:r>
      <w:r w:rsidR="004D20CE">
        <w:t>T</w:t>
      </w:r>
      <w:r>
        <w:t xml:space="preserve">he big challenge with the request that we got back in May was that there were very short timescales. </w:t>
      </w:r>
      <w:r w:rsidR="002F75E1">
        <w:t>A</w:t>
      </w:r>
      <w:r>
        <w:t xml:space="preserve"> lot of schemes were put in </w:t>
      </w:r>
      <w:r>
        <w:t>at</w:t>
      </w:r>
      <w:r>
        <w:t xml:space="preserve"> very short notice. Some of them clearly did not work and had to be taken out again. There were a variety of reasons for that. It is certainly something that local authorities want to make a shift towards, but we need sufficient time to consider the options and consult the relevant parties.</w:t>
      </w:r>
    </w:p>
    <w:p w:rsidR="00A6797B" w:rsidP="002F75E1">
      <w:pPr>
        <w:pStyle w:val="Question"/>
        <w:numPr>
          <w:ilvl w:val="0"/>
          <w:numId w:val="0"/>
        </w:numPr>
        <w:ind w:left="794"/>
      </w:pPr>
      <w:r>
        <w:t>I</w:t>
      </w:r>
      <w:r w:rsidR="00031508">
        <w:t>n my own authority area</w:t>
      </w:r>
      <w:r>
        <w:t>,</w:t>
      </w:r>
      <w:r w:rsidR="00031508">
        <w:t xml:space="preserve"> we took</w:t>
      </w:r>
      <w:r>
        <w:t xml:space="preserve"> out</w:t>
      </w:r>
      <w:r w:rsidR="00031508">
        <w:t xml:space="preserve"> one lane of a road for active travel, but the problem transpired that businesses could no longer receive their deliveries because the cycle lane was where the vans normally pulled up in order to make deliveries to the businesses. We had a huge backlash from local businesses, and it had to be taken out very quickly. If we want to make best use of valuable public funds, we need a bit more time to think and put these schemes in. Again, it is down to local authorities to make judgments that are applicable </w:t>
      </w:r>
      <w:r>
        <w:t>in</w:t>
      </w:r>
      <w:r w:rsidR="00031508">
        <w:t xml:space="preserve"> their own areas.</w:t>
      </w:r>
    </w:p>
    <w:p w:rsidR="009B593B" w:rsidP="009B593B">
      <w:pPr>
        <w:pStyle w:val="Question"/>
        <w:numPr>
          <w:ilvl w:val="0"/>
          <w:numId w:val="9"/>
        </w:numPr>
      </w:pPr>
      <w:sdt>
        <w:sdtPr>
          <w:alias w:val="Member"/>
          <w:tag w:val="&lt;Member mnisId='4389' dodsId='108781'&gt;"/>
          <w:id w:val="555207217"/>
          <w:placeholder>
            <w:docPart w:val="DefaultPlaceholder_-1854013440"/>
          </w:placeholder>
          <w:richText/>
        </w:sdtPr>
        <w:sdtContent>
          <w:r w:rsidRPr="00FA2B0A" w:rsidR="00A6797B">
            <w:rPr>
              <w:b/>
            </w:rPr>
            <w:t>Ruth Cadbury:</w:t>
          </w:r>
        </w:sdtContent>
      </w:sdt>
      <w:r w:rsidR="00A6797B">
        <w:t xml:space="preserve"> I accept that </w:t>
      </w:r>
      <w:r w:rsidR="00B6492A">
        <w:t xml:space="preserve">sometimes </w:t>
      </w:r>
      <w:r w:rsidR="00D0032D">
        <w:t xml:space="preserve">schemes </w:t>
      </w:r>
      <w:r w:rsidR="00B6492A">
        <w:t>went in quickly, and that without professional knowledge in a local authority things that could have been anticipated sometimes weren’t and some schemes, rightly, had to be taken out</w:t>
      </w:r>
      <w:r w:rsidR="00FA2B0A">
        <w:t>. T</w:t>
      </w:r>
      <w:r w:rsidR="00B6492A">
        <w:t>here have been schemes</w:t>
      </w:r>
      <w:r w:rsidR="00D0032D">
        <w:t xml:space="preserve"> </w:t>
      </w:r>
      <w:r>
        <w:t xml:space="preserve">where there </w:t>
      </w:r>
      <w:r w:rsidR="00D0032D">
        <w:t>was an</w:t>
      </w:r>
      <w:r>
        <w:t xml:space="preserve"> increase in </w:t>
      </w:r>
      <w:r>
        <w:t>footfall and cycle usage, but they were still taken out when they had only been in for a matter of a few weeks.</w:t>
      </w:r>
      <w:r w:rsidR="00FA2B0A">
        <w:t xml:space="preserve"> </w:t>
      </w:r>
      <w:r>
        <w:t xml:space="preserve">Is there a time period </w:t>
      </w:r>
      <w:r w:rsidR="00F40393">
        <w:t>that</w:t>
      </w:r>
      <w:r>
        <w:t xml:space="preserve"> a considered scheme needs to bed in before it is assessed and removed?</w:t>
      </w:r>
    </w:p>
    <w:p w:rsidR="009B593B" w:rsidP="009B593B">
      <w:pPr>
        <w:pStyle w:val="Answer"/>
      </w:pPr>
      <w:sdt>
        <w:sdtPr>
          <w:alias w:val="Witness"/>
          <w:id w:val="1662580325"/>
          <w:placeholder>
            <w:docPart w:val="3B0E9665C44B4ECAA757458770E0AFE3"/>
          </w:placeholder>
          <w:richText/>
        </w:sdtPr>
        <w:sdtContent>
          <w:r w:rsidRPr="0058484E">
            <w:rPr>
              <w:b/>
              <w:i/>
            </w:rPr>
            <w:t>Councillor Renard:</w:t>
          </w:r>
        </w:sdtContent>
      </w:sdt>
      <w:r>
        <w:t xml:space="preserve"> I would not say that there is a particular timeframe. </w:t>
      </w:r>
      <w:r w:rsidR="00180B81">
        <w:t>T</w:t>
      </w:r>
      <w:r>
        <w:t xml:space="preserve">he challenge we have with the pandemic is that things are changing so quickly. A lot of schemes worked while there were a very small number of vehicles on the road. People were making that shift and, of course, the weather was nicer and therefore they were keener to get on to a bike or go for a walk. </w:t>
      </w:r>
    </w:p>
    <w:p w:rsidR="009B593B" w:rsidP="009B593B">
      <w:pPr>
        <w:pStyle w:val="Answer"/>
      </w:pPr>
      <w:r>
        <w:t>As time goes on</w:t>
      </w:r>
      <w:r w:rsidR="006475C4">
        <w:t>,</w:t>
      </w:r>
      <w:r>
        <w:t xml:space="preserve"> and volumes of traffic increase, I am sure there will be some pressure on local authorities to remove some of the schemes</w:t>
      </w:r>
      <w:r w:rsidR="006475C4">
        <w:t>,</w:t>
      </w:r>
      <w:r>
        <w:t xml:space="preserve"> on the basis that it is not the best use of </w:t>
      </w:r>
      <w:r w:rsidR="006475C4">
        <w:t>a</w:t>
      </w:r>
      <w:r>
        <w:t xml:space="preserve"> particular piece of road. As we know, life is changing so quickly that it is hard to predict where we are going to end up. That is why I think local authorities need the funding, </w:t>
      </w:r>
      <w:r w:rsidR="00431AAD">
        <w:t>and</w:t>
      </w:r>
      <w:r>
        <w:t xml:space="preserve"> more time to consider all the potential consequences. </w:t>
      </w:r>
    </w:p>
    <w:p w:rsidR="009B593B" w:rsidP="009B593B">
      <w:pPr>
        <w:pStyle w:val="Question"/>
        <w:numPr>
          <w:ilvl w:val="0"/>
          <w:numId w:val="9"/>
        </w:numPr>
      </w:pPr>
      <w:sdt>
        <w:sdtPr>
          <w:alias w:val="Member"/>
          <w:tag w:val="&lt;Member mnisId='4389' dodsId='108781'&gt;"/>
          <w:id w:val="-932055312"/>
          <w:placeholder>
            <w:docPart w:val="3B0E9665C44B4ECAA757458770E0AFE3"/>
          </w:placeholder>
          <w:richText/>
        </w:sdtPr>
        <w:sdtContent>
          <w:r w:rsidRPr="0058484E">
            <w:rPr>
              <w:b/>
            </w:rPr>
            <w:t>Ruth Cadbury:</w:t>
          </w:r>
        </w:sdtContent>
      </w:sdt>
      <w:r>
        <w:t xml:space="preserve"> Laura, </w:t>
      </w:r>
      <w:r w:rsidR="00D32196">
        <w:t>is there</w:t>
      </w:r>
      <w:r>
        <w:t xml:space="preserve"> a reasonable time period for a scheme to bed in</w:t>
      </w:r>
      <w:r w:rsidR="00D32196">
        <w:t>?</w:t>
      </w:r>
      <w:r>
        <w:t xml:space="preserve"> </w:t>
      </w:r>
      <w:r w:rsidR="00D32196">
        <w:t>W</w:t>
      </w:r>
      <w:r>
        <w:t>ere some schemes taken out too quickly? Should they have been left longer?</w:t>
      </w:r>
    </w:p>
    <w:p w:rsidR="00E60A90" w:rsidP="009B593B">
      <w:pPr>
        <w:pStyle w:val="Answer"/>
      </w:pPr>
      <w:sdt>
        <w:sdtPr>
          <w:alias w:val="Witness"/>
          <w:id w:val="214010878"/>
          <w:placeholder>
            <w:docPart w:val="3B0E9665C44B4ECAA757458770E0AFE3"/>
          </w:placeholder>
          <w:richText/>
        </w:sdtPr>
        <w:sdtContent>
          <w:r w:rsidRPr="0058484E" w:rsidR="009B593B">
            <w:rPr>
              <w:b/>
              <w:i/>
            </w:rPr>
            <w:t xml:space="preserve">Laura </w:t>
          </w:r>
          <w:r w:rsidRPr="0058484E" w:rsidR="009B593B">
            <w:rPr>
              <w:b/>
              <w:i/>
            </w:rPr>
            <w:t>Shoaf</w:t>
          </w:r>
          <w:r w:rsidRPr="0058484E" w:rsidR="009B593B">
            <w:rPr>
              <w:b/>
              <w:i/>
            </w:rPr>
            <w:t>:</w:t>
          </w:r>
        </w:sdtContent>
      </w:sdt>
      <w:r w:rsidR="009B593B">
        <w:t xml:space="preserve"> I think we took out the schemes that needed to be taken out, and we are letting others bed in. I appreciate David’s point</w:t>
      </w:r>
      <w:r>
        <w:t>;</w:t>
      </w:r>
      <w:r w:rsidR="009B593B">
        <w:t xml:space="preserve"> we do not quite know where we are going to end up.</w:t>
      </w:r>
    </w:p>
    <w:p w:rsidR="009B593B" w:rsidP="009B593B">
      <w:pPr>
        <w:pStyle w:val="Answer"/>
      </w:pPr>
      <w:r>
        <w:t xml:space="preserve">There are a number of factors that change when people choose to walk and cycle. We have seen the numbers </w:t>
      </w:r>
      <w:r w:rsidR="00E60A90">
        <w:t>for</w:t>
      </w:r>
      <w:r>
        <w:t xml:space="preserve"> active travel </w:t>
      </w:r>
      <w:r w:rsidR="00E553F2">
        <w:t xml:space="preserve">increase </w:t>
      </w:r>
      <w:r>
        <w:t xml:space="preserve">across all urban areas, and that is good for all the reasons Chris mentioned earlier, but especially to get short journeys by car made in a different way. That helps the overall health of the population. We do not often weigh that up in a transport assessment. That is something else that could possibly change. </w:t>
      </w:r>
    </w:p>
    <w:p w:rsidR="009B593B" w:rsidP="009B593B">
      <w:pPr>
        <w:pStyle w:val="Question"/>
        <w:numPr>
          <w:ilvl w:val="0"/>
          <w:numId w:val="0"/>
        </w:numPr>
        <w:ind w:left="794"/>
      </w:pPr>
      <w:sdt>
        <w:sdtPr>
          <w:alias w:val="Member"/>
          <w:tag w:val="&lt;Member mnisId='4442' dodsId='72290'&gt;"/>
          <w:id w:val="1564669556"/>
          <w:placeholder>
            <w:docPart w:val="3B0E9665C44B4ECAA757458770E0AFE3"/>
          </w:placeholder>
          <w:richText/>
        </w:sdtPr>
        <w:sdtContent>
          <w:r w:rsidRPr="001C184F">
            <w:rPr>
              <w:b/>
            </w:rPr>
            <w:t>Chair:</w:t>
          </w:r>
        </w:sdtContent>
      </w:sdt>
      <w:r>
        <w:t xml:space="preserve"> We are now going to move on to how we can encourage more bus usage in England.</w:t>
      </w:r>
    </w:p>
    <w:p w:rsidR="009B593B" w:rsidP="009B593B">
      <w:pPr>
        <w:pStyle w:val="Question"/>
        <w:numPr>
          <w:ilvl w:val="0"/>
          <w:numId w:val="9"/>
        </w:numPr>
      </w:pPr>
      <w:sdt>
        <w:sdtPr>
          <w:alias w:val="Member"/>
          <w:tag w:val="&lt;Member mnisId='4862' dodsId=''&gt;"/>
          <w:id w:val="-255899598"/>
          <w:placeholder>
            <w:docPart w:val="3B0E9665C44B4ECAA757458770E0AFE3"/>
          </w:placeholder>
          <w:richText/>
        </w:sdtPr>
        <w:sdtContent>
          <w:r w:rsidRPr="001C184F">
            <w:rPr>
              <w:b/>
            </w:rPr>
            <w:t xml:space="preserve">Simon </w:t>
          </w:r>
          <w:r w:rsidRPr="001C184F">
            <w:rPr>
              <w:b/>
            </w:rPr>
            <w:t>Jupp</w:t>
          </w:r>
          <w:r w:rsidRPr="001C184F">
            <w:rPr>
              <w:b/>
            </w:rPr>
            <w:t>:</w:t>
          </w:r>
        </w:sdtContent>
      </w:sdt>
      <w:r>
        <w:t xml:space="preserve"> </w:t>
      </w:r>
      <w:r w:rsidR="00154C1D">
        <w:t>G</w:t>
      </w:r>
      <w:r>
        <w:t>ood morning to the panel. Across most of the country</w:t>
      </w:r>
      <w:r w:rsidR="00EA2053">
        <w:t>,</w:t>
      </w:r>
      <w:r>
        <w:t xml:space="preserve"> one of the viable alternatives to the car is the humble bus, but of course it faces its own challenges.</w:t>
      </w:r>
      <w:r w:rsidR="00EA2053">
        <w:t xml:space="preserve"> W</w:t>
      </w:r>
      <w:r>
        <w:t xml:space="preserve">hat priorities need to be included in the Government’s forthcoming </w:t>
      </w:r>
      <w:r w:rsidR="00EA2053">
        <w:t>n</w:t>
      </w:r>
      <w:r>
        <w:t xml:space="preserve">ational </w:t>
      </w:r>
      <w:r w:rsidR="00EA2053">
        <w:t>b</w:t>
      </w:r>
      <w:r>
        <w:t xml:space="preserve">us </w:t>
      </w:r>
      <w:r w:rsidR="00EA2053">
        <w:t>s</w:t>
      </w:r>
      <w:r>
        <w:t>trategy to reflect the challenges that this pandemic has brought</w:t>
      </w:r>
      <w:r w:rsidR="00505E4B">
        <w:t>?</w:t>
      </w:r>
    </w:p>
    <w:p w:rsidR="009B593B" w:rsidP="009B593B">
      <w:pPr>
        <w:pStyle w:val="Answer"/>
      </w:pPr>
      <w:sdt>
        <w:sdtPr>
          <w:alias w:val="Witness"/>
          <w:id w:val="506409140"/>
          <w:placeholder>
            <w:docPart w:val="3B0E9665C44B4ECAA757458770E0AFE3"/>
          </w:placeholder>
          <w:richText/>
        </w:sdtPr>
        <w:sdtContent>
          <w:r w:rsidRPr="001C184F">
            <w:rPr>
              <w:b/>
              <w:i/>
            </w:rPr>
            <w:t>Councillor Renard:</w:t>
          </w:r>
        </w:sdtContent>
      </w:sdt>
      <w:r>
        <w:t xml:space="preserve"> I will answer very quickly because I</w:t>
      </w:r>
      <w:r w:rsidR="00BB5C23">
        <w:t xml:space="preserve"> </w:t>
      </w:r>
      <w:r>
        <w:t xml:space="preserve">made these points earlier. The first thing is to change the </w:t>
      </w:r>
      <w:r w:rsidR="00BB5C23">
        <w:t>b</w:t>
      </w:r>
      <w:r>
        <w:t xml:space="preserve">us </w:t>
      </w:r>
      <w:r w:rsidR="00BB5C23">
        <w:t>s</w:t>
      </w:r>
      <w:r>
        <w:t xml:space="preserve">ervice </w:t>
      </w:r>
      <w:r w:rsidR="00BB5C23">
        <w:t>o</w:t>
      </w:r>
      <w:r>
        <w:t xml:space="preserve">perators </w:t>
      </w:r>
      <w:r w:rsidR="00BB5C23">
        <w:t>g</w:t>
      </w:r>
      <w:r>
        <w:t>rant</w:t>
      </w:r>
      <w:r w:rsidR="00BB5C23">
        <w:t xml:space="preserve"> and devolve it</w:t>
      </w:r>
      <w:r>
        <w:t>. Instead of subsidising diesel on buses</w:t>
      </w:r>
      <w:r w:rsidR="00857C47">
        <w:t>,</w:t>
      </w:r>
      <w:r>
        <w:t xml:space="preserve"> it should be devolved to local authorities to use as subsidies to reshape routes and increase frequencies. We need a fully funded concessionary bus grant as well. If Government really want to push th</w:t>
      </w:r>
      <w:r w:rsidR="00857C47">
        <w:t>at</w:t>
      </w:r>
      <w:r>
        <w:t xml:space="preserve"> agenda, they should provide local authorities with the powers to shape their local transport needs and the funding to put </w:t>
      </w:r>
      <w:r w:rsidR="00857C47">
        <w:t>them</w:t>
      </w:r>
      <w:r>
        <w:t xml:space="preserve"> into place. </w:t>
      </w:r>
    </w:p>
    <w:p w:rsidR="009B593B" w:rsidP="009B593B">
      <w:pPr>
        <w:pStyle w:val="Question"/>
        <w:numPr>
          <w:ilvl w:val="0"/>
          <w:numId w:val="9"/>
        </w:numPr>
      </w:pPr>
      <w:sdt>
        <w:sdtPr>
          <w:alias w:val="Member"/>
          <w:tag w:val="&lt;Member mnisId='4862' dodsId=''&gt;"/>
          <w:id w:val="-704019641"/>
          <w:placeholder>
            <w:docPart w:val="3B0E9665C44B4ECAA757458770E0AFE3"/>
          </w:placeholder>
          <w:richText/>
        </w:sdtPr>
        <w:sdtContent>
          <w:r w:rsidRPr="001C184F">
            <w:rPr>
              <w:b/>
            </w:rPr>
            <w:t xml:space="preserve">Simon </w:t>
          </w:r>
          <w:r w:rsidRPr="001C184F">
            <w:rPr>
              <w:b/>
            </w:rPr>
            <w:t>Jupp</w:t>
          </w:r>
          <w:r w:rsidRPr="001C184F">
            <w:rPr>
              <w:b/>
            </w:rPr>
            <w:t>:</w:t>
          </w:r>
        </w:sdtContent>
      </w:sdt>
      <w:r>
        <w:t xml:space="preserve"> Are you hinting at franchising, David?</w:t>
      </w:r>
    </w:p>
    <w:p w:rsidR="009B593B" w:rsidP="009B593B">
      <w:pPr>
        <w:pStyle w:val="Answer"/>
      </w:pPr>
      <w:sdt>
        <w:sdtPr>
          <w:alias w:val="Witness"/>
          <w:id w:val="-311091639"/>
          <w:placeholder>
            <w:docPart w:val="3B0E9665C44B4ECAA757458770E0AFE3"/>
          </w:placeholder>
          <w:richText/>
        </w:sdtPr>
        <w:sdtContent>
          <w:r w:rsidRPr="001C184F">
            <w:rPr>
              <w:b/>
              <w:i/>
            </w:rPr>
            <w:t>Councillor Renard:</w:t>
          </w:r>
        </w:sdtContent>
      </w:sdt>
      <w:r>
        <w:t xml:space="preserve"> No. The LGA does not have a particular position on franchising or nationalisation. It is about giving local authorities the opportunity to look at their own local areas and provide services</w:t>
      </w:r>
      <w:r w:rsidR="002A17DB">
        <w:t xml:space="preserve">, </w:t>
      </w:r>
      <w:r>
        <w:t>usually bus services</w:t>
      </w:r>
      <w:r w:rsidR="002A17DB">
        <w:t xml:space="preserve">, </w:t>
      </w:r>
      <w:r>
        <w:t xml:space="preserve">to meet the needs of their communities. From what we have seen over the last few years, where bus subsidies have been cut by local authorities, services with very high subsidies were usually the first ones to go per seat on a bus. If there is more subsidy available, some of those services could be reintroduced. </w:t>
      </w:r>
    </w:p>
    <w:p w:rsidR="009B593B" w:rsidP="009B593B">
      <w:pPr>
        <w:pStyle w:val="Question"/>
        <w:numPr>
          <w:ilvl w:val="0"/>
          <w:numId w:val="9"/>
        </w:numPr>
      </w:pPr>
      <w:sdt>
        <w:sdtPr>
          <w:alias w:val="Member"/>
          <w:tag w:val="&lt;Member mnisId='4862' dodsId=''&gt;"/>
          <w:id w:val="-1659996656"/>
          <w:placeholder>
            <w:docPart w:val="3B0E9665C44B4ECAA757458770E0AFE3"/>
          </w:placeholder>
          <w:richText/>
        </w:sdtPr>
        <w:sdtContent>
          <w:r w:rsidRPr="001C184F">
            <w:rPr>
              <w:b/>
            </w:rPr>
            <w:t xml:space="preserve">Simon </w:t>
          </w:r>
          <w:r w:rsidRPr="001C184F">
            <w:rPr>
              <w:b/>
            </w:rPr>
            <w:t>Jupp</w:t>
          </w:r>
          <w:r w:rsidRPr="001C184F">
            <w:rPr>
              <w:b/>
            </w:rPr>
            <w:t>:</w:t>
          </w:r>
        </w:sdtContent>
      </w:sdt>
      <w:r>
        <w:t xml:space="preserve"> The same question to you, Laura. </w:t>
      </w:r>
    </w:p>
    <w:p w:rsidR="009B593B" w:rsidP="009B593B">
      <w:pPr>
        <w:pStyle w:val="Answer"/>
      </w:pPr>
      <w:sdt>
        <w:sdtPr>
          <w:alias w:val="Witness"/>
          <w:id w:val="1518119879"/>
          <w:placeholder>
            <w:docPart w:val="3B0E9665C44B4ECAA757458770E0AFE3"/>
          </w:placeholder>
          <w:richText/>
        </w:sdtPr>
        <w:sdtContent>
          <w:r w:rsidRPr="001C184F">
            <w:rPr>
              <w:b/>
              <w:i/>
            </w:rPr>
            <w:t xml:space="preserve">Laura </w:t>
          </w:r>
          <w:r w:rsidRPr="001C184F">
            <w:rPr>
              <w:b/>
              <w:i/>
            </w:rPr>
            <w:t>Shoaf</w:t>
          </w:r>
          <w:r w:rsidRPr="001C184F">
            <w:rPr>
              <w:b/>
              <w:i/>
            </w:rPr>
            <w:t>:</w:t>
          </w:r>
        </w:sdtContent>
      </w:sdt>
      <w:r>
        <w:t xml:space="preserve"> I </w:t>
      </w:r>
      <w:r w:rsidR="00C93C28">
        <w:t>agree</w:t>
      </w:r>
      <w:r>
        <w:t xml:space="preserve"> 100% with everything that has just been said. </w:t>
      </w:r>
      <w:r w:rsidR="00C93C28">
        <w:t>T</w:t>
      </w:r>
      <w:r>
        <w:t>he pandemic has definitely exposed where we have complex and potentially inefficient local government funding structures around bus. This is a real opportunity to put that right. I would come back on th</w:t>
      </w:r>
      <w:r w:rsidR="00EE0551">
        <w:t>e</w:t>
      </w:r>
      <w:r>
        <w:t xml:space="preserve"> point about the subsidy and how we make sure that we are not incentivising our bus companies to put the most profitable services forward first</w:t>
      </w:r>
      <w:r w:rsidR="00574FE3">
        <w:t>,</w:t>
      </w:r>
      <w:r>
        <w:t xml:space="preserve"> to the detriment of some of the marginal routes</w:t>
      </w:r>
      <w:r w:rsidR="00EA2270">
        <w:t xml:space="preserve"> that</w:t>
      </w:r>
      <w:r>
        <w:t xml:space="preserve"> in many cases are the most essential for providing access to employment, skills and healthcare </w:t>
      </w:r>
      <w:r w:rsidR="00BA0078">
        <w:t>for</w:t>
      </w:r>
      <w:r>
        <w:t xml:space="preserve"> our most vulnerable communities. </w:t>
      </w:r>
    </w:p>
    <w:p w:rsidR="009B593B" w:rsidP="009B593B">
      <w:pPr>
        <w:pStyle w:val="Answer"/>
      </w:pPr>
      <w:r>
        <w:t xml:space="preserve">I know that you spoke about this in the first session. We must develop an integrated network. Bus has to be integrated into the rest of the network. Sometimes the commercial nature of the deregulated environment outside London means that we have different modes that operate in competition instead of complementing each other. This </w:t>
      </w:r>
      <w:r w:rsidR="00505E4B">
        <w:t xml:space="preserve">is </w:t>
      </w:r>
      <w:r>
        <w:t>a real opportunity to change that</w:t>
      </w:r>
      <w:r w:rsidR="00770721">
        <w:t>,</w:t>
      </w:r>
      <w:r>
        <w:t xml:space="preserve"> through the bus work and working with transport authorities</w:t>
      </w:r>
      <w:r w:rsidR="00770721">
        <w:t>,</w:t>
      </w:r>
      <w:r>
        <w:t xml:space="preserve"> to make sure that we develop </w:t>
      </w:r>
      <w:r w:rsidR="00770721">
        <w:t>an</w:t>
      </w:r>
      <w:r>
        <w:t xml:space="preserve"> integrated network. Bus has a very real role to play across the whole country. I point again to the fact that bus is a fundamental bit of social infrastructure as well as physical infrastructure. We need to make sure </w:t>
      </w:r>
      <w:r w:rsidR="004F19FE">
        <w:t xml:space="preserve">that </w:t>
      </w:r>
      <w:r>
        <w:t>we get it right going forward.</w:t>
      </w:r>
    </w:p>
    <w:p w:rsidR="009B593B" w:rsidP="009B593B">
      <w:pPr>
        <w:pStyle w:val="Question"/>
        <w:numPr>
          <w:ilvl w:val="0"/>
          <w:numId w:val="9"/>
        </w:numPr>
      </w:pPr>
      <w:sdt>
        <w:sdtPr>
          <w:alias w:val="Member"/>
          <w:tag w:val="&lt;Member mnisId='4862' dodsId=''&gt;"/>
          <w:id w:val="-931818830"/>
          <w:placeholder>
            <w:docPart w:val="3B0E9665C44B4ECAA757458770E0AFE3"/>
          </w:placeholder>
          <w:richText/>
        </w:sdtPr>
        <w:sdtContent>
          <w:r w:rsidRPr="00E60C8C">
            <w:rPr>
              <w:b/>
            </w:rPr>
            <w:t xml:space="preserve">Simon </w:t>
          </w:r>
          <w:r w:rsidRPr="00E60C8C">
            <w:rPr>
              <w:b/>
            </w:rPr>
            <w:t>Jupp</w:t>
          </w:r>
          <w:r w:rsidRPr="00E60C8C">
            <w:rPr>
              <w:b/>
            </w:rPr>
            <w:t>:</w:t>
          </w:r>
        </w:sdtContent>
      </w:sdt>
      <w:r>
        <w:t xml:space="preserve"> I touched on this with David briefly</w:t>
      </w:r>
      <w:r w:rsidR="00A1544C">
        <w:t>.</w:t>
      </w:r>
      <w:r>
        <w:t xml:space="preserve"> </w:t>
      </w:r>
      <w:r w:rsidR="00A1544C">
        <w:t>Laura,</w:t>
      </w:r>
      <w:r>
        <w:t xml:space="preserve"> you are part of the West Midlands Combined Authority</w:t>
      </w:r>
      <w:r w:rsidR="00A1544C">
        <w:t>, which</w:t>
      </w:r>
      <w:r>
        <w:t xml:space="preserve"> has franchising powers. How much do you anticipate that being part of the </w:t>
      </w:r>
      <w:r w:rsidR="00A1544C">
        <w:t>n</w:t>
      </w:r>
      <w:r>
        <w:t xml:space="preserve">ational </w:t>
      </w:r>
      <w:r w:rsidR="00A1544C">
        <w:t>b</w:t>
      </w:r>
      <w:r>
        <w:t xml:space="preserve">us </w:t>
      </w:r>
      <w:r w:rsidR="00A1544C">
        <w:t>s</w:t>
      </w:r>
      <w:r>
        <w:t>trategy, and why have</w:t>
      </w:r>
      <w:r w:rsidR="00A1544C">
        <w:t>n’t</w:t>
      </w:r>
      <w:r>
        <w:t xml:space="preserve"> you used the powers in the </w:t>
      </w:r>
      <w:r w:rsidR="00A1544C">
        <w:t>w</w:t>
      </w:r>
      <w:r>
        <w:t xml:space="preserve">est </w:t>
      </w:r>
      <w:r w:rsidR="00A1544C">
        <w:t>m</w:t>
      </w:r>
      <w:r>
        <w:t>idlands?</w:t>
      </w:r>
    </w:p>
    <w:p w:rsidR="009B593B" w:rsidP="009B593B">
      <w:pPr>
        <w:pStyle w:val="Answer"/>
      </w:pPr>
      <w:sdt>
        <w:sdtPr>
          <w:alias w:val="Witness"/>
          <w:id w:val="-1136332379"/>
          <w:placeholder>
            <w:docPart w:val="3B0E9665C44B4ECAA757458770E0AFE3"/>
          </w:placeholder>
          <w:richText/>
        </w:sdtPr>
        <w:sdtContent>
          <w:r w:rsidRPr="00E60C8C">
            <w:rPr>
              <w:b/>
              <w:i/>
            </w:rPr>
            <w:t xml:space="preserve">Laura </w:t>
          </w:r>
          <w:r w:rsidRPr="00E60C8C">
            <w:rPr>
              <w:b/>
              <w:i/>
            </w:rPr>
            <w:t>Shoaf</w:t>
          </w:r>
          <w:r w:rsidRPr="00E60C8C">
            <w:rPr>
              <w:b/>
              <w:i/>
            </w:rPr>
            <w:t>:</w:t>
          </w:r>
        </w:sdtContent>
      </w:sdt>
      <w:r>
        <w:t xml:space="preserve"> We have an interesting bus market in the </w:t>
      </w:r>
      <w:r w:rsidR="00A1544C">
        <w:t>w</w:t>
      </w:r>
      <w:r>
        <w:t xml:space="preserve">est </w:t>
      </w:r>
      <w:r w:rsidR="00A1544C">
        <w:t>m</w:t>
      </w:r>
      <w:r>
        <w:t>idlands. It is a deregulated market with one dominant bus operator</w:t>
      </w:r>
      <w:r w:rsidR="004E5BAC">
        <w:t>;</w:t>
      </w:r>
      <w:r>
        <w:t xml:space="preserve"> National Express in the West Midlands operates, depending on how you figure it out, somewhere around 90% of our services. We almost have a deregulated monopoly. The powers that have come to us are important. We are looking in detail at enhanced partnerships. That is another of the powers that sits alongside franchising. I cannot tell you how important it is to have those powers available to each area. </w:t>
      </w:r>
      <w:r w:rsidR="004E5BAC">
        <w:t>There</w:t>
      </w:r>
      <w:r>
        <w:t xml:space="preserve"> is a package of powers, and it allows each area to consider how it wants to use those powers to help the network.</w:t>
      </w:r>
    </w:p>
    <w:p w:rsidR="009B593B" w:rsidP="009B593B">
      <w:pPr>
        <w:pStyle w:val="Answer"/>
      </w:pPr>
      <w:r>
        <w:t xml:space="preserve">We have a very good bus network. </w:t>
      </w:r>
      <w:r w:rsidR="004E5BAC">
        <w:t xml:space="preserve">You heard from </w:t>
      </w:r>
      <w:r>
        <w:t xml:space="preserve">Linda McCord, who chairs our bus alliance, </w:t>
      </w:r>
      <w:r w:rsidR="004E5BAC">
        <w:t xml:space="preserve">which is </w:t>
      </w:r>
      <w:r>
        <w:t xml:space="preserve">doing some really interesting work. The </w:t>
      </w:r>
      <w:r>
        <w:t>powers are key. Which ones each area wants to put in place are for devolved areas to consider, but they have been incredibly welcome to us.</w:t>
      </w:r>
    </w:p>
    <w:p w:rsidR="009B593B" w:rsidP="009B593B">
      <w:pPr>
        <w:pStyle w:val="Question"/>
        <w:numPr>
          <w:ilvl w:val="0"/>
          <w:numId w:val="9"/>
        </w:numPr>
      </w:pPr>
      <w:sdt>
        <w:sdtPr>
          <w:alias w:val="Member"/>
          <w:tag w:val="&lt;Member mnisId='4862' dodsId=''&gt;"/>
          <w:id w:val="538717904"/>
          <w:placeholder>
            <w:docPart w:val="3B0E9665C44B4ECAA757458770E0AFE3"/>
          </w:placeholder>
          <w:richText/>
        </w:sdtPr>
        <w:sdtContent>
          <w:r w:rsidRPr="00E60C8C">
            <w:rPr>
              <w:b/>
            </w:rPr>
            <w:t xml:space="preserve">Simon </w:t>
          </w:r>
          <w:r w:rsidRPr="00E60C8C">
            <w:rPr>
              <w:b/>
            </w:rPr>
            <w:t>Jupp</w:t>
          </w:r>
          <w:r w:rsidRPr="00E60C8C">
            <w:rPr>
              <w:b/>
            </w:rPr>
            <w:t>:</w:t>
          </w:r>
        </w:sdtContent>
      </w:sdt>
      <w:r>
        <w:t xml:space="preserve"> Indeed</w:t>
      </w:r>
      <w:r w:rsidR="00096155">
        <w:t>; it is about</w:t>
      </w:r>
      <w:r>
        <w:t xml:space="preserve"> which stick you can wave at operators as well</w:t>
      </w:r>
      <w:r w:rsidR="0015388E">
        <w:t>,</w:t>
      </w:r>
      <w:r>
        <w:t xml:space="preserve"> when they do not do what you want them to do.</w:t>
      </w:r>
      <w:r w:rsidR="0015388E">
        <w:t xml:space="preserve"> T</w:t>
      </w:r>
      <w:r>
        <w:t xml:space="preserve">he same question about the </w:t>
      </w:r>
      <w:r w:rsidR="0015388E">
        <w:t>n</w:t>
      </w:r>
      <w:r>
        <w:t xml:space="preserve">ational </w:t>
      </w:r>
      <w:r w:rsidR="0015388E">
        <w:t>b</w:t>
      </w:r>
      <w:r>
        <w:t xml:space="preserve">us </w:t>
      </w:r>
      <w:r w:rsidR="0015388E">
        <w:t>s</w:t>
      </w:r>
      <w:r>
        <w:t xml:space="preserve">trategy </w:t>
      </w:r>
      <w:r w:rsidR="0015388E">
        <w:t>to</w:t>
      </w:r>
      <w:r>
        <w:t xml:space="preserve"> Chris. </w:t>
      </w:r>
    </w:p>
    <w:p w:rsidR="009B593B" w:rsidP="009B593B">
      <w:pPr>
        <w:pStyle w:val="Answer"/>
      </w:pPr>
      <w:sdt>
        <w:sdtPr>
          <w:alias w:val="Witness"/>
          <w:id w:val="883758855"/>
          <w:placeholder>
            <w:docPart w:val="3B0E9665C44B4ECAA757458770E0AFE3"/>
          </w:placeholder>
          <w:richText/>
        </w:sdtPr>
        <w:sdtContent>
          <w:r w:rsidRPr="00E60C8C">
            <w:rPr>
              <w:b/>
              <w:i/>
            </w:rPr>
            <w:t xml:space="preserve">Chris </w:t>
          </w:r>
          <w:r w:rsidRPr="00E60C8C">
            <w:rPr>
              <w:b/>
              <w:i/>
            </w:rPr>
            <w:t>Hinchliff</w:t>
          </w:r>
          <w:r w:rsidRPr="00E60C8C">
            <w:rPr>
              <w:b/>
              <w:i/>
            </w:rPr>
            <w:t>:</w:t>
          </w:r>
        </w:sdtContent>
      </w:sdt>
      <w:r>
        <w:t xml:space="preserve"> </w:t>
      </w:r>
      <w:r w:rsidR="00B97607">
        <w:t>I</w:t>
      </w:r>
      <w:r>
        <w:t xml:space="preserve">t is another important question. </w:t>
      </w:r>
      <w:r w:rsidR="003D2D58">
        <w:t>T</w:t>
      </w:r>
      <w:r>
        <w:t xml:space="preserve">here are three main points that CPRE will be looking for in the </w:t>
      </w:r>
      <w:r w:rsidR="003D2D58">
        <w:t>n</w:t>
      </w:r>
      <w:r>
        <w:t xml:space="preserve">ational </w:t>
      </w:r>
      <w:r w:rsidR="003D2D58">
        <w:t>b</w:t>
      </w:r>
      <w:r>
        <w:t xml:space="preserve">us </w:t>
      </w:r>
      <w:r w:rsidR="003D2D58">
        <w:t>s</w:t>
      </w:r>
      <w:r>
        <w:t xml:space="preserve">trategy. </w:t>
      </w:r>
      <w:r w:rsidR="003D2D58">
        <w:t>The f</w:t>
      </w:r>
      <w:r>
        <w:t xml:space="preserve">irst, as already mentioned, </w:t>
      </w:r>
      <w:r w:rsidR="003D2D58">
        <w:t>is</w:t>
      </w:r>
      <w:r>
        <w:t xml:space="preserve"> recognition that commercial services will never deliver the scale of network that we want to see in rural areas, and </w:t>
      </w:r>
      <w:r w:rsidR="00112161">
        <w:t>which</w:t>
      </w:r>
      <w:r>
        <w:t xml:space="preserve"> we need to see for the modal shift necessary for decarbonisation</w:t>
      </w:r>
      <w:r w:rsidR="00112161">
        <w:t>,</w:t>
      </w:r>
      <w:r>
        <w:t xml:space="preserve"> among other things.</w:t>
      </w:r>
    </w:p>
    <w:p w:rsidR="009B593B" w:rsidP="009B593B">
      <w:pPr>
        <w:pStyle w:val="Answer"/>
      </w:pPr>
      <w:r>
        <w:t>The second is that</w:t>
      </w:r>
      <w:r>
        <w:t xml:space="preserve"> public transport and bus services deliver a huge amount of public goods. They deliver access to educational opportunities and employment</w:t>
      </w:r>
      <w:r>
        <w:t>,</w:t>
      </w:r>
      <w:r>
        <w:t xml:space="preserve"> as well as tackling loneliness and isolation. In light of the public goods that bus services provide, we want to see a clear, long-term, ring-fenced commitment to public funding for a proper bus network.</w:t>
      </w:r>
    </w:p>
    <w:p w:rsidR="009B593B" w:rsidP="009B593B">
      <w:pPr>
        <w:pStyle w:val="Answer"/>
      </w:pPr>
      <w:r>
        <w:t xml:space="preserve">Thirdly, we will be looking </w:t>
      </w:r>
      <w:r w:rsidR="00C73A96">
        <w:t>for</w:t>
      </w:r>
      <w:r>
        <w:t xml:space="preserve"> recognition that</w:t>
      </w:r>
      <w:r w:rsidR="00505E4B">
        <w:t>,</w:t>
      </w:r>
      <w:r>
        <w:t xml:space="preserve"> if there is</w:t>
      </w:r>
      <w:r w:rsidR="00C73A96">
        <w:t xml:space="preserve"> </w:t>
      </w:r>
      <w:r>
        <w:t>to be significant public investment in the bus network</w:t>
      </w:r>
      <w:r w:rsidR="00C73A96">
        <w:t>,</w:t>
      </w:r>
      <w:r>
        <w:t xml:space="preserve"> the Government, in consultation with local authorities, ha</w:t>
      </w:r>
      <w:r w:rsidR="00C73A96">
        <w:t>ve</w:t>
      </w:r>
      <w:r>
        <w:t xml:space="preserve"> the right and probably the role to put in place minimum service requirements that ensure that there is a comprehensive network delivering reliable, affordable and convenient services for every community across the country. </w:t>
      </w:r>
    </w:p>
    <w:p w:rsidR="009B593B" w:rsidP="009B593B">
      <w:pPr>
        <w:pStyle w:val="Question"/>
        <w:numPr>
          <w:ilvl w:val="0"/>
          <w:numId w:val="9"/>
        </w:numPr>
      </w:pPr>
      <w:sdt>
        <w:sdtPr>
          <w:alias w:val="Member"/>
          <w:tag w:val="&lt;Member mnisId='4862' dodsId=''&gt;"/>
          <w:id w:val="-1685041164"/>
          <w:placeholder>
            <w:docPart w:val="3B0E9665C44B4ECAA757458770E0AFE3"/>
          </w:placeholder>
          <w:richText/>
        </w:sdtPr>
        <w:sdtContent>
          <w:r w:rsidRPr="00E60C8C">
            <w:rPr>
              <w:b/>
            </w:rPr>
            <w:t xml:space="preserve">Simon </w:t>
          </w:r>
          <w:r w:rsidRPr="00E60C8C">
            <w:rPr>
              <w:b/>
            </w:rPr>
            <w:t>Jupp</w:t>
          </w:r>
          <w:r w:rsidRPr="00E60C8C">
            <w:rPr>
              <w:b/>
            </w:rPr>
            <w:t>:</w:t>
          </w:r>
        </w:sdtContent>
      </w:sdt>
      <w:r>
        <w:t xml:space="preserve"> My final question in this section is to David regarding public subsidy. If that is withdrawn and bus companies decide to cut routes, there are requirements for operators to work with local authorities. Are those requirements strong enough, and should they be strengthened to protect routes from closure?</w:t>
      </w:r>
    </w:p>
    <w:p w:rsidR="009B593B" w:rsidP="009B593B">
      <w:pPr>
        <w:pStyle w:val="Answer"/>
      </w:pPr>
      <w:sdt>
        <w:sdtPr>
          <w:alias w:val="Witness"/>
          <w:id w:val="-1714498592"/>
          <w:placeholder>
            <w:docPart w:val="3B0E9665C44B4ECAA757458770E0AFE3"/>
          </w:placeholder>
          <w:richText/>
        </w:sdtPr>
        <w:sdtContent>
          <w:r w:rsidRPr="00E60C8C">
            <w:rPr>
              <w:b/>
              <w:i/>
            </w:rPr>
            <w:t>Councillor Renard:</w:t>
          </w:r>
        </w:sdtContent>
      </w:sdt>
      <w:r>
        <w:t xml:space="preserve"> </w:t>
      </w:r>
      <w:r w:rsidR="00D3265B">
        <w:t>G</w:t>
      </w:r>
      <w:r>
        <w:t xml:space="preserve">ood question. I do not think they are strong enough, and they need strengthening. At the moment, councils have very few levers to compel local operators or the Government to work with them on planning the recovery of bus networks. They are very reliant on the relationships that they have built up in their local areas, which we know can vary quite considerably. </w:t>
      </w:r>
    </w:p>
    <w:p w:rsidR="009B593B" w:rsidP="009B593B">
      <w:pPr>
        <w:pStyle w:val="Answer"/>
      </w:pPr>
      <w:r>
        <w:t>We think the strategy needs to examine the totality of public money spent on public transport</w:t>
      </w:r>
      <w:r w:rsidR="00560C6D">
        <w:t>,</w:t>
      </w:r>
      <w:r>
        <w:t xml:space="preserve"> rather than looking at each pot independently, and devolve powers to local authorities to have a much greater say over the local networks and what services are provided. </w:t>
      </w:r>
    </w:p>
    <w:p w:rsidR="009B593B" w:rsidP="009B593B">
      <w:pPr>
        <w:pStyle w:val="Question"/>
        <w:numPr>
          <w:ilvl w:val="0"/>
          <w:numId w:val="0"/>
        </w:numPr>
        <w:ind w:left="794"/>
      </w:pPr>
      <w:sdt>
        <w:sdtPr>
          <w:alias w:val="Member"/>
          <w:tag w:val="&lt;Member mnisId='4862' dodsId=''&gt;"/>
          <w:id w:val="-1755205346"/>
          <w:placeholder>
            <w:docPart w:val="3B0E9665C44B4ECAA757458770E0AFE3"/>
          </w:placeholder>
          <w:richText/>
        </w:sdtPr>
        <w:sdtContent>
          <w:r w:rsidRPr="005643A3">
            <w:rPr>
              <w:b/>
            </w:rPr>
            <w:t xml:space="preserve">Simon </w:t>
          </w:r>
          <w:r w:rsidRPr="005643A3">
            <w:rPr>
              <w:b/>
            </w:rPr>
            <w:t>Jupp</w:t>
          </w:r>
          <w:r w:rsidRPr="005643A3">
            <w:rPr>
              <w:b/>
            </w:rPr>
            <w:t>:</w:t>
          </w:r>
        </w:sdtContent>
      </w:sdt>
      <w:r>
        <w:t xml:space="preserve"> Thank you.</w:t>
      </w:r>
    </w:p>
    <w:p w:rsidR="009B593B" w:rsidP="009B593B">
      <w:pPr>
        <w:pStyle w:val="Question"/>
        <w:numPr>
          <w:ilvl w:val="0"/>
          <w:numId w:val="9"/>
        </w:numPr>
      </w:pPr>
      <w:sdt>
        <w:sdtPr>
          <w:alias w:val="Member"/>
          <w:tag w:val="&lt;Member mnisId='4442' dodsId='72290'&gt;"/>
          <w:id w:val="536709827"/>
          <w:placeholder>
            <w:docPart w:val="3B0E9665C44B4ECAA757458770E0AFE3"/>
          </w:placeholder>
          <w:richText/>
        </w:sdtPr>
        <w:sdtContent>
          <w:r w:rsidRPr="005643A3">
            <w:rPr>
              <w:b/>
            </w:rPr>
            <w:t>Chair:</w:t>
          </w:r>
        </w:sdtContent>
      </w:sdt>
      <w:r>
        <w:t xml:space="preserve"> I </w:t>
      </w:r>
      <w:r w:rsidR="00560C6D">
        <w:t>have</w:t>
      </w:r>
      <w:r>
        <w:t xml:space="preserve"> one very brief question of each of you on this section. Have you sat down and had detailed discussions with the Department for Transport on behalf of your organisations to feed into the bus strategy and what it should have in it? </w:t>
      </w:r>
      <w:r w:rsidR="00A84CD7">
        <w:t xml:space="preserve">I mean </w:t>
      </w:r>
      <w:r>
        <w:t xml:space="preserve">detailed conversations and not just handing in a consultation. </w:t>
      </w:r>
    </w:p>
    <w:p w:rsidR="009B593B" w:rsidP="009B593B">
      <w:pPr>
        <w:pStyle w:val="Answer"/>
      </w:pPr>
      <w:sdt>
        <w:sdtPr>
          <w:alias w:val="Witness"/>
          <w:id w:val="-1085229745"/>
          <w:placeholder>
            <w:docPart w:val="3B0E9665C44B4ECAA757458770E0AFE3"/>
          </w:placeholder>
          <w:richText/>
        </w:sdtPr>
        <w:sdtContent>
          <w:r w:rsidRPr="005643A3">
            <w:rPr>
              <w:b/>
              <w:i/>
            </w:rPr>
            <w:t xml:space="preserve">Laura </w:t>
          </w:r>
          <w:r w:rsidRPr="005643A3">
            <w:rPr>
              <w:b/>
              <w:i/>
            </w:rPr>
            <w:t>Shoaf</w:t>
          </w:r>
          <w:r w:rsidRPr="005643A3">
            <w:rPr>
              <w:b/>
              <w:i/>
            </w:rPr>
            <w:t>:</w:t>
          </w:r>
        </w:sdtContent>
      </w:sdt>
      <w:r>
        <w:t xml:space="preserve"> Yes, we have, both via Urban Transport Group and as a transport authority.</w:t>
      </w:r>
    </w:p>
    <w:p w:rsidR="009B593B" w:rsidP="009B593B">
      <w:pPr>
        <w:pStyle w:val="Answer"/>
      </w:pPr>
      <w:sdt>
        <w:sdtPr>
          <w:alias w:val="Witness"/>
          <w:id w:val="87055826"/>
          <w:placeholder>
            <w:docPart w:val="3B0E9665C44B4ECAA757458770E0AFE3"/>
          </w:placeholder>
          <w:richText/>
        </w:sdtPr>
        <w:sdtContent>
          <w:r w:rsidRPr="005643A3">
            <w:rPr>
              <w:b/>
              <w:i/>
            </w:rPr>
            <w:t xml:space="preserve">Chris </w:t>
          </w:r>
          <w:r w:rsidRPr="005643A3">
            <w:rPr>
              <w:b/>
              <w:i/>
            </w:rPr>
            <w:t>Hinchliff</w:t>
          </w:r>
          <w:r w:rsidRPr="005643A3">
            <w:rPr>
              <w:b/>
              <w:i/>
            </w:rPr>
            <w:t>:</w:t>
          </w:r>
        </w:sdtContent>
      </w:sdt>
      <w:r>
        <w:t xml:space="preserve"> Yes, we have, although my understanding is that the </w:t>
      </w:r>
      <w:r w:rsidR="00A84CD7">
        <w:t>n</w:t>
      </w:r>
      <w:r>
        <w:t xml:space="preserve">ational </w:t>
      </w:r>
      <w:r w:rsidR="00A84CD7">
        <w:t>b</w:t>
      </w:r>
      <w:r>
        <w:t xml:space="preserve">us </w:t>
      </w:r>
      <w:r w:rsidR="00A84CD7">
        <w:t>s</w:t>
      </w:r>
      <w:r>
        <w:t xml:space="preserve">trategy is seen as a high-level document that is a starting place. We have not had the opportunity to drill down into specific policies yet. </w:t>
      </w:r>
    </w:p>
    <w:p w:rsidR="009B593B" w:rsidP="009B593B">
      <w:pPr>
        <w:pStyle w:val="Answer"/>
      </w:pPr>
      <w:sdt>
        <w:sdtPr>
          <w:alias w:val="Witness"/>
          <w:id w:val="-841079007"/>
          <w:placeholder>
            <w:docPart w:val="3B0E9665C44B4ECAA757458770E0AFE3"/>
          </w:placeholder>
          <w:richText/>
        </w:sdtPr>
        <w:sdtContent>
          <w:r w:rsidRPr="005643A3">
            <w:rPr>
              <w:b/>
              <w:i/>
            </w:rPr>
            <w:t>Councillor Renard:</w:t>
          </w:r>
        </w:sdtContent>
      </w:sdt>
      <w:r>
        <w:t xml:space="preserve"> Yes, absolutely. My officers have very regular meetings with the relevant officials in Government. </w:t>
      </w:r>
      <w:r w:rsidR="00A84CD7">
        <w:t>T</w:t>
      </w:r>
      <w:r>
        <w:t>hey are sitting in, watching this broadcast today</w:t>
      </w:r>
      <w:r w:rsidR="001269EB">
        <w:t xml:space="preserve">, and </w:t>
      </w:r>
      <w:r>
        <w:t xml:space="preserve">will be taking notes and taking up any issues with the relevant people to get the local government message across. </w:t>
      </w:r>
    </w:p>
    <w:p w:rsidR="009B593B" w:rsidP="009B593B">
      <w:pPr>
        <w:pStyle w:val="Question"/>
        <w:numPr>
          <w:ilvl w:val="0"/>
          <w:numId w:val="0"/>
        </w:numPr>
        <w:ind w:left="794"/>
      </w:pPr>
      <w:sdt>
        <w:sdtPr>
          <w:alias w:val="Member"/>
          <w:tag w:val="&lt;Member mnisId='4442' dodsId='72290'&gt;"/>
          <w:id w:val="-1490948184"/>
          <w:placeholder>
            <w:docPart w:val="3B0E9665C44B4ECAA757458770E0AFE3"/>
          </w:placeholder>
          <w:richText/>
        </w:sdtPr>
        <w:sdtContent>
          <w:r w:rsidRPr="005643A3">
            <w:rPr>
              <w:b/>
            </w:rPr>
            <w:t>Chair:</w:t>
          </w:r>
        </w:sdtContent>
      </w:sdt>
      <w:r>
        <w:t xml:space="preserve"> </w:t>
      </w:r>
      <w:r w:rsidR="001269EB">
        <w:t xml:space="preserve">Brilliant. </w:t>
      </w:r>
      <w:r>
        <w:t xml:space="preserve">It is great that you have had detailed consultation. That is very positive. </w:t>
      </w:r>
      <w:r w:rsidR="001269EB">
        <w:t>O</w:t>
      </w:r>
      <w:r>
        <w:t>ur final section is fares and the cost of public transport.</w:t>
      </w:r>
    </w:p>
    <w:p w:rsidR="009B593B" w:rsidP="009B593B">
      <w:pPr>
        <w:pStyle w:val="Question"/>
        <w:numPr>
          <w:ilvl w:val="0"/>
          <w:numId w:val="9"/>
        </w:numPr>
      </w:pPr>
      <w:sdt>
        <w:sdtPr>
          <w:alias w:val="Member"/>
          <w:tag w:val="&lt;Member mnisId='4420' dodsId='138156'&gt;"/>
          <w:id w:val="1023908502"/>
          <w:placeholder>
            <w:docPart w:val="3B0E9665C44B4ECAA757458770E0AFE3"/>
          </w:placeholder>
          <w:richText/>
        </w:sdtPr>
        <w:sdtContent>
          <w:r w:rsidRPr="005643A3">
            <w:rPr>
              <w:b/>
            </w:rPr>
            <w:t>Gavin Newlands:</w:t>
          </w:r>
        </w:sdtContent>
      </w:sdt>
      <w:r>
        <w:t xml:space="preserve"> This very much </w:t>
      </w:r>
      <w:r w:rsidR="001269EB">
        <w:t xml:space="preserve">flows </w:t>
      </w:r>
      <w:r>
        <w:t>from the section about trying to increase passenger numbers. I</w:t>
      </w:r>
      <w:r w:rsidR="00846051">
        <w:t xml:space="preserve"> don’t know i</w:t>
      </w:r>
      <w:r>
        <w:t xml:space="preserve">f you </w:t>
      </w:r>
      <w:r w:rsidR="006329BF">
        <w:t>were</w:t>
      </w:r>
      <w:r>
        <w:t xml:space="preserve"> watching the first section</w:t>
      </w:r>
      <w:r w:rsidR="009B5255">
        <w:t xml:space="preserve"> when</w:t>
      </w:r>
      <w:r>
        <w:t xml:space="preserve"> I spoke about the vast discrepancy in the level of subsidy vis-à-vis London and the rest of England in particular. It was not just the level of subsidy</w:t>
      </w:r>
      <w:r w:rsidR="00184DB1">
        <w:t>,</w:t>
      </w:r>
      <w:r>
        <w:t xml:space="preserve"> but the quality and quantity of service delivery in London versus the rest of the country.</w:t>
      </w:r>
    </w:p>
    <w:p w:rsidR="009B593B" w:rsidP="009B593B">
      <w:pPr>
        <w:pStyle w:val="QuestionCont"/>
      </w:pPr>
      <w:r>
        <w:t>David</w:t>
      </w:r>
      <w:r w:rsidR="00184DB1">
        <w:t>, t</w:t>
      </w:r>
      <w:r>
        <w:t xml:space="preserve">he LGA suggested in their written evidence that the Government should </w:t>
      </w:r>
      <w:r w:rsidR="00EC7B57">
        <w:t>“</w:t>
      </w:r>
      <w:r>
        <w:t>consider the price of mobility holistically and examine all the pricing and tax</w:t>
      </w:r>
      <w:r w:rsidR="00184DB1">
        <w:t>ation</w:t>
      </w:r>
      <w:r>
        <w:t xml:space="preserve"> regimes for all modes of transport.</w:t>
      </w:r>
      <w:r w:rsidR="00246571">
        <w:t>”</w:t>
      </w:r>
      <w:r>
        <w:t xml:space="preserve"> What measures could the Government take to make public transport more affordable? Is it as simple as levelling up and increasing the subsidy to the rest of England</w:t>
      </w:r>
      <w:r w:rsidR="00246571">
        <w:t>,</w:t>
      </w:r>
      <w:r>
        <w:t xml:space="preserve"> so that it is the same per head as in London? Is that too simplistic?</w:t>
      </w:r>
    </w:p>
    <w:p w:rsidR="009B593B" w:rsidP="009B593B">
      <w:pPr>
        <w:pStyle w:val="Answer"/>
      </w:pPr>
      <w:sdt>
        <w:sdtPr>
          <w:alias w:val="Witness"/>
          <w:id w:val="448589471"/>
          <w:placeholder>
            <w:docPart w:val="3B0E9665C44B4ECAA757458770E0AFE3"/>
          </w:placeholder>
          <w:richText/>
        </w:sdtPr>
        <w:sdtContent>
          <w:r w:rsidRPr="00923C75">
            <w:rPr>
              <w:b/>
              <w:i/>
            </w:rPr>
            <w:t>Councillor Renard:</w:t>
          </w:r>
        </w:sdtContent>
      </w:sdt>
      <w:r>
        <w:t xml:space="preserve"> </w:t>
      </w:r>
      <w:r w:rsidR="00246571">
        <w:t>I</w:t>
      </w:r>
      <w:r>
        <w:t>t is a very difficult question to answer. I</w:t>
      </w:r>
      <w:r w:rsidR="009B5255">
        <w:t xml:space="preserve"> </w:t>
      </w:r>
      <w:r>
        <w:t>referred previously to the LGA positions on subsidies around concessionary fares and BSOG</w:t>
      </w:r>
      <w:r w:rsidR="00246571">
        <w:t>,</w:t>
      </w:r>
      <w:r>
        <w:t xml:space="preserve"> so I will not repeat those.</w:t>
      </w:r>
    </w:p>
    <w:p w:rsidR="00F87C0B" w:rsidP="009B593B">
      <w:pPr>
        <w:pStyle w:val="Answer"/>
      </w:pPr>
      <w:r>
        <w:t>The issue for local government is that they do not currently have the resources or the powers to be able to make the changes we would like to see in our local services, and support th</w:t>
      </w:r>
      <w:r w:rsidR="00246571">
        <w:t>e</w:t>
      </w:r>
      <w:r>
        <w:t xml:space="preserve"> services that we would want to</w:t>
      </w:r>
      <w:r w:rsidR="00555BC6">
        <w:t xml:space="preserve"> support</w:t>
      </w:r>
      <w:r>
        <w:t>. In my own authority</w:t>
      </w:r>
      <w:r w:rsidR="00E72685">
        <w:t>,</w:t>
      </w:r>
      <w:r>
        <w:t xml:space="preserve"> most services are not subsidised and, pre-pandemic at least, were run on a commercial basis. We will have to see whether that continues. </w:t>
      </w:r>
    </w:p>
    <w:p w:rsidR="009B593B" w:rsidP="009B593B">
      <w:pPr>
        <w:pStyle w:val="Answer"/>
      </w:pPr>
      <w:r>
        <w:t xml:space="preserve">Of course, if it does not continue and the current support for bus operators falls away after the pandemic, a lot of operators will take the view that they are no longer commercial, and the services will not run. </w:t>
      </w:r>
      <w:r w:rsidR="00A26824">
        <w:t>It</w:t>
      </w:r>
      <w:r>
        <w:t xml:space="preserve"> needs to be bottom-up</w:t>
      </w:r>
      <w:r w:rsidR="00A26824">
        <w:t>;</w:t>
      </w:r>
      <w:r>
        <w:t xml:space="preserve"> each local authority needs to make its own relevant case as to what support it needs for its own particular area. </w:t>
      </w:r>
    </w:p>
    <w:p w:rsidR="009B593B" w:rsidP="009B593B">
      <w:pPr>
        <w:pStyle w:val="Question"/>
        <w:numPr>
          <w:ilvl w:val="0"/>
          <w:numId w:val="9"/>
        </w:numPr>
      </w:pPr>
      <w:sdt>
        <w:sdtPr>
          <w:alias w:val="Member"/>
          <w:tag w:val="&lt;Member mnisId='4420' dodsId='138156'&gt;"/>
          <w:id w:val="-621385379"/>
          <w:placeholder>
            <w:docPart w:val="3B0E9665C44B4ECAA757458770E0AFE3"/>
          </w:placeholder>
          <w:richText/>
        </w:sdtPr>
        <w:sdtContent>
          <w:r w:rsidRPr="00F44903">
            <w:rPr>
              <w:b/>
            </w:rPr>
            <w:t>Gavin Newlands:</w:t>
          </w:r>
        </w:sdtContent>
      </w:sdt>
      <w:r>
        <w:t xml:space="preserve"> Laura, </w:t>
      </w:r>
      <w:r w:rsidR="00A26824">
        <w:t>on</w:t>
      </w:r>
      <w:r>
        <w:t xml:space="preserve"> the same question</w:t>
      </w:r>
      <w:r w:rsidR="00A26824">
        <w:t xml:space="preserve">, can I add </w:t>
      </w:r>
      <w:r>
        <w:t>this into the mix for you</w:t>
      </w:r>
      <w:r w:rsidR="00A26824">
        <w:t>?</w:t>
      </w:r>
      <w:r>
        <w:t xml:space="preserve"> In your submission, Transport for West Midlands said that public transport costs were one of the greatest barriers</w:t>
      </w:r>
      <w:r w:rsidR="00C755A2">
        <w:t xml:space="preserve"> faced by</w:t>
      </w:r>
      <w:r>
        <w:t xml:space="preserve"> young people</w:t>
      </w:r>
      <w:r w:rsidR="00523A50">
        <w:t xml:space="preserve"> in</w:t>
      </w:r>
      <w:r>
        <w:t xml:space="preserve"> accessing education and training.</w:t>
      </w:r>
      <w:r w:rsidR="00F44903">
        <w:t xml:space="preserve"> </w:t>
      </w:r>
      <w:r>
        <w:t>In the last session</w:t>
      </w:r>
      <w:r w:rsidR="00F44903">
        <w:t xml:space="preserve">, I said </w:t>
      </w:r>
      <w:r>
        <w:t xml:space="preserve">that </w:t>
      </w:r>
      <w:r>
        <w:t xml:space="preserve">the Scottish Government are consulting at the moment on under-19 free travel and on the concessionary travel issue.  </w:t>
      </w:r>
      <w:r w:rsidR="00625DC0">
        <w:t xml:space="preserve">As well as answering what </w:t>
      </w:r>
      <w:r>
        <w:t>I have already asked David, how would you make changes in both of those areas?</w:t>
      </w:r>
    </w:p>
    <w:p w:rsidR="009B593B" w:rsidP="009B593B">
      <w:pPr>
        <w:pStyle w:val="Answer"/>
      </w:pPr>
      <w:sdt>
        <w:sdtPr>
          <w:alias w:val="Witness"/>
          <w:id w:val="1414047821"/>
          <w:placeholder>
            <w:docPart w:val="3B0E9665C44B4ECAA757458770E0AFE3"/>
          </w:placeholder>
          <w:richText/>
        </w:sdtPr>
        <w:sdtContent>
          <w:r w:rsidRPr="00AA3D79">
            <w:rPr>
              <w:b/>
              <w:i/>
            </w:rPr>
            <w:t xml:space="preserve">Laura </w:t>
          </w:r>
          <w:r w:rsidRPr="00AA3D79">
            <w:rPr>
              <w:b/>
              <w:i/>
            </w:rPr>
            <w:t>Shoaf</w:t>
          </w:r>
          <w:r w:rsidRPr="00AA3D79">
            <w:rPr>
              <w:b/>
              <w:i/>
            </w:rPr>
            <w:t>:</w:t>
          </w:r>
        </w:sdtContent>
      </w:sdt>
      <w:r>
        <w:t xml:space="preserve"> Affordability is incredibly important. London having a regulated </w:t>
      </w:r>
      <w:r w:rsidR="00E07B02">
        <w:t xml:space="preserve">market </w:t>
      </w:r>
      <w:r>
        <w:t xml:space="preserve">versus the rest of us having a deregulated market makes it apples and pears, and difficult to compare. </w:t>
      </w:r>
      <w:r w:rsidR="00E07B02">
        <w:t>I</w:t>
      </w:r>
      <w:r>
        <w:t xml:space="preserve">f you look at the policy documents coming from up and down the country, investing in young people is at the forefront of everything that we are trying to do, especially given this pandemic and some of the challenges that will inevitably come </w:t>
      </w:r>
      <w:r w:rsidR="003C3DD8">
        <w:t>towards</w:t>
      </w:r>
      <w:r>
        <w:t xml:space="preserve"> younger people. Making public transport affordable for them is hugely important.</w:t>
      </w:r>
    </w:p>
    <w:p w:rsidR="0045262B" w:rsidP="009B593B">
      <w:pPr>
        <w:pStyle w:val="Answer"/>
      </w:pPr>
      <w:r>
        <w:t xml:space="preserve">We can negotiate with our operators. We have half-price fares, but nationally concessionary travel subsidises an older population </w:t>
      </w:r>
      <w:r w:rsidR="00235BE7">
        <w:t>and</w:t>
      </w:r>
      <w:r>
        <w:t xml:space="preserve"> does not focus on the younger population. </w:t>
      </w:r>
      <w:r w:rsidR="002018AD">
        <w:t>How we want to do that</w:t>
      </w:r>
      <w:r>
        <w:t xml:space="preserve"> is something that probably needs to be looked at in the round.</w:t>
      </w:r>
      <w:r>
        <w:t xml:space="preserve"> </w:t>
      </w:r>
      <w:r>
        <w:t>When younger people use public transport early in life, whether to get to school or not, they often become public transport users for life. You can influence the forward generation by making travel accessible to them.</w:t>
      </w:r>
    </w:p>
    <w:p w:rsidR="009B593B" w:rsidP="009B593B">
      <w:pPr>
        <w:pStyle w:val="Answer"/>
      </w:pPr>
      <w:r>
        <w:t xml:space="preserve">People’s needs are very basic. I know you touched on this a little bit </w:t>
      </w:r>
      <w:r w:rsidR="0045262B">
        <w:t>at</w:t>
      </w:r>
      <w:r>
        <w:t xml:space="preserve"> the beginning. If you want to get on a bus, you want to know that it is going to arrive when you need it to arrive, at the time you need it to arrive, and that you can afford it and that it will be clean and safe. </w:t>
      </w:r>
      <w:r w:rsidR="001029D1">
        <w:t>Pricing is definitely part of getting it</w:t>
      </w:r>
      <w:r>
        <w:t xml:space="preserve"> right for passengers.</w:t>
      </w:r>
    </w:p>
    <w:p w:rsidR="009B593B" w:rsidP="009B593B">
      <w:pPr>
        <w:pStyle w:val="Answer"/>
      </w:pPr>
      <w:r>
        <w:t xml:space="preserve">We work with universities and others to try </w:t>
      </w:r>
      <w:r w:rsidR="001029D1">
        <w:t>to</w:t>
      </w:r>
      <w:r>
        <w:t xml:space="preserve"> find different ways to help keep </w:t>
      </w:r>
      <w:r w:rsidR="001029D1">
        <w:t>i</w:t>
      </w:r>
      <w:r>
        <w:t>t affordable for young people, but it is hugely important. You can genuinely price people out of a market. It is a self-fulfilling prophecy that has already been discussed. People will stop using the bus if the price is too high; then it becomes non-commercial; then the operator pulls the rout</w:t>
      </w:r>
      <w:r w:rsidR="00FD665C">
        <w:t>e and</w:t>
      </w:r>
      <w:r>
        <w:t xml:space="preserve"> turns to the local authority to say, “If it</w:t>
      </w:r>
      <w:r w:rsidR="00FD665C">
        <w:t>’</w:t>
      </w:r>
      <w:r>
        <w:t>s that important, subsidise it</w:t>
      </w:r>
      <w:r w:rsidR="00FD665C">
        <w:t>.</w:t>
      </w:r>
      <w:r>
        <w:t>”</w:t>
      </w:r>
      <w:r w:rsidR="00FD665C">
        <w:t xml:space="preserve"> T</w:t>
      </w:r>
      <w:r>
        <w:t>he local authorit</w:t>
      </w:r>
      <w:r w:rsidR="00FD665C">
        <w:t>y</w:t>
      </w:r>
      <w:r>
        <w:t xml:space="preserve"> cannot afford to subsidise the route and the service disappears. The worse the service gets, the less people use it. It is part of trying to break that self-fulfilling prophecy that takes people away from public transport. </w:t>
      </w:r>
    </w:p>
    <w:p w:rsidR="009B593B" w:rsidRPr="00230DCC" w:rsidP="009B593B">
      <w:pPr>
        <w:pStyle w:val="Question"/>
        <w:numPr>
          <w:ilvl w:val="0"/>
          <w:numId w:val="9"/>
        </w:numPr>
      </w:pPr>
      <w:sdt>
        <w:sdtPr>
          <w:alias w:val="Member"/>
          <w:tag w:val="&lt;Member mnisId='4420' dodsId='138156'&gt;"/>
          <w:id w:val="-1827502930"/>
          <w:placeholder>
            <w:docPart w:val="3B0E9665C44B4ECAA757458770E0AFE3"/>
          </w:placeholder>
          <w:richText/>
        </w:sdtPr>
        <w:sdtContent>
          <w:r w:rsidRPr="00230DCC">
            <w:rPr>
              <w:b/>
            </w:rPr>
            <w:t>Gavin Newlands:</w:t>
          </w:r>
        </w:sdtContent>
      </w:sdt>
      <w:r>
        <w:t xml:space="preserve"> Lastly, Chris, I suspect that </w:t>
      </w:r>
      <w:r w:rsidR="00F81E65">
        <w:t xml:space="preserve">often-times </w:t>
      </w:r>
      <w:r>
        <w:t xml:space="preserve">in the countryside it is not so much the price, </w:t>
      </w:r>
      <w:r w:rsidR="00F81E65">
        <w:t>al</w:t>
      </w:r>
      <w:r>
        <w:t>though clearly it is an issue, but the frequency of service, if there is even a service at all. Do you have anything to feed back on the price and what you can do, particularly in relation to</w:t>
      </w:r>
      <w:r w:rsidR="00FB42A7">
        <w:t xml:space="preserve"> the countryside?</w:t>
      </w:r>
    </w:p>
    <w:p w:rsidR="009B593B" w:rsidP="009B593B">
      <w:pPr>
        <w:pStyle w:val="Answer"/>
      </w:pPr>
      <w:sdt>
        <w:sdtPr>
          <w:alias w:val="Witness"/>
          <w:id w:val="2038001891"/>
          <w:placeholder>
            <w:docPart w:val="3B0E9665C44B4ECAA757458770E0AFE3"/>
          </w:placeholder>
          <w:richText/>
        </w:sdtPr>
        <w:sdtContent>
          <w:r w:rsidRPr="00230DCC">
            <w:rPr>
              <w:b/>
              <w:i/>
            </w:rPr>
            <w:t xml:space="preserve">Chris </w:t>
          </w:r>
          <w:r w:rsidRPr="00230DCC">
            <w:rPr>
              <w:b/>
              <w:i/>
            </w:rPr>
            <w:t>Hinchliff</w:t>
          </w:r>
          <w:r w:rsidRPr="00230DCC">
            <w:rPr>
              <w:b/>
              <w:i/>
            </w:rPr>
            <w:t>:</w:t>
          </w:r>
        </w:sdtContent>
      </w:sdt>
      <w:r>
        <w:t xml:space="preserve"> Th</w:t>
      </w:r>
      <w:r w:rsidR="00FB42A7">
        <w:t>at</w:t>
      </w:r>
      <w:r>
        <w:t xml:space="preserve"> is quite a lot of ground to cover. I echo what Laura just said about the vicious cycle and the importan</w:t>
      </w:r>
      <w:r w:rsidR="00EE4273">
        <w:t>ce</w:t>
      </w:r>
      <w:r>
        <w:t xml:space="preserve"> of breaking </w:t>
      </w:r>
      <w:r w:rsidR="00FB42A7">
        <w:t>i</w:t>
      </w:r>
      <w:r>
        <w:t xml:space="preserve">t. </w:t>
      </w:r>
      <w:r w:rsidR="00FB42A7">
        <w:t>That</w:t>
      </w:r>
      <w:r>
        <w:t xml:space="preserve"> is certainly something that affects rural communities very heavily. </w:t>
      </w:r>
    </w:p>
    <w:p w:rsidR="009B593B" w:rsidP="009B593B">
      <w:pPr>
        <w:pStyle w:val="Answer"/>
      </w:pPr>
      <w:r>
        <w:t xml:space="preserve">In terms of pricing, in relation to the concessionary fares discussion, the evidence I am aware of is that when you are delivering concessionary fares </w:t>
      </w:r>
      <w:r>
        <w:t>you are not just giving someone a free journey</w:t>
      </w:r>
      <w:r w:rsidR="00505E4B">
        <w:t>;</w:t>
      </w:r>
      <w:r>
        <w:t xml:space="preserve"> you are giving them free access to healthcare, social services and education. The evidence that I am aware of is that t</w:t>
      </w:r>
      <w:r w:rsidR="00887B8A">
        <w:t>he</w:t>
      </w:r>
      <w:r>
        <w:t xml:space="preserve"> concessionary fare more than pays for itself.</w:t>
      </w:r>
      <w:r w:rsidR="00927FCB">
        <w:t xml:space="preserve"> </w:t>
      </w:r>
      <w:r>
        <w:t>We have discussed subsidies and trying to bring down the public cost of transport. That just pushes up costs elsewhere. In many ways</w:t>
      </w:r>
      <w:r w:rsidR="00927FCB">
        <w:t>,</w:t>
      </w:r>
      <w:r>
        <w:t xml:space="preserve"> concessionary fares are good value for money, and it is worth considering whether we want to capture that value for money with other demographics.</w:t>
      </w:r>
    </w:p>
    <w:p w:rsidR="009B593B" w:rsidP="009B593B">
      <w:pPr>
        <w:pStyle w:val="Answer"/>
      </w:pPr>
      <w:r>
        <w:t>More widely, we have a real opportunity at the moment</w:t>
      </w:r>
      <w:r w:rsidR="009B4869">
        <w:t>,</w:t>
      </w:r>
      <w:r>
        <w:t xml:space="preserve"> because the public transport network has essentially become one in which farebox income is totally marginal. There is a real opportunity for the Government to reimagine how public transport works and take quite a bold approach on what the farebox income needs to be, and where different levels of revenue will come from in order to fund it going forward. </w:t>
      </w:r>
    </w:p>
    <w:p w:rsidR="009B593B" w:rsidP="009B593B">
      <w:pPr>
        <w:pStyle w:val="Question"/>
        <w:numPr>
          <w:ilvl w:val="0"/>
          <w:numId w:val="0"/>
        </w:numPr>
        <w:ind w:left="794"/>
      </w:pPr>
      <w:sdt>
        <w:sdtPr>
          <w:alias w:val="Member"/>
          <w:tag w:val="&lt;Member mnisId='4420' dodsId='138156'&gt;"/>
          <w:id w:val="1869033321"/>
          <w:placeholder>
            <w:docPart w:val="3B0E9665C44B4ECAA757458770E0AFE3"/>
          </w:placeholder>
          <w:richText/>
        </w:sdtPr>
        <w:sdtContent>
          <w:r w:rsidRPr="00230DCC">
            <w:rPr>
              <w:b/>
            </w:rPr>
            <w:t>Gavin Newlands:</w:t>
          </w:r>
        </w:sdtContent>
      </w:sdt>
      <w:r>
        <w:t xml:space="preserve"> Thank you.</w:t>
      </w:r>
      <w:r w:rsidR="00B202E7">
        <w:t xml:space="preserve"> </w:t>
      </w:r>
      <w:r>
        <w:t>This is an issue we could spend at least another 20 minutes on</w:t>
      </w:r>
      <w:r w:rsidR="00D34646">
        <w:t>, but I am conscious that it is 10 to 12.</w:t>
      </w:r>
    </w:p>
    <w:p w:rsidR="008A1384" w:rsidP="008A1384">
      <w:pPr>
        <w:pStyle w:val="Question"/>
        <w:numPr>
          <w:ilvl w:val="0"/>
          <w:numId w:val="0"/>
        </w:numPr>
        <w:ind w:left="794"/>
      </w:pPr>
      <w:sdt>
        <w:sdtPr>
          <w:alias w:val="Member"/>
          <w:tag w:val="&lt;Member mnisId='4442' dodsId='72290'&gt;"/>
          <w:id w:val="-1370300603"/>
          <w:placeholder>
            <w:docPart w:val="3B0E9665C44B4ECAA757458770E0AFE3"/>
          </w:placeholder>
          <w:richText/>
        </w:sdtPr>
        <w:sdtContent>
          <w:r w:rsidRPr="00230DCC" w:rsidR="009B593B">
            <w:rPr>
              <w:b/>
            </w:rPr>
            <w:t>Chair:</w:t>
          </w:r>
        </w:sdtContent>
      </w:sdt>
      <w:r w:rsidR="009B593B">
        <w:t xml:space="preserve"> </w:t>
      </w:r>
      <w:r w:rsidR="00B202E7">
        <w:t>W</w:t>
      </w:r>
      <w:r w:rsidR="009B593B">
        <w:t>e have another six parts to our inquiry on reforming public transport after the pandemic. We will be looking at how the pandemic impacts Government strategies and financing on road, rail, bus, air pollution, devolution</w:t>
      </w:r>
      <w:r>
        <w:t>,</w:t>
      </w:r>
      <w:r w:rsidR="009B593B">
        <w:t xml:space="preserve"> the future of mobility</w:t>
      </w:r>
      <w:r>
        <w:t xml:space="preserve"> and much more</w:t>
      </w:r>
      <w:r w:rsidR="009B593B">
        <w:t>.</w:t>
      </w:r>
    </w:p>
    <w:p w:rsidR="004A7EAF" w:rsidRPr="00EA0FC1" w:rsidP="00B366AA">
      <w:pPr>
        <w:pStyle w:val="Question"/>
        <w:numPr>
          <w:ilvl w:val="0"/>
          <w:numId w:val="0"/>
        </w:numPr>
        <w:ind w:left="794"/>
      </w:pPr>
      <w:r>
        <w:t>We very much hope, Laura, Chris and David, that you will continue to remain engaged with us as we go through th</w:t>
      </w:r>
      <w:r w:rsidR="008A1384">
        <w:t>e</w:t>
      </w:r>
      <w:r>
        <w:t xml:space="preserve"> inquiry. Thank you very much for giving us the perspective from local government, transport authorit</w:t>
      </w:r>
      <w:r w:rsidR="00255401">
        <w:t>ies</w:t>
      </w:r>
      <w:r>
        <w:t xml:space="preserve"> and rural communities. It is much appreciated. </w:t>
      </w:r>
      <w:r w:rsidR="00D646AC">
        <w:t>A</w:t>
      </w:r>
      <w:r>
        <w:t xml:space="preserve">ll the Members wish you and your teams very well. </w:t>
      </w:r>
    </w:p>
    <w:sectPr w:rsidSect="008351F9">
      <w:headerReference w:type="even" r:id="rId9"/>
      <w:headerReference w:type="default" r:id="rId10"/>
      <w:footerReference w:type="even" r:id="rId11"/>
      <w:footerReference w:type="default" r:id="rId12"/>
      <w:headerReference w:type="first" r:id="rId13"/>
      <w:footerReference w:type="first" r:id="rId14"/>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B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BC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293248911BBF4879951A753F25018756"/>
      </w:placeholder>
      <w:richText/>
    </w:sdtPr>
    <w:sdtContent>
      <w:p w:rsidR="00ED5A20" w:rsidP="009277D8">
        <w:pPr>
          <w:pStyle w:val="Para"/>
          <w:rPr>
            <w:color w:val="808080"/>
          </w:rPr>
        </w:pPr>
        <w:r w:rsidRPr="003C75C0">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9D3EF840DEB47339D0568F10FB3B03F"/>
      </w:placeholder>
      <w:richText/>
    </w:sdtPr>
    <w:sdtContent>
      <w:p w:rsidR="00ED5A20"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7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3C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93248911BBF4879951A753F25018756"/>
        <w:category>
          <w:name w:val="General"/>
          <w:gallery w:val="placeholder"/>
        </w:category>
        <w:types>
          <w:type w:val="bbPlcHdr"/>
        </w:types>
        <w:behaviors>
          <w:behavior w:val="content"/>
        </w:behaviors>
        <w:guid w:val="{E08B02EA-5932-4D09-BBAF-3F26F25A346C}"/>
      </w:docPartPr>
      <w:docPartBody>
        <w:p w:rsidR="00AB60E7" w:rsidP="0071627B">
          <w:pPr>
            <w:pStyle w:val="293248911BBF4879951A753F25018756"/>
          </w:pPr>
          <w:r w:rsidRPr="000753FC">
            <w:rPr>
              <w:rStyle w:val="PlaceholderText"/>
            </w:rPr>
            <w:t>Click here to enter text.</w:t>
          </w:r>
        </w:p>
      </w:docPartBody>
    </w:docPart>
    <w:docPart>
      <w:docPartPr>
        <w:name w:val="D9D3EF840DEB47339D0568F10FB3B03F"/>
        <w:category>
          <w:name w:val="General"/>
          <w:gallery w:val="placeholder"/>
        </w:category>
        <w:types>
          <w:type w:val="bbPlcHdr"/>
        </w:types>
        <w:behaviors>
          <w:behavior w:val="content"/>
        </w:behaviors>
        <w:guid w:val="{6BDD4858-E8AA-48A8-A95E-8DF7CFE057B7}"/>
      </w:docPartPr>
      <w:docPartBody>
        <w:p w:rsidR="00AB60E7" w:rsidP="0071627B">
          <w:pPr>
            <w:pStyle w:val="D9D3EF840DEB47339D0568F10FB3B03F"/>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D3606BF-4FAC-422A-9E0C-438EB8E5B845}"/>
      </w:docPartPr>
      <w:docPartBody>
        <w:p w:rsidR="00AB60E7">
          <w:r w:rsidRPr="006B7850">
            <w:rPr>
              <w:rStyle w:val="PlaceholderText"/>
            </w:rPr>
            <w:t>Click or tap here to enter text.</w:t>
          </w:r>
        </w:p>
      </w:docPartBody>
    </w:docPart>
    <w:docPart>
      <w:docPartPr>
        <w:name w:val="766EBF130B28453C94BA41D779CC4B6F"/>
        <w:category>
          <w:name w:val="General"/>
          <w:gallery w:val="placeholder"/>
        </w:category>
        <w:types>
          <w:type w:val="bbPlcHdr"/>
        </w:types>
        <w:behaviors>
          <w:behavior w:val="content"/>
        </w:behaviors>
        <w:guid w:val="{40B85072-89FF-4210-A7F9-1578E1B1AC9C}"/>
      </w:docPartPr>
      <w:docPartBody>
        <w:p w:rsidR="000C5EA3" w:rsidP="00AB60E7">
          <w:pPr>
            <w:pStyle w:val="766EBF130B28453C94BA41D779CC4B6F"/>
          </w:pPr>
          <w:r w:rsidRPr="006B7850">
            <w:rPr>
              <w:rStyle w:val="PlaceholderText"/>
            </w:rPr>
            <w:t>Click or tap here to enter text.</w:t>
          </w:r>
        </w:p>
      </w:docPartBody>
    </w:docPart>
    <w:docPart>
      <w:docPartPr>
        <w:name w:val="A4DA6737AA2C42118887322121CDD754"/>
        <w:category>
          <w:name w:val="General"/>
          <w:gallery w:val="placeholder"/>
        </w:category>
        <w:types>
          <w:type w:val="bbPlcHdr"/>
        </w:types>
        <w:behaviors>
          <w:behavior w:val="content"/>
        </w:behaviors>
        <w:guid w:val="{6CABC2A5-6A3E-4574-B1DD-CEB7936B442C}"/>
      </w:docPartPr>
      <w:docPartBody>
        <w:p w:rsidR="000C5EA3" w:rsidP="00AB60E7">
          <w:pPr>
            <w:pStyle w:val="A4DA6737AA2C42118887322121CDD754"/>
          </w:pPr>
          <w:r w:rsidRPr="008A0FD0">
            <w:rPr>
              <w:rStyle w:val="PlaceholderText"/>
            </w:rPr>
            <w:t>Click or tap here to enter text.</w:t>
          </w:r>
        </w:p>
      </w:docPartBody>
    </w:docPart>
    <w:docPart>
      <w:docPartPr>
        <w:name w:val="4DD3249189354027955F7B219255E348"/>
        <w:category>
          <w:name w:val="General"/>
          <w:gallery w:val="placeholder"/>
        </w:category>
        <w:types>
          <w:type w:val="bbPlcHdr"/>
        </w:types>
        <w:behaviors>
          <w:behavior w:val="content"/>
        </w:behaviors>
        <w:guid w:val="{76E3BD04-E5FB-4CC8-95C5-9E849F35E8D5}"/>
      </w:docPartPr>
      <w:docPartBody>
        <w:p w:rsidR="000C5EA3" w:rsidP="00AB60E7">
          <w:pPr>
            <w:pStyle w:val="4DD3249189354027955F7B219255E348"/>
          </w:pPr>
          <w:r>
            <w:rPr>
              <w:rStyle w:val="PlaceholderText"/>
            </w:rPr>
            <w:t>Click or tap here to enter text.</w:t>
          </w:r>
        </w:p>
      </w:docPartBody>
    </w:docPart>
    <w:docPart>
      <w:docPartPr>
        <w:name w:val="3B0E9665C44B4ECAA757458770E0AFE3"/>
        <w:category>
          <w:name w:val="General"/>
          <w:gallery w:val="placeholder"/>
        </w:category>
        <w:types>
          <w:type w:val="bbPlcHdr"/>
        </w:types>
        <w:behaviors>
          <w:behavior w:val="content"/>
        </w:behaviors>
        <w:guid w:val="{BF4B3127-7365-4FDA-9337-23A359C4FBC3}"/>
      </w:docPartPr>
      <w:docPartBody>
        <w:p w:rsidR="003D1072" w:rsidP="000C5EA3">
          <w:pPr>
            <w:pStyle w:val="3B0E9665C44B4ECAA757458770E0AFE3"/>
          </w:pPr>
          <w:r w:rsidRPr="006B78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5EA3"/>
    <w:rPr>
      <w:color w:val="808080"/>
    </w:rPr>
  </w:style>
  <w:style w:type="paragraph" w:customStyle="1" w:styleId="293248911BBF4879951A753F25018756">
    <w:name w:val="293248911BBF4879951A753F25018756"/>
    <w:rsid w:val="0071627B"/>
  </w:style>
  <w:style w:type="paragraph" w:customStyle="1" w:styleId="766EBF130B28453C94BA41D779CC4B6F">
    <w:name w:val="766EBF130B28453C94BA41D779CC4B6F"/>
    <w:rsid w:val="00AB60E7"/>
  </w:style>
  <w:style w:type="paragraph" w:customStyle="1" w:styleId="A4DA6737AA2C42118887322121CDD754">
    <w:name w:val="A4DA6737AA2C42118887322121CDD754"/>
    <w:rsid w:val="00AB60E7"/>
  </w:style>
  <w:style w:type="paragraph" w:customStyle="1" w:styleId="4DD3249189354027955F7B219255E348">
    <w:name w:val="4DD3249189354027955F7B219255E348"/>
    <w:rsid w:val="00AB60E7"/>
  </w:style>
  <w:style w:type="paragraph" w:customStyle="1" w:styleId="D9D3EF840DEB47339D0568F10FB3B03F">
    <w:name w:val="D9D3EF840DEB47339D0568F10FB3B03F"/>
    <w:rsid w:val="0071627B"/>
  </w:style>
  <w:style w:type="paragraph" w:customStyle="1" w:styleId="3B0E9665C44B4ECAA757458770E0AFE3">
    <w:name w:val="3B0E9665C44B4ECAA757458770E0AFE3"/>
    <w:rsid w:val="000C5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82B3E4C5C7C9B4C82D337094C2F76C0" ma:contentTypeVersion="51" ma:contentTypeDescription="Create a new document." ma:contentTypeScope="" ma:versionID="5a3ea53450f69bfebbad4d0c20e5ea16">
  <xsd:schema xmlns:xsd="http://www.w3.org/2001/XMLSchema" xmlns:xs="http://www.w3.org/2001/XMLSchema" xmlns:p="http://schemas.microsoft.com/office/2006/metadata/properties" xmlns:ns2="434d0541-f668-4057-bf54-94d656514af3" xmlns:ns3="0606af38-29d8-407d-826d-7a0cb9d9f4ed" xmlns:ns4="4600776d-0a3c-44b4-bff2-0ceaafb13046" xmlns:ns5="c86d72e2-090a-4e7d-987e-218d8a0db591" xmlns:ns6="6ab18433-7710-49bd-9bb4-0bb85747556a" targetNamespace="http://schemas.microsoft.com/office/2006/metadata/properties" ma:root="true" ma:fieldsID="278805011da31296e73c87e71150457f" ns2:_="" ns3:_="" ns4:_="" ns5:_="" ns6:_="">
    <xsd:import namespace="434d0541-f668-4057-bf54-94d656514af3"/>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EndofSessionDate"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TransfertoArchives" minOccurs="0"/>
                <xsd:element ref="ns4:DateSent" minOccurs="0"/>
                <xsd:element ref="ns4:RecordNumber" minOccurs="0"/>
                <xsd:element ref="ns4:e6f926d7f5b14a74bee86c3452d91372" minOccurs="0"/>
                <xsd:element ref="ns5:ja5e4d000da44b5490ce6b4249309924" minOccurs="0"/>
                <xsd:element ref="ns3:Visit_x003a_Start_x0020_Time" minOccurs="0"/>
                <xsd:element ref="ns3:Visit_x003a_End_x0020_Time" minOccurs="0"/>
                <xsd:element ref="ns2:n78ca1497cf6442fb3babdda785c85ae" minOccurs="0"/>
                <xsd:element ref="ns3:Witness_x003a_First_x0020_Name" minOccurs="0"/>
                <xsd:element ref="ns3:Witness_x003a_Full_x0020_Name" minOccurs="0"/>
                <xsd:element ref="ns3:Witness_x003a_Job_x0020_Title" minOccurs="0"/>
                <xsd:element ref="ns6:_dlc_DocIdUrl" minOccurs="0"/>
                <xsd:element ref="ns2:j3dc9349b3384741bd6025ba1321f3a9" minOccurs="0"/>
                <xsd:element ref="ns4:c4838c65c76546ae93d5703426802f7f" minOccurs="0"/>
                <xsd:element ref="ns4:TaxCatchAll" minOccurs="0"/>
                <xsd:element ref="ns4:TaxCatchAllLabel" minOccurs="0"/>
                <xsd:element ref="ns3:Specialist_x0020_Adviser_x003a_First_x0020_Name" minOccurs="0"/>
                <xsd:element ref="ns4:j6c5b17cd04246da82e5604daf08bc68" minOccurs="0"/>
                <xsd:element ref="ns3:Specialist_x0020_Adviser_x003a_Full_x0020_Name" minOccurs="0"/>
                <xsd:element ref="ns4:g3ef09377e3444258679b6035a1ff93a" minOccurs="0"/>
                <xsd:element ref="ns6:_dlc_DocIdPersistId" minOccurs="0"/>
                <xsd:element ref="ns4:cd0fc526a5c840319a97fd94028e9904" minOccurs="0"/>
                <xsd:element ref="ns6:_dlc_DocId" minOccurs="0"/>
                <xsd:element ref="ns2:MediaServiceMetadata" minOccurs="0"/>
                <xsd:element ref="ns2:MediaServiceFastMetadata" minOccurs="0"/>
                <xsd:element ref="ns2:Type_x0020_of_x0020_correspondence" minOccurs="0"/>
                <xsd:element ref="ns2:MediaServiceAutoTags" minOccurs="0"/>
                <xsd:element ref="ns2:MediaServiceDateTaken" minOccurs="0"/>
                <xsd:element ref="ns6:SharedWithUsers" minOccurs="0"/>
                <xsd:element ref="ns6:SharedWithDetails" minOccurs="0"/>
                <xsd:element ref="ns2:MediaServiceOCR" minOccurs="0"/>
                <xsd:element ref="ns2:MediaServiceEventHashCode" minOccurs="0"/>
                <xsd:element ref="ns2:MediaServiceGenerationTime" minOccurs="0"/>
                <xsd:element ref="ns2:tzob"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d0541-f668-4057-bf54-94d656514af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Circulated to Committee-no further action"/>
              <xsd:enumeration value="Awaiting Committee approval"/>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Type_x0020_of_x0020_correspondence" ma:index="60" nillable="true" ma:displayName="Type of correspondence" ma:default="Not applicable" ma:format="Dropdown" ma:internalName="Type_x0020_of_x0020_correspondence">
      <xsd:simpleType>
        <xsd:restriction base="dms:Choice">
          <xsd:enumeration value="Chair's Correspondence"/>
          <xsd:enumeration value="Inquiry"/>
          <xsd:enumeration value="General"/>
          <xsd:enumeration value="Not applicable"/>
        </xsd:restriction>
      </xsd:simpleType>
    </xsd:element>
    <xsd:element name="MediaServiceAutoTags" ma:index="61" nillable="true" ma:displayName="MediaServiceAutoTags" ma:description="" ma:internalName="MediaServiceAutoTags" ma:readOnly="true">
      <xsd:simpleType>
        <xsd:restriction base="dms:Text"/>
      </xsd:simpleType>
    </xsd:element>
    <xsd:element name="MediaServiceDateTaken" ma:index="62" nillable="true" ma:displayName="MediaServiceDateTaken" ma:description="" ma:hidden="true" ma:internalName="MediaServiceDateTaken"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tzob" ma:index="68" nillable="true" ma:displayName="Person or Group" ma:list="UserInfo" ma:internalName="tzob">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79445ad0-e296-4c0f-aeec-6aea6c449c49}" ma:internalName="Visit" ma:showField="Title" ma:web="0606af38-29d8-407d-826d-7a0cb9d9f4ed">
      <xsd:simpleType>
        <xsd:restriction base="dms:Lookup"/>
      </xsd:simpleType>
    </xsd:element>
    <xsd:element name="Specialist_x0020_Adviser" ma:index="17" nillable="true" ma:displayName="Specialist Adviser" ma:list="{5c1f0415-785d-48f7-a213-9215e3e2c586}" ma:internalName="Specialist_x0020_Adviser" ma:showField="Title" ma:web="0606af38-29d8-407d-826d-7a0cb9d9f4ed">
      <xsd:simpleType>
        <xsd:restriction base="dms:Lookup"/>
      </xsd:simpleType>
    </xsd:element>
    <xsd:element name="Witness" ma:index="18" nillable="true" ma:displayName="Witness" ma:list="{c1ba1dad-835e-4d29-a816-99c04a292f1a}" ma:internalName="Witness" ma:showField="Title" ma:web="0606af38-29d8-407d-826d-7a0cb9d9f4ed">
      <xsd:simpleType>
        <xsd:restriction base="dms:Lookup"/>
      </xsd:simpleType>
    </xsd:element>
    <xsd:element name="Visit_x003a_Start_x0020_Time" ma:index="38" nillable="true" ma:displayName="Visit:Start Time" ma:list="{79445ad0-e296-4c0f-aeec-6aea6c449c49}"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79445ad0-e296-4c0f-aeec-6aea6c449c49}"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c1ba1dad-835e-4d29-a816-99c04a292f1a}"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c1ba1dad-835e-4d29-a816-99c04a292f1a}"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c1ba1dad-835e-4d29-a816-99c04a292f1a}" ma:internalName="Witness_x003a_Job_x0020_Title" ma:readOnly="true" ma:showField="Job_x0020_Title" ma:web="0606af38-29d8-407d-826d-7a0cb9d9f4ed">
      <xsd:simpleType>
        <xsd:restriction base="dms:Lookup"/>
      </xsd:simpleType>
    </xsd:element>
    <xsd:element name="Specialist_x0020_Adviser_x003a_First_x0020_Name" ma:index="49" nillable="true" ma:displayName="Specialist Adviser:First Name" ma:list="{5c1f0415-785d-48f7-a213-9215e3e2c586}" ma:internalName="Specialist_x0020_Adviser_x003a_First_x0020_Name" ma:readOnly="true" ma:showField="FirstName" ma:web="0606af38-29d8-407d-826d-7a0cb9d9f4ed">
      <xsd:simpleType>
        <xsd:restriction base="dms:Lookup"/>
      </xsd:simpleType>
    </xsd:element>
    <xsd:element name="Specialist_x0020_Adviser_x003a_Full_x0020_Name" ma:index="51" nillable="true" ma:displayName="Specialist Adviser:Full Name" ma:list="{5c1f0415-785d-48f7-a213-9215e3e2c586}"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EndofSessionDate" ma:index="10" nillable="true" ma:displayName="End of Session Date" ma:format="DateOnly" ma:internalName="EndofSessionDate">
      <xsd:simpleType>
        <xsd:restriction base="dms:DateTime"/>
      </xsd:simpleType>
    </xsd:element>
    <xsd:element name="TransfertoArchives" ma:index="25" nillable="true" ma:displayName="Transfer to Archives" ma:default="0" ma:internalName="TransfertoArchives">
      <xsd:simpleType>
        <xsd:restriction base="dms:Boolean"/>
      </xsd:simpleType>
    </xsd:element>
    <xsd:element name="DateSent" ma:index="30" nillable="true" ma:displayName="Date Sent" ma:format="DateTime" ma:indexed="true" ma:internalName="DateSent">
      <xsd:simpleType>
        <xsd:restriction base="dms:DateTime"/>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01;#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94922d28-c9c3-4a98-bdab-d1bf14d4b70e}"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94922d28-c9c3-4a98-bdab-d1bf14d4b70e}"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5bbeb985-b7e1-42d9-8463-9ae5ded9177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SharedWithUsers" ma:index="6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Meeting_x0020_Date xmlns="434d0541-f668-4057-bf54-94d656514af3" xsi:nil="true"/>
    <Allocated_x0020_to xmlns="434d0541-f668-4057-bf54-94d656514af3">
      <UserInfo>
        <DisplayName/>
        <AccountId xsi:nil="true"/>
        <AccountType/>
      </UserInfo>
    </Allocated_x0020_to>
    <Related_x0020_Document xmlns="434d0541-f668-4057-bf54-94d656514af3">
      <Url xsi:nil="true"/>
      <Description xsi:nil="true"/>
    </Related_x0020_Document>
    <j3dc9349b3384741bd6025ba1321f3a9 xmlns="434d0541-f668-4057-bf54-94d656514af3">
      <Terms xmlns="http://schemas.microsoft.com/office/infopath/2007/PartnerControls"/>
    </j3dc9349b3384741bd6025ba1321f3a9>
    <TaxCatchAll xmlns="4600776d-0a3c-44b4-bff2-0ceaafb13046">
      <Value>48</Value>
      <Value>117</Value>
      <Value>101</Value>
      <Value>2</Value>
    </TaxCatchAll>
    <g3ef09377e3444258679b6035a1ff93a xmlns="4600776d-0a3c-44b4-bff2-0ceaafb13046">
      <Terms xmlns="http://schemas.microsoft.com/office/infopath/2007/PartnerControls"/>
    </g3ef09377e3444258679b6035a1ff93a>
    <n78ca1497cf6442fb3babdda785c85ae xmlns="434d0541-f668-4057-bf54-94d656514af3">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Brief_x0020_status xmlns="434d0541-f668-4057-bf54-94d656514af3" xsi:nil="true"/>
    <Additional_x0020_category xmlns="434d0541-f668-4057-bf54-94d656514af3" xsi:nil="true"/>
    <Deadline xmlns="434d0541-f668-4057-bf54-94d656514af3" xsi:nil="true"/>
    <j6c5b17cd04246da82e5604daf08bc68 xmlns="4600776d-0a3c-44b4-bff2-0ceaafb13046">
      <Terms xmlns="http://schemas.microsoft.com/office/infopath/2007/PartnerControls"/>
    </j6c5b17cd04246da82e5604daf08bc68>
    <tzob xmlns="434d0541-f668-4057-bf54-94d656514af3">
      <UserInfo>
        <DisplayName/>
        <AccountId xsi:nil="true"/>
        <AccountType/>
      </UserInfo>
    </tzob>
    <Document_x0020_Status xmlns="434d0541-f668-4057-bf54-94d656514af3" xsi:nil="true"/>
    <Publication_x0020_Date xmlns="434d0541-f668-4057-bf54-94d656514af3"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Status_x0020_of_x0020_correspondence xmlns="434d0541-f668-4057-bf54-94d656514af3" xsi:nil="true"/>
    <EndofSessionDate xmlns="4600776d-0a3c-44b4-bff2-0ceaafb13046" xsi:nil="true"/>
    <DateReceived xmlns="4600776d-0a3c-44b4-bff2-0ceaafb13046" xsi:nil="true"/>
    <TransfertoArchives xmlns="4600776d-0a3c-44b4-bff2-0ceaafb13046">false</TransfertoArchives>
    <Visit xmlns="0606af38-29d8-407d-826d-7a0cb9d9f4ed" xsi:nil="true"/>
    <Notes0 xmlns="434d0541-f668-4057-bf54-94d656514af3" xsi:nil="true"/>
    <Department xmlns="434d0541-f668-4057-bf54-94d656514af3" xsi:nil="true"/>
    <Date xmlns="434d0541-f668-4057-bf54-94d656514af3"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Reforming public transport</TermName>
          <TermId xmlns="http://schemas.microsoft.com/office/infopath/2007/PartnerControls">c2c05751-2085-488b-a6f9-bfe4ac815d83</TermId>
        </TermInfo>
      </Terms>
    </ja5e4d000da44b5490ce6b4249309924>
    <cd0fc526a5c840319a97fd94028e9904 xmlns="4600776d-0a3c-44b4-bff2-0ceaafb13046">
      <Terms xmlns="http://schemas.microsoft.com/office/infopath/2007/PartnerControls"/>
    </cd0fc526a5c840319a97fd94028e9904>
    <Type_x0020_of_x0020_correspondence xmlns="434d0541-f668-4057-bf54-94d656514af3">Not applicable</Type_x0020_of_x0020_correspondence>
    <Witness xmlns="0606af38-29d8-407d-826d-7a0cb9d9f4ed" xsi:nil="true"/>
    <Circulation_x0020_Date xmlns="434d0541-f668-4057-bf54-94d656514af3"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Useful_x0020_Docs xmlns="434d0541-f668-4057-bf54-94d656514af3"/>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D6FDD-486D-4CFB-AC53-0FE20C323D7B}">
  <ds:schemaRefs>
    <ds:schemaRef ds:uri="http://schemas.microsoft.com/sharepoint/events"/>
  </ds:schemaRefs>
</ds:datastoreItem>
</file>

<file path=customXml/itemProps2.xml><?xml version="1.0" encoding="utf-8"?>
<ds:datastoreItem xmlns:ds="http://schemas.openxmlformats.org/officeDocument/2006/customXml" ds:itemID="{98CD3BDC-7273-4C20-B2AA-6EF4193B7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d0541-f668-4057-bf54-94d656514af3"/>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B9313-F8E6-438C-B274-574EC5FCDD10}">
  <ds:schemaRefs>
    <ds:schemaRef ds:uri="http://schemas.microsoft.com/sharepoint/v3/contenttype/forms"/>
  </ds:schemaRefs>
</ds:datastoreItem>
</file>

<file path=customXml/itemProps4.xml><?xml version="1.0" encoding="utf-8"?>
<ds:datastoreItem xmlns:ds="http://schemas.openxmlformats.org/officeDocument/2006/customXml" ds:itemID="{8E8FE01A-2318-4786-8045-209A5F43E0A7}">
  <ds:schemaRefs>
    <ds:schemaRef ds:uri="http://schemas.microsoft.com/office/2006/metadata/properties"/>
    <ds:schemaRef ds:uri="http://schemas.microsoft.com/office/infopath/2007/PartnerControls"/>
    <ds:schemaRef ds:uri="4600776d-0a3c-44b4-bff2-0ceaafb13046"/>
    <ds:schemaRef ds:uri="434d0541-f668-4057-bf54-94d656514af3"/>
    <ds:schemaRef ds:uri="0606af38-29d8-407d-826d-7a0cb9d9f4ed"/>
    <ds:schemaRef ds:uri="c86d72e2-090a-4e7d-987e-218d8a0db591"/>
  </ds:schemaRefs>
</ds:datastoreItem>
</file>

<file path=customXml/itemProps5.xml><?xml version="1.0" encoding="utf-8"?>
<ds:datastoreItem xmlns:ds="http://schemas.openxmlformats.org/officeDocument/2006/customXml" ds:itemID="{3B8F2E53-2627-4D3A-9F06-91A27093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