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sdt>
      <w:sdtPr>
        <w:alias w:val="CommitteeName"/>
        <w:tag w:val="CommitteeName"/>
        <w:id w:val="1869951332"/>
        <w:placeholder>
          <w:docPart w:val="9897573C53FD46A398F01A855CF791D0"/>
        </w:placeholder>
        <w:richText/>
      </w:sdtPr>
      <w:sdtContent>
        <w:p w:rsidR="001049A6" w:rsidRPr="00A343ED" w:rsidP="008F0FAC">
          <w:pPr>
            <w:pStyle w:val="TitleCommittee0"/>
          </w:pPr>
          <w:sdt>
            <w:sdtPr>
              <w:alias w:val="CommitteeName"/>
              <w:tag w:val="CommitteeName"/>
              <w:id w:val="736760156"/>
              <w:placeholder>
                <w:docPart w:val="EAEA2B90F9FD4C70888C828A82AE53EA"/>
              </w:placeholder>
              <w:richText/>
            </w:sdtPr>
            <w:sdtContent>
              <w:r w:rsidRPr="00A343ED">
                <w:t>Business, Energy and Industrial Strategy Committee</w:t>
              </w:r>
            </w:sdtContent>
          </w:sdt>
        </w:p>
      </w:sdtContent>
    </w:sdt>
    <w:p w:rsidR="001049A6" w:rsidRPr="00A343ED" w:rsidP="008F0FAC">
      <w:pPr>
        <w:pStyle w:val="TitleInquiry0"/>
      </w:pPr>
      <w:r w:rsidRPr="00A343ED">
        <w:t xml:space="preserve">Oral evidence: </w:t>
      </w:r>
      <w:sdt>
        <w:sdtPr>
          <w:alias w:val="InquiryName"/>
          <w:tag w:val="InquiryName"/>
          <w:id w:val="377371847"/>
          <w:placeholder>
            <w:docPart w:val="9897573C53FD46A398F01A855CF791D0"/>
          </w:placeholder>
          <w:richText/>
        </w:sdtPr>
        <w:sdtContent>
          <w:r w:rsidRPr="00A343ED">
            <w:t>The impact of corona</w:t>
          </w:r>
          <w:r w:rsidRPr="00A343ED">
            <w:t>virus on businesses and workers</w:t>
          </w:r>
        </w:sdtContent>
      </w:sdt>
      <w:r w:rsidRPr="00A343ED">
        <w:t xml:space="preserve">, HC </w:t>
      </w:r>
      <w:sdt>
        <w:sdtPr>
          <w:alias w:val="InquiryRefNo"/>
          <w:tag w:val="InquiryRefNo"/>
          <w:id w:val="-281725174"/>
          <w:placeholder>
            <w:docPart w:val="9897573C53FD46A398F01A855CF791D0"/>
          </w:placeholder>
          <w:richText/>
        </w:sdtPr>
        <w:sdtContent>
          <w:r w:rsidRPr="00A343ED">
            <w:t>219</w:t>
          </w:r>
        </w:sdtContent>
      </w:sdt>
    </w:p>
    <w:sdt>
      <w:sdtPr>
        <w:alias w:val="SittingDate"/>
        <w:tag w:val="SittingDate"/>
        <w:id w:val="-1160222926"/>
        <w:placeholder>
          <w:docPart w:val="9897573C53FD46A398F01A855CF791D0"/>
        </w:placeholder>
        <w:richText/>
      </w:sdtPr>
      <w:sdtContent>
        <w:p w:rsidR="001049A6" w:rsidRPr="00A343ED" w:rsidP="008F0FAC">
          <w:pPr>
            <w:pStyle w:val="Para"/>
          </w:pPr>
          <w:r w:rsidRPr="00A343ED">
            <w:t>Tuesday 17 November 2020</w:t>
          </w:r>
        </w:p>
      </w:sdtContent>
    </w:sdt>
    <w:p w:rsidR="001049A6" w:rsidRPr="00A343ED" w:rsidP="008F0FAC">
      <w:pPr>
        <w:pStyle w:val="Para"/>
      </w:pPr>
      <w:r w:rsidRPr="00A343ED">
        <w:t xml:space="preserve">Ordered by the House of </w:t>
      </w:r>
      <w:sdt>
        <w:sdtPr>
          <w:alias w:val="House"/>
          <w:tag w:val="House"/>
          <w:id w:val="809213435"/>
          <w:placeholder>
            <w:docPart w:val="9897573C53FD46A398F01A855CF791D0"/>
          </w:placeholder>
          <w:richText/>
        </w:sdtPr>
        <w:sdtContent>
          <w:r w:rsidRPr="00A343ED">
            <w:t>Commons</w:t>
          </w:r>
        </w:sdtContent>
      </w:sdt>
      <w:r w:rsidRPr="00A343ED">
        <w:t xml:space="preserve"> to be published on </w:t>
      </w:r>
      <w:sdt>
        <w:sdtPr>
          <w:alias w:val="PublishDate"/>
          <w:tag w:val="PublishDate"/>
          <w:id w:val="217021599"/>
          <w:placeholder>
            <w:docPart w:val="9897573C53FD46A398F01A855CF791D0"/>
          </w:placeholder>
          <w:richText/>
        </w:sdtPr>
        <w:sdtContent>
          <w:r w:rsidRPr="00A343ED">
            <w:t>17 November 2020</w:t>
          </w:r>
        </w:sdtContent>
      </w:sdt>
      <w:r w:rsidRPr="00A343ED">
        <w:t>.</w:t>
      </w:r>
    </w:p>
    <w:p w:rsidR="001049A6" w:rsidRPr="00A343ED" w:rsidP="00DC27BA">
      <w:pPr>
        <w:pStyle w:val="Heading1"/>
      </w:pPr>
      <w:sdt>
        <w:sdtPr>
          <w:alias w:val="VideoHyperlink"/>
          <w:tag w:val="VideoHyperlink"/>
          <w:id w:val="703995351"/>
          <w:placeholder>
            <w:docPart w:val="9897573C53FD46A398F01A855CF791D0"/>
          </w:placeholder>
          <w:richText/>
        </w:sdtPr>
        <w:sdtContent>
          <w:r>
            <w:fldChar w:fldCharType="begin"/>
          </w:r>
          <w:r>
            <w:instrText xml:space="preserve"> HYPERLINK "https://www.parliamentlive.tv/Event/Index/53b2644e-578e-4c35-9e49-5d47f49233ba" </w:instrText>
          </w:r>
          <w:r>
            <w:fldChar w:fldCharType="separate"/>
          </w:r>
          <w:r w:rsidRPr="0090408B">
            <w:rPr>
              <w:rStyle w:val="Hyperlink"/>
            </w:rPr>
            <w:t>Watch the meeting</w:t>
          </w:r>
          <w:r>
            <w:fldChar w:fldCharType="end"/>
          </w:r>
        </w:sdtContent>
      </w:sdt>
    </w:p>
    <w:p w:rsidR="00971E21" w:rsidRPr="00A343ED" w:rsidP="00DC27BA">
      <w:pPr>
        <w:pStyle w:val="BodyText"/>
      </w:pPr>
      <w:r w:rsidRPr="00A343ED">
        <w:t xml:space="preserve">Members present: </w:t>
      </w:r>
      <w:sdt>
        <w:sdtPr>
          <w:alias w:val="MembersPresent"/>
          <w:tag w:val="MembersPresent"/>
          <w:id w:val="366340316"/>
          <w:placeholder>
            <w:docPart w:val="8B10D1B4165846C598051728ADF0FEF9"/>
          </w:placeholder>
          <w:richText/>
        </w:sdtPr>
        <w:sdtContent>
          <w:r w:rsidRPr="00A343ED">
            <w:t>Darren Jones (Chair); Alan Brown; Judith Cummins; Richard Fuller;</w:t>
          </w:r>
          <w:r w:rsidRPr="00A343ED">
            <w:t xml:space="preserve"> Paul Howell; Mark Pawsey</w:t>
          </w:r>
          <w:r w:rsidRPr="00A343ED">
            <w:t>; Zarah Sultana.</w:t>
          </w:r>
        </w:sdtContent>
      </w:sdt>
    </w:p>
    <w:p w:rsidR="001049A6" w:rsidRPr="00A343ED" w:rsidP="00971E21">
      <w:pPr>
        <w:pStyle w:val="ParaCentre"/>
      </w:pPr>
      <w:r w:rsidRPr="00A343ED">
        <w:t xml:space="preserve">Questions </w:t>
      </w:r>
      <w:r w:rsidR="00367D29">
        <w:t>276</w:t>
      </w:r>
      <w:r w:rsidRPr="00A343ED">
        <w:t xml:space="preserve"> </w:t>
      </w:r>
      <w:r w:rsidRPr="00A343ED">
        <w:t xml:space="preserve">- </w:t>
      </w:r>
      <w:r>
        <w:t>328</w:t>
      </w:r>
      <w:bookmarkStart w:id="0" w:name="_GoBack"/>
      <w:bookmarkEnd w:id="0"/>
    </w:p>
    <w:p w:rsidR="001049A6" w:rsidRPr="00A343ED" w:rsidP="008F0FAC">
      <w:pPr>
        <w:pStyle w:val="TitleWitnesses0"/>
      </w:pPr>
      <w:r w:rsidRPr="00A343ED">
        <w:t>Witnesses</w:t>
      </w:r>
    </w:p>
    <w:sdt>
      <w:sdtPr>
        <w:alias w:val="WitnessSet"/>
        <w:tag w:val="WitnessSet"/>
        <w:id w:val="-368373484"/>
        <w:placeholder>
          <w:docPart w:val="C11911C4FE9F445C8A3E659A51779F8C"/>
        </w:placeholder>
        <w:richText/>
      </w:sdtPr>
      <w:sdtContent>
        <w:p w:rsidR="00971E21" w:rsidRPr="00A343ED" w:rsidP="00971E21">
          <w:pPr>
            <w:pStyle w:val="Para"/>
          </w:pPr>
          <w:r>
            <w:fldChar w:fldCharType="begin"/>
          </w:r>
          <w:r>
            <w:instrText xml:space="preserve"> HYPERLINK \l "Panel1" </w:instrText>
          </w:r>
          <w:r>
            <w:fldChar w:fldCharType="separate"/>
          </w:r>
          <w:r w:rsidRPr="006038A2">
            <w:rPr>
              <w:rStyle w:val="Hyperlink"/>
            </w:rPr>
            <w:t>I</w:t>
          </w:r>
          <w:r>
            <w:fldChar w:fldCharType="end"/>
          </w:r>
          <w:r w:rsidRPr="00A343ED">
            <w:t>: Helen Dickinson, Chief Executive, British Retail Consortium; Mike Cherry, National Chair, Federation of Small Businesses; Kate Nicholls, Chief Executive, UKHospitality; Ralph Findlay, Chief Executive, Marston</w:t>
          </w:r>
          <w:r w:rsidRPr="00A343ED">
            <w:t>’s; Humphrey Cobbold, Chief Executive, PureGym.</w:t>
          </w:r>
        </w:p>
        <w:p w:rsidR="001049A6" w:rsidRPr="00A343ED" w:rsidP="00971E21">
          <w:pPr>
            <w:pStyle w:val="Para"/>
          </w:pPr>
          <w:r>
            <w:fldChar w:fldCharType="begin"/>
          </w:r>
          <w:r>
            <w:instrText xml:space="preserve"> HYPERLINK \l "Panel2" </w:instrText>
          </w:r>
          <w:r>
            <w:fldChar w:fldCharType="separate"/>
          </w:r>
          <w:r w:rsidRPr="006038A2">
            <w:rPr>
              <w:rStyle w:val="Hyperlink"/>
            </w:rPr>
            <w:t>II</w:t>
          </w:r>
          <w:r>
            <w:fldChar w:fldCharType="end"/>
          </w:r>
          <w:r w:rsidRPr="00A343ED">
            <w:t xml:space="preserve">: Dr Sonali Joshi, Founder </w:t>
          </w:r>
          <w:r w:rsidRPr="00A343ED">
            <w:t>and</w:t>
          </w:r>
          <w:r w:rsidRPr="00A343ED">
            <w:t xml:space="preserve"> Director of Policy </w:t>
          </w:r>
          <w:r w:rsidRPr="00A343ED">
            <w:t>and</w:t>
          </w:r>
          <w:r w:rsidRPr="00A343ED">
            <w:t xml:space="preserve"> Communications, ExcludedUK; Paul Fleming, General Secretary, Equity Union; Tony Dale, Head of Research</w:t>
          </w:r>
          <w:r w:rsidRPr="00A343ED">
            <w:t>,</w:t>
          </w:r>
          <w:r w:rsidRPr="00A343ED">
            <w:t xml:space="preserve"> Union of Shop, Distrib</w:t>
          </w:r>
          <w:r w:rsidRPr="00A343ED">
            <w:t>utive and Allied Workers; Mike Brewer, Deputy Chief Executive and Chief Economist, Resolution Foundation; Henry Chango Lopez, General Secretary, Independent Workers’ Union of Great Britain.</w:t>
          </w:r>
        </w:p>
      </w:sdtContent>
    </w:sdt>
    <w:p w:rsidR="001049A6" w:rsidRPr="00A343ED" w:rsidP="008F0FAC">
      <w:pPr>
        <w:rPr>
          <w:rFonts w:eastAsia="Times New Roman"/>
          <w:szCs w:val="20"/>
        </w:rPr>
      </w:pPr>
      <w:r w:rsidRPr="00A343ED">
        <w:br w:type="page"/>
      </w:r>
    </w:p>
    <w:sdt>
      <w:sdtPr>
        <w:rPr>
          <w:sz w:val="22"/>
        </w:rPr>
        <w:alias w:val="WitnessExamination"/>
        <w:tag w:val="WitnessExamination"/>
        <w:id w:val="1583722558"/>
        <w:placeholder>
          <w:docPart w:val="3E204835A1744942A6B8156F4B692338"/>
        </w:placeholder>
        <w:richText/>
      </w:sdtPr>
      <w:sdtContent>
        <w:p w:rsidR="00971E21" w:rsidRPr="00A343ED" w:rsidP="00971E21">
          <w:pPr>
            <w:pStyle w:val="TitlePanel0"/>
          </w:pPr>
          <w:bookmarkStart w:id="1" w:name="Panel1"/>
          <w:bookmarkEnd w:id="1"/>
          <w:r w:rsidRPr="00A343ED">
            <w:t>Examination of witnesses</w:t>
          </w:r>
        </w:p>
        <w:p w:rsidR="001049A6" w:rsidRPr="00A343ED" w:rsidP="00C654E7">
          <w:pPr>
            <w:pStyle w:val="TitlePanel0"/>
            <w:jc w:val="both"/>
            <w:rPr>
              <w:sz w:val="22"/>
            </w:rPr>
          </w:pPr>
          <w:r w:rsidRPr="00A343ED">
            <w:rPr>
              <w:sz w:val="22"/>
            </w:rPr>
            <w:t>Witnesses: Helen Dickinson, Mike Cher</w:t>
          </w:r>
          <w:r w:rsidRPr="00A343ED">
            <w:rPr>
              <w:sz w:val="22"/>
            </w:rPr>
            <w:t>ry, Kate Nicholls, Ralph Findlay and Humphrey Cobbold.</w:t>
          </w:r>
        </w:p>
      </w:sdtContent>
    </w:sdt>
    <w:p w:rsidR="00B716CA" w:rsidRPr="00A343ED" w:rsidP="007006CC">
      <w:pPr>
        <w:pStyle w:val="Question"/>
      </w:pPr>
      <w:sdt>
        <w:sdtPr>
          <w:alias w:val="Member"/>
          <w:tag w:val="&lt;Member mnisId='4621' dodsId='77854'&gt;"/>
          <w:id w:val="1823382554"/>
          <w:placeholder>
            <w:docPart w:val="DefaultPlaceholder_1082065158"/>
          </w:placeholder>
          <w:richText/>
        </w:sdtPr>
        <w:sdtContent>
          <w:r w:rsidRPr="00A343ED">
            <w:rPr>
              <w:b/>
            </w:rPr>
            <w:t>Chair:</w:t>
          </w:r>
        </w:sdtContent>
      </w:sdt>
      <w:r w:rsidRPr="00A343ED">
        <w:t xml:space="preserve"> </w:t>
      </w:r>
      <w:r w:rsidRPr="00A343ED">
        <w:t xml:space="preserve">Welcome to this morning’s session of the Business, Energy and </w:t>
      </w:r>
      <w:r w:rsidRPr="00A343ED">
        <w:t>Industrial</w:t>
      </w:r>
      <w:r w:rsidRPr="00A343ED">
        <w:t xml:space="preserve"> Strategy </w:t>
      </w:r>
      <w:r w:rsidRPr="00A343ED">
        <w:t>Committee</w:t>
      </w:r>
      <w:r w:rsidRPr="00A343ED">
        <w:t>. T</w:t>
      </w:r>
      <w:r w:rsidRPr="00A343ED">
        <w:t xml:space="preserve">oday we are looking at the ongoing impact of </w:t>
      </w:r>
      <w:r w:rsidRPr="00A343ED">
        <w:t>Covid</w:t>
      </w:r>
      <w:r w:rsidRPr="00A343ED">
        <w:t xml:space="preserve"> on business and workers. We have two very busy sessions this morning.</w:t>
      </w:r>
      <w:r w:rsidRPr="00A343ED">
        <w:t xml:space="preserve"> </w:t>
      </w:r>
      <w:r w:rsidRPr="00A343ED">
        <w:t xml:space="preserve">We are delighted in the first panel to welcome Helen Dickinson, </w:t>
      </w:r>
      <w:r w:rsidRPr="00A343ED">
        <w:t>who is the c</w:t>
      </w:r>
      <w:r w:rsidRPr="00A343ED">
        <w:t xml:space="preserve">hief </w:t>
      </w:r>
      <w:r w:rsidRPr="00A343ED">
        <w:t>e</w:t>
      </w:r>
      <w:r w:rsidRPr="00A343ED">
        <w:t>xecutive at the British Retail Consortium</w:t>
      </w:r>
      <w:r w:rsidRPr="00A343ED">
        <w:t>;</w:t>
      </w:r>
      <w:r w:rsidRPr="00A343ED">
        <w:t xml:space="preserve"> Mike Cherry, </w:t>
      </w:r>
      <w:r w:rsidRPr="00A343ED">
        <w:t>who is the na</w:t>
      </w:r>
      <w:r w:rsidRPr="00A343ED">
        <w:t xml:space="preserve">tional </w:t>
      </w:r>
      <w:r w:rsidRPr="00A343ED">
        <w:t>c</w:t>
      </w:r>
      <w:r w:rsidRPr="00A343ED">
        <w:t xml:space="preserve">hair of the Federation of </w:t>
      </w:r>
      <w:r w:rsidRPr="00A343ED">
        <w:t>Small Businesses</w:t>
      </w:r>
      <w:r w:rsidRPr="00A343ED">
        <w:t xml:space="preserve">; </w:t>
      </w:r>
      <w:r w:rsidRPr="00A343ED">
        <w:t>Kate Nicholls,</w:t>
      </w:r>
      <w:r w:rsidRPr="00A343ED">
        <w:t xml:space="preserve"> who is the c</w:t>
      </w:r>
      <w:r w:rsidRPr="00A343ED">
        <w:t xml:space="preserve">hief </w:t>
      </w:r>
      <w:r w:rsidRPr="00A343ED">
        <w:t>e</w:t>
      </w:r>
      <w:r w:rsidRPr="00A343ED">
        <w:t>xecutive</w:t>
      </w:r>
      <w:r w:rsidRPr="00A343ED">
        <w:t xml:space="preserve"> of UKHospi</w:t>
      </w:r>
      <w:r w:rsidRPr="00A343ED">
        <w:t>t</w:t>
      </w:r>
      <w:r w:rsidRPr="00A343ED">
        <w:t>ality</w:t>
      </w:r>
      <w:r w:rsidRPr="00A343ED">
        <w:t>;</w:t>
      </w:r>
      <w:r w:rsidRPr="00A343ED">
        <w:t xml:space="preserve"> Ralph Findlay, </w:t>
      </w:r>
      <w:r w:rsidRPr="00A343ED">
        <w:t>who is the c</w:t>
      </w:r>
      <w:r w:rsidRPr="00A343ED">
        <w:t xml:space="preserve">hief </w:t>
      </w:r>
      <w:r w:rsidRPr="00A343ED">
        <w:t>e</w:t>
      </w:r>
      <w:r w:rsidRPr="00A343ED">
        <w:t>xecutive of Marston’s</w:t>
      </w:r>
      <w:r w:rsidRPr="00A343ED">
        <w:t xml:space="preserve">; </w:t>
      </w:r>
      <w:r w:rsidRPr="00A343ED">
        <w:t xml:space="preserve">and Humphrey Cobbold, </w:t>
      </w:r>
      <w:r w:rsidRPr="00A343ED">
        <w:t>who is the c</w:t>
      </w:r>
      <w:r w:rsidRPr="00A343ED">
        <w:t xml:space="preserve">hief </w:t>
      </w:r>
      <w:r w:rsidRPr="00A343ED">
        <w:t>e</w:t>
      </w:r>
      <w:r w:rsidRPr="00A343ED">
        <w:t>xecutive of PureGym.</w:t>
      </w:r>
      <w:r w:rsidRPr="00A343ED">
        <w:t xml:space="preserve"> </w:t>
      </w:r>
      <w:r w:rsidRPr="00A343ED">
        <w:t>It will come as no surprise to witnesses or members of the Co</w:t>
      </w:r>
      <w:r w:rsidRPr="00A343ED">
        <w:t xml:space="preserve">mmittee that, given the number of </w:t>
      </w:r>
      <w:r w:rsidRPr="00A343ED">
        <w:t>excellent</w:t>
      </w:r>
      <w:r w:rsidRPr="00A343ED">
        <w:t xml:space="preserve"> witnesses we have this morning, our questions will be quite directive to </w:t>
      </w:r>
      <w:r w:rsidRPr="00A343ED">
        <w:t>c</w:t>
      </w:r>
      <w:r w:rsidRPr="00A343ED">
        <w:t>ertain witnesses.</w:t>
      </w:r>
      <w:r w:rsidRPr="00A343ED">
        <w:t xml:space="preserve"> </w:t>
      </w:r>
      <w:r w:rsidRPr="00A343ED">
        <w:t xml:space="preserve">We probably will not have time to call </w:t>
      </w:r>
      <w:r w:rsidRPr="00A343ED">
        <w:t>every</w:t>
      </w:r>
      <w:r w:rsidRPr="00A343ED">
        <w:t xml:space="preserve"> witness for every question but we will certainly get </w:t>
      </w:r>
      <w:r w:rsidRPr="00A343ED">
        <w:t>a</w:t>
      </w:r>
      <w:r w:rsidRPr="00A343ED">
        <w:t>round all of you in t</w:t>
      </w:r>
      <w:r w:rsidRPr="00A343ED">
        <w:t>he time that we have.</w:t>
      </w:r>
      <w:r w:rsidRPr="00A343ED">
        <w:t xml:space="preserve"> </w:t>
      </w:r>
    </w:p>
    <w:p w:rsidR="004A7EAF" w:rsidRPr="00A343ED" w:rsidP="00B54F26">
      <w:pPr>
        <w:pStyle w:val="QuestionCont"/>
      </w:pPr>
      <w:r w:rsidRPr="00A343ED">
        <w:t>C</w:t>
      </w:r>
      <w:r w:rsidRPr="00A343ED">
        <w:t>an</w:t>
      </w:r>
      <w:r w:rsidRPr="00A343ED">
        <w:t xml:space="preserve"> I come first to Helen Dickinson</w:t>
      </w:r>
      <w:r w:rsidRPr="00A343ED">
        <w:t xml:space="preserve"> </w:t>
      </w:r>
      <w:r w:rsidRPr="00A343ED">
        <w:t>at the British Retail Consortium?</w:t>
      </w:r>
      <w:r w:rsidRPr="00A343ED">
        <w:t xml:space="preserve"> </w:t>
      </w:r>
      <w:r w:rsidRPr="00A343ED">
        <w:t>We are keen to understand</w:t>
      </w:r>
      <w:r w:rsidRPr="00A343ED">
        <w:t>,</w:t>
      </w:r>
      <w:r w:rsidRPr="00A343ED">
        <w:t xml:space="preserve"> from your </w:t>
      </w:r>
      <w:r w:rsidRPr="00A343ED">
        <w:t>perspective</w:t>
      </w:r>
      <w:r w:rsidRPr="00A343ED">
        <w:t>,</w:t>
      </w:r>
      <w:r w:rsidRPr="00A343ED">
        <w:t xml:space="preserve"> what the cumulative impact has been of the secon</w:t>
      </w:r>
      <w:r w:rsidRPr="00A343ED">
        <w:t>d</w:t>
      </w:r>
      <w:r w:rsidRPr="00A343ED">
        <w:t xml:space="preserve"> lockdown</w:t>
      </w:r>
      <w:r w:rsidRPr="00A343ED">
        <w:t xml:space="preserve"> </w:t>
      </w:r>
      <w:r w:rsidRPr="00A343ED">
        <w:t xml:space="preserve">compared to the previous lockdown, </w:t>
      </w:r>
      <w:r w:rsidRPr="00A343ED">
        <w:t>particularly</w:t>
      </w:r>
      <w:r w:rsidRPr="00A343ED">
        <w:t xml:space="preserve"> in terms of business closures and job losses?</w:t>
      </w:r>
      <w:r w:rsidRPr="00A343ED">
        <w:t xml:space="preserve"> </w:t>
      </w:r>
      <w:r w:rsidRPr="00A343ED">
        <w:t>What has that been looking like from the</w:t>
      </w:r>
      <w:r w:rsidRPr="00A343ED">
        <w:t xml:space="preserve"> British </w:t>
      </w:r>
      <w:r w:rsidRPr="00A343ED">
        <w:t>Retail Consortium’s perspective?</w:t>
      </w:r>
      <w:r w:rsidRPr="00A343ED">
        <w:t xml:space="preserve"> </w:t>
      </w:r>
    </w:p>
    <w:p w:rsidR="00B54F26" w:rsidRPr="00A343ED" w:rsidP="00B54F26">
      <w:pPr>
        <w:pStyle w:val="Question"/>
        <w:numPr>
          <w:ilvl w:val="0"/>
          <w:numId w:val="0"/>
        </w:numPr>
        <w:ind w:left="794"/>
      </w:pPr>
      <w:sdt>
        <w:sdtPr>
          <w:alias w:val="Witness"/>
          <w:id w:val="-1146967238"/>
          <w:placeholder>
            <w:docPart w:val="DefaultPlaceholder_1082065158"/>
          </w:placeholder>
          <w:richText/>
        </w:sdtPr>
        <w:sdtContent>
          <w:r w:rsidRPr="00A343ED">
            <w:rPr>
              <w:b/>
              <w:i/>
              <w:iCs/>
            </w:rPr>
            <w:t>Helen Dickinson:</w:t>
          </w:r>
          <w:r w:rsidRPr="00A343ED">
            <w:rPr>
              <w:b/>
            </w:rPr>
            <w:t xml:space="preserve"> </w:t>
          </w:r>
        </w:sdtContent>
      </w:sdt>
      <w:r w:rsidRPr="00A343ED">
        <w:t>Hello, everybody.</w:t>
      </w:r>
      <w:r w:rsidRPr="00A343ED">
        <w:t xml:space="preserve"> </w:t>
      </w:r>
      <w:r w:rsidRPr="00A343ED">
        <w:t>The soci</w:t>
      </w:r>
      <w:r w:rsidRPr="00A343ED">
        <w:t>o</w:t>
      </w:r>
      <w:r w:rsidRPr="00A343ED">
        <w:t>economic impact of closing non-essential retail is severe.</w:t>
      </w:r>
      <w:r w:rsidRPr="00A343ED">
        <w:t xml:space="preserve"> </w:t>
      </w:r>
      <w:r w:rsidRPr="00A343ED">
        <w:t>It is a m</w:t>
      </w:r>
      <w:r w:rsidRPr="00A343ED">
        <w:t>ore mixed picture over retail over the totality of the year because we have some parts of retail that have done well or done better</w:t>
      </w:r>
      <w:r w:rsidRPr="00A343ED">
        <w:t>,</w:t>
      </w:r>
      <w:r w:rsidRPr="00A343ED">
        <w:t xml:space="preserve"> but many retail businesses’ survival is now being threatened because of the timing of this second lockdown.</w:t>
      </w:r>
      <w:r w:rsidRPr="00A343ED">
        <w:t xml:space="preserve"> </w:t>
      </w:r>
      <w:r w:rsidRPr="00A343ED">
        <w:t>It is at the mo</w:t>
      </w:r>
      <w:r w:rsidRPr="00A343ED">
        <w:t>st crucial trading period of the year, the run-up to Christmas.</w:t>
      </w:r>
      <w:r w:rsidRPr="00A343ED">
        <w:t xml:space="preserve"> </w:t>
      </w:r>
      <w:r w:rsidRPr="00A343ED">
        <w:t>We estimate that store sales of about £2 billion per week will be lost during the month of the English lockdown.</w:t>
      </w:r>
      <w:r w:rsidRPr="00A343ED">
        <w:t xml:space="preserve"> </w:t>
      </w:r>
      <w:r w:rsidRPr="00A343ED">
        <w:t xml:space="preserve">Online and logistics </w:t>
      </w:r>
      <w:r w:rsidRPr="00A343ED">
        <w:t>are</w:t>
      </w:r>
      <w:r w:rsidRPr="00A343ED">
        <w:t xml:space="preserve"> </w:t>
      </w:r>
      <w:r w:rsidRPr="00A343ED">
        <w:t xml:space="preserve">already </w:t>
      </w:r>
      <w:r w:rsidRPr="00A343ED">
        <w:t>close to capacity</w:t>
      </w:r>
      <w:r w:rsidRPr="00A343ED">
        <w:t>, so they</w:t>
      </w:r>
      <w:r w:rsidRPr="00A343ED">
        <w:t xml:space="preserve"> will not be able to</w:t>
      </w:r>
      <w:r w:rsidRPr="00A343ED">
        <w:t xml:space="preserve"> take up much of the slack in the same way that </w:t>
      </w:r>
      <w:r w:rsidRPr="00A343ED">
        <w:t>they have</w:t>
      </w:r>
      <w:r w:rsidRPr="00A343ED">
        <w:t xml:space="preserve"> done throughout the rest of the year.</w:t>
      </w:r>
      <w:r w:rsidRPr="00A343ED">
        <w:t xml:space="preserve"> </w:t>
      </w:r>
    </w:p>
    <w:p w:rsidR="00C87A69" w:rsidRPr="00A343ED" w:rsidP="00B54F26">
      <w:pPr>
        <w:pStyle w:val="Question"/>
        <w:numPr>
          <w:ilvl w:val="0"/>
          <w:numId w:val="0"/>
        </w:numPr>
        <w:ind w:left="794"/>
      </w:pPr>
      <w:r w:rsidRPr="00A343ED">
        <w:t>The latest data that we have on stores closures takes us up to 1 September.</w:t>
      </w:r>
      <w:r w:rsidRPr="00A343ED">
        <w:t xml:space="preserve"> </w:t>
      </w:r>
      <w:r w:rsidRPr="00A343ED">
        <w:t>That is a gross number of 13,800 stores closures.</w:t>
      </w:r>
      <w:r w:rsidRPr="00A343ED">
        <w:t xml:space="preserve"> </w:t>
      </w:r>
      <w:r w:rsidRPr="00A343ED">
        <w:t>Vacancy rates are up by a percent</w:t>
      </w:r>
      <w:r w:rsidRPr="00A343ED">
        <w:t>age point in quarter 3, which does not, on the face of it, sound very much but that is basically a tip up from 13% to 14%, so an 8% rise.</w:t>
      </w:r>
      <w:r w:rsidRPr="00A343ED">
        <w:t xml:space="preserve"> </w:t>
      </w:r>
      <w:r w:rsidRPr="00A343ED">
        <w:t>For every store that closes, there are one, 10 or 100 job losses on the back of it.</w:t>
      </w:r>
      <w:r w:rsidRPr="00A343ED">
        <w:t xml:space="preserve"> </w:t>
      </w:r>
      <w:r w:rsidRPr="00A343ED">
        <w:t xml:space="preserve">It is also worth noting that that </w:t>
      </w:r>
      <w:r w:rsidRPr="00A343ED">
        <w:t>is a pretty regional picture.</w:t>
      </w:r>
      <w:r w:rsidRPr="00A343ED">
        <w:t xml:space="preserve"> </w:t>
      </w:r>
      <w:r w:rsidRPr="00A343ED">
        <w:t>The vacancy rates in the north-east are much worse.</w:t>
      </w:r>
      <w:r w:rsidRPr="00A343ED">
        <w:t xml:space="preserve"> </w:t>
      </w:r>
    </w:p>
    <w:p w:rsidR="001049A6" w:rsidRPr="00A343ED" w:rsidP="00B54F26">
      <w:pPr>
        <w:pStyle w:val="Question"/>
        <w:numPr>
          <w:ilvl w:val="0"/>
          <w:numId w:val="0"/>
        </w:numPr>
        <w:ind w:left="794"/>
      </w:pPr>
      <w:r w:rsidRPr="00A343ED">
        <w:t>T</w:t>
      </w:r>
      <w:r w:rsidRPr="00A343ED">
        <w:t xml:space="preserve">he planning assumption of every retail business is that they </w:t>
      </w:r>
      <w:r w:rsidRPr="00A343ED">
        <w:t>will be</w:t>
      </w:r>
      <w:r w:rsidRPr="00A343ED">
        <w:t xml:space="preserve"> able to reopen on the 3</w:t>
      </w:r>
      <w:r w:rsidRPr="00DC27BA">
        <w:rPr>
          <w:vertAlign w:val="superscript"/>
        </w:rPr>
        <w:t>rd</w:t>
      </w:r>
      <w:r w:rsidRPr="00A343ED">
        <w:t xml:space="preserve">, so the most important thing at this point is that we have real clarity that </w:t>
      </w:r>
      <w:r w:rsidRPr="00A343ED">
        <w:t>that reopening will occur as planned.</w:t>
      </w:r>
      <w:r w:rsidRPr="00A343ED">
        <w:t xml:space="preserve"> </w:t>
      </w:r>
      <w:r w:rsidRPr="00A343ED">
        <w:t>Without it, the</w:t>
      </w:r>
      <w:r w:rsidRPr="00A343ED">
        <w:t>re will be</w:t>
      </w:r>
      <w:r w:rsidRPr="00A343ED">
        <w:t xml:space="preserve"> knock-on consequences for many retail business</w:t>
      </w:r>
      <w:r w:rsidRPr="00A343ED">
        <w:t>es</w:t>
      </w:r>
      <w:r w:rsidRPr="00A343ED">
        <w:t xml:space="preserve">, </w:t>
      </w:r>
      <w:r w:rsidRPr="00A343ED">
        <w:t>as</w:t>
      </w:r>
      <w:r w:rsidRPr="00A343ED">
        <w:t xml:space="preserve"> I am sure you will hear from others</w:t>
      </w:r>
      <w:r w:rsidRPr="00A343ED">
        <w:t>.</w:t>
      </w:r>
    </w:p>
    <w:p w:rsidR="001049A6" w:rsidRPr="00A343ED" w:rsidP="001049A6">
      <w:pPr>
        <w:pStyle w:val="Question"/>
      </w:pPr>
      <w:sdt>
        <w:sdtPr>
          <w:alias w:val="Member"/>
          <w:tag w:val="&lt;Member mnisId='4621' dodsId='77854'&gt;"/>
          <w:id w:val="355403689"/>
          <w:placeholder>
            <w:docPart w:val="DefaultPlaceholder_1082065158"/>
          </w:placeholder>
          <w:richText/>
        </w:sdtPr>
        <w:sdtContent>
          <w:r w:rsidRPr="00A343ED">
            <w:rPr>
              <w:b/>
            </w:rPr>
            <w:t>Chair:</w:t>
          </w:r>
        </w:sdtContent>
      </w:sdt>
      <w:r w:rsidRPr="00A343ED">
        <w:t xml:space="preserve"> </w:t>
      </w:r>
      <w:r w:rsidRPr="00A343ED">
        <w:t>Helen, the L</w:t>
      </w:r>
      <w:r w:rsidRPr="00A343ED">
        <w:t xml:space="preserve">ocal Data </w:t>
      </w:r>
      <w:r w:rsidRPr="00A343ED">
        <w:t xml:space="preserve">Company estimates that there could be a further 18,000 retail unit </w:t>
      </w:r>
      <w:r w:rsidRPr="00A343ED">
        <w:t>closures in 2020.</w:t>
      </w:r>
      <w:r w:rsidRPr="00A343ED">
        <w:t xml:space="preserve"> </w:t>
      </w:r>
      <w:r w:rsidRPr="00A343ED">
        <w:t xml:space="preserve">You have mentioned the </w:t>
      </w:r>
      <w:r w:rsidRPr="00A343ED">
        <w:t>geographical spread of this.</w:t>
      </w:r>
      <w:r w:rsidRPr="00A343ED">
        <w:t xml:space="preserve"> </w:t>
      </w:r>
      <w:r w:rsidRPr="00A343ED">
        <w:t>From your viewpoint, is it more the big national brands that are closing outlets in the move to online</w:t>
      </w:r>
      <w:r w:rsidRPr="00A343ED">
        <w:t>,</w:t>
      </w:r>
      <w:r w:rsidRPr="00A343ED">
        <w:t xml:space="preserve"> is it more independent local stores that are being forced to close because they ar</w:t>
      </w:r>
      <w:r w:rsidRPr="00A343ED">
        <w:t>e unable to survive</w:t>
      </w:r>
      <w:r w:rsidRPr="00A343ED">
        <w:t>, or is</w:t>
      </w:r>
      <w:r w:rsidRPr="00A343ED">
        <w:t xml:space="preserve"> it both?</w:t>
      </w:r>
      <w:r w:rsidRPr="00A343ED">
        <w:t xml:space="preserve"> </w:t>
      </w:r>
    </w:p>
    <w:p w:rsidR="000428EE" w:rsidRPr="00A343ED" w:rsidP="001049A6">
      <w:pPr>
        <w:pStyle w:val="Answer"/>
      </w:pPr>
      <w:sdt>
        <w:sdtPr>
          <w:alias w:val="Witness"/>
          <w:id w:val="-449860753"/>
          <w:placeholder>
            <w:docPart w:val="DefaultPlaceholder_1082065158"/>
          </w:placeholder>
          <w:richText/>
        </w:sdtPr>
        <w:sdtContent>
          <w:r w:rsidRPr="00A343ED">
            <w:rPr>
              <w:b/>
              <w:i/>
              <w:iCs/>
            </w:rPr>
            <w:t>Helen Dickinson:</w:t>
          </w:r>
          <w:r w:rsidRPr="00A343ED">
            <w:rPr>
              <w:b/>
            </w:rPr>
            <w:t xml:space="preserve"> </w:t>
          </w:r>
        </w:sdtContent>
      </w:sdt>
      <w:r w:rsidRPr="00A343ED">
        <w:t>It is both.</w:t>
      </w:r>
      <w:r w:rsidRPr="00A343ED">
        <w:t xml:space="preserve"> </w:t>
      </w:r>
      <w:r w:rsidRPr="00A343ED">
        <w:t>Every single retail business that I am talking to—big, small, falling into that</w:t>
      </w:r>
      <w:r w:rsidRPr="00A343ED">
        <w:t xml:space="preserve"> essential</w:t>
      </w:r>
      <w:r w:rsidRPr="00A343ED">
        <w:t xml:space="preserve"> bucket or falling into the non-essential bucket—are looking at their cost bases and their store portfolios.</w:t>
      </w:r>
      <w:r w:rsidRPr="00A343ED">
        <w:t xml:space="preserve"> </w:t>
      </w:r>
      <w:r w:rsidRPr="00A343ED">
        <w:t xml:space="preserve">I spoke to one business yesterday </w:t>
      </w:r>
      <w:r w:rsidRPr="00A343ED">
        <w:t xml:space="preserve">that </w:t>
      </w:r>
      <w:r w:rsidRPr="00A343ED">
        <w:t xml:space="preserve">has seen </w:t>
      </w:r>
      <w:r w:rsidRPr="00A343ED">
        <w:t xml:space="preserve">its </w:t>
      </w:r>
      <w:r w:rsidRPr="00A343ED">
        <w:t xml:space="preserve">turnover fall from </w:t>
      </w:r>
      <w:r w:rsidRPr="00A343ED">
        <w:t>£</w:t>
      </w:r>
      <w:r w:rsidRPr="00A343ED">
        <w:t xml:space="preserve">200 million to </w:t>
      </w:r>
      <w:r w:rsidRPr="00A343ED">
        <w:t>£</w:t>
      </w:r>
      <w:r w:rsidRPr="00A343ED">
        <w:t>160 million.</w:t>
      </w:r>
      <w:r w:rsidRPr="00A343ED">
        <w:t xml:space="preserve"> </w:t>
      </w:r>
      <w:r w:rsidRPr="00A343ED">
        <w:t xml:space="preserve">It is </w:t>
      </w:r>
      <w:r w:rsidRPr="00A343ED">
        <w:t xml:space="preserve">on </w:t>
      </w:r>
      <w:r w:rsidRPr="00A343ED">
        <w:t xml:space="preserve">its </w:t>
      </w:r>
      <w:r w:rsidRPr="00A343ED">
        <w:t xml:space="preserve">third round of redundancies as a </w:t>
      </w:r>
      <w:r w:rsidRPr="00A343ED">
        <w:t>process in that business.</w:t>
      </w:r>
      <w:r w:rsidRPr="00A343ED">
        <w:t xml:space="preserve"> </w:t>
      </w:r>
      <w:r w:rsidRPr="00A343ED">
        <w:t xml:space="preserve">I had an email in my inbox this morning </w:t>
      </w:r>
      <w:r w:rsidRPr="00A343ED">
        <w:t xml:space="preserve">from another one that has </w:t>
      </w:r>
      <w:r w:rsidRPr="00A343ED">
        <w:t>4,000 job</w:t>
      </w:r>
      <w:r w:rsidRPr="00A343ED">
        <w:t>s; u</w:t>
      </w:r>
      <w:r w:rsidRPr="00A343ED">
        <w:t xml:space="preserve">nless </w:t>
      </w:r>
      <w:r w:rsidRPr="00A343ED">
        <w:t xml:space="preserve">it </w:t>
      </w:r>
      <w:r w:rsidRPr="00A343ED">
        <w:t>can reopen on 3 December</w:t>
      </w:r>
      <w:r w:rsidRPr="00A343ED">
        <w:t xml:space="preserve">, </w:t>
      </w:r>
      <w:r w:rsidRPr="00A343ED">
        <w:t>every single one of those jobs is at risk.</w:t>
      </w:r>
      <w:r w:rsidRPr="00A343ED">
        <w:t xml:space="preserve"> </w:t>
      </w:r>
      <w:r w:rsidRPr="00A343ED">
        <w:t xml:space="preserve">It is not </w:t>
      </w:r>
      <w:r w:rsidRPr="00A343ED">
        <w:t xml:space="preserve">dependent on the </w:t>
      </w:r>
      <w:r w:rsidRPr="00A343ED">
        <w:t>size</w:t>
      </w:r>
      <w:r w:rsidRPr="00A343ED">
        <w:t xml:space="preserve"> </w:t>
      </w:r>
      <w:r w:rsidRPr="00A343ED">
        <w:t>of</w:t>
      </w:r>
      <w:r w:rsidRPr="00A343ED">
        <w:t xml:space="preserve"> the </w:t>
      </w:r>
      <w:r w:rsidRPr="00A343ED">
        <w:t>business.</w:t>
      </w:r>
      <w:r w:rsidRPr="00A343ED">
        <w:t xml:space="preserve"> </w:t>
      </w:r>
      <w:r w:rsidRPr="00A343ED">
        <w:t>It is more significant i</w:t>
      </w:r>
      <w:r w:rsidRPr="00A343ED">
        <w:t>n clothing and footwear, whether that is big or small businesses, because that category has been hit harder but it is across the piece.</w:t>
      </w:r>
      <w:r w:rsidRPr="00A343ED">
        <w:t xml:space="preserve"> </w:t>
      </w:r>
    </w:p>
    <w:p w:rsidR="001049A6" w:rsidRPr="00A343ED" w:rsidP="001049A6">
      <w:pPr>
        <w:pStyle w:val="Answer"/>
      </w:pPr>
      <w:r w:rsidRPr="00A343ED">
        <w:t>It is more hard</w:t>
      </w:r>
      <w:r w:rsidRPr="00A343ED">
        <w:t>-</w:t>
      </w:r>
      <w:r w:rsidRPr="00A343ED">
        <w:t>felt because of the timing</w:t>
      </w:r>
      <w:r w:rsidRPr="00A343ED">
        <w:t>,</w:t>
      </w:r>
      <w:r w:rsidRPr="00A343ED">
        <w:t xml:space="preserve"> because of the crucial nature of Christmas trading.</w:t>
      </w:r>
      <w:r w:rsidRPr="00A343ED">
        <w:t xml:space="preserve"> </w:t>
      </w:r>
      <w:r w:rsidRPr="00A343ED">
        <w:t>This takes us back to t</w:t>
      </w:r>
      <w:r w:rsidRPr="00A343ED">
        <w:t>he importance</w:t>
      </w:r>
      <w:r w:rsidRPr="00A343ED">
        <w:t>,</w:t>
      </w:r>
      <w:r w:rsidRPr="00A343ED">
        <w:t xml:space="preserve"> for all of those businesses</w:t>
      </w:r>
      <w:r w:rsidRPr="00A343ED">
        <w:t xml:space="preserve">, </w:t>
      </w:r>
      <w:r w:rsidRPr="00A343ED">
        <w:t>big and small</w:t>
      </w:r>
      <w:r w:rsidRPr="00A343ED">
        <w:t xml:space="preserve">, </w:t>
      </w:r>
      <w:r w:rsidRPr="00A343ED">
        <w:t>of being able to trade in that crucial final month of December, given that the SAGE evidence has shown that retail itself is a safe environment and that businesses have invested so much—again, whet</w:t>
      </w:r>
      <w:r w:rsidRPr="00A343ED">
        <w:t>her they are big or small—in ensuring the safety of their colleagues and their customers.</w:t>
      </w:r>
      <w:r w:rsidRPr="00A343ED">
        <w:t xml:space="preserve"> </w:t>
      </w:r>
    </w:p>
    <w:p w:rsidR="001049A6" w:rsidRPr="00A343ED" w:rsidP="001049A6">
      <w:pPr>
        <w:pStyle w:val="Question"/>
      </w:pPr>
      <w:sdt>
        <w:sdtPr>
          <w:alias w:val="Member"/>
          <w:tag w:val="&lt;Member mnisId='4621' dodsId='77854'&gt;"/>
          <w:id w:val="1548565063"/>
          <w:placeholder>
            <w:docPart w:val="DefaultPlaceholder_1082065158"/>
          </w:placeholder>
          <w:richText/>
        </w:sdtPr>
        <w:sdtContent>
          <w:r w:rsidRPr="00A343ED">
            <w:rPr>
              <w:b/>
            </w:rPr>
            <w:t>Chair:</w:t>
          </w:r>
        </w:sdtContent>
      </w:sdt>
      <w:r w:rsidRPr="00A343ED">
        <w:t xml:space="preserve"> </w:t>
      </w:r>
      <w:r w:rsidRPr="00A343ED">
        <w:t>Lastly on that point, we have obviously seen a massive shift to online shopping through Amazon and other online delivery options</w:t>
      </w:r>
      <w:r w:rsidRPr="00A343ED">
        <w:t xml:space="preserve">, </w:t>
      </w:r>
      <w:r w:rsidRPr="00A343ED">
        <w:t xml:space="preserve">but there is a </w:t>
      </w:r>
      <w:r w:rsidRPr="00A343ED">
        <w:t>debate going on about whether the bigger supermarkets or the stores that have been able to stay open and sell essential goods have been unfairly benefiting from also being able to sell non-essential goods at the same time</w:t>
      </w:r>
      <w:r w:rsidRPr="00A343ED">
        <w:t>,</w:t>
      </w:r>
      <w:r w:rsidRPr="00A343ED">
        <w:t xml:space="preserve"> whil</w:t>
      </w:r>
      <w:r w:rsidRPr="00A343ED">
        <w:t>e</w:t>
      </w:r>
      <w:r w:rsidRPr="00A343ED">
        <w:t xml:space="preserve"> smaller shops</w:t>
      </w:r>
      <w:r w:rsidRPr="00A343ED">
        <w:t xml:space="preserve"> that</w:t>
      </w:r>
      <w:r w:rsidRPr="00A343ED">
        <w:t xml:space="preserve">, as you </w:t>
      </w:r>
      <w:r w:rsidRPr="00A343ED">
        <w:t xml:space="preserve">say, could be seen to be </w:t>
      </w:r>
      <w:r w:rsidRPr="00A343ED">
        <w:t>Covid</w:t>
      </w:r>
      <w:r w:rsidRPr="00A343ED">
        <w:t>-secure have had to shut.</w:t>
      </w:r>
      <w:r w:rsidRPr="00A343ED">
        <w:t xml:space="preserve"> </w:t>
      </w:r>
      <w:r w:rsidRPr="00A343ED">
        <w:t>Presumably you agree with that problem, do you?</w:t>
      </w:r>
      <w:r w:rsidRPr="00A343ED">
        <w:t xml:space="preserve"> </w:t>
      </w:r>
    </w:p>
    <w:p w:rsidR="006D1725" w:rsidRPr="00A343ED" w:rsidP="001049A6">
      <w:pPr>
        <w:pStyle w:val="Answer"/>
      </w:pPr>
      <w:sdt>
        <w:sdtPr>
          <w:alias w:val="Witness"/>
          <w:id w:val="-273864568"/>
          <w:placeholder>
            <w:docPart w:val="DefaultPlaceholder_1082065158"/>
          </w:placeholder>
          <w:richText/>
        </w:sdtPr>
        <w:sdtContent>
          <w:r w:rsidRPr="00A343ED">
            <w:rPr>
              <w:b/>
              <w:i/>
              <w:iCs/>
            </w:rPr>
            <w:t>Helen Dickinson:</w:t>
          </w:r>
          <w:r w:rsidRPr="00A343ED">
            <w:rPr>
              <w:b/>
            </w:rPr>
            <w:t xml:space="preserve"> </w:t>
          </w:r>
        </w:sdtContent>
      </w:sdt>
      <w:r w:rsidRPr="00A343ED">
        <w:t xml:space="preserve"> Again, whether </w:t>
      </w:r>
      <w:r w:rsidRPr="00A343ED">
        <w:t xml:space="preserve">they are </w:t>
      </w:r>
      <w:r w:rsidRPr="00A343ED">
        <w:t>big or small, lots of retail businesses are aggrieved that they have to be shut.</w:t>
      </w:r>
      <w:r w:rsidRPr="00A343ED">
        <w:t xml:space="preserve"> </w:t>
      </w:r>
      <w:r w:rsidRPr="00A343ED">
        <w:t xml:space="preserve">We did not agree with the </w:t>
      </w:r>
      <w:r w:rsidRPr="00A343ED">
        <w:t>delineation of what is essential and non-essential.</w:t>
      </w:r>
      <w:r w:rsidRPr="00A343ED">
        <w:t xml:space="preserve"> </w:t>
      </w:r>
      <w:r w:rsidRPr="00A343ED">
        <w:t>An arbitrary line has been drawn down part of the industry with a definition of what is essential</w:t>
      </w:r>
      <w:r w:rsidRPr="00A343ED">
        <w:t>. “Essential” f</w:t>
      </w:r>
      <w:r w:rsidRPr="00A343ED">
        <w:t>or me</w:t>
      </w:r>
      <w:r w:rsidRPr="00A343ED">
        <w:t xml:space="preserve">, </w:t>
      </w:r>
      <w:r w:rsidRPr="00A343ED">
        <w:t>you or any of us</w:t>
      </w:r>
      <w:r w:rsidRPr="00A343ED">
        <w:t xml:space="preserve"> is </w:t>
      </w:r>
      <w:r w:rsidRPr="00A343ED">
        <w:t>going to be different.</w:t>
      </w:r>
      <w:r w:rsidRPr="00A343ED">
        <w:t xml:space="preserve"> </w:t>
      </w:r>
    </w:p>
    <w:p w:rsidR="00E644BF" w:rsidRPr="00A343ED" w:rsidP="001049A6">
      <w:pPr>
        <w:pStyle w:val="Answer"/>
      </w:pPr>
      <w:r w:rsidRPr="00A343ED">
        <w:t xml:space="preserve">The key thing should have been following </w:t>
      </w:r>
      <w:r w:rsidRPr="00A343ED">
        <w:t>what the SAGE advice was</w:t>
      </w:r>
      <w:r w:rsidRPr="00A343ED">
        <w:t>,</w:t>
      </w:r>
      <w:r w:rsidRPr="00A343ED">
        <w:t xml:space="preserve"> which was that closing non-essential retail would have low impact on the transmission of the virus.</w:t>
      </w:r>
      <w:r w:rsidRPr="00A343ED">
        <w:t xml:space="preserve"> </w:t>
      </w:r>
      <w:r w:rsidRPr="00A343ED">
        <w:t>Whether</w:t>
      </w:r>
      <w:r w:rsidRPr="00A343ED">
        <w:t xml:space="preserve"> big or small, every single business that has been asked to </w:t>
      </w:r>
      <w:r w:rsidRPr="00A343ED">
        <w:t>close</w:t>
      </w:r>
      <w:r w:rsidRPr="00A343ED">
        <w:t xml:space="preserve"> is really struggling to understand the perspective of tha</w:t>
      </w:r>
      <w:r w:rsidRPr="00A343ED">
        <w:t>t.</w:t>
      </w:r>
      <w:r w:rsidRPr="00A343ED">
        <w:t xml:space="preserve"> </w:t>
      </w:r>
      <w:r w:rsidRPr="00A343ED">
        <w:t>Lots of businesses, big or small</w:t>
      </w:r>
      <w:r w:rsidRPr="00A343ED">
        <w:t xml:space="preserve">, have </w:t>
      </w:r>
      <w:r w:rsidRPr="00A343ED">
        <w:t>been able to pivot part of their business into click and collect, which is still allowed, o</w:t>
      </w:r>
      <w:r w:rsidRPr="00A343ED">
        <w:t>r</w:t>
      </w:r>
      <w:r w:rsidRPr="00A343ED">
        <w:t xml:space="preserve"> into online, but that is, at this time of year, only part of a solution for them in terms of managing their cashflow</w:t>
      </w:r>
      <w:r w:rsidRPr="00A343ED">
        <w:t>,</w:t>
      </w:r>
      <w:r w:rsidRPr="00A343ED">
        <w:t xml:space="preserve"> giv</w:t>
      </w:r>
      <w:r w:rsidRPr="00A343ED">
        <w:t xml:space="preserve">en that </w:t>
      </w:r>
      <w:r w:rsidRPr="00A343ED">
        <w:t>Christmas</w:t>
      </w:r>
      <w:r w:rsidRPr="00A343ED">
        <w:t xml:space="preserve"> is so </w:t>
      </w:r>
      <w:r w:rsidRPr="00A343ED">
        <w:t>crucial</w:t>
      </w:r>
      <w:r w:rsidRPr="00A343ED">
        <w:t xml:space="preserve"> for them going forward.</w:t>
      </w:r>
      <w:r w:rsidRPr="00A343ED">
        <w:t xml:space="preserve"> </w:t>
      </w:r>
    </w:p>
    <w:p w:rsidR="006D1725" w:rsidRPr="00A343ED" w:rsidP="00E644BF">
      <w:pPr>
        <w:pStyle w:val="Question"/>
      </w:pPr>
      <w:sdt>
        <w:sdtPr>
          <w:alias w:val="Member"/>
          <w:tag w:val="&lt;Member mnisId='4621' dodsId='77854'&gt;"/>
          <w:id w:val="-876086811"/>
          <w:placeholder>
            <w:docPart w:val="DefaultPlaceholder_1082065158"/>
          </w:placeholder>
          <w:richText/>
        </w:sdtPr>
        <w:sdtContent>
          <w:r w:rsidRPr="00A343ED">
            <w:rPr>
              <w:b/>
            </w:rPr>
            <w:t>Chair:</w:t>
          </w:r>
        </w:sdtContent>
      </w:sdt>
      <w:r w:rsidRPr="00A343ED">
        <w:t xml:space="preserve"> </w:t>
      </w:r>
      <w:r w:rsidRPr="00A343ED">
        <w:t xml:space="preserve">Kate Nicholls, from a UKHospitality perspective, presumably you are seeing similar trends </w:t>
      </w:r>
      <w:r w:rsidRPr="00A343ED">
        <w:t>as</w:t>
      </w:r>
      <w:r w:rsidRPr="00A343ED">
        <w:t xml:space="preserve"> the broader retail, if not </w:t>
      </w:r>
      <w:r w:rsidRPr="00A343ED">
        <w:t xml:space="preserve">maybe </w:t>
      </w:r>
      <w:r w:rsidRPr="00A343ED">
        <w:t xml:space="preserve">harder for </w:t>
      </w:r>
      <w:r w:rsidRPr="00A343ED">
        <w:t>restaurants and those types of venues?</w:t>
      </w:r>
      <w:r w:rsidRPr="00A343ED">
        <w:t xml:space="preserve"> </w:t>
      </w:r>
    </w:p>
    <w:p w:rsidR="006D1725" w:rsidRPr="00A343ED" w:rsidP="006D1725">
      <w:pPr>
        <w:pStyle w:val="Question"/>
        <w:numPr>
          <w:ilvl w:val="0"/>
          <w:numId w:val="0"/>
        </w:numPr>
        <w:ind w:left="794"/>
      </w:pPr>
      <w:sdt>
        <w:sdtPr>
          <w:alias w:val="Witness"/>
          <w:id w:val="-2011740036"/>
          <w:placeholder>
            <w:docPart w:val="DefaultPlaceholder_1082065158"/>
          </w:placeholder>
          <w:richText/>
        </w:sdtPr>
        <w:sdtContent>
          <w:r w:rsidRPr="00A343ED">
            <w:rPr>
              <w:b/>
              <w:i/>
              <w:iCs/>
            </w:rPr>
            <w:t xml:space="preserve">Kate </w:t>
          </w:r>
          <w:r w:rsidRPr="00A343ED">
            <w:rPr>
              <w:b/>
              <w:i/>
              <w:iCs/>
            </w:rPr>
            <w:t>Nicholls:</w:t>
          </w:r>
          <w:r w:rsidRPr="00A343ED">
            <w:rPr>
              <w:b/>
            </w:rPr>
            <w:t xml:space="preserve"> </w:t>
          </w:r>
        </w:sdtContent>
      </w:sdt>
      <w:r w:rsidRPr="00A343ED">
        <w:t>Yes, we would be seeing more significant trends and longer-term trends.</w:t>
      </w:r>
      <w:r w:rsidRPr="00A343ED">
        <w:t xml:space="preserve"> </w:t>
      </w:r>
      <w:r w:rsidRPr="00A343ED">
        <w:t>Your question initially talked about the nation</w:t>
      </w:r>
      <w:r w:rsidRPr="00A343ED">
        <w:t>a</w:t>
      </w:r>
      <w:r w:rsidRPr="00A343ED">
        <w:t>l lockdown.</w:t>
      </w:r>
      <w:r w:rsidRPr="00A343ED">
        <w:t xml:space="preserve"> </w:t>
      </w:r>
      <w:r w:rsidRPr="00A343ED">
        <w:t>You have to go back quite a considerable period of time for hospitality to have been without significant restric</w:t>
      </w:r>
      <w:r w:rsidRPr="00A343ED">
        <w:t>tions.</w:t>
      </w:r>
      <w:r w:rsidRPr="00A343ED">
        <w:t xml:space="preserve"> </w:t>
      </w:r>
      <w:r w:rsidRPr="00A343ED">
        <w:t>The key point is our businesses never really came out of restrictions in July.</w:t>
      </w:r>
      <w:r w:rsidRPr="00A343ED">
        <w:t xml:space="preserve"> </w:t>
      </w:r>
      <w:r w:rsidRPr="00A343ED">
        <w:t xml:space="preserve">We were allowed to </w:t>
      </w:r>
      <w:r w:rsidRPr="00A343ED">
        <w:t>re</w:t>
      </w:r>
      <w:r w:rsidRPr="00A343ED">
        <w:t>open but we had significant controls</w:t>
      </w:r>
      <w:r w:rsidRPr="00A343ED">
        <w:t>,</w:t>
      </w:r>
      <w:r w:rsidRPr="00A343ED">
        <w:t xml:space="preserve"> with social distancing and </w:t>
      </w:r>
      <w:r w:rsidRPr="00A343ED">
        <w:t xml:space="preserve">additional </w:t>
      </w:r>
      <w:r w:rsidRPr="00A343ED">
        <w:t>control measures around groups of six</w:t>
      </w:r>
      <w:r w:rsidRPr="00A343ED">
        <w:t>, which</w:t>
      </w:r>
      <w:r w:rsidRPr="00A343ED">
        <w:t xml:space="preserve"> meant that we never got abov</w:t>
      </w:r>
      <w:r w:rsidRPr="00A343ED">
        <w:t>e break</w:t>
      </w:r>
      <w:r w:rsidRPr="00A343ED">
        <w:t>-</w:t>
      </w:r>
      <w:r w:rsidRPr="00A343ED">
        <w:t>even before we had a return to national restrictions in September.</w:t>
      </w:r>
      <w:r w:rsidRPr="00A343ED">
        <w:t xml:space="preserve"> </w:t>
      </w:r>
    </w:p>
    <w:p w:rsidR="006D1725" w:rsidRPr="00A343ED" w:rsidP="006D1725">
      <w:pPr>
        <w:pStyle w:val="Question"/>
        <w:numPr>
          <w:ilvl w:val="0"/>
          <w:numId w:val="0"/>
        </w:numPr>
        <w:ind w:left="794"/>
      </w:pPr>
      <w:r w:rsidRPr="00A343ED">
        <w:t>You have three phases of successive increases in restrictions in hospitality.</w:t>
      </w:r>
      <w:r w:rsidRPr="00A343ED">
        <w:t xml:space="preserve"> </w:t>
      </w:r>
      <w:r w:rsidRPr="00A343ED">
        <w:t>In mid-September</w:t>
      </w:r>
      <w:r w:rsidRPr="00A343ED">
        <w:t>,</w:t>
      </w:r>
      <w:r w:rsidRPr="00A343ED">
        <w:t xml:space="preserve"> when we had curfew, face coverings and table service, that reduced </w:t>
      </w:r>
      <w:r w:rsidRPr="00A343ED">
        <w:t xml:space="preserve">revenues </w:t>
      </w:r>
      <w:r w:rsidRPr="00A343ED">
        <w:t>by a</w:t>
      </w:r>
      <w:r w:rsidRPr="00A343ED">
        <w:t>bout</w:t>
      </w:r>
      <w:r w:rsidRPr="00A343ED">
        <w:t xml:space="preserve"> a </w:t>
      </w:r>
      <w:r w:rsidRPr="00A343ED">
        <w:t>third.</w:t>
      </w:r>
      <w:r w:rsidRPr="00A343ED">
        <w:t xml:space="preserve"> </w:t>
      </w:r>
      <w:r w:rsidRPr="00A343ED">
        <w:t>There was a further wipe-off of a third as you move into the tier restrictions and closures and the ban on mixed</w:t>
      </w:r>
      <w:r w:rsidRPr="00A343ED">
        <w:t>-</w:t>
      </w:r>
      <w:r w:rsidRPr="00A343ED">
        <w:t>household socialising, and then a 45% drop in revenues as we went into national lockdown.</w:t>
      </w:r>
      <w:r w:rsidRPr="00A343ED">
        <w:t xml:space="preserve"> </w:t>
      </w:r>
      <w:r w:rsidRPr="00A343ED">
        <w:t xml:space="preserve">That means that we are back at </w:t>
      </w:r>
      <w:r w:rsidRPr="00A343ED">
        <w:t xml:space="preserve">a </w:t>
      </w:r>
      <w:r w:rsidRPr="00A343ED">
        <w:t>66% fall i</w:t>
      </w:r>
      <w:r w:rsidRPr="00A343ED">
        <w:t>n revenues.</w:t>
      </w:r>
      <w:r w:rsidRPr="00A343ED">
        <w:t xml:space="preserve"> </w:t>
      </w:r>
      <w:r w:rsidRPr="00A343ED">
        <w:t>Our revenue is down by about a third.</w:t>
      </w:r>
      <w:r w:rsidRPr="00A343ED">
        <w:t xml:space="preserve"> </w:t>
      </w:r>
      <w:r w:rsidRPr="00A343ED">
        <w:t>They were at minus 75% when we reopened in July</w:t>
      </w:r>
      <w:r w:rsidRPr="00A343ED">
        <w:t>,</w:t>
      </w:r>
      <w:r w:rsidRPr="00A343ED">
        <w:t xml:space="preserve"> and the best we got to was minus 15% for the sector as a whole in the end of August</w:t>
      </w:r>
      <w:r w:rsidRPr="00A343ED">
        <w:t xml:space="preserve"> and </w:t>
      </w:r>
      <w:r w:rsidRPr="00A343ED">
        <w:t>beginning of September.</w:t>
      </w:r>
      <w:r w:rsidRPr="00A343ED">
        <w:t xml:space="preserve"> </w:t>
      </w:r>
      <w:r w:rsidRPr="00A343ED">
        <w:t>You never got above break</w:t>
      </w:r>
      <w:r w:rsidRPr="00A343ED">
        <w:t>-</w:t>
      </w:r>
      <w:r w:rsidRPr="00A343ED">
        <w:t xml:space="preserve">even in the sector </w:t>
      </w:r>
      <w:r w:rsidRPr="00A343ED">
        <w:t>since reopening</w:t>
      </w:r>
      <w:r w:rsidRPr="00A343ED">
        <w:t>,</w:t>
      </w:r>
      <w:r w:rsidRPr="00A343ED">
        <w:t xml:space="preserve"> and then</w:t>
      </w:r>
      <w:r w:rsidRPr="00A343ED">
        <w:t xml:space="preserve"> there was</w:t>
      </w:r>
      <w:r w:rsidRPr="00A343ED">
        <w:t xml:space="preserve"> a steady decline from September</w:t>
      </w:r>
      <w:r w:rsidRPr="00A343ED">
        <w:t>, so th</w:t>
      </w:r>
      <w:r w:rsidRPr="00A343ED">
        <w:t>e restrictions in hospitality predate the national lockdown.</w:t>
      </w:r>
      <w:r w:rsidRPr="00A343ED">
        <w:t xml:space="preserve"> </w:t>
      </w:r>
    </w:p>
    <w:p w:rsidR="006D1725" w:rsidRPr="00A343ED" w:rsidP="006D1725">
      <w:pPr>
        <w:pStyle w:val="Question"/>
        <w:numPr>
          <w:ilvl w:val="0"/>
          <w:numId w:val="0"/>
        </w:numPr>
        <w:ind w:left="794"/>
      </w:pPr>
      <w:r w:rsidRPr="00A343ED">
        <w:t>That is important because it means that our businesses</w:t>
      </w:r>
      <w:r w:rsidRPr="00A343ED">
        <w:t xml:space="preserve">, </w:t>
      </w:r>
      <w:r w:rsidRPr="00A343ED">
        <w:t>going into this second national lockdown</w:t>
      </w:r>
      <w:r w:rsidRPr="00A343ED">
        <w:t xml:space="preserve">, </w:t>
      </w:r>
      <w:r w:rsidRPr="00A343ED">
        <w:t>are in a far less resi</w:t>
      </w:r>
      <w:r w:rsidRPr="00A343ED">
        <w:t>lient place than they were in the first lockdown</w:t>
      </w:r>
      <w:r w:rsidRPr="00A343ED">
        <w:t xml:space="preserve">. They </w:t>
      </w:r>
      <w:r w:rsidRPr="00A343ED">
        <w:t>also</w:t>
      </w:r>
      <w:r w:rsidRPr="00A343ED">
        <w:t xml:space="preserve">, </w:t>
      </w:r>
      <w:r w:rsidRPr="00A343ED">
        <w:t>therefore</w:t>
      </w:r>
      <w:r w:rsidRPr="00A343ED">
        <w:t xml:space="preserve">, </w:t>
      </w:r>
      <w:r w:rsidRPr="00A343ED">
        <w:t>have depleted cash reserves.</w:t>
      </w:r>
      <w:r w:rsidRPr="00A343ED">
        <w:t xml:space="preserve"> </w:t>
      </w:r>
      <w:r w:rsidRPr="00A343ED">
        <w:t>They are going through a terrific amount of cash burn while they are closed.</w:t>
      </w:r>
      <w:r w:rsidRPr="00A343ED">
        <w:t xml:space="preserve"> </w:t>
      </w:r>
      <w:r w:rsidRPr="00A343ED">
        <w:t xml:space="preserve">We estimate </w:t>
      </w:r>
      <w:r w:rsidRPr="00A343ED">
        <w:t>that</w:t>
      </w:r>
      <w:r w:rsidRPr="00A343ED">
        <w:t xml:space="preserve"> is about </w:t>
      </w:r>
      <w:r w:rsidRPr="00A343ED">
        <w:t>£500 million</w:t>
      </w:r>
      <w:r w:rsidRPr="00A343ED">
        <w:t xml:space="preserve"> of cash burn</w:t>
      </w:r>
      <w:r w:rsidRPr="00A343ED">
        <w:t>,</w:t>
      </w:r>
      <w:r w:rsidRPr="00A343ED">
        <w:t xml:space="preserve"> just in November</w:t>
      </w:r>
      <w:r w:rsidRPr="00A343ED">
        <w:t>,</w:t>
      </w:r>
      <w:r w:rsidRPr="00A343ED">
        <w:t xml:space="preserve"> that the businesses are going through just to remain closed in November.</w:t>
      </w:r>
      <w:r w:rsidRPr="00A343ED">
        <w:t xml:space="preserve"> </w:t>
      </w:r>
    </w:p>
    <w:p w:rsidR="009D1763" w:rsidRPr="00A343ED" w:rsidP="006D1725">
      <w:pPr>
        <w:pStyle w:val="Question"/>
        <w:numPr>
          <w:ilvl w:val="0"/>
          <w:numId w:val="0"/>
        </w:numPr>
        <w:ind w:left="794"/>
      </w:pPr>
      <w:r w:rsidRPr="00A343ED">
        <w:t>Just to put it in context, as we came out of 2019, hospitality was the third largest employer in the UK, with 3.2 million people.</w:t>
      </w:r>
      <w:r w:rsidRPr="00A343ED">
        <w:t xml:space="preserve"> </w:t>
      </w:r>
      <w:r w:rsidRPr="00A343ED">
        <w:t xml:space="preserve">We had £130 billion turnover and </w:t>
      </w:r>
      <w:r w:rsidRPr="00A343ED">
        <w:t>were forecast to grow 5% year on year and generate one in six net new jobs.</w:t>
      </w:r>
      <w:r w:rsidRPr="00A343ED">
        <w:t xml:space="preserve"> </w:t>
      </w:r>
      <w:r w:rsidRPr="00A343ED">
        <w:t>At the end of Q3, so before we have all of these successive lockdowns, our employment numbers were down 20%; we had lost 660,000 jobs in hospitality over the course of this year be</w:t>
      </w:r>
      <w:r w:rsidRPr="00A343ED">
        <w:t>fore we went into national restrictions.</w:t>
      </w:r>
      <w:r w:rsidRPr="00A343ED">
        <w:t xml:space="preserve"> </w:t>
      </w:r>
      <w:r w:rsidRPr="00A343ED">
        <w:t>Our turnover had fallen by 40%, to just £80 billion, and we had lost all of our foreign export earnings in terms of international tourism.</w:t>
      </w:r>
      <w:r w:rsidRPr="00A343ED">
        <w:t xml:space="preserve"> </w:t>
      </w:r>
      <w:r w:rsidRPr="00A343ED">
        <w:t xml:space="preserve">Going from a positive </w:t>
      </w:r>
      <w:r>
        <w:t xml:space="preserve">plus </w:t>
      </w:r>
      <w:r w:rsidRPr="00A343ED">
        <w:t>5% annualised growth rate, we are no</w:t>
      </w:r>
      <w:r>
        <w:t xml:space="preserve">w </w:t>
      </w:r>
      <w:r w:rsidRPr="00A343ED">
        <w:t>down at min</w:t>
      </w:r>
      <w:r w:rsidRPr="00A343ED">
        <w:t>us 40% annualised growth rate.</w:t>
      </w:r>
      <w:r w:rsidRPr="00A343ED">
        <w:t xml:space="preserve"> </w:t>
      </w:r>
    </w:p>
    <w:p w:rsidR="009D1763" w:rsidRPr="00A343ED" w:rsidP="006D1725">
      <w:pPr>
        <w:pStyle w:val="Question"/>
        <w:numPr>
          <w:ilvl w:val="0"/>
          <w:numId w:val="0"/>
        </w:numPr>
        <w:ind w:left="794"/>
      </w:pPr>
      <w:r w:rsidRPr="00A343ED">
        <w:t>As you then come out of Q3 and go into those national restrictions, what should have been our golden quarter, with 40% of revenues earned between Halloween and New Year’s Eve and 20%, on average, of profits earned in Decembe</w:t>
      </w:r>
      <w:r w:rsidRPr="00A343ED">
        <w:t>r, you can see that hospitality has gone from a pretty precarious position at the end of Q3, back into intensive care in Q4 as we come through this.</w:t>
      </w:r>
      <w:r w:rsidRPr="00A343ED">
        <w:t xml:space="preserve"> </w:t>
      </w:r>
    </w:p>
    <w:p w:rsidR="00E644BF" w:rsidRPr="00A343ED" w:rsidP="006D1725">
      <w:pPr>
        <w:pStyle w:val="Question"/>
        <w:numPr>
          <w:ilvl w:val="0"/>
          <w:numId w:val="0"/>
        </w:numPr>
        <w:ind w:left="794"/>
      </w:pPr>
      <w:r w:rsidRPr="00A343ED">
        <w:t>That is why the national lockdown second time round is going to be much more significant for our businesse</w:t>
      </w:r>
      <w:r w:rsidRPr="00A343ED">
        <w:t>s.</w:t>
      </w:r>
      <w:r w:rsidRPr="00A343ED">
        <w:t xml:space="preserve"> </w:t>
      </w:r>
      <w:r w:rsidRPr="00A343ED">
        <w:t>I would agree with Helen</w:t>
      </w:r>
      <w:r w:rsidRPr="00A343ED">
        <w:t>: it</w:t>
      </w:r>
      <w:r w:rsidRPr="00A343ED">
        <w:t xml:space="preserve"> is </w:t>
      </w:r>
      <w:r w:rsidRPr="00A343ED">
        <w:t>imperative that it is time-limited and that we have an ability for as much of the economy and the sector to open with as few restrictions as are necessary to protect public health</w:t>
      </w:r>
      <w:r w:rsidRPr="00A343ED">
        <w:t>,</w:t>
      </w:r>
      <w:r w:rsidRPr="00A343ED">
        <w:t xml:space="preserve"> to allow these businesses to gain some i</w:t>
      </w:r>
      <w:r w:rsidRPr="00A343ED">
        <w:t xml:space="preserve">ncome during December, which is such a critical month, to be able to help the country socialise safely during what will be a challenging time period, and also to help us get into that position for growth and recovery </w:t>
      </w:r>
      <w:r w:rsidRPr="00A343ED">
        <w:t>once</w:t>
      </w:r>
      <w:r w:rsidRPr="00A343ED">
        <w:t xml:space="preserve"> we have passed April and the antic</w:t>
      </w:r>
      <w:r w:rsidRPr="00A343ED">
        <w:t>ipated recovery starts.</w:t>
      </w:r>
      <w:r w:rsidRPr="00A343ED">
        <w:t xml:space="preserve"> </w:t>
      </w:r>
    </w:p>
    <w:p w:rsidR="00E644BF" w:rsidRPr="00A343ED" w:rsidP="00E644BF">
      <w:pPr>
        <w:pStyle w:val="Question"/>
      </w:pPr>
      <w:sdt>
        <w:sdtPr>
          <w:alias w:val="Member"/>
          <w:tag w:val="&lt;Member mnisId='4621' dodsId='77854'&gt;"/>
          <w:id w:val="132831699"/>
          <w:placeholder>
            <w:docPart w:val="DefaultPlaceholder_1082065158"/>
          </w:placeholder>
          <w:richText/>
        </w:sdtPr>
        <w:sdtContent>
          <w:r w:rsidRPr="00A343ED">
            <w:rPr>
              <w:b/>
            </w:rPr>
            <w:t>Chair:</w:t>
          </w:r>
        </w:sdtContent>
      </w:sdt>
      <w:r w:rsidRPr="00A343ED">
        <w:t xml:space="preserve"> </w:t>
      </w:r>
      <w:r w:rsidRPr="00A343ED">
        <w:t>We are going to come back to</w:t>
      </w:r>
      <w:r w:rsidRPr="00A343ED">
        <w:t xml:space="preserve"> some of</w:t>
      </w:r>
      <w:r w:rsidRPr="00A343ED">
        <w:t xml:space="preserve"> those points in detail with questions from colleagues in due course.</w:t>
      </w:r>
      <w:r w:rsidRPr="00A343ED">
        <w:t xml:space="preserve"> </w:t>
      </w:r>
      <w:r w:rsidRPr="00A343ED">
        <w:t>My last question before I bring in colleagues is to Mike</w:t>
      </w:r>
      <w:r w:rsidRPr="00A343ED">
        <w:t xml:space="preserve"> </w:t>
      </w:r>
      <w:r w:rsidRPr="00A343ED">
        <w:t>Cherry of the Federation of Small Businesses.</w:t>
      </w:r>
      <w:r w:rsidRPr="00A343ED">
        <w:t xml:space="preserve"> </w:t>
      </w:r>
      <w:r w:rsidRPr="00A343ED">
        <w:t>The SME suppl</w:t>
      </w:r>
      <w:r w:rsidRPr="00A343ED">
        <w:t>y chains</w:t>
      </w:r>
      <w:r w:rsidRPr="00A343ED">
        <w:t>,</w:t>
      </w:r>
      <w:r w:rsidRPr="00A343ED">
        <w:t xml:space="preserve"> for retail and hospitality and pretty much every other sector in the economy</w:t>
      </w:r>
      <w:r w:rsidRPr="00A343ED">
        <w:t xml:space="preserve">, have </w:t>
      </w:r>
      <w:r w:rsidRPr="00A343ED">
        <w:t>struggled as a consequence of these lockdowns.</w:t>
      </w:r>
      <w:r w:rsidRPr="00A343ED">
        <w:t xml:space="preserve"> </w:t>
      </w:r>
      <w:r w:rsidRPr="00A343ED">
        <w:t>What does the broader outlook look like for the small business economy, Mike?</w:t>
      </w:r>
      <w:r w:rsidRPr="00A343ED">
        <w:t xml:space="preserve"> </w:t>
      </w:r>
    </w:p>
    <w:p w:rsidR="00330F52" w:rsidRPr="00A343ED" w:rsidP="00E644BF">
      <w:pPr>
        <w:pStyle w:val="Answer"/>
      </w:pPr>
      <w:sdt>
        <w:sdtPr>
          <w:alias w:val="Witness"/>
          <w:id w:val="-1155295283"/>
          <w:placeholder>
            <w:docPart w:val="DefaultPlaceholder_1082065158"/>
          </w:placeholder>
          <w:richText/>
        </w:sdtPr>
        <w:sdtContent>
          <w:r w:rsidRPr="00A343ED">
            <w:rPr>
              <w:b/>
              <w:i/>
              <w:iCs/>
            </w:rPr>
            <w:t>Mike Cherry:</w:t>
          </w:r>
          <w:r w:rsidRPr="00A343ED">
            <w:rPr>
              <w:b/>
            </w:rPr>
            <w:t xml:space="preserve"> </w:t>
          </w:r>
        </w:sdtContent>
      </w:sdt>
      <w:r w:rsidRPr="00A343ED">
        <w:t xml:space="preserve">It is hugely damaging </w:t>
      </w:r>
      <w:r w:rsidRPr="00A343ED">
        <w:t>to hundreds of thousands of businesses.</w:t>
      </w:r>
      <w:r w:rsidRPr="00A343ED">
        <w:t xml:space="preserve"> </w:t>
      </w:r>
      <w:r w:rsidRPr="00A343ED">
        <w:t>It is not just retail</w:t>
      </w:r>
      <w:r w:rsidRPr="00A343ED">
        <w:t>;</w:t>
      </w:r>
      <w:r w:rsidRPr="00A343ED">
        <w:t xml:space="preserve"> it is hospitality, B&amp;Bs and all the other ancillary businesses that are involved in the supply chain, as you rightly point out.</w:t>
      </w:r>
      <w:r w:rsidRPr="00A343ED">
        <w:t xml:space="preserve"> </w:t>
      </w:r>
      <w:r w:rsidRPr="00A343ED">
        <w:t xml:space="preserve">Those businesses have not had the same support as the </w:t>
      </w:r>
      <w:r w:rsidRPr="00A343ED">
        <w:t>frontline retailers or pubs have.</w:t>
      </w:r>
      <w:r w:rsidRPr="00A343ED">
        <w:t xml:space="preserve"> </w:t>
      </w:r>
      <w:r w:rsidRPr="00A343ED">
        <w:t>They have not had business rates relief</w:t>
      </w:r>
      <w:r w:rsidRPr="00A343ED">
        <w:t>, t</w:t>
      </w:r>
      <w:r w:rsidRPr="00A343ED">
        <w:t>hey have not had the grants and, when you ha</w:t>
      </w:r>
      <w:r w:rsidRPr="00A343ED">
        <w:t>d</w:t>
      </w:r>
      <w:r w:rsidRPr="00A343ED">
        <w:t xml:space="preserve"> the tiers, they were just getting used to being able to have some trade after they ha</w:t>
      </w:r>
      <w:r w:rsidRPr="00A343ED">
        <w:t>d</w:t>
      </w:r>
      <w:r w:rsidRPr="00A343ED">
        <w:t xml:space="preserve"> come out of being forced to shut. Even though t</w:t>
      </w:r>
      <w:r w:rsidRPr="00A343ED">
        <w:t>hey were not themselves shut, their supply chain meant that their customers were shut so they inevitably had very reduced turnovers, if any at all.</w:t>
      </w:r>
      <w:r w:rsidRPr="00A343ED">
        <w:t xml:space="preserve"> </w:t>
      </w:r>
    </w:p>
    <w:p w:rsidR="00330F52" w:rsidRPr="00A343ED" w:rsidP="00E644BF">
      <w:pPr>
        <w:pStyle w:val="Answer"/>
      </w:pPr>
      <w:r w:rsidRPr="00A343ED">
        <w:t>The disappointing thing is that they were getting used to the tiers.</w:t>
      </w:r>
      <w:r w:rsidRPr="00A343ED">
        <w:t xml:space="preserve"> </w:t>
      </w:r>
      <w:r w:rsidRPr="00A343ED">
        <w:t>There was not the support</w:t>
      </w:r>
      <w:r w:rsidRPr="00A343ED">
        <w:t xml:space="preserve"> </w:t>
      </w:r>
      <w:r w:rsidRPr="00A343ED">
        <w:t>for those ti</w:t>
      </w:r>
      <w:r w:rsidRPr="00A343ED">
        <w:t xml:space="preserve">er 1s that were in the supply chain to </w:t>
      </w:r>
      <w:r w:rsidRPr="00A343ED">
        <w:t xml:space="preserve">the </w:t>
      </w:r>
      <w:r w:rsidRPr="00A343ED">
        <w:t>tier 2</w:t>
      </w:r>
      <w:r w:rsidRPr="00A343ED">
        <w:t>s</w:t>
      </w:r>
      <w:r w:rsidRPr="00A343ED">
        <w:t xml:space="preserve"> and tier 3s, and then suddenly—and it was sudden—we had this lockdown again.</w:t>
      </w:r>
      <w:r w:rsidRPr="00A343ED">
        <w:t xml:space="preserve"> </w:t>
      </w:r>
      <w:r w:rsidRPr="00A343ED">
        <w:t xml:space="preserve">This has meant most of those business that were seriously affected have gone back to being very seriously affected at a crucial </w:t>
      </w:r>
      <w:r w:rsidRPr="00A343ED">
        <w:t>period of trading for them.</w:t>
      </w:r>
      <w:r w:rsidRPr="00A343ED">
        <w:t xml:space="preserve"> </w:t>
      </w:r>
    </w:p>
    <w:p w:rsidR="009D1763" w:rsidRPr="00A343ED" w:rsidP="00E644BF">
      <w:pPr>
        <w:pStyle w:val="Answer"/>
      </w:pPr>
      <w:r w:rsidRPr="00A343ED">
        <w:t>If you look at the wider impact, some small businesses are resilient.</w:t>
      </w:r>
      <w:r w:rsidRPr="00A343ED">
        <w:t xml:space="preserve"> </w:t>
      </w:r>
      <w:r w:rsidRPr="00A343ED">
        <w:t>Some have continued in the manufacturing sector, as we know.</w:t>
      </w:r>
      <w:r w:rsidRPr="00A343ED">
        <w:t xml:space="preserve"> </w:t>
      </w:r>
      <w:r w:rsidRPr="00A343ED">
        <w:t>Others have adapted and been able to adapt their business models in different ways. That just sh</w:t>
      </w:r>
      <w:r w:rsidRPr="00A343ED">
        <w:t xml:space="preserve">ows the innovation and the resilience that comes out of the small business sector. </w:t>
      </w:r>
    </w:p>
    <w:p w:rsidR="00330F52" w:rsidRPr="00A343ED" w:rsidP="00E644BF">
      <w:pPr>
        <w:pStyle w:val="Answer"/>
      </w:pPr>
      <w:r w:rsidRPr="00A343ED">
        <w:t>There is one group that has been seriously impacted, and that is the self-employed.</w:t>
      </w:r>
      <w:r w:rsidRPr="00A343ED">
        <w:t xml:space="preserve"> </w:t>
      </w:r>
      <w:r w:rsidRPr="00A343ED">
        <w:t>We have seen the recent announcements that the decrease has been about 500,000.</w:t>
      </w:r>
      <w:r w:rsidRPr="00A343ED">
        <w:t xml:space="preserve"> </w:t>
      </w:r>
      <w:r w:rsidRPr="00A343ED">
        <w:t>In the r</w:t>
      </w:r>
      <w:r w:rsidRPr="00A343ED">
        <w:t xml:space="preserve">ecovery from the 2008-09 </w:t>
      </w:r>
      <w:r w:rsidRPr="00A343ED">
        <w:t>f</w:t>
      </w:r>
      <w:r w:rsidRPr="00A343ED">
        <w:t xml:space="preserve">inancial </w:t>
      </w:r>
      <w:r w:rsidRPr="00A343ED">
        <w:t>c</w:t>
      </w:r>
      <w:r w:rsidRPr="00A343ED">
        <w:t>risis, it was the self-employed and the small businesses that were absolutely at the heart of that.</w:t>
      </w:r>
      <w:r w:rsidRPr="00A343ED">
        <w:t xml:space="preserve"> </w:t>
      </w:r>
      <w:r w:rsidRPr="00A343ED">
        <w:t>If we want those small businesses and the self-employed to be able to get us out of this recovery, remembering that smal</w:t>
      </w:r>
      <w:r w:rsidRPr="00A343ED">
        <w:t>l businesses employ around 60% of the private-sector workforce and collectively contribute just under half of GDP, they also need some additional support going forward.</w:t>
      </w:r>
      <w:r w:rsidRPr="00A343ED">
        <w:t xml:space="preserve"> </w:t>
      </w:r>
    </w:p>
    <w:p w:rsidR="002339D7" w:rsidRPr="00A343ED" w:rsidP="00E644BF">
      <w:pPr>
        <w:pStyle w:val="Answer"/>
      </w:pPr>
      <w:r w:rsidRPr="00A343ED">
        <w:t xml:space="preserve">When you have a lockdown like this, what we have not seen is the commensurate forward </w:t>
      </w:r>
      <w:r w:rsidRPr="00A343ED">
        <w:t>planning of what support is going to be there for those businesses as the announcements have been made.</w:t>
      </w:r>
      <w:r w:rsidRPr="00A343ED">
        <w:t xml:space="preserve"> </w:t>
      </w:r>
      <w:r w:rsidRPr="00A343ED">
        <w:t xml:space="preserve">We have been very grateful to see the furlough </w:t>
      </w:r>
      <w:r w:rsidRPr="00A343ED">
        <w:t xml:space="preserve">scheme </w:t>
      </w:r>
      <w:r w:rsidRPr="00A343ED">
        <w:t xml:space="preserve">brought back in, of course, but you have also lost some of the other support that was going to be </w:t>
      </w:r>
      <w:r w:rsidRPr="00A343ED">
        <w:t xml:space="preserve">there at the end of January, </w:t>
      </w:r>
      <w:r w:rsidRPr="00A343ED">
        <w:t xml:space="preserve">such as </w:t>
      </w:r>
      <w:r w:rsidRPr="00A343ED">
        <w:t>the £1,000 to keep our employees on.</w:t>
      </w:r>
      <w:r w:rsidRPr="00A343ED">
        <w:t xml:space="preserve"> </w:t>
      </w:r>
      <w:r w:rsidRPr="00A343ED">
        <w:t>If you do not have the businesses there, it is no good supporting employees.</w:t>
      </w:r>
      <w:r w:rsidRPr="00A343ED">
        <w:t xml:space="preserve"> </w:t>
      </w:r>
      <w:r w:rsidRPr="00A343ED">
        <w:t>You have to have additional support for the businesses themselves to be able to get through this.</w:t>
      </w:r>
      <w:r w:rsidRPr="00A343ED">
        <w:t xml:space="preserve"> </w:t>
      </w:r>
    </w:p>
    <w:p w:rsidR="0060362A" w:rsidRPr="00A343ED" w:rsidP="00E644BF">
      <w:pPr>
        <w:pStyle w:val="Answer"/>
      </w:pPr>
      <w:r w:rsidRPr="00A343ED">
        <w:t>As you</w:t>
      </w:r>
      <w:r w:rsidRPr="00A343ED">
        <w:t xml:space="preserve"> have already heard, cash burn is absolutely huge</w:t>
      </w:r>
      <w:r w:rsidRPr="00A343ED">
        <w:t xml:space="preserve"> for</w:t>
      </w:r>
      <w:r w:rsidRPr="00A343ED">
        <w:t xml:space="preserve"> many small businesses.</w:t>
      </w:r>
      <w:r w:rsidRPr="00A343ED">
        <w:t xml:space="preserve"> </w:t>
      </w:r>
      <w:r w:rsidRPr="00A343ED">
        <w:t xml:space="preserve">If they have been able to take out </w:t>
      </w:r>
      <w:r w:rsidRPr="00A343ED">
        <w:t xml:space="preserve">from </w:t>
      </w:r>
      <w:r w:rsidRPr="00A343ED">
        <w:t>CBIL</w:t>
      </w:r>
      <w:r w:rsidRPr="00A343ED">
        <w:t>S</w:t>
      </w:r>
      <w:r w:rsidRPr="00A343ED">
        <w:t xml:space="preserve"> or</w:t>
      </w:r>
      <w:r w:rsidRPr="00A343ED">
        <w:t xml:space="preserve"> the</w:t>
      </w:r>
      <w:r w:rsidRPr="00A343ED">
        <w:t xml:space="preserve"> Bounce Back </w:t>
      </w:r>
      <w:r w:rsidRPr="00A343ED">
        <w:t xml:space="preserve">Loan Scheme </w:t>
      </w:r>
      <w:r w:rsidRPr="00A343ED">
        <w:t>to get them through what they anticipated, now you are into a completely different scenario where they</w:t>
      </w:r>
      <w:r w:rsidRPr="00A343ED">
        <w:t xml:space="preserve"> are having to go back in and take on more debt that they probably cannot afford to repay in the short term.</w:t>
      </w:r>
      <w:r w:rsidRPr="00A343ED">
        <w:t xml:space="preserve"> </w:t>
      </w:r>
      <w:r w:rsidRPr="00A343ED">
        <w:t>They have not got the cash reserves</w:t>
      </w:r>
      <w:r w:rsidRPr="00A343ED">
        <w:t>,</w:t>
      </w:r>
      <w:r w:rsidRPr="00A343ED">
        <w:t xml:space="preserve"> apart from relying, in many instances, on their private savings or private resources to support the business t</w:t>
      </w:r>
      <w:r w:rsidRPr="00A343ED">
        <w:t>hrough what they hope is going to be a relatively short period of time until we get through to the end of March, but that is not a given, as we all know.</w:t>
      </w:r>
      <w:r w:rsidRPr="00A343ED">
        <w:t xml:space="preserve"> </w:t>
      </w:r>
    </w:p>
    <w:p w:rsidR="00E644BF" w:rsidRPr="00A343ED" w:rsidP="0060362A">
      <w:pPr>
        <w:pStyle w:val="Answer"/>
      </w:pPr>
      <w:r w:rsidRPr="00A343ED">
        <w:t>U</w:t>
      </w:r>
      <w:r w:rsidRPr="00A343ED">
        <w:t>nless we get the right support alongside what may be going back into the tier</w:t>
      </w:r>
      <w:r w:rsidRPr="00A343ED">
        <w:t>s</w:t>
      </w:r>
      <w:r w:rsidRPr="00A343ED">
        <w:t xml:space="preserve"> stream or indeed </w:t>
      </w:r>
      <w:r w:rsidRPr="00A343ED">
        <w:t>further</w:t>
      </w:r>
      <w:r w:rsidRPr="00A343ED">
        <w:t xml:space="preserve"> lockdowns</w:t>
      </w:r>
      <w:r w:rsidRPr="00A343ED">
        <w:t>,</w:t>
      </w:r>
      <w:r w:rsidRPr="00A343ED">
        <w:t xml:space="preserve"> </w:t>
      </w:r>
      <w:r w:rsidRPr="00A343ED">
        <w:t>announced</w:t>
      </w:r>
      <w:r w:rsidRPr="00A343ED">
        <w:t xml:space="preserve"> in good time</w:t>
      </w:r>
      <w:r w:rsidRPr="00A343ED">
        <w:t>,</w:t>
      </w:r>
      <w:r w:rsidRPr="00A343ED">
        <w:t xml:space="preserve"> then these businesses will not be able to plan forward.</w:t>
      </w:r>
      <w:r w:rsidRPr="00A343ED">
        <w:t xml:space="preserve"> </w:t>
      </w:r>
      <w:r w:rsidRPr="00A343ED">
        <w:t>Many</w:t>
      </w:r>
      <w:r w:rsidRPr="00A343ED">
        <w:t xml:space="preserve"> in the </w:t>
      </w:r>
      <w:r w:rsidRPr="00A343ED">
        <w:t>supply</w:t>
      </w:r>
      <w:r w:rsidRPr="00A343ED">
        <w:t xml:space="preserve"> chain have long extended supply chains </w:t>
      </w:r>
      <w:r w:rsidRPr="00A343ED">
        <w:t>themselves</w:t>
      </w:r>
      <w:r w:rsidRPr="00A343ED">
        <w:t>,</w:t>
      </w:r>
      <w:r w:rsidRPr="00A343ED">
        <w:t xml:space="preserve"> so being able to plan ahead</w:t>
      </w:r>
      <w:r w:rsidRPr="00A343ED">
        <w:t xml:space="preserve"> and</w:t>
      </w:r>
      <w:r w:rsidRPr="00A343ED">
        <w:t xml:space="preserve"> getting consistent good messaging from </w:t>
      </w:r>
      <w:r w:rsidRPr="00A343ED">
        <w:t>G</w:t>
      </w:r>
      <w:r w:rsidRPr="00A343ED">
        <w:t>overnment is ab</w:t>
      </w:r>
      <w:r w:rsidRPr="00A343ED">
        <w:t>solutely critical to help us not just get through the Christmas period but into the winter period</w:t>
      </w:r>
      <w:r w:rsidRPr="00A343ED">
        <w:t xml:space="preserve"> and</w:t>
      </w:r>
      <w:r w:rsidRPr="00A343ED">
        <w:t xml:space="preserve"> through that into spring and summer of next year.</w:t>
      </w:r>
      <w:r w:rsidRPr="00A343ED">
        <w:t xml:space="preserve"> </w:t>
      </w:r>
    </w:p>
    <w:p w:rsidR="00E644BF" w:rsidRPr="00A343ED" w:rsidP="00E644BF">
      <w:pPr>
        <w:pStyle w:val="Question"/>
      </w:pPr>
      <w:sdt>
        <w:sdtPr>
          <w:alias w:val="Member"/>
          <w:tag w:val="&lt;Member mnisId='4752' dodsId=''&gt;"/>
          <w:id w:val="460160963"/>
          <w:placeholder>
            <w:docPart w:val="DefaultPlaceholder_1082065158"/>
          </w:placeholder>
          <w:richText/>
        </w:sdtPr>
        <w:sdtContent>
          <w:r w:rsidRPr="00A343ED">
            <w:rPr>
              <w:b/>
            </w:rPr>
            <w:t>Mark Jenkinson:</w:t>
          </w:r>
        </w:sdtContent>
      </w:sdt>
      <w:r w:rsidRPr="00A343ED">
        <w:t xml:space="preserve"> </w:t>
      </w:r>
      <w:r w:rsidRPr="00A343ED">
        <w:t>My question is to Ralph Findlay of Marston’s and Humphrey Cobb</w:t>
      </w:r>
      <w:r w:rsidRPr="00A343ED">
        <w:t>o</w:t>
      </w:r>
      <w:r w:rsidRPr="00A343ED">
        <w:t>ld of PureGym.</w:t>
      </w:r>
      <w:r w:rsidRPr="00A343ED">
        <w:t xml:space="preserve"> </w:t>
      </w:r>
      <w:r w:rsidRPr="00A343ED">
        <w:t>I am ke</w:t>
      </w:r>
      <w:r w:rsidRPr="00A343ED">
        <w:t>en to understand how the regional tiered restrictions</w:t>
      </w:r>
      <w:r w:rsidRPr="00A343ED">
        <w:t>,</w:t>
      </w:r>
      <w:r w:rsidRPr="00A343ED">
        <w:t xml:space="preserve"> followed by the second lockdown</w:t>
      </w:r>
      <w:r w:rsidRPr="00A343ED">
        <w:t>,</w:t>
      </w:r>
      <w:r w:rsidRPr="00A343ED">
        <w:t xml:space="preserve"> have impacted your businesses.</w:t>
      </w:r>
      <w:r w:rsidRPr="00A343ED">
        <w:t xml:space="preserve"> </w:t>
      </w:r>
      <w:r w:rsidRPr="00A343ED">
        <w:t>How far do the local restrictions grants go to address some of that?</w:t>
      </w:r>
      <w:r w:rsidRPr="00A343ED">
        <w:t xml:space="preserve"> </w:t>
      </w:r>
      <w:r w:rsidRPr="00A343ED">
        <w:t>What measures, if any, have you had to take to remain solvent?</w:t>
      </w:r>
      <w:r w:rsidRPr="00A343ED">
        <w:t xml:space="preserve"> </w:t>
      </w:r>
    </w:p>
    <w:p w:rsidR="0060362A" w:rsidRPr="00A343ED" w:rsidP="00E644BF">
      <w:pPr>
        <w:pStyle w:val="Answer"/>
      </w:pPr>
      <w:sdt>
        <w:sdtPr>
          <w:alias w:val="Witness"/>
          <w:id w:val="-1647965048"/>
          <w:placeholder>
            <w:docPart w:val="DefaultPlaceholder_1082065158"/>
          </w:placeholder>
          <w:richText/>
        </w:sdtPr>
        <w:sdtContent>
          <w:r w:rsidRPr="00A343ED">
            <w:rPr>
              <w:b/>
              <w:i/>
              <w:iCs/>
            </w:rPr>
            <w:t>Ralp</w:t>
          </w:r>
          <w:r w:rsidRPr="00A343ED">
            <w:rPr>
              <w:b/>
              <w:i/>
              <w:iCs/>
            </w:rPr>
            <w:t>h Findlay:</w:t>
          </w:r>
          <w:r w:rsidRPr="00A343ED">
            <w:rPr>
              <w:b/>
            </w:rPr>
            <w:t xml:space="preserve"> </w:t>
          </w:r>
        </w:sdtContent>
      </w:sdt>
      <w:r w:rsidRPr="00A343ED">
        <w:t>Good morning.</w:t>
      </w:r>
      <w:r w:rsidRPr="00A343ED">
        <w:t xml:space="preserve"> </w:t>
      </w:r>
      <w:r w:rsidRPr="00A343ED">
        <w:t>First of all, on the impact of restrictions and moving into tiers,</w:t>
      </w:r>
      <w:r w:rsidRPr="00A343ED">
        <w:t xml:space="preserve"> I will give </w:t>
      </w:r>
      <w:r w:rsidRPr="00A343ED">
        <w:t>a little bit of background.</w:t>
      </w:r>
      <w:r w:rsidRPr="00A343ED">
        <w:t xml:space="preserve"> </w:t>
      </w:r>
      <w:r w:rsidRPr="00A343ED">
        <w:t>We have 1,300 pubs in England</w:t>
      </w:r>
      <w:r>
        <w:t>:</w:t>
      </w:r>
      <w:r w:rsidRPr="00A343ED">
        <w:t xml:space="preserve"> </w:t>
      </w:r>
      <w:r w:rsidRPr="00A343ED">
        <w:t>800 of those were in tier 1 at the end of October</w:t>
      </w:r>
      <w:r w:rsidRPr="00A343ED">
        <w:t>;</w:t>
      </w:r>
      <w:r w:rsidRPr="00A343ED">
        <w:t xml:space="preserve"> 250 </w:t>
      </w:r>
      <w:r w:rsidRPr="00A343ED">
        <w:t xml:space="preserve">were </w:t>
      </w:r>
      <w:r w:rsidRPr="00A343ED">
        <w:t xml:space="preserve">in tier 2 and 250 </w:t>
      </w:r>
      <w:r w:rsidRPr="00A343ED">
        <w:t xml:space="preserve">were </w:t>
      </w:r>
      <w:r w:rsidRPr="00A343ED">
        <w:t xml:space="preserve">in tier </w:t>
      </w:r>
      <w:r w:rsidRPr="00A343ED">
        <w:t>3.</w:t>
      </w:r>
      <w:r w:rsidRPr="00A343ED">
        <w:t xml:space="preserve"> </w:t>
      </w:r>
      <w:r w:rsidRPr="00A343ED">
        <w:t>It was a bit of a daily moving feast</w:t>
      </w:r>
      <w:r w:rsidRPr="00A343ED">
        <w:t>,</w:t>
      </w:r>
      <w:r w:rsidRPr="00A343ED">
        <w:t xml:space="preserve"> I have to say, but that is roughly where we got to.</w:t>
      </w:r>
      <w:r w:rsidRPr="00A343ED">
        <w:t xml:space="preserve"> </w:t>
      </w:r>
      <w:r w:rsidRPr="00A343ED">
        <w:t xml:space="preserve">In Wales, at the end of October we had 100 pubs </w:t>
      </w:r>
      <w:r w:rsidRPr="00A343ED">
        <w:t>that</w:t>
      </w:r>
      <w:r w:rsidRPr="00A343ED">
        <w:t xml:space="preserve"> were closed</w:t>
      </w:r>
      <w:r w:rsidRPr="00A343ED">
        <w:t>. I</w:t>
      </w:r>
      <w:r w:rsidRPr="00A343ED">
        <w:t>n Scotland</w:t>
      </w:r>
      <w:r w:rsidRPr="00A343ED">
        <w:t>,</w:t>
      </w:r>
      <w:r w:rsidRPr="00A343ED">
        <w:t xml:space="preserve"> we had 21.</w:t>
      </w:r>
      <w:r w:rsidRPr="00A343ED">
        <w:t xml:space="preserve"> </w:t>
      </w:r>
      <w:r w:rsidRPr="00A343ED">
        <w:t xml:space="preserve">Just to put a little context behind this, when I am talking about </w:t>
      </w:r>
      <w:r w:rsidRPr="00A343ED">
        <w:t>pubs, if I take those 21 in Scotland, we are talking about £2 million to £3 million investments, each one employing somewhere in the region of 50 to 60 people.</w:t>
      </w:r>
      <w:r w:rsidRPr="00A343ED">
        <w:t xml:space="preserve"> </w:t>
      </w:r>
      <w:r w:rsidRPr="00A343ED">
        <w:t>They are quite sizeable and significant businesses.</w:t>
      </w:r>
      <w:r w:rsidRPr="00A343ED">
        <w:t xml:space="preserve"> </w:t>
      </w:r>
    </w:p>
    <w:p w:rsidR="0060362A" w:rsidRPr="00A343ED" w:rsidP="00E644BF">
      <w:pPr>
        <w:pStyle w:val="Answer"/>
      </w:pPr>
      <w:r w:rsidRPr="00A343ED">
        <w:t>I have pretty good data on how all of these</w:t>
      </w:r>
      <w:r w:rsidRPr="00A343ED">
        <w:t xml:space="preserve"> restrictions affected my businesses.</w:t>
      </w:r>
      <w:r w:rsidRPr="00A343ED">
        <w:t xml:space="preserve"> </w:t>
      </w:r>
      <w:r w:rsidRPr="00A343ED">
        <w:t>The numbers I am going to quote you are probably at the upper end of what you will hear in the sector, bad though they are, and I think that is worth bearing in mind.</w:t>
      </w:r>
      <w:r w:rsidRPr="00A343ED">
        <w:t xml:space="preserve"> </w:t>
      </w:r>
      <w:r w:rsidRPr="00A343ED">
        <w:t xml:space="preserve">They are at the upper end primarily because we are </w:t>
      </w:r>
      <w:r w:rsidRPr="00A343ED">
        <w:t xml:space="preserve">a suburban business, not in city centres and not in London </w:t>
      </w:r>
      <w:r w:rsidRPr="00A343ED">
        <w:t>to any great extent.</w:t>
      </w:r>
      <w:r w:rsidRPr="00A343ED">
        <w:t xml:space="preserve"> </w:t>
      </w:r>
      <w:r w:rsidRPr="00A343ED">
        <w:t>Those are by far the worst affected.</w:t>
      </w:r>
      <w:r w:rsidRPr="00A343ED">
        <w:t xml:space="preserve"> </w:t>
      </w:r>
      <w:r w:rsidRPr="00A343ED">
        <w:t>If you look at our business, up to the end of September, with the guidelines and restrictions we had in place at that time, I was running a</w:t>
      </w:r>
      <w:r w:rsidRPr="00A343ED">
        <w:t>t about minus 10% year</w:t>
      </w:r>
      <w:r w:rsidRPr="00A343ED">
        <w:t xml:space="preserve"> o</w:t>
      </w:r>
      <w:r w:rsidRPr="00A343ED">
        <w:t>n</w:t>
      </w:r>
      <w:r w:rsidRPr="00A343ED">
        <w:t xml:space="preserve"> </w:t>
      </w:r>
      <w:r w:rsidRPr="00A343ED">
        <w:t>year.</w:t>
      </w:r>
      <w:r w:rsidRPr="00A343ED">
        <w:t xml:space="preserve"> </w:t>
      </w:r>
      <w:r w:rsidRPr="00A343ED">
        <w:t>That was better than I had expected.</w:t>
      </w:r>
      <w:r w:rsidRPr="00A343ED">
        <w:t xml:space="preserve"> </w:t>
      </w:r>
      <w:r w:rsidRPr="00A343ED">
        <w:t>We then went into the introduction of NHS Test and Trace</w:t>
      </w:r>
      <w:r w:rsidRPr="00A343ED">
        <w:t xml:space="preserve"> and </w:t>
      </w:r>
      <w:r w:rsidRPr="00A343ED">
        <w:t>similar in Scotland</w:t>
      </w:r>
      <w:r w:rsidRPr="00A343ED">
        <w:t xml:space="preserve">, with </w:t>
      </w:r>
      <w:r w:rsidRPr="00A343ED">
        <w:t>the rule of six, table service, use of masks in pubs by staff and customers and the curfew to 10 pm</w:t>
      </w:r>
      <w:r w:rsidRPr="00A343ED">
        <w:t>,</w:t>
      </w:r>
      <w:r w:rsidRPr="00A343ED">
        <w:t xml:space="preserve"> which, in practice, means last orders at 9.15</w:t>
      </w:r>
      <w:r w:rsidRPr="00A343ED">
        <w:t xml:space="preserve"> </w:t>
      </w:r>
      <w:r w:rsidRPr="00A343ED">
        <w:t>to</w:t>
      </w:r>
      <w:r w:rsidRPr="00A343ED">
        <w:t xml:space="preserve"> </w:t>
      </w:r>
      <w:r w:rsidRPr="00A343ED">
        <w:t>9.30 pm.</w:t>
      </w:r>
      <w:r w:rsidRPr="00A343ED">
        <w:t xml:space="preserve"> </w:t>
      </w:r>
      <w:r w:rsidRPr="00A343ED">
        <w:t>For me,</w:t>
      </w:r>
      <w:r w:rsidRPr="00A343ED">
        <w:t xml:space="preserve"> those reduced sales on average by about a further 10%.</w:t>
      </w:r>
      <w:r w:rsidRPr="00A343ED">
        <w:t xml:space="preserve"> </w:t>
      </w:r>
      <w:r w:rsidRPr="00A343ED">
        <w:t>There was no one single thing that I could point to within that.</w:t>
      </w:r>
      <w:r w:rsidRPr="00A343ED">
        <w:t xml:space="preserve"> </w:t>
      </w:r>
      <w:r w:rsidRPr="00A343ED">
        <w:t xml:space="preserve">I could try </w:t>
      </w:r>
      <w:r w:rsidRPr="00A343ED">
        <w:t xml:space="preserve">to </w:t>
      </w:r>
      <w:r w:rsidRPr="00A343ED">
        <w:t>break it down but, as much as anything, what it did wa</w:t>
      </w:r>
      <w:r w:rsidRPr="00A343ED">
        <w:t>s to deflate consumer confidence.</w:t>
      </w:r>
      <w:r w:rsidRPr="00A343ED">
        <w:t xml:space="preserve"> </w:t>
      </w:r>
    </w:p>
    <w:p w:rsidR="003114F0" w:rsidRPr="00A343ED" w:rsidP="00E644BF">
      <w:pPr>
        <w:pStyle w:val="Answer"/>
      </w:pPr>
      <w:r w:rsidRPr="00A343ED">
        <w:t>We then had the T1/T2/T3 restrictions.</w:t>
      </w:r>
      <w:r w:rsidRPr="00A343ED">
        <w:t xml:space="preserve"> </w:t>
      </w:r>
      <w:r w:rsidRPr="00A343ED">
        <w:t>As we moved into T2, it was about a further 10% reduction in like-for-like sales</w:t>
      </w:r>
      <w:r w:rsidRPr="00A343ED">
        <w:t>;</w:t>
      </w:r>
      <w:r w:rsidRPr="00A343ED">
        <w:t xml:space="preserve"> as we moved into T3,</w:t>
      </w:r>
      <w:r w:rsidRPr="00A343ED">
        <w:t xml:space="preserve"> it was</w:t>
      </w:r>
      <w:r w:rsidRPr="00A343ED">
        <w:t xml:space="preserve"> another 10% reduction.</w:t>
      </w:r>
      <w:r w:rsidRPr="00A343ED">
        <w:t xml:space="preserve"> </w:t>
      </w:r>
      <w:r w:rsidRPr="00A343ED">
        <w:t>In T3,</w:t>
      </w:r>
      <w:r w:rsidRPr="00A343ED">
        <w:t xml:space="preserve"> if you were shut</w:t>
      </w:r>
      <w:r w:rsidRPr="00A343ED">
        <w:t xml:space="preserve">, </w:t>
      </w:r>
      <w:r w:rsidRPr="00A343ED">
        <w:t xml:space="preserve">you </w:t>
      </w:r>
      <w:r w:rsidRPr="00A343ED">
        <w:t>were 100% down</w:t>
      </w:r>
      <w:r w:rsidRPr="00A343ED">
        <w:t>; if</w:t>
      </w:r>
      <w:r w:rsidRPr="00A343ED">
        <w:t xml:space="preserve"> y</w:t>
      </w:r>
      <w:r w:rsidRPr="00A343ED">
        <w:t>ou were open, you were probably</w:t>
      </w:r>
      <w:r w:rsidRPr="00A343ED">
        <w:t>,</w:t>
      </w:r>
      <w:r w:rsidRPr="00A343ED">
        <w:t xml:space="preserve"> at the better end</w:t>
      </w:r>
      <w:r w:rsidRPr="00A343ED">
        <w:t>,</w:t>
      </w:r>
      <w:r w:rsidRPr="00A343ED">
        <w:t xml:space="preserve"> 40% down.</w:t>
      </w:r>
      <w:r w:rsidRPr="00A343ED">
        <w:t xml:space="preserve"> </w:t>
      </w:r>
      <w:r w:rsidRPr="00A343ED">
        <w:t>If you were a city</w:t>
      </w:r>
      <w:r w:rsidRPr="00A343ED">
        <w:t>-</w:t>
      </w:r>
      <w:r w:rsidRPr="00A343ED">
        <w:t>centre bar in any of those scenarios, you were probably somewhere between 50% and 90% down year</w:t>
      </w:r>
      <w:r w:rsidRPr="00A343ED">
        <w:t xml:space="preserve"> </w:t>
      </w:r>
      <w:r w:rsidRPr="00A343ED">
        <w:t>on</w:t>
      </w:r>
      <w:r w:rsidRPr="00A343ED">
        <w:t xml:space="preserve"> </w:t>
      </w:r>
      <w:r w:rsidRPr="00A343ED">
        <w:t>year.</w:t>
      </w:r>
      <w:r w:rsidRPr="00A343ED">
        <w:t xml:space="preserve"> </w:t>
      </w:r>
      <w:r w:rsidRPr="00A343ED">
        <w:t>Our cash burn rate was running at about £4 million a week.</w:t>
      </w:r>
      <w:r w:rsidRPr="00A343ED">
        <w:t xml:space="preserve"> </w:t>
      </w:r>
      <w:r w:rsidRPr="00A343ED">
        <w:t>That includ</w:t>
      </w:r>
      <w:r w:rsidRPr="00A343ED">
        <w:t>es net of all Government assistance and we have about 10,000 people on furlough.</w:t>
      </w:r>
      <w:r w:rsidRPr="00A343ED">
        <w:t xml:space="preserve"> </w:t>
      </w:r>
    </w:p>
    <w:p w:rsidR="003114F0" w:rsidRPr="00A343ED" w:rsidP="00E644BF">
      <w:pPr>
        <w:pStyle w:val="Answer"/>
      </w:pPr>
      <w:r w:rsidRPr="00A343ED">
        <w:t>In terms of the Government grants that have assisted us, we currently are capped by the state aid cap</w:t>
      </w:r>
      <w:r w:rsidRPr="00A343ED">
        <w:t>,</w:t>
      </w:r>
      <w:r w:rsidRPr="00A343ED">
        <w:t xml:space="preserve"> which, in the UK, means that we are restricted to €850,000 in a three-y</w:t>
      </w:r>
      <w:r w:rsidRPr="00A343ED">
        <w:t>ear period.</w:t>
      </w:r>
      <w:r w:rsidRPr="00A343ED">
        <w:t xml:space="preserve"> </w:t>
      </w:r>
      <w:r w:rsidRPr="00A343ED">
        <w:t xml:space="preserve">We understand that the European Government, if </w:t>
      </w:r>
      <w:r w:rsidRPr="00A343ED">
        <w:t>I</w:t>
      </w:r>
      <w:r w:rsidRPr="00A343ED">
        <w:t xml:space="preserve"> can call </w:t>
      </w:r>
      <w:r w:rsidRPr="00A343ED">
        <w:t xml:space="preserve">them </w:t>
      </w:r>
      <w:r w:rsidRPr="00A343ED">
        <w:t>that, ha</w:t>
      </w:r>
      <w:r w:rsidRPr="00A343ED">
        <w:t>ve</w:t>
      </w:r>
      <w:r w:rsidRPr="00A343ED">
        <w:t xml:space="preserve"> enabled an increase to €3 million in a year but that has not yet been approved by the UK Government or the UK Treasury.</w:t>
      </w:r>
      <w:r w:rsidRPr="00A343ED">
        <w:t xml:space="preserve"> </w:t>
      </w:r>
      <w:r w:rsidRPr="00A343ED">
        <w:t xml:space="preserve">Tenants and lessees of Marston’s have been </w:t>
      </w:r>
      <w:r w:rsidRPr="00A343ED">
        <w:t>able to access those grants and the biggest grants were available in the first lockdown, provided they had pubs with a rateable value up to £51,000.</w:t>
      </w:r>
      <w:r w:rsidRPr="00A343ED">
        <w:t xml:space="preserve"> </w:t>
      </w:r>
      <w:r w:rsidRPr="00A343ED">
        <w:t>There has been a</w:t>
      </w:r>
      <w:r w:rsidRPr="00A343ED">
        <w:t xml:space="preserve"> big impact for Marston’s </w:t>
      </w:r>
      <w:r w:rsidRPr="00A343ED">
        <w:t>from</w:t>
      </w:r>
      <w:r w:rsidRPr="00A343ED">
        <w:t xml:space="preserve"> the various lockdowns.</w:t>
      </w:r>
      <w:r w:rsidRPr="00A343ED">
        <w:t xml:space="preserve"> </w:t>
      </w:r>
    </w:p>
    <w:p w:rsidR="00A77A34" w:rsidRPr="00A343ED" w:rsidP="00E644BF">
      <w:pPr>
        <w:pStyle w:val="Answer"/>
      </w:pPr>
      <w:r w:rsidRPr="00A343ED">
        <w:t xml:space="preserve">In terms of what we have done to remain solvent, we </w:t>
      </w:r>
      <w:r w:rsidRPr="00A343ED">
        <w:t>completed</w:t>
      </w:r>
      <w:r w:rsidRPr="00A343ED">
        <w:t xml:space="preserve"> the sale of our </w:t>
      </w:r>
      <w:r w:rsidRPr="00A343ED">
        <w:t>brewing</w:t>
      </w:r>
      <w:r w:rsidRPr="00A343ED">
        <w:t xml:space="preserve"> business into a </w:t>
      </w:r>
      <w:r w:rsidRPr="00A343ED">
        <w:t>joint venture with Carlsberg for</w:t>
      </w:r>
      <w:r w:rsidRPr="00A343ED">
        <w:t xml:space="preserve"> </w:t>
      </w:r>
      <w:r w:rsidRPr="00A343ED">
        <w:t>£270 million</w:t>
      </w:r>
      <w:r w:rsidRPr="00A343ED">
        <w:t>;</w:t>
      </w:r>
      <w:r w:rsidRPr="00A343ED">
        <w:t xml:space="preserve"> </w:t>
      </w:r>
      <w:r w:rsidRPr="00A343ED">
        <w:t>t</w:t>
      </w:r>
      <w:r w:rsidRPr="00A343ED">
        <w:t xml:space="preserve">hat completed in </w:t>
      </w:r>
      <w:r w:rsidRPr="00A343ED">
        <w:t>October</w:t>
      </w:r>
      <w:r w:rsidRPr="00A343ED">
        <w:t xml:space="preserve"> this year.</w:t>
      </w:r>
      <w:r w:rsidRPr="00A343ED">
        <w:t xml:space="preserve"> </w:t>
      </w:r>
      <w:r w:rsidRPr="00A343ED">
        <w:t xml:space="preserve">We stopped all unnecessary </w:t>
      </w:r>
      <w:r w:rsidRPr="00A343ED">
        <w:t>expenditure</w:t>
      </w:r>
      <w:r w:rsidRPr="00A343ED">
        <w:t xml:space="preserve">, including growth </w:t>
      </w:r>
      <w:r w:rsidRPr="00A343ED">
        <w:t>cap</w:t>
      </w:r>
      <w:r w:rsidRPr="00A343ED">
        <w:t>ex</w:t>
      </w:r>
      <w:r w:rsidRPr="00A343ED">
        <w:t>.</w:t>
      </w:r>
      <w:r w:rsidRPr="00A343ED">
        <w:t xml:space="preserve"> </w:t>
      </w:r>
      <w:r w:rsidRPr="00A343ED">
        <w:t>We wou</w:t>
      </w:r>
      <w:r w:rsidRPr="00A343ED">
        <w:t>ld have spent about £40 million this year.</w:t>
      </w:r>
      <w:r w:rsidRPr="00A343ED">
        <w:t xml:space="preserve"> </w:t>
      </w:r>
      <w:r w:rsidRPr="00A343ED">
        <w:t xml:space="preserve">We have not paid any dividends to our </w:t>
      </w:r>
      <w:r w:rsidRPr="00A343ED">
        <w:t>shareholders</w:t>
      </w:r>
      <w:r w:rsidRPr="00A343ED">
        <w:t>.</w:t>
      </w:r>
      <w:r w:rsidRPr="00A343ED">
        <w:t xml:space="preserve"> </w:t>
      </w:r>
      <w:r w:rsidRPr="00A343ED">
        <w:t>That had been running at about £50 million</w:t>
      </w:r>
      <w:r w:rsidRPr="00A343ED">
        <w:t>.</w:t>
      </w:r>
    </w:p>
    <w:p w:rsidR="00E644BF" w:rsidRPr="00A343ED" w:rsidP="001E2155">
      <w:pPr>
        <w:pStyle w:val="Question"/>
        <w:numPr>
          <w:ilvl w:val="0"/>
          <w:numId w:val="0"/>
        </w:numPr>
        <w:ind w:left="794"/>
      </w:pPr>
      <w:sdt>
        <w:sdtPr>
          <w:alias w:val="Member"/>
          <w:tag w:val="&lt;Member mnisId='4621' dodsId='77854'&gt;"/>
          <w:id w:val="357862655"/>
          <w:placeholder>
            <w:docPart w:val="DefaultPlaceholder_1082065158"/>
          </w:placeholder>
          <w:richText/>
        </w:sdtPr>
        <w:sdtContent>
          <w:r w:rsidRPr="00A343ED">
            <w:rPr>
              <w:b/>
            </w:rPr>
            <w:t>Chair:</w:t>
          </w:r>
        </w:sdtContent>
      </w:sdt>
      <w:r w:rsidRPr="00A343ED">
        <w:t xml:space="preserve"> </w:t>
      </w:r>
      <w:r w:rsidRPr="00A343ED">
        <w:t xml:space="preserve">Ralph, </w:t>
      </w:r>
      <w:r w:rsidRPr="00A343ED">
        <w:t>I am sorry to interject b</w:t>
      </w:r>
      <w:r w:rsidRPr="00A343ED">
        <w:t>u</w:t>
      </w:r>
      <w:r w:rsidRPr="00A343ED">
        <w:t>t we will come</w:t>
      </w:r>
      <w:r w:rsidRPr="00A343ED">
        <w:t xml:space="preserve"> </w:t>
      </w:r>
      <w:r w:rsidRPr="00A343ED">
        <w:t>back to some of these details in more questions later.</w:t>
      </w:r>
      <w:r w:rsidRPr="00A343ED">
        <w:t xml:space="preserve"> </w:t>
      </w:r>
      <w:r w:rsidRPr="00A343ED">
        <w:t>If yo</w:t>
      </w:r>
      <w:r w:rsidRPr="00A343ED">
        <w:t>u could try to answer Mark’s question specifically</w:t>
      </w:r>
      <w:r w:rsidRPr="00A343ED">
        <w:t>,</w:t>
      </w:r>
      <w:r w:rsidRPr="00A343ED">
        <w:t xml:space="preserve"> we will come back to some of that stuff later on.</w:t>
      </w:r>
    </w:p>
    <w:p w:rsidR="00A77A34" w:rsidRPr="00A343ED" w:rsidP="003114F0">
      <w:pPr>
        <w:pStyle w:val="QuestionCont"/>
      </w:pPr>
      <w:sdt>
        <w:sdtPr>
          <w:alias w:val="Witness"/>
          <w:id w:val="556971797"/>
          <w:placeholder>
            <w:docPart w:val="DefaultPlaceholder_1082065158"/>
          </w:placeholder>
          <w:richText/>
        </w:sdtPr>
        <w:sdtContent>
          <w:r w:rsidRPr="00A343ED">
            <w:rPr>
              <w:b/>
              <w:i/>
              <w:iCs/>
            </w:rPr>
            <w:t>Ralph Findlay:</w:t>
          </w:r>
          <w:r w:rsidRPr="00A343ED">
            <w:rPr>
              <w:b/>
            </w:rPr>
            <w:t xml:space="preserve"> </w:t>
          </w:r>
        </w:sdtContent>
      </w:sdt>
      <w:r w:rsidRPr="00A343ED">
        <w:t xml:space="preserve"> I will, but I did think he asked what measures we had taken to remain solvent, so apologies for that.</w:t>
      </w:r>
      <w:r w:rsidRPr="00A343ED">
        <w:t xml:space="preserve"> </w:t>
      </w:r>
    </w:p>
    <w:p w:rsidR="003114F0" w:rsidRPr="00A343ED" w:rsidP="00A77A34">
      <w:pPr>
        <w:pStyle w:val="Answer"/>
      </w:pPr>
      <w:sdt>
        <w:sdtPr>
          <w:alias w:val="Witness"/>
          <w:id w:val="919133236"/>
          <w:placeholder>
            <w:docPart w:val="DefaultPlaceholder_1082065158"/>
          </w:placeholder>
          <w:richText/>
        </w:sdtPr>
        <w:sdtContent>
          <w:r w:rsidRPr="00A343ED">
            <w:rPr>
              <w:b/>
              <w:i/>
              <w:iCs/>
            </w:rPr>
            <w:t>Humphrey Cobbold:</w:t>
          </w:r>
          <w:r w:rsidRPr="00A343ED">
            <w:rPr>
              <w:b/>
            </w:rPr>
            <w:t xml:space="preserve"> </w:t>
          </w:r>
        </w:sdtContent>
      </w:sdt>
      <w:r w:rsidRPr="00A343ED">
        <w:t xml:space="preserve">My name is </w:t>
      </w:r>
      <w:r w:rsidRPr="00A343ED">
        <w:t>Humphrey Cobbold.</w:t>
      </w:r>
      <w:r w:rsidRPr="00A343ED">
        <w:t xml:space="preserve"> </w:t>
      </w:r>
      <w:r w:rsidRPr="00A343ED">
        <w:t>I run a business called PureGym</w:t>
      </w:r>
      <w:r w:rsidRPr="00A343ED">
        <w:t>. Just to</w:t>
      </w:r>
      <w:r w:rsidRPr="00A343ED">
        <w:t xml:space="preserve"> give you some context, </w:t>
      </w:r>
      <w:r w:rsidRPr="00A343ED">
        <w:t xml:space="preserve">that is </w:t>
      </w:r>
      <w:r w:rsidRPr="00A343ED">
        <w:t>275 sites—gym</w:t>
      </w:r>
      <w:r w:rsidRPr="00A343ED">
        <w:t>s</w:t>
      </w:r>
      <w:r w:rsidRPr="00A343ED">
        <w:t xml:space="preserve"> and fitness centres—spread out across the entire UK.</w:t>
      </w:r>
      <w:r w:rsidRPr="00A343ED">
        <w:t xml:space="preserve"> </w:t>
      </w:r>
      <w:r w:rsidRPr="00A343ED">
        <w:t>I represent</w:t>
      </w:r>
      <w:r w:rsidRPr="00A343ED">
        <w:t xml:space="preserve"> here</w:t>
      </w:r>
      <w:r w:rsidRPr="00A343ED">
        <w:t>, to some degree, the entire fitness industry as well.</w:t>
      </w:r>
      <w:r w:rsidRPr="00A343ED">
        <w:t xml:space="preserve"> </w:t>
      </w:r>
    </w:p>
    <w:p w:rsidR="003114F0" w:rsidRPr="00A343ED" w:rsidP="00A77A34">
      <w:pPr>
        <w:pStyle w:val="Answer"/>
      </w:pPr>
      <w:r w:rsidRPr="00A343ED">
        <w:t>Let me very briefly</w:t>
      </w:r>
      <w:r w:rsidRPr="00A343ED">
        <w:t xml:space="preserve"> paint</w:t>
      </w:r>
      <w:r w:rsidRPr="00A343ED">
        <w:t xml:space="preserve"> </w:t>
      </w:r>
      <w:r w:rsidRPr="00A343ED">
        <w:t xml:space="preserve">a picture </w:t>
      </w:r>
      <w:r w:rsidRPr="00A343ED">
        <w:t xml:space="preserve">for you </w:t>
      </w:r>
      <w:r w:rsidRPr="00A343ED">
        <w:t>of the industry and how it has reacted to lockdowns in general and then let me comment on</w:t>
      </w:r>
      <w:r w:rsidRPr="00A343ED">
        <w:t xml:space="preserve"> the</w:t>
      </w:r>
      <w:r w:rsidRPr="00A343ED">
        <w:t xml:space="preserve"> specific points of the tiering.</w:t>
      </w:r>
      <w:r w:rsidRPr="00A343ED">
        <w:t xml:space="preserve"> </w:t>
      </w:r>
      <w:r w:rsidRPr="00A343ED">
        <w:t xml:space="preserve">We are an industry of 7,000 facilities, </w:t>
      </w:r>
      <w:r w:rsidRPr="00A343ED">
        <w:t xml:space="preserve">with </w:t>
      </w:r>
      <w:r w:rsidRPr="00A343ED">
        <w:t>about 400,000 employees and another 100,000 people who work on a se</w:t>
      </w:r>
      <w:r w:rsidRPr="00A343ED">
        <w:t>lf-employed basis within our facilities.</w:t>
      </w:r>
      <w:r w:rsidRPr="00A343ED">
        <w:t xml:space="preserve"> </w:t>
      </w:r>
      <w:r w:rsidRPr="00A343ED">
        <w:t>We consider ourselves an essential service to people’s hea</w:t>
      </w:r>
      <w:r w:rsidRPr="00A343ED">
        <w:t>l</w:t>
      </w:r>
      <w:r w:rsidRPr="00A343ED">
        <w:t>th and wellbeing.</w:t>
      </w:r>
      <w:r w:rsidRPr="00A343ED">
        <w:t xml:space="preserve"> </w:t>
      </w:r>
      <w:r w:rsidRPr="00A343ED">
        <w:t>That is not just my view; it is the view of the 600,000 people who have signed the petition asking for gyms to be kept open in this latest</w:t>
      </w:r>
      <w:r w:rsidRPr="00A343ED">
        <w:t xml:space="preserve"> lockdown.</w:t>
      </w:r>
      <w:r w:rsidRPr="00A343ED">
        <w:t xml:space="preserve"> </w:t>
      </w:r>
      <w:r w:rsidRPr="00A343ED">
        <w:t>There is a very strong feeling out there that gyms provide a service of physical and mental wellbeing that is essential at times like this.</w:t>
      </w:r>
      <w:r w:rsidRPr="00A343ED">
        <w:t xml:space="preserve"> </w:t>
      </w:r>
      <w:r w:rsidRPr="00A343ED">
        <w:t>We have worked very hard to develop protocols</w:t>
      </w:r>
      <w:r w:rsidRPr="00A343ED">
        <w:t>,</w:t>
      </w:r>
      <w:r w:rsidRPr="00A343ED">
        <w:t xml:space="preserve"> in partnership with SAGE</w:t>
      </w:r>
      <w:r w:rsidRPr="00A343ED">
        <w:t>,</w:t>
      </w:r>
      <w:r w:rsidRPr="00A343ED">
        <w:t xml:space="preserve"> PHE and various other authoritie</w:t>
      </w:r>
      <w:r w:rsidRPr="00A343ED">
        <w:t>s</w:t>
      </w:r>
      <w:r w:rsidRPr="00A343ED">
        <w:t>,</w:t>
      </w:r>
      <w:r w:rsidRPr="00A343ED">
        <w:t xml:space="preserve"> to ensure that our facilities are safe places to work and safe places to work out.</w:t>
      </w:r>
      <w:r w:rsidRPr="00A343ED">
        <w:t xml:space="preserve"> </w:t>
      </w:r>
      <w:r w:rsidRPr="00A343ED">
        <w:t>The factual and data evidence for that is very strong and robust.</w:t>
      </w:r>
      <w:r w:rsidRPr="00A343ED">
        <w:t xml:space="preserve"> </w:t>
      </w:r>
    </w:p>
    <w:p w:rsidR="00645591" w:rsidRPr="00A343ED" w:rsidP="00A77A34">
      <w:pPr>
        <w:pStyle w:val="Answer"/>
      </w:pPr>
      <w:r w:rsidRPr="00A343ED">
        <w:t>In terms of the lockdown itself, it has been massively damaging and absolutely brutal for the industry.</w:t>
      </w:r>
      <w:r w:rsidRPr="00A343ED">
        <w:t xml:space="preserve"> </w:t>
      </w:r>
      <w:r w:rsidRPr="00A343ED">
        <w:t>Our industry, by the end of this month, will have been closed for 23 weeks of this year, during which time the vast majority of our participants in our industry will have earned zero revenue.</w:t>
      </w:r>
      <w:r w:rsidRPr="00A343ED">
        <w:t xml:space="preserve"> </w:t>
      </w:r>
      <w:r w:rsidRPr="00A343ED">
        <w:t>We do not have any click and collect</w:t>
      </w:r>
      <w:r w:rsidRPr="00A343ED">
        <w:t>, w</w:t>
      </w:r>
      <w:r w:rsidRPr="00A343ED">
        <w:t>e do not have any online</w:t>
      </w:r>
      <w:r w:rsidRPr="00A343ED">
        <w:t xml:space="preserve"> sales</w:t>
      </w:r>
      <w:r w:rsidRPr="00A343ED">
        <w:t>, w</w:t>
      </w:r>
      <w:r w:rsidRPr="00A343ED">
        <w:t>e do not have any takeaways</w:t>
      </w:r>
      <w:r w:rsidRPr="00A343ED">
        <w:t xml:space="preserve">, </w:t>
      </w:r>
      <w:r w:rsidRPr="00A343ED">
        <w:t>nor have we benefitted from any of the targeted measures that other sectors have benefited from</w:t>
      </w:r>
      <w:r w:rsidRPr="00A343ED">
        <w:t>:</w:t>
      </w:r>
      <w:r w:rsidRPr="00A343ED">
        <w:t xml:space="preserve"> </w:t>
      </w:r>
      <w:r w:rsidRPr="00A343ED">
        <w:t>w</w:t>
      </w:r>
      <w:r w:rsidRPr="00A343ED">
        <w:t>e have had no equivalent of Eat Out to Help Out</w:t>
      </w:r>
      <w:r w:rsidRPr="00A343ED">
        <w:t>,</w:t>
      </w:r>
      <w:r w:rsidRPr="00A343ED">
        <w:t xml:space="preserve"> </w:t>
      </w:r>
      <w:r w:rsidRPr="00A343ED">
        <w:t>no VAT cuts and no targeted support whatsoever.</w:t>
      </w:r>
      <w:r w:rsidRPr="00A343ED">
        <w:t xml:space="preserve"> </w:t>
      </w:r>
      <w:r w:rsidRPr="00A343ED">
        <w:t>It has been hugely dama</w:t>
      </w:r>
      <w:r w:rsidRPr="00A343ED">
        <w:t xml:space="preserve">ging to a sector </w:t>
      </w:r>
      <w:r w:rsidRPr="00A343ED">
        <w:t>that</w:t>
      </w:r>
      <w:r w:rsidRPr="00A343ED">
        <w:t xml:space="preserve"> has as its primary purpose helping support the health and wellbeing of the country.</w:t>
      </w:r>
      <w:r w:rsidRPr="00A343ED">
        <w:t xml:space="preserve"> </w:t>
      </w:r>
      <w:r w:rsidRPr="00A343ED">
        <w:t>Of course, that has been very difficult from a business point of view.</w:t>
      </w:r>
      <w:r w:rsidRPr="00A343ED">
        <w:t xml:space="preserve"> </w:t>
      </w:r>
    </w:p>
    <w:p w:rsidR="00645591" w:rsidRPr="00A343ED" w:rsidP="00A77A34">
      <w:pPr>
        <w:pStyle w:val="Answer"/>
      </w:pPr>
      <w:r w:rsidRPr="00A343ED">
        <w:t>In terms of the tiering system, we were reopened late in the process</w:t>
      </w:r>
      <w:r w:rsidRPr="00A343ED">
        <w:t>,</w:t>
      </w:r>
      <w:r w:rsidRPr="00A343ED">
        <w:t xml:space="preserve"> in July</w:t>
      </w:r>
      <w:r w:rsidRPr="00A343ED">
        <w:t>,</w:t>
      </w:r>
      <w:r w:rsidRPr="00A343ED">
        <w:t xml:space="preserve"> and then entered the tiering system when that got underway.</w:t>
      </w:r>
      <w:r w:rsidRPr="00A343ED">
        <w:t xml:space="preserve"> </w:t>
      </w:r>
      <w:r w:rsidRPr="00A343ED">
        <w:t>Broadly speaking, gyms were allowed to remain open under very strict protocols and controls, and some of those were stricter in some parts</w:t>
      </w:r>
      <w:r w:rsidRPr="00A343ED">
        <w:t xml:space="preserve"> </w:t>
      </w:r>
      <w:r w:rsidRPr="00A343ED">
        <w:t>and geographies than others.</w:t>
      </w:r>
      <w:r w:rsidRPr="00A343ED">
        <w:t xml:space="preserve"> </w:t>
      </w:r>
      <w:r w:rsidRPr="00A343ED">
        <w:t xml:space="preserve">We had some strange ad hoc </w:t>
      </w:r>
      <w:r w:rsidRPr="00A343ED">
        <w:t>implementations of controls at the local levels</w:t>
      </w:r>
      <w:r w:rsidRPr="00A343ED">
        <w:t>,</w:t>
      </w:r>
      <w:r w:rsidRPr="00A343ED">
        <w:t xml:space="preserve"> in places like South Yorkshire and Nottinghamshire</w:t>
      </w:r>
      <w:r w:rsidRPr="00A343ED">
        <w:t>,</w:t>
      </w:r>
      <w:r w:rsidRPr="00A343ED">
        <w:t xml:space="preserve"> where we were required to not run group exercise classes despite the fact there is no evidence whatsoever that group exercise classes are any higher</w:t>
      </w:r>
      <w:r w:rsidRPr="00A343ED">
        <w:t>-</w:t>
      </w:r>
      <w:r w:rsidRPr="00A343ED">
        <w:t>risk t</w:t>
      </w:r>
      <w:r w:rsidRPr="00A343ED">
        <w:t>han any other form of exercise and activity.</w:t>
      </w:r>
      <w:r w:rsidRPr="00A343ED">
        <w:t xml:space="preserve"> </w:t>
      </w:r>
    </w:p>
    <w:p w:rsidR="00645591" w:rsidRPr="00A343ED" w:rsidP="00A77A34">
      <w:pPr>
        <w:pStyle w:val="Answer"/>
      </w:pPr>
      <w:r w:rsidRPr="00A343ED">
        <w:t xml:space="preserve">In general, to put a context on it, even when operating, the average performance of operators in our sector is somewhere in the 50% to 65% </w:t>
      </w:r>
      <w:r>
        <w:t xml:space="preserve">range </w:t>
      </w:r>
      <w:r w:rsidRPr="00A343ED">
        <w:t>of prior year revenues.</w:t>
      </w:r>
      <w:r w:rsidRPr="00A343ED">
        <w:t xml:space="preserve"> </w:t>
      </w:r>
      <w:r w:rsidRPr="00A343ED">
        <w:t>That is below break-even for most operato</w:t>
      </w:r>
      <w:r w:rsidRPr="00A343ED">
        <w:t>rs.</w:t>
      </w:r>
      <w:r w:rsidRPr="00A343ED">
        <w:t xml:space="preserve"> </w:t>
      </w:r>
      <w:r w:rsidRPr="00A343ED">
        <w:t>We have been able to perform a little better than that through implementing</w:t>
      </w:r>
      <w:r w:rsidRPr="00A343ED">
        <w:t xml:space="preserve"> some</w:t>
      </w:r>
      <w:r w:rsidRPr="00A343ED">
        <w:t xml:space="preserve"> particular processes and set-ups.</w:t>
      </w:r>
      <w:r w:rsidRPr="00A343ED">
        <w:t xml:space="preserve"> </w:t>
      </w:r>
    </w:p>
    <w:p w:rsidR="00645591" w:rsidRPr="00A343ED" w:rsidP="00A77A34">
      <w:pPr>
        <w:pStyle w:val="Answer"/>
      </w:pPr>
      <w:r w:rsidRPr="00A343ED">
        <w:t>Finally, on the point of solvency in the industry, it has been tremendously difficult.</w:t>
      </w:r>
      <w:r w:rsidRPr="00A343ED">
        <w:t xml:space="preserve"> </w:t>
      </w:r>
      <w:r w:rsidRPr="00A343ED">
        <w:t xml:space="preserve">We specifically have had to go out and raise new </w:t>
      </w:r>
      <w:r w:rsidRPr="00A343ED">
        <w:t>equity and access new credit in order to be able to trade through, given the limited support that we have received.</w:t>
      </w:r>
      <w:r w:rsidRPr="00A343ED">
        <w:t xml:space="preserve"> </w:t>
      </w:r>
      <w:r w:rsidRPr="00A343ED">
        <w:t>To put it in context, as a business, this will have cost our business about £100 million this year.</w:t>
      </w:r>
      <w:r w:rsidRPr="00A343ED">
        <w:t xml:space="preserve"> </w:t>
      </w:r>
      <w:r w:rsidRPr="00A343ED">
        <w:t xml:space="preserve">We have had to think very carefully, as </w:t>
      </w:r>
      <w:r w:rsidRPr="00A343ED">
        <w:t xml:space="preserve">Ralph and his teams have had to as well, in terms of </w:t>
      </w:r>
      <w:r w:rsidRPr="00A343ED">
        <w:t xml:space="preserve">how </w:t>
      </w:r>
      <w:r w:rsidRPr="00A343ED">
        <w:t>we manage ourselves in that sort of situation.</w:t>
      </w:r>
      <w:r w:rsidRPr="00A343ED">
        <w:t xml:space="preserve"> </w:t>
      </w:r>
    </w:p>
    <w:p w:rsidR="00A77A34" w:rsidRPr="00A343ED" w:rsidP="00A77A34">
      <w:pPr>
        <w:pStyle w:val="Answer"/>
      </w:pPr>
      <w:r w:rsidRPr="00A343ED">
        <w:t xml:space="preserve">More broadly, the </w:t>
      </w:r>
      <w:r w:rsidRPr="00A343ED">
        <w:t>sector</w:t>
      </w:r>
      <w:r w:rsidRPr="00A343ED">
        <w:t xml:space="preserve"> has been</w:t>
      </w:r>
      <w:r w:rsidRPr="00A343ED">
        <w:t xml:space="preserve"> very badly</w:t>
      </w:r>
      <w:r w:rsidRPr="00A343ED">
        <w:t xml:space="preserve"> damaged</w:t>
      </w:r>
      <w:r w:rsidRPr="00A343ED">
        <w:t>—</w:t>
      </w:r>
      <w:r w:rsidRPr="00A343ED">
        <w:t>I hope not irreparably so</w:t>
      </w:r>
      <w:r w:rsidRPr="00A343ED">
        <w:t>—</w:t>
      </w:r>
      <w:r w:rsidRPr="00A343ED">
        <w:t xml:space="preserve">by </w:t>
      </w:r>
      <w:r w:rsidRPr="00A343ED">
        <w:t>lockdowns</w:t>
      </w:r>
      <w:r w:rsidRPr="00A343ED">
        <w:t xml:space="preserve"> to date.</w:t>
      </w:r>
      <w:r w:rsidRPr="00A343ED">
        <w:t xml:space="preserve"> </w:t>
      </w:r>
      <w:r w:rsidRPr="00A343ED">
        <w:t>We have seen several high</w:t>
      </w:r>
      <w:r w:rsidRPr="00A343ED">
        <w:t>-</w:t>
      </w:r>
      <w:r w:rsidRPr="00A343ED">
        <w:t>profile business failure</w:t>
      </w:r>
      <w:r w:rsidRPr="00A343ED">
        <w:t xml:space="preserve">s and countless dozens of other smaller operators </w:t>
      </w:r>
      <w:r w:rsidRPr="00A343ED">
        <w:t>that</w:t>
      </w:r>
      <w:r w:rsidRPr="00A343ED">
        <w:t xml:space="preserve"> have not been able to </w:t>
      </w:r>
      <w:r w:rsidRPr="00A343ED">
        <w:t>reopen</w:t>
      </w:r>
      <w:r w:rsidRPr="00A343ED">
        <w:t xml:space="preserve"> after the initial lockdown.</w:t>
      </w:r>
      <w:r w:rsidRPr="00A343ED">
        <w:t xml:space="preserve"> </w:t>
      </w:r>
      <w:r w:rsidRPr="00A343ED">
        <w:t xml:space="preserve">The current estimates are that 20% to 30% of leisure </w:t>
      </w:r>
      <w:r w:rsidRPr="00A343ED">
        <w:t>centres</w:t>
      </w:r>
      <w:r w:rsidRPr="00A343ED">
        <w:t xml:space="preserve"> in the UK, </w:t>
      </w:r>
      <w:r w:rsidRPr="00A343ED">
        <w:t xml:space="preserve">in terms of </w:t>
      </w:r>
      <w:r w:rsidRPr="00A343ED">
        <w:t xml:space="preserve">the public </w:t>
      </w:r>
      <w:r w:rsidRPr="00A343ED">
        <w:t>sector</w:t>
      </w:r>
      <w:r w:rsidRPr="00A343ED">
        <w:t xml:space="preserve"> provision of gyms and fitness, will not be</w:t>
      </w:r>
      <w:r w:rsidRPr="00A343ED">
        <w:t xml:space="preserve"> able to reopen even when the pandemic is over.</w:t>
      </w:r>
      <w:r w:rsidRPr="00A343ED">
        <w:t xml:space="preserve"> </w:t>
      </w:r>
      <w:r w:rsidRPr="00A343ED">
        <w:t>I expect 10% to 20% to drop out of the industry overall.</w:t>
      </w:r>
      <w:r w:rsidRPr="00A343ED">
        <w:t xml:space="preserve"> </w:t>
      </w:r>
      <w:r w:rsidRPr="00A343ED">
        <w:t>It has been a very difficult period indeed.</w:t>
      </w:r>
      <w:r w:rsidRPr="00A343ED">
        <w:t xml:space="preserve"> </w:t>
      </w:r>
    </w:p>
    <w:p w:rsidR="00A77A34" w:rsidRPr="00A343ED" w:rsidP="00A77A34">
      <w:pPr>
        <w:pStyle w:val="Question"/>
      </w:pPr>
      <w:sdt>
        <w:sdtPr>
          <w:alias w:val="Member"/>
          <w:tag w:val="&lt;Member mnisId='4830' dodsId=''&gt;"/>
          <w:id w:val="899020247"/>
          <w:placeholder>
            <w:docPart w:val="DefaultPlaceholder_1082065158"/>
          </w:placeholder>
          <w:richText/>
        </w:sdtPr>
        <w:sdtContent>
          <w:r w:rsidRPr="00A343ED">
            <w:rPr>
              <w:b/>
            </w:rPr>
            <w:t>Paul Howell:</w:t>
          </w:r>
        </w:sdtContent>
      </w:sdt>
      <w:r w:rsidRPr="00A343ED">
        <w:t xml:space="preserve"> </w:t>
      </w:r>
      <w:r w:rsidRPr="00A343ED">
        <w:t>I will focus this because there are a number of points that have already been covered and w</w:t>
      </w:r>
      <w:r w:rsidRPr="00A343ED">
        <w:t>e need to keep it tight to get all the questions in.</w:t>
      </w:r>
      <w:r w:rsidRPr="00A343ED">
        <w:t xml:space="preserve"> </w:t>
      </w:r>
      <w:r w:rsidRPr="00A343ED">
        <w:t>I will focus this to Ralph and Humphrey.</w:t>
      </w:r>
      <w:r w:rsidRPr="00A343ED">
        <w:t xml:space="preserve"> </w:t>
      </w:r>
      <w:r w:rsidRPr="00A343ED">
        <w:t>In terms of the communication going forward, there have been questions about the rate of communications so far from Government on things, but what are the critica</w:t>
      </w:r>
      <w:r w:rsidRPr="00A343ED">
        <w:t>l things that you want to see in terms of communication next?</w:t>
      </w:r>
      <w:r w:rsidRPr="00A343ED">
        <w:t xml:space="preserve"> </w:t>
      </w:r>
      <w:r w:rsidRPr="00A343ED">
        <w:t>Let us talk about what you want to see happen</w:t>
      </w:r>
      <w:r w:rsidRPr="00A343ED">
        <w:t>,</w:t>
      </w:r>
      <w:r w:rsidRPr="00A343ED">
        <w:t xml:space="preserve"> rather than debating too much on what has failed so far</w:t>
      </w:r>
      <w:r>
        <w:t>.</w:t>
      </w:r>
    </w:p>
    <w:p w:rsidR="00FD1126" w:rsidRPr="00A343ED" w:rsidP="00A77A34">
      <w:pPr>
        <w:pStyle w:val="Answer"/>
      </w:pPr>
      <w:sdt>
        <w:sdtPr>
          <w:alias w:val="Witness"/>
          <w:id w:val="-1940522803"/>
          <w:placeholder>
            <w:docPart w:val="DefaultPlaceholder_1082065158"/>
          </w:placeholder>
          <w:richText/>
        </w:sdtPr>
        <w:sdtContent>
          <w:r w:rsidRPr="00A343ED">
            <w:rPr>
              <w:b/>
              <w:i/>
              <w:iCs/>
            </w:rPr>
            <w:t>Ralph Findlay:</w:t>
          </w:r>
        </w:sdtContent>
      </w:sdt>
      <w:r w:rsidRPr="00A343ED">
        <w:rPr>
          <w:b/>
        </w:rPr>
        <w:t xml:space="preserve"> </w:t>
      </w:r>
      <w:r w:rsidRPr="00A343ED">
        <w:t>In</w:t>
      </w:r>
      <w:r w:rsidRPr="00A343ED">
        <w:t xml:space="preserve"> terms of communication, the things that stand out are that, when we came out of the </w:t>
      </w:r>
      <w:r w:rsidRPr="00A343ED">
        <w:t>lockdown</w:t>
      </w:r>
      <w:r w:rsidRPr="00A343ED">
        <w:t xml:space="preserve"> back in July, the l</w:t>
      </w:r>
      <w:r w:rsidRPr="00A343ED">
        <w:t>e</w:t>
      </w:r>
      <w:r w:rsidRPr="00A343ED">
        <w:t>vel of communication with Government was pretty good.</w:t>
      </w:r>
      <w:r w:rsidRPr="00A343ED">
        <w:t xml:space="preserve"> </w:t>
      </w:r>
      <w:r w:rsidRPr="00A343ED">
        <w:t>We were consulted with on measures that would work</w:t>
      </w:r>
      <w:r w:rsidRPr="00A343ED">
        <w:t xml:space="preserve">, </w:t>
      </w:r>
      <w:r w:rsidRPr="00A343ED">
        <w:t xml:space="preserve">were capable of </w:t>
      </w:r>
      <w:r w:rsidRPr="00A343ED">
        <w:t>being</w:t>
      </w:r>
      <w:r w:rsidRPr="00A343ED">
        <w:t xml:space="preserve"> implemented</w:t>
      </w:r>
      <w:r w:rsidRPr="00A343ED">
        <w:t xml:space="preserve"> an</w:t>
      </w:r>
      <w:r w:rsidRPr="00A343ED">
        <w:t>d</w:t>
      </w:r>
      <w:r w:rsidRPr="00A343ED">
        <w:t xml:space="preserve"> were practical, and we came out of that lockdown with a very comprehensive series of guidelines.</w:t>
      </w:r>
      <w:r w:rsidRPr="00A343ED">
        <w:t xml:space="preserve"> </w:t>
      </w:r>
      <w:r w:rsidRPr="00A343ED">
        <w:t xml:space="preserve">We also had </w:t>
      </w:r>
      <w:r w:rsidRPr="00A343ED">
        <w:t>communication</w:t>
      </w:r>
      <w:r w:rsidRPr="00A343ED">
        <w:t>,</w:t>
      </w:r>
      <w:r w:rsidRPr="00A343ED">
        <w:t xml:space="preserve"> from my </w:t>
      </w:r>
      <w:r w:rsidRPr="00A343ED">
        <w:t>perspective</w:t>
      </w:r>
      <w:r w:rsidRPr="00A343ED">
        <w:t>,</w:t>
      </w:r>
      <w:r w:rsidRPr="00A343ED">
        <w:t xml:space="preserve"> on what the industry needed in terms of support from Treasury</w:t>
      </w:r>
      <w:r w:rsidRPr="00A343ED">
        <w:t>, whether t</w:t>
      </w:r>
      <w:r w:rsidRPr="00A343ED">
        <w:t>hat was</w:t>
      </w:r>
      <w:r w:rsidRPr="00A343ED">
        <w:t xml:space="preserve"> things like</w:t>
      </w:r>
      <w:r w:rsidRPr="00A343ED">
        <w:t xml:space="preserve"> the VAT reduction</w:t>
      </w:r>
      <w:r w:rsidRPr="00A343ED">
        <w:t xml:space="preserve"> </w:t>
      </w:r>
      <w:r w:rsidRPr="00A343ED">
        <w:t>and</w:t>
      </w:r>
      <w:r w:rsidRPr="00A343ED">
        <w:t xml:space="preserve"> the </w:t>
      </w:r>
      <w:r w:rsidRPr="00A343ED">
        <w:t>business</w:t>
      </w:r>
      <w:r w:rsidRPr="00A343ED">
        <w:t xml:space="preserve"> rates holiday</w:t>
      </w:r>
      <w:r w:rsidRPr="00A343ED">
        <w:t xml:space="preserve"> or </w:t>
      </w:r>
      <w:r w:rsidRPr="00A343ED">
        <w:t>the furlough scheme.</w:t>
      </w:r>
      <w:r w:rsidRPr="00A343ED">
        <w:t xml:space="preserve"> </w:t>
      </w:r>
    </w:p>
    <w:p w:rsidR="00FD1126" w:rsidRPr="00A343ED" w:rsidP="00A77A34">
      <w:pPr>
        <w:pStyle w:val="Answer"/>
      </w:pPr>
      <w:r w:rsidRPr="00A343ED">
        <w:t xml:space="preserve">That </w:t>
      </w:r>
      <w:r w:rsidRPr="00A343ED">
        <w:t>communication</w:t>
      </w:r>
      <w:r w:rsidRPr="00A343ED">
        <w:t xml:space="preserve"> level seemed to weaken considerably as we went towards </w:t>
      </w:r>
      <w:r w:rsidRPr="00A343ED">
        <w:t>O</w:t>
      </w:r>
      <w:r w:rsidRPr="00A343ED">
        <w:t>ctober and the second lockdown.</w:t>
      </w:r>
      <w:r w:rsidRPr="00A343ED">
        <w:t xml:space="preserve"> </w:t>
      </w:r>
      <w:r w:rsidRPr="00A343ED">
        <w:t>The consequence of</w:t>
      </w:r>
      <w:r w:rsidRPr="00A343ED">
        <w:t xml:space="preserve"> </w:t>
      </w:r>
      <w:r w:rsidRPr="00A343ED">
        <w:t>t</w:t>
      </w:r>
      <w:r w:rsidRPr="00A343ED">
        <w:t>h</w:t>
      </w:r>
      <w:r w:rsidRPr="00A343ED">
        <w:t>at was the industry l</w:t>
      </w:r>
      <w:r w:rsidRPr="00A343ED">
        <w:t>o</w:t>
      </w:r>
      <w:r w:rsidRPr="00A343ED">
        <w:t xml:space="preserve">st </w:t>
      </w:r>
      <w:r w:rsidRPr="00A343ED">
        <w:t>confidence</w:t>
      </w:r>
      <w:r w:rsidRPr="00A343ED">
        <w:t xml:space="preserve"> in Government, probably through two</w:t>
      </w:r>
      <w:r w:rsidRPr="00A343ED">
        <w:t xml:space="preserve"> things: </w:t>
      </w:r>
      <w:r w:rsidRPr="00A343ED">
        <w:t>first</w:t>
      </w:r>
      <w:r w:rsidRPr="00A343ED">
        <w:t>, the amount of stuff that was coming out via leaks as opposed to direct</w:t>
      </w:r>
      <w:r w:rsidRPr="00A343ED">
        <w:t>; and,</w:t>
      </w:r>
      <w:r w:rsidRPr="00A343ED">
        <w:t xml:space="preserve"> secondly, the amount of engagement that we had.</w:t>
      </w:r>
      <w:r w:rsidRPr="00A343ED">
        <w:t xml:space="preserve"> </w:t>
      </w:r>
      <w:r w:rsidRPr="00A343ED">
        <w:t>The result would have been better had we been communicated with.</w:t>
      </w:r>
      <w:r w:rsidRPr="00A343ED">
        <w:t xml:space="preserve"> </w:t>
      </w:r>
      <w:r w:rsidRPr="00A343ED">
        <w:t>Some of the things that have happened would have b</w:t>
      </w:r>
      <w:r w:rsidRPr="00A343ED">
        <w:t xml:space="preserve">een avoided if we had </w:t>
      </w:r>
      <w:r w:rsidRPr="00A343ED">
        <w:t xml:space="preserve">had </w:t>
      </w:r>
      <w:r w:rsidRPr="00A343ED">
        <w:t>better</w:t>
      </w:r>
      <w:r w:rsidRPr="00A343ED">
        <w:t xml:space="preserve"> communication.</w:t>
      </w:r>
      <w:r w:rsidRPr="00A343ED">
        <w:t xml:space="preserve"> </w:t>
      </w:r>
    </w:p>
    <w:p w:rsidR="004315AD" w:rsidRPr="00A343ED" w:rsidP="00A77A34">
      <w:pPr>
        <w:pStyle w:val="Answer"/>
      </w:pPr>
      <w:r w:rsidRPr="00A343ED">
        <w:t>T</w:t>
      </w:r>
      <w:r w:rsidRPr="00A343ED">
        <w:t>alk to us</w:t>
      </w:r>
      <w:r w:rsidRPr="00A343ED">
        <w:t>,</w:t>
      </w:r>
      <w:r w:rsidRPr="00A343ED">
        <w:t xml:space="preserve"> and talk to us early, not late. We are here now</w:t>
      </w:r>
      <w:r w:rsidRPr="00A343ED">
        <w:t>,</w:t>
      </w:r>
      <w:r w:rsidRPr="00A343ED">
        <w:t xml:space="preserve"> on 17 November</w:t>
      </w:r>
      <w:r w:rsidRPr="00A343ED">
        <w:t>,</w:t>
      </w:r>
      <w:r w:rsidRPr="00A343ED">
        <w:t xml:space="preserve"> and I understand that we hope we will open on 2 or 3 December for the biggest trading period of my year.</w:t>
      </w:r>
      <w:r w:rsidRPr="00A343ED">
        <w:t xml:space="preserve"> </w:t>
      </w:r>
      <w:r w:rsidRPr="00A343ED">
        <w:t xml:space="preserve">I do not know what </w:t>
      </w:r>
      <w:r w:rsidRPr="00A343ED">
        <w:t>restrictions I</w:t>
      </w:r>
      <w:r w:rsidRPr="00A343ED">
        <w:t xml:space="preserve"> am going to be </w:t>
      </w:r>
      <w:r w:rsidRPr="00A343ED">
        <w:t>working</w:t>
      </w:r>
      <w:r w:rsidRPr="00A343ED">
        <w:t xml:space="preserve"> to at this point.</w:t>
      </w:r>
      <w:r w:rsidRPr="00A343ED">
        <w:t xml:space="preserve"> </w:t>
      </w:r>
      <w:r w:rsidRPr="00A343ED">
        <w:t>I do not know how many people of the 10,000 I have on furlough I can bring</w:t>
      </w:r>
      <w:r w:rsidRPr="00A343ED">
        <w:t xml:space="preserve"> </w:t>
      </w:r>
      <w:r w:rsidRPr="00A343ED">
        <w:t>back</w:t>
      </w:r>
      <w:r w:rsidRPr="00A343ED">
        <w:t>.</w:t>
      </w:r>
      <w:r w:rsidRPr="00A343ED">
        <w:t xml:space="preserve"> </w:t>
      </w:r>
      <w:r w:rsidRPr="00A343ED">
        <w:t>I do not know what discussions I need to have with my supply</w:t>
      </w:r>
      <w:r w:rsidRPr="00A343ED">
        <w:t xml:space="preserve"> and logistics</w:t>
      </w:r>
      <w:r w:rsidRPr="00A343ED">
        <w:t xml:space="preserve"> teams about getting food and beer into our pubs.</w:t>
      </w:r>
      <w:r w:rsidRPr="00A343ED">
        <w:t xml:space="preserve"> </w:t>
      </w:r>
      <w:r w:rsidRPr="00A343ED">
        <w:t>This kind of late discussion and stuff happening late is incredibly difficult.</w:t>
      </w:r>
      <w:r w:rsidRPr="00A343ED">
        <w:t xml:space="preserve"> </w:t>
      </w:r>
      <w:r w:rsidRPr="00A343ED">
        <w:t>Talk more to us</w:t>
      </w:r>
      <w:r w:rsidRPr="00A343ED">
        <w:t>;</w:t>
      </w:r>
      <w:r w:rsidRPr="00A343ED">
        <w:t xml:space="preserve"> talk sooner.</w:t>
      </w:r>
      <w:r w:rsidRPr="00A343ED">
        <w:t xml:space="preserve"> </w:t>
      </w:r>
      <w:r w:rsidRPr="00A343ED">
        <w:t>That is really my</w:t>
      </w:r>
      <w:r w:rsidRPr="00A343ED">
        <w:t xml:space="preserve"> point.</w:t>
      </w:r>
      <w:r w:rsidRPr="00A343ED">
        <w:t xml:space="preserve"> </w:t>
      </w:r>
    </w:p>
    <w:p w:rsidR="004315AD" w:rsidRPr="00A343ED" w:rsidP="004315AD">
      <w:pPr>
        <w:pStyle w:val="Question"/>
      </w:pPr>
      <w:sdt>
        <w:sdtPr>
          <w:alias w:val="Member"/>
          <w:tag w:val="&lt;Member mnisId='4830' dodsId=''&gt;"/>
          <w:id w:val="-14391480"/>
          <w:placeholder>
            <w:docPart w:val="DefaultPlaceholder_1082065158"/>
          </w:placeholder>
          <w:richText/>
        </w:sdtPr>
        <w:sdtContent>
          <w:r w:rsidRPr="00A343ED">
            <w:rPr>
              <w:b/>
            </w:rPr>
            <w:t>Paul Howell:</w:t>
          </w:r>
        </w:sdtContent>
      </w:sdt>
      <w:r w:rsidRPr="00A343ED">
        <w:t xml:space="preserve"> </w:t>
      </w:r>
      <w:r w:rsidRPr="00A343ED">
        <w:t>Is there anything different, Humphrey, that you would like to add to that?</w:t>
      </w:r>
      <w:r w:rsidRPr="00A343ED">
        <w:t xml:space="preserve"> </w:t>
      </w:r>
    </w:p>
    <w:p w:rsidR="004315AD" w:rsidRPr="00A343ED" w:rsidP="004315AD">
      <w:pPr>
        <w:pStyle w:val="Answer"/>
      </w:pPr>
      <w:sdt>
        <w:sdtPr>
          <w:alias w:val="Witness"/>
          <w:id w:val="378052191"/>
          <w:placeholder>
            <w:docPart w:val="DefaultPlaceholder_1082065158"/>
          </w:placeholder>
          <w:richText/>
        </w:sdtPr>
        <w:sdtContent>
          <w:r w:rsidRPr="00A343ED">
            <w:rPr>
              <w:b/>
              <w:i/>
              <w:iCs/>
            </w:rPr>
            <w:t>Humphrey Cobbold:</w:t>
          </w:r>
          <w:r w:rsidRPr="00A343ED">
            <w:rPr>
              <w:b/>
            </w:rPr>
            <w:t xml:space="preserve"> </w:t>
          </w:r>
        </w:sdtContent>
      </w:sdt>
      <w:r w:rsidRPr="00A343ED">
        <w:t xml:space="preserve">I would very </w:t>
      </w:r>
      <w:r w:rsidRPr="00A343ED">
        <w:t>substantially</w:t>
      </w:r>
      <w:r w:rsidRPr="00A343ED">
        <w:t xml:space="preserve"> echo what Ralph said: more communication sooner, </w:t>
      </w:r>
      <w:r w:rsidRPr="00A343ED">
        <w:t xml:space="preserve">an </w:t>
      </w:r>
      <w:r w:rsidRPr="00A343ED">
        <w:t xml:space="preserve">openness of dialogue and a sense of </w:t>
      </w:r>
      <w:r w:rsidRPr="00A343ED">
        <w:t>partnership</w:t>
      </w:r>
      <w:r w:rsidRPr="00A343ED">
        <w:t xml:space="preserve"> as we</w:t>
      </w:r>
      <w:r w:rsidRPr="00A343ED">
        <w:t>l</w:t>
      </w:r>
      <w:r w:rsidRPr="00A343ED">
        <w:t>l w</w:t>
      </w:r>
      <w:r w:rsidRPr="00A343ED">
        <w:t>ould not go amiss.</w:t>
      </w:r>
      <w:r w:rsidRPr="00A343ED">
        <w:t xml:space="preserve"> </w:t>
      </w:r>
      <w:r w:rsidRPr="00A343ED">
        <w:t>There has been a lot of conflict that has been unnecessary in many ways</w:t>
      </w:r>
      <w:r w:rsidRPr="00A343ED">
        <w:t>. We need</w:t>
      </w:r>
      <w:r w:rsidRPr="00A343ED">
        <w:t xml:space="preserve"> genuine dialogue and discussion</w:t>
      </w:r>
      <w:r w:rsidRPr="00A343ED">
        <w:t xml:space="preserve">. </w:t>
      </w:r>
      <w:r w:rsidRPr="00A343ED">
        <w:t>For b</w:t>
      </w:r>
      <w:r w:rsidRPr="00A343ED">
        <w:t>usiness</w:t>
      </w:r>
      <w:r w:rsidRPr="00A343ED">
        <w:t>es</w:t>
      </w:r>
      <w:r w:rsidRPr="00A343ED">
        <w:t xml:space="preserve"> generally</w:t>
      </w:r>
      <w:r w:rsidRPr="00A343ED">
        <w:t>,</w:t>
      </w:r>
      <w:r w:rsidRPr="00A343ED">
        <w:t xml:space="preserve"> and certainly </w:t>
      </w:r>
      <w:r w:rsidRPr="00A343ED">
        <w:t xml:space="preserve">for ourselves, the </w:t>
      </w:r>
      <w:r w:rsidRPr="00A343ED">
        <w:t xml:space="preserve">objective is to be part of the solution, not just a part of the </w:t>
      </w:r>
      <w:r w:rsidRPr="00A343ED">
        <w:t>problem, but often it feels the other way around.</w:t>
      </w:r>
      <w:r w:rsidRPr="00A343ED">
        <w:t xml:space="preserve"> </w:t>
      </w:r>
    </w:p>
    <w:p w:rsidR="00A77A34" w:rsidRPr="00A343ED" w:rsidP="004315AD">
      <w:pPr>
        <w:pStyle w:val="Question"/>
      </w:pPr>
      <w:sdt>
        <w:sdtPr>
          <w:alias w:val="Member"/>
          <w:tag w:val="&lt;Member mnisId='4830' dodsId=''&gt;"/>
          <w:id w:val="570699661"/>
          <w:placeholder>
            <w:docPart w:val="DefaultPlaceholder_1082065158"/>
          </w:placeholder>
          <w:richText/>
        </w:sdtPr>
        <w:sdtContent>
          <w:r w:rsidRPr="00A343ED">
            <w:rPr>
              <w:b/>
            </w:rPr>
            <w:t>Paul Howell:</w:t>
          </w:r>
        </w:sdtContent>
      </w:sdt>
      <w:r w:rsidRPr="00A343ED">
        <w:t xml:space="preserve"> </w:t>
      </w:r>
      <w:r w:rsidRPr="00A343ED">
        <w:t xml:space="preserve">Helen, could </w:t>
      </w:r>
      <w:r w:rsidRPr="00A343ED">
        <w:t xml:space="preserve">I </w:t>
      </w:r>
      <w:r w:rsidRPr="00A343ED">
        <w:t>ask you pretty much the same question</w:t>
      </w:r>
      <w:r w:rsidRPr="00A343ED">
        <w:t>?</w:t>
      </w:r>
      <w:r w:rsidRPr="00A343ED">
        <w:t xml:space="preserve"> </w:t>
      </w:r>
      <w:r w:rsidRPr="00A343ED">
        <w:t>I have</w:t>
      </w:r>
      <w:r w:rsidRPr="00A343ED">
        <w:t xml:space="preserve"> been </w:t>
      </w:r>
      <w:r w:rsidRPr="00A343ED">
        <w:t>approached, like</w:t>
      </w:r>
      <w:r w:rsidRPr="00A343ED">
        <w:t xml:space="preserve"> </w:t>
      </w:r>
      <w:r w:rsidRPr="00A343ED">
        <w:t xml:space="preserve">many, by a number of small </w:t>
      </w:r>
      <w:r w:rsidRPr="00A343ED">
        <w:t>businesses</w:t>
      </w:r>
      <w:r w:rsidRPr="00A343ED">
        <w:t>. F</w:t>
      </w:r>
      <w:r w:rsidRPr="00A343ED">
        <w:t>or example</w:t>
      </w:r>
      <w:r w:rsidRPr="00A343ED">
        <w:t xml:space="preserve">, the </w:t>
      </w:r>
      <w:r w:rsidRPr="00A343ED">
        <w:t>wedding industr</w:t>
      </w:r>
      <w:r w:rsidRPr="00A343ED">
        <w:t>y</w:t>
      </w:r>
      <w:r w:rsidRPr="00A343ED">
        <w:t xml:space="preserve"> </w:t>
      </w:r>
      <w:r w:rsidRPr="00A343ED">
        <w:t xml:space="preserve">needs </w:t>
      </w:r>
      <w:r w:rsidRPr="00A343ED">
        <w:t xml:space="preserve">to plan very much in </w:t>
      </w:r>
      <w:r w:rsidRPr="00A343ED">
        <w:t>advance.</w:t>
      </w:r>
      <w:r w:rsidRPr="00A343ED">
        <w:t xml:space="preserve"> </w:t>
      </w:r>
      <w:r w:rsidRPr="00A343ED">
        <w:t>Would you echo what has been said in terms of the whole timing agenda?</w:t>
      </w:r>
      <w:r w:rsidRPr="00A343ED">
        <w:t xml:space="preserve"> </w:t>
      </w:r>
    </w:p>
    <w:p w:rsidR="00FD1126" w:rsidRPr="00A343ED" w:rsidP="004315AD">
      <w:pPr>
        <w:pStyle w:val="Answer"/>
      </w:pPr>
      <w:sdt>
        <w:sdtPr>
          <w:alias w:val="Witness"/>
          <w:id w:val="963620331"/>
          <w:placeholder>
            <w:docPart w:val="DefaultPlaceholder_1082065158"/>
          </w:placeholder>
          <w:richText/>
        </w:sdtPr>
        <w:sdtContent>
          <w:r w:rsidRPr="00A343ED">
            <w:rPr>
              <w:b/>
              <w:i/>
              <w:iCs/>
            </w:rPr>
            <w:t>Helen Dickinson:</w:t>
          </w:r>
          <w:r w:rsidRPr="00A343ED">
            <w:rPr>
              <w:b/>
            </w:rPr>
            <w:t xml:space="preserve"> </w:t>
          </w:r>
        </w:sdtContent>
      </w:sdt>
      <w:r w:rsidRPr="00A343ED">
        <w:t xml:space="preserve">I would, for the logistical and operational </w:t>
      </w:r>
      <w:r w:rsidRPr="00A343ED">
        <w:t>problems</w:t>
      </w:r>
      <w:r w:rsidRPr="00A343ED">
        <w:t xml:space="preserve"> that it creates.</w:t>
      </w:r>
      <w:r w:rsidRPr="00A343ED">
        <w:t xml:space="preserve"> </w:t>
      </w:r>
      <w:r w:rsidRPr="00A343ED">
        <w:t>There needs to be c</w:t>
      </w:r>
      <w:r w:rsidRPr="00A343ED">
        <w:t>larity about 3 D</w:t>
      </w:r>
      <w:r w:rsidRPr="00A343ED">
        <w:t>e</w:t>
      </w:r>
      <w:r w:rsidRPr="00A343ED">
        <w:t>cember.</w:t>
      </w:r>
      <w:r w:rsidRPr="00A343ED">
        <w:t xml:space="preserve"> </w:t>
      </w:r>
      <w:r w:rsidRPr="00A343ED">
        <w:t>We also understand that the English existi</w:t>
      </w:r>
      <w:r w:rsidRPr="00A343ED">
        <w:t xml:space="preserve">ng tiers are being </w:t>
      </w:r>
      <w:r w:rsidRPr="00A343ED">
        <w:t>recalibrated</w:t>
      </w:r>
      <w:r w:rsidRPr="00A343ED">
        <w:t>;</w:t>
      </w:r>
      <w:r w:rsidRPr="00A343ED">
        <w:t xml:space="preserve"> </w:t>
      </w:r>
      <w:r w:rsidRPr="00A343ED">
        <w:t xml:space="preserve">I think that is the word that I </w:t>
      </w:r>
      <w:r w:rsidRPr="00A343ED">
        <w:t>heard</w:t>
      </w:r>
      <w:r w:rsidRPr="00A343ED">
        <w:t>.</w:t>
      </w:r>
      <w:r w:rsidRPr="00A343ED">
        <w:t xml:space="preserve"> </w:t>
      </w:r>
      <w:r w:rsidRPr="00A343ED">
        <w:t xml:space="preserve">What does </w:t>
      </w:r>
      <w:r w:rsidRPr="00A343ED">
        <w:t xml:space="preserve">that </w:t>
      </w:r>
      <w:r w:rsidRPr="00A343ED">
        <w:t xml:space="preserve">mean for </w:t>
      </w:r>
      <w:r w:rsidRPr="00A343ED">
        <w:t>p</w:t>
      </w:r>
      <w:r w:rsidRPr="00A343ED">
        <w:t>articular</w:t>
      </w:r>
      <w:r w:rsidRPr="00A343ED">
        <w:t xml:space="preserve"> type of </w:t>
      </w:r>
      <w:r w:rsidRPr="00A343ED">
        <w:t>businesses</w:t>
      </w:r>
      <w:r w:rsidRPr="00A343ED">
        <w:t>, including those of Humphrey, Ralph and lots of others?</w:t>
      </w:r>
      <w:r w:rsidRPr="00A343ED">
        <w:t xml:space="preserve"> </w:t>
      </w:r>
      <w:r w:rsidRPr="00A343ED">
        <w:t xml:space="preserve">From a retail point of view, </w:t>
      </w:r>
      <w:r w:rsidRPr="00A343ED">
        <w:t xml:space="preserve">while </w:t>
      </w:r>
      <w:r w:rsidRPr="00A343ED">
        <w:t>we absolutely believe that the evidence</w:t>
      </w:r>
      <w:r w:rsidRPr="00A343ED">
        <w:t xml:space="preserve"> needs to be looked at, that SAGE advice should be followed </w:t>
      </w:r>
      <w:r w:rsidRPr="00A343ED">
        <w:t xml:space="preserve">and </w:t>
      </w:r>
      <w:r w:rsidRPr="00A343ED">
        <w:t xml:space="preserve">that all of retail </w:t>
      </w:r>
      <w:r w:rsidRPr="00A343ED">
        <w:t xml:space="preserve">is </w:t>
      </w:r>
      <w:r w:rsidRPr="00A343ED">
        <w:t>safe</w:t>
      </w:r>
      <w:r w:rsidRPr="00A343ED">
        <w:t>, i</w:t>
      </w:r>
      <w:r w:rsidRPr="00A343ED">
        <w:t>f we do end up at any point in lockdown version 3 at some point in the future, we have</w:t>
      </w:r>
      <w:r w:rsidRPr="00A343ED">
        <w:t xml:space="preserve"> to</w:t>
      </w:r>
      <w:r w:rsidRPr="00A343ED">
        <w:t xml:space="preserve"> look at the </w:t>
      </w:r>
      <w:r w:rsidRPr="00A343ED">
        <w:t>delineation</w:t>
      </w:r>
      <w:r w:rsidRPr="00A343ED">
        <w:t xml:space="preserve"> between essential and non-essential</w:t>
      </w:r>
      <w:r w:rsidRPr="00A343ED">
        <w:t>,</w:t>
      </w:r>
      <w:r w:rsidRPr="00A343ED">
        <w:t xml:space="preserve"> be</w:t>
      </w:r>
      <w:r w:rsidRPr="00A343ED">
        <w:t>c</w:t>
      </w:r>
      <w:r w:rsidRPr="00A343ED">
        <w:t>ause some</w:t>
      </w:r>
      <w:r w:rsidRPr="00A343ED">
        <w:t xml:space="preserve"> of the major issues that we have seen over the last few weeks would hopefully get resolved.</w:t>
      </w:r>
      <w:r w:rsidRPr="00A343ED">
        <w:t xml:space="preserve"> </w:t>
      </w:r>
    </w:p>
    <w:p w:rsidR="004315AD" w:rsidRPr="00A343ED" w:rsidP="004315AD">
      <w:pPr>
        <w:pStyle w:val="Answer"/>
      </w:pPr>
      <w:r w:rsidRPr="00A343ED">
        <w:t xml:space="preserve">I would reinforce </w:t>
      </w:r>
      <w:r w:rsidRPr="00A343ED">
        <w:t>wholeheartedly</w:t>
      </w:r>
      <w:r w:rsidRPr="00A343ED">
        <w:t xml:space="preserve"> the </w:t>
      </w:r>
      <w:r w:rsidRPr="00A343ED">
        <w:t xml:space="preserve">message: </w:t>
      </w:r>
      <w:r w:rsidRPr="00A343ED">
        <w:t xml:space="preserve">engage, engage early and give early </w:t>
      </w:r>
      <w:r w:rsidRPr="00A343ED">
        <w:t>clarity</w:t>
      </w:r>
      <w:r w:rsidRPr="00A343ED">
        <w:t xml:space="preserve"> as to what is happening next.</w:t>
      </w:r>
      <w:r w:rsidRPr="00A343ED">
        <w:t xml:space="preserve"> </w:t>
      </w:r>
      <w:r w:rsidRPr="00A343ED">
        <w:t xml:space="preserve">Even if it is a series of </w:t>
      </w:r>
      <w:r w:rsidRPr="00A343ED">
        <w:t>scenarios</w:t>
      </w:r>
      <w:r w:rsidRPr="00A343ED">
        <w:t xml:space="preserve">, </w:t>
      </w:r>
      <w:r w:rsidRPr="00A343ED">
        <w:t>at least people will know what those scenarios are.</w:t>
      </w:r>
      <w:r w:rsidRPr="00A343ED">
        <w:t xml:space="preserve"> </w:t>
      </w:r>
      <w:r w:rsidRPr="00A343ED">
        <w:t xml:space="preserve">At the moment, we do not even know what the scenarios are that </w:t>
      </w:r>
      <w:r w:rsidRPr="00A343ED">
        <w:t>potentially</w:t>
      </w:r>
      <w:r w:rsidRPr="00A343ED">
        <w:t xml:space="preserve"> people are having to plan for.</w:t>
      </w:r>
      <w:r w:rsidRPr="00A343ED">
        <w:t xml:space="preserve"> </w:t>
      </w:r>
      <w:r w:rsidRPr="00A343ED">
        <w:t>It is really important to bring back some of the ways of working that Ralph highlighted</w:t>
      </w:r>
      <w:r w:rsidRPr="00A343ED">
        <w:t>, which</w:t>
      </w:r>
      <w:r w:rsidRPr="00A343ED">
        <w:t xml:space="preserve"> we saw in the earlier part of the pandemic</w:t>
      </w:r>
      <w:r w:rsidRPr="00A343ED">
        <w:t xml:space="preserve">, </w:t>
      </w:r>
      <w:r w:rsidRPr="00A343ED">
        <w:t xml:space="preserve">where that engagement </w:t>
      </w:r>
      <w:r w:rsidRPr="00A343ED">
        <w:t>and collaboration was much more effective than it has been more recently.</w:t>
      </w:r>
      <w:r w:rsidRPr="00A343ED">
        <w:t xml:space="preserve"> </w:t>
      </w:r>
    </w:p>
    <w:p w:rsidR="004315AD" w:rsidRPr="00A343ED" w:rsidP="00486D1C">
      <w:pPr>
        <w:pStyle w:val="Question"/>
        <w:numPr>
          <w:ilvl w:val="0"/>
          <w:numId w:val="0"/>
        </w:numPr>
        <w:ind w:left="794"/>
      </w:pPr>
      <w:sdt>
        <w:sdtPr>
          <w:alias w:val="Member"/>
          <w:tag w:val="&lt;Member mnisId='4830' dodsId=''&gt;"/>
          <w:id w:val="-601720816"/>
          <w:placeholder>
            <w:docPart w:val="DefaultPlaceholder_1082065158"/>
          </w:placeholder>
          <w:richText/>
        </w:sdtPr>
        <w:sdtContent>
          <w:r w:rsidRPr="00A343ED">
            <w:rPr>
              <w:b/>
            </w:rPr>
            <w:t>Paul Howell:</w:t>
          </w:r>
        </w:sdtContent>
      </w:sdt>
      <w:r w:rsidRPr="00A343ED">
        <w:t xml:space="preserve"> </w:t>
      </w:r>
      <w:r w:rsidRPr="00A343ED">
        <w:t>What I am hearing is</w:t>
      </w:r>
      <w:r w:rsidRPr="00A343ED">
        <w:t xml:space="preserve"> you need</w:t>
      </w:r>
      <w:r w:rsidRPr="00A343ED">
        <w:t xml:space="preserve"> early </w:t>
      </w:r>
      <w:r w:rsidRPr="00A343ED">
        <w:t>communication</w:t>
      </w:r>
      <w:r w:rsidRPr="00A343ED">
        <w:t xml:space="preserve"> </w:t>
      </w:r>
      <w:r w:rsidRPr="00A343ED">
        <w:t xml:space="preserve">that is </w:t>
      </w:r>
      <w:r w:rsidRPr="00A343ED">
        <w:t>as</w:t>
      </w:r>
      <w:r w:rsidRPr="00A343ED">
        <w:t xml:space="preserve"> </w:t>
      </w:r>
      <w:r w:rsidRPr="00A343ED">
        <w:t>clear as possible</w:t>
      </w:r>
      <w:r w:rsidRPr="00A343ED">
        <w:t>;</w:t>
      </w:r>
      <w:r w:rsidRPr="00A343ED">
        <w:t xml:space="preserve"> if </w:t>
      </w:r>
      <w:r w:rsidRPr="00A343ED">
        <w:t xml:space="preserve">we </w:t>
      </w:r>
      <w:r w:rsidRPr="00A343ED">
        <w:t>are no</w:t>
      </w:r>
      <w:r w:rsidRPr="00A343ED">
        <w:t xml:space="preserve">t sure and there are two choices, share the two </w:t>
      </w:r>
      <w:r w:rsidRPr="00A343ED">
        <w:t>choices</w:t>
      </w:r>
      <w:r w:rsidRPr="00A343ED">
        <w:t xml:space="preserve"> so </w:t>
      </w:r>
      <w:r w:rsidRPr="00A343ED">
        <w:t xml:space="preserve">that you </w:t>
      </w:r>
      <w:r w:rsidRPr="00A343ED">
        <w:t xml:space="preserve">at least </w:t>
      </w:r>
      <w:r w:rsidRPr="00A343ED">
        <w:t xml:space="preserve">know the </w:t>
      </w:r>
      <w:r w:rsidRPr="00A343ED">
        <w:t>option</w:t>
      </w:r>
      <w:r w:rsidRPr="00A343ED">
        <w:t>s</w:t>
      </w:r>
      <w:r w:rsidRPr="00A343ED">
        <w:t xml:space="preserve"> </w:t>
      </w:r>
      <w:r w:rsidRPr="00A343ED">
        <w:t>that we might be</w:t>
      </w:r>
      <w:r w:rsidRPr="00A343ED">
        <w:t xml:space="preserve"> going</w:t>
      </w:r>
      <w:r w:rsidRPr="00A343ED">
        <w:t xml:space="preserve"> with</w:t>
      </w:r>
      <w:r w:rsidRPr="00A343ED">
        <w:t>.</w:t>
      </w:r>
      <w:r w:rsidRPr="00A343ED">
        <w:t xml:space="preserve"> </w:t>
      </w:r>
      <w:r w:rsidRPr="00A343ED">
        <w:t xml:space="preserve"> </w:t>
      </w:r>
    </w:p>
    <w:p w:rsidR="004315AD" w:rsidRPr="00A343ED" w:rsidP="004315AD">
      <w:pPr>
        <w:pStyle w:val="Question"/>
      </w:pPr>
      <w:sdt>
        <w:sdtPr>
          <w:alias w:val="Member"/>
          <w:tag w:val="&lt;Member mnisId='4470' dodsId='122026'&gt;"/>
          <w:id w:val="482284705"/>
          <w:placeholder>
            <w:docPart w:val="DefaultPlaceholder_1082065158"/>
          </w:placeholder>
          <w:richText/>
        </w:sdtPr>
        <w:sdtContent>
          <w:r w:rsidRPr="00A343ED">
            <w:rPr>
              <w:b/>
            </w:rPr>
            <w:t>Alan Brown:</w:t>
          </w:r>
        </w:sdtContent>
      </w:sdt>
      <w:r w:rsidRPr="00A343ED">
        <w:t xml:space="preserve"> Mike, you have continued to raise concerns </w:t>
      </w:r>
      <w:r w:rsidRPr="00A343ED">
        <w:t>about the level of</w:t>
      </w:r>
      <w:r w:rsidRPr="00A343ED">
        <w:t xml:space="preserve"> </w:t>
      </w:r>
      <w:r w:rsidRPr="00A343ED">
        <w:t>cash grants available to small firms, the lack of acces</w:t>
      </w:r>
      <w:r w:rsidRPr="00A343ED">
        <w:t xml:space="preserve">s to finance and exclusion from support for sole traders </w:t>
      </w:r>
      <w:r w:rsidRPr="00A343ED">
        <w:t>and</w:t>
      </w:r>
      <w:r w:rsidRPr="00A343ED">
        <w:t xml:space="preserve"> company directors.</w:t>
      </w:r>
      <w:r w:rsidRPr="00A343ED">
        <w:t xml:space="preserve"> </w:t>
      </w:r>
      <w:r w:rsidRPr="00A343ED">
        <w:t>Ha</w:t>
      </w:r>
      <w:r w:rsidRPr="00A343ED">
        <w:t>ve</w:t>
      </w:r>
      <w:r w:rsidRPr="00A343ED">
        <w:t xml:space="preserve"> the Government learned </w:t>
      </w:r>
      <w:r w:rsidRPr="00A343ED">
        <w:t>anything</w:t>
      </w:r>
      <w:r w:rsidRPr="00A343ED">
        <w:t xml:space="preserve"> from the first </w:t>
      </w:r>
      <w:r w:rsidRPr="00A343ED">
        <w:t>lockdown</w:t>
      </w:r>
      <w:r w:rsidRPr="00A343ED">
        <w:t xml:space="preserve"> and the pa</w:t>
      </w:r>
      <w:r w:rsidRPr="00A343ED">
        <w:t>c</w:t>
      </w:r>
      <w:r w:rsidRPr="00A343ED">
        <w:t xml:space="preserve">kages </w:t>
      </w:r>
      <w:r w:rsidRPr="00A343ED">
        <w:t>announced</w:t>
      </w:r>
      <w:r w:rsidRPr="00A343ED">
        <w:t xml:space="preserve"> then?</w:t>
      </w:r>
      <w:r w:rsidRPr="00A343ED">
        <w:t xml:space="preserve"> </w:t>
      </w:r>
      <w:r w:rsidRPr="00A343ED">
        <w:t>What other reforms are still required to go forward?</w:t>
      </w:r>
      <w:r w:rsidRPr="00A343ED">
        <w:t xml:space="preserve"> </w:t>
      </w:r>
    </w:p>
    <w:p w:rsidR="004315AD" w:rsidRPr="00A343ED" w:rsidP="004315AD">
      <w:pPr>
        <w:pStyle w:val="Answer"/>
      </w:pPr>
      <w:sdt>
        <w:sdtPr>
          <w:alias w:val="Witness"/>
          <w:id w:val="-831919948"/>
          <w:placeholder>
            <w:docPart w:val="DefaultPlaceholder_1082065158"/>
          </w:placeholder>
          <w:richText/>
        </w:sdtPr>
        <w:sdtContent>
          <w:r w:rsidRPr="00A343ED">
            <w:rPr>
              <w:b/>
              <w:i/>
              <w:iCs/>
            </w:rPr>
            <w:t>Mike Cherry:</w:t>
          </w:r>
          <w:r w:rsidRPr="00A343ED">
            <w:rPr>
              <w:b/>
            </w:rPr>
            <w:t xml:space="preserve"> </w:t>
          </w:r>
        </w:sdtContent>
      </w:sdt>
      <w:r w:rsidRPr="00A343ED">
        <w:t xml:space="preserve">You have </w:t>
      </w:r>
      <w:r w:rsidRPr="00A343ED">
        <w:t>many issues around this</w:t>
      </w:r>
      <w:r w:rsidRPr="00A343ED">
        <w:t>.</w:t>
      </w:r>
      <w:r w:rsidRPr="00A343ED">
        <w:t xml:space="preserve"> </w:t>
      </w:r>
      <w:r w:rsidRPr="00A343ED">
        <w:t xml:space="preserve">I </w:t>
      </w:r>
      <w:r w:rsidRPr="00A343ED">
        <w:t>briefly mentioned in my opening remarks</w:t>
      </w:r>
      <w:r w:rsidRPr="00A343ED">
        <w:t xml:space="preserve"> </w:t>
      </w:r>
      <w:r w:rsidRPr="00A343ED">
        <w:t>the business rates holiday</w:t>
      </w:r>
      <w:r w:rsidRPr="00A343ED">
        <w:t>.</w:t>
      </w:r>
      <w:r w:rsidRPr="00A343ED">
        <w:t xml:space="preserve"> </w:t>
      </w:r>
      <w:r w:rsidRPr="00A343ED">
        <w:t>T</w:t>
      </w:r>
      <w:r w:rsidRPr="00A343ED">
        <w:t xml:space="preserve">he business rates grants that were </w:t>
      </w:r>
      <w:r w:rsidRPr="00A343ED">
        <w:t>available</w:t>
      </w:r>
      <w:r w:rsidRPr="00A343ED">
        <w:t xml:space="preserve"> for a very tightly defined group of </w:t>
      </w:r>
      <w:r w:rsidRPr="00A343ED">
        <w:t>businesses</w:t>
      </w:r>
      <w:r w:rsidRPr="00A343ED">
        <w:t xml:space="preserve">, i.e. retailers who were on the front line, pubs </w:t>
      </w:r>
      <w:r w:rsidRPr="00A343ED">
        <w:t>that</w:t>
      </w:r>
      <w:r w:rsidRPr="00A343ED">
        <w:t xml:space="preserve"> were on the fr</w:t>
      </w:r>
      <w:r w:rsidRPr="00A343ED">
        <w:t>ont line and other</w:t>
      </w:r>
      <w:r w:rsidRPr="00A343ED">
        <w:t xml:space="preserve">s, </w:t>
      </w:r>
      <w:r w:rsidRPr="00A343ED">
        <w:t>ha</w:t>
      </w:r>
      <w:r w:rsidRPr="00A343ED">
        <w:t>ve</w:t>
      </w:r>
      <w:r w:rsidRPr="00A343ED">
        <w:t xml:space="preserve"> </w:t>
      </w:r>
      <w:r w:rsidRPr="00A343ED">
        <w:t>not extended any further into the supply chains with the first lockdown.</w:t>
      </w:r>
      <w:r w:rsidRPr="00A343ED">
        <w:t xml:space="preserve"> </w:t>
      </w:r>
      <w:r w:rsidRPr="00A343ED">
        <w:t xml:space="preserve">It would have been very helpful </w:t>
      </w:r>
      <w:r w:rsidRPr="00A343ED">
        <w:t>for</w:t>
      </w:r>
      <w:r w:rsidRPr="00A343ED">
        <w:t xml:space="preserve"> some</w:t>
      </w:r>
      <w:r w:rsidRPr="00A343ED">
        <w:t xml:space="preserve"> indication </w:t>
      </w:r>
      <w:r w:rsidRPr="00A343ED">
        <w:t>of</w:t>
      </w:r>
      <w:r w:rsidRPr="00A343ED">
        <w:t xml:space="preserve"> that type of support to </w:t>
      </w:r>
      <w:r w:rsidRPr="00A343ED">
        <w:t>support</w:t>
      </w:r>
      <w:r w:rsidRPr="00A343ED">
        <w:t xml:space="preserve"> the business.</w:t>
      </w:r>
      <w:r w:rsidRPr="00A343ED">
        <w:t xml:space="preserve"> </w:t>
      </w:r>
      <w:r w:rsidRPr="00A343ED">
        <w:t>L</w:t>
      </w:r>
      <w:r w:rsidRPr="00A343ED">
        <w:t>et us not forget that business rates are an upfront cos</w:t>
      </w:r>
      <w:r w:rsidRPr="00A343ED">
        <w:t>t that a business has to pay before it makes £1 of sales.</w:t>
      </w:r>
      <w:r w:rsidRPr="00A343ED">
        <w:t xml:space="preserve"> </w:t>
      </w:r>
      <w:r w:rsidRPr="00A343ED">
        <w:t>It is a regressive tax.</w:t>
      </w:r>
      <w:r w:rsidRPr="00A343ED">
        <w:t xml:space="preserve"> </w:t>
      </w:r>
      <w:r w:rsidRPr="00A343ED">
        <w:t xml:space="preserve">It is damaging to those businesses that are space-necessary, </w:t>
      </w:r>
      <w:r w:rsidRPr="00A343ED">
        <w:t>particularly</w:t>
      </w:r>
      <w:r w:rsidRPr="00A343ED">
        <w:t xml:space="preserve"> around manufacturing and others, as against those </w:t>
      </w:r>
      <w:r w:rsidRPr="00A343ED">
        <w:t xml:space="preserve">that </w:t>
      </w:r>
      <w:r w:rsidRPr="00A343ED">
        <w:t>have been able to</w:t>
      </w:r>
      <w:r w:rsidRPr="00A343ED">
        <w:t xml:space="preserve"> </w:t>
      </w:r>
      <w:r w:rsidRPr="00A343ED">
        <w:t>benefit</w:t>
      </w:r>
      <w:r w:rsidRPr="00A343ED">
        <w:t xml:space="preserve"> from these.</w:t>
      </w:r>
      <w:r w:rsidRPr="00A343ED">
        <w:t xml:space="preserve"> </w:t>
      </w:r>
      <w:r w:rsidRPr="00A343ED">
        <w:t>It seem</w:t>
      </w:r>
      <w:r w:rsidRPr="00A343ED">
        <w:t xml:space="preserve">s very wrong that we have seen </w:t>
      </w:r>
      <w:r w:rsidRPr="00A343ED">
        <w:t>supermarkets</w:t>
      </w:r>
      <w:r w:rsidRPr="00A343ED">
        <w:t xml:space="preserve"> and discount stores benefiting hugely from that type of support</w:t>
      </w:r>
      <w:r w:rsidRPr="00A343ED">
        <w:t>,</w:t>
      </w:r>
      <w:r w:rsidRPr="00A343ED">
        <w:t xml:space="preserve"> when many thousands of small businesses were not able to access it because it was so tightly defined in the initial phases.</w:t>
      </w:r>
      <w:r w:rsidRPr="00A343ED">
        <w:t xml:space="preserve"> </w:t>
      </w:r>
    </w:p>
    <w:p w:rsidR="00596468" w:rsidRPr="00A343ED" w:rsidP="004315AD">
      <w:pPr>
        <w:pStyle w:val="Answer"/>
      </w:pPr>
      <w:r w:rsidRPr="00A343ED">
        <w:t>When we look at the se</w:t>
      </w:r>
      <w:r w:rsidRPr="00A343ED">
        <w:t>lf-employed, we have continually had to make the point and we continue to engage with Government on that</w:t>
      </w:r>
      <w:r w:rsidRPr="00A343ED">
        <w:t>,</w:t>
      </w:r>
      <w:r w:rsidRPr="00A343ED">
        <w:t xml:space="preserve"> but there are too many that have been excluded from the support that they should have had.</w:t>
      </w:r>
      <w:r w:rsidRPr="00A343ED">
        <w:t xml:space="preserve"> </w:t>
      </w:r>
      <w:r w:rsidRPr="00A343ED">
        <w:t xml:space="preserve">That includes company directors, some of whom quite </w:t>
      </w:r>
      <w:r w:rsidRPr="00A343ED">
        <w:t>legitimately</w:t>
      </w:r>
      <w:r w:rsidRPr="00A343ED">
        <w:t xml:space="preserve"> relied on </w:t>
      </w:r>
      <w:r w:rsidRPr="00A343ED">
        <w:t>dividends</w:t>
      </w:r>
      <w:r w:rsidRPr="00A343ED">
        <w:t xml:space="preserve"> to help support their earnings.</w:t>
      </w:r>
      <w:r w:rsidRPr="00A343ED">
        <w:t xml:space="preserve"> </w:t>
      </w:r>
      <w:r w:rsidRPr="00A343ED">
        <w:t>Start-ups have not been able to make themselves available in many cases for what they need because the cut-off date was the tax year ending</w:t>
      </w:r>
      <w:r w:rsidRPr="00A343ED">
        <w:t xml:space="preserve"> April 2019.</w:t>
      </w:r>
      <w:r w:rsidRPr="00A343ED">
        <w:t xml:space="preserve"> </w:t>
      </w:r>
      <w:r w:rsidRPr="00A343ED">
        <w:t xml:space="preserve">I would have hoped that, for the second lockdown, as I </w:t>
      </w:r>
      <w:r w:rsidRPr="00A343ED">
        <w:t>mentioned</w:t>
      </w:r>
      <w:r w:rsidRPr="00A343ED">
        <w:t>, commensurate support would have been looked at ag</w:t>
      </w:r>
      <w:r w:rsidRPr="00A343ED">
        <w:t>a</w:t>
      </w:r>
      <w:r w:rsidRPr="00A343ED">
        <w:t xml:space="preserve">in to see </w:t>
      </w:r>
      <w:r w:rsidRPr="00A343ED">
        <w:t>how</w:t>
      </w:r>
      <w:r w:rsidRPr="00A343ED">
        <w:t xml:space="preserve"> these groups of businesses and </w:t>
      </w:r>
      <w:r w:rsidRPr="00A343ED">
        <w:t>individuals</w:t>
      </w:r>
      <w:r w:rsidRPr="00A343ED">
        <w:t xml:space="preserve"> could have been better supported as we go through now to the end of Ma</w:t>
      </w:r>
      <w:r w:rsidRPr="00A343ED">
        <w:t>rch and further beyond.</w:t>
      </w:r>
      <w:r w:rsidRPr="00A343ED">
        <w:t xml:space="preserve"> </w:t>
      </w:r>
    </w:p>
    <w:p w:rsidR="004315AD" w:rsidRPr="00A343ED" w:rsidP="004315AD">
      <w:pPr>
        <w:pStyle w:val="Question"/>
      </w:pPr>
      <w:sdt>
        <w:sdtPr>
          <w:alias w:val="Member"/>
          <w:tag w:val="&lt;Member mnisId='4470' dodsId='122026'&gt;"/>
          <w:id w:val="452373391"/>
          <w:placeholder>
            <w:docPart w:val="DefaultPlaceholder_1082065158"/>
          </w:placeholder>
          <w:richText/>
        </w:sdtPr>
        <w:sdtContent>
          <w:r w:rsidRPr="00A343ED">
            <w:rPr>
              <w:b/>
            </w:rPr>
            <w:t>Alan Brown:</w:t>
          </w:r>
        </w:sdtContent>
      </w:sdt>
      <w:r w:rsidRPr="00A343ED">
        <w:t xml:space="preserve"> </w:t>
      </w:r>
      <w:r w:rsidRPr="00A343ED">
        <w:t xml:space="preserve">In terms of businesses forced to </w:t>
      </w:r>
      <w:r w:rsidRPr="00A343ED">
        <w:t>close</w:t>
      </w:r>
      <w:r w:rsidRPr="00A343ED">
        <w:t>, the Government ha</w:t>
      </w:r>
      <w:r w:rsidRPr="00A343ED">
        <w:t>ve</w:t>
      </w:r>
      <w:r w:rsidRPr="00A343ED">
        <w:t xml:space="preserve"> put out a £3,000</w:t>
      </w:r>
      <w:r w:rsidRPr="00A343ED">
        <w:t>-</w:t>
      </w:r>
      <w:r w:rsidRPr="00A343ED">
        <w:t>a</w:t>
      </w:r>
      <w:r w:rsidRPr="00A343ED">
        <w:t>-</w:t>
      </w:r>
      <w:r w:rsidRPr="00A343ED">
        <w:t>month pac</w:t>
      </w:r>
      <w:r w:rsidRPr="00A343ED">
        <w:t>k</w:t>
      </w:r>
      <w:r w:rsidRPr="00A343ED">
        <w:t>age for closed businesses.</w:t>
      </w:r>
      <w:r w:rsidRPr="00A343ED">
        <w:t xml:space="preserve"> </w:t>
      </w:r>
      <w:r w:rsidRPr="00A343ED">
        <w:t>What does that mean in reality</w:t>
      </w:r>
      <w:r w:rsidRPr="00A343ED">
        <w:t>,</w:t>
      </w:r>
      <w:r w:rsidRPr="00A343ED">
        <w:t xml:space="preserve"> in terms of overheads and how that is going to keep a business solvent or otherwise?</w:t>
      </w:r>
      <w:r w:rsidRPr="00A343ED">
        <w:t xml:space="preserve"> </w:t>
      </w:r>
    </w:p>
    <w:p w:rsidR="004315AD" w:rsidRPr="00A343ED" w:rsidP="004315AD">
      <w:pPr>
        <w:pStyle w:val="Answer"/>
      </w:pPr>
      <w:sdt>
        <w:sdtPr>
          <w:alias w:val="Witness"/>
          <w:id w:val="1075790100"/>
          <w:placeholder>
            <w:docPart w:val="DefaultPlaceholder_1082065158"/>
          </w:placeholder>
          <w:richText/>
        </w:sdtPr>
        <w:sdtContent>
          <w:r w:rsidRPr="00A343ED">
            <w:rPr>
              <w:b/>
              <w:i/>
              <w:iCs/>
            </w:rPr>
            <w:t>Mike Cherry:</w:t>
          </w:r>
          <w:r w:rsidRPr="00A343ED">
            <w:rPr>
              <w:b/>
            </w:rPr>
            <w:t xml:space="preserve"> </w:t>
          </w:r>
        </w:sdtContent>
      </w:sdt>
      <w:r w:rsidRPr="00A343ED">
        <w:t xml:space="preserve">That is </w:t>
      </w:r>
      <w:r w:rsidRPr="00A343ED">
        <w:t>a package that is up to £3,000</w:t>
      </w:r>
      <w:r w:rsidRPr="00A343ED">
        <w:t>,</w:t>
      </w:r>
      <w:r w:rsidRPr="00A343ED">
        <w:t xml:space="preserve"> depending on whether you are forced to close.</w:t>
      </w:r>
      <w:r w:rsidRPr="00A343ED">
        <w:t xml:space="preserve"> </w:t>
      </w:r>
      <w:r w:rsidRPr="00A343ED">
        <w:t xml:space="preserve">That excludes many of those </w:t>
      </w:r>
      <w:r w:rsidRPr="00A343ED">
        <w:t>businesses</w:t>
      </w:r>
      <w:r w:rsidRPr="00A343ED">
        <w:t xml:space="preserve"> back in the </w:t>
      </w:r>
      <w:r w:rsidRPr="00A343ED">
        <w:t>supply</w:t>
      </w:r>
      <w:r w:rsidRPr="00A343ED">
        <w:t xml:space="preserve"> chains</w:t>
      </w:r>
      <w:r w:rsidRPr="00A343ED">
        <w:t>, wh</w:t>
      </w:r>
      <w:r w:rsidRPr="00A343ED">
        <w:t>ich</w:t>
      </w:r>
      <w:r w:rsidRPr="00A343ED">
        <w:t xml:space="preserve"> are all essential </w:t>
      </w:r>
      <w:r w:rsidRPr="00A343ED">
        <w:t>businesses</w:t>
      </w:r>
      <w:r w:rsidRPr="00A343ED">
        <w:t xml:space="preserve"> in their own way t</w:t>
      </w:r>
      <w:r w:rsidRPr="00A343ED">
        <w:t>o</w:t>
      </w:r>
      <w:r w:rsidRPr="00A343ED">
        <w:t xml:space="preserve"> the customers that they </w:t>
      </w:r>
      <w:r w:rsidRPr="00A343ED">
        <w:t>continue</w:t>
      </w:r>
      <w:r w:rsidRPr="00A343ED">
        <w:t xml:space="preserve"> to support and supply.</w:t>
      </w:r>
      <w:r w:rsidRPr="00A343ED">
        <w:t xml:space="preserve"> </w:t>
      </w:r>
      <w:r w:rsidRPr="00A343ED">
        <w:t>That is something else that could</w:t>
      </w:r>
      <w:r w:rsidRPr="00A343ED">
        <w:t xml:space="preserve"> be looked at further as we look at getting business</w:t>
      </w:r>
      <w:r w:rsidRPr="00A343ED">
        <w:t>es through</w:t>
      </w:r>
      <w:r w:rsidRPr="00A343ED">
        <w:t xml:space="preserve"> past Christmas</w:t>
      </w:r>
      <w:r w:rsidRPr="00A343ED">
        <w:t>,</w:t>
      </w:r>
      <w:r w:rsidRPr="00A343ED">
        <w:t xml:space="preserve"> into spring</w:t>
      </w:r>
      <w:r w:rsidRPr="00A343ED">
        <w:t xml:space="preserve"> and summer</w:t>
      </w:r>
      <w:r w:rsidRPr="00A343ED">
        <w:t xml:space="preserve"> next year</w:t>
      </w:r>
      <w:r w:rsidRPr="00A343ED">
        <w:t>, i</w:t>
      </w:r>
      <w:r w:rsidRPr="00A343ED">
        <w:t>n terms of</w:t>
      </w:r>
      <w:r w:rsidRPr="00A343ED">
        <w:t xml:space="preserve"> getting them to survive so that they can keep their employees employed.</w:t>
      </w:r>
      <w:r w:rsidRPr="00A343ED">
        <w:t xml:space="preserve"> </w:t>
      </w:r>
      <w:r w:rsidRPr="00A343ED">
        <w:t>T</w:t>
      </w:r>
      <w:r w:rsidRPr="00A343ED">
        <w:t xml:space="preserve">hat is something that the </w:t>
      </w:r>
      <w:r w:rsidRPr="00A343ED">
        <w:t>G</w:t>
      </w:r>
      <w:r w:rsidRPr="00A343ED">
        <w:t xml:space="preserve">overnment need to look at urgently </w:t>
      </w:r>
    </w:p>
    <w:p w:rsidR="004315AD" w:rsidRPr="00A343ED" w:rsidP="004315AD">
      <w:pPr>
        <w:pStyle w:val="Question"/>
      </w:pPr>
      <w:sdt>
        <w:sdtPr>
          <w:alias w:val="Member"/>
          <w:tag w:val="&lt;Member mnisId='4470' dodsId='122026'&gt;"/>
          <w:id w:val="-673179686"/>
          <w:placeholder>
            <w:docPart w:val="DefaultPlaceholder_1082065158"/>
          </w:placeholder>
          <w:richText/>
        </w:sdtPr>
        <w:sdtContent>
          <w:r w:rsidRPr="00A343ED">
            <w:rPr>
              <w:b/>
            </w:rPr>
            <w:t>Alan Brown:</w:t>
          </w:r>
        </w:sdtContent>
      </w:sdt>
      <w:r w:rsidRPr="00A343ED">
        <w:t xml:space="preserve"> </w:t>
      </w:r>
      <w:r w:rsidRPr="00A343ED">
        <w:t xml:space="preserve">Back to company directors paid by dividends, HMRC says it is too difficult to </w:t>
      </w:r>
      <w:r w:rsidRPr="00A343ED">
        <w:t>ascertain income from the company</w:t>
      </w:r>
      <w:r>
        <w:t>,</w:t>
      </w:r>
      <w:r w:rsidRPr="00A343ED">
        <w:t xml:space="preserve"> or sole trader</w:t>
      </w:r>
      <w:r w:rsidRPr="00A343ED">
        <w:t xml:space="preserve"> </w:t>
      </w:r>
      <w:r>
        <w:t>possibly, from dividends?</w:t>
      </w:r>
      <w:r w:rsidRPr="00A343ED">
        <w:t xml:space="preserve"> </w:t>
      </w:r>
      <w:r w:rsidRPr="00A343ED">
        <w:t>Do you agree with that</w:t>
      </w:r>
      <w:r w:rsidRPr="00A343ED">
        <w:t>,</w:t>
      </w:r>
      <w:r w:rsidRPr="00A343ED">
        <w:t xml:space="preserve"> or is there a simple solution?</w:t>
      </w:r>
      <w:r w:rsidRPr="00A343ED">
        <w:t xml:space="preserve"> </w:t>
      </w:r>
      <w:r w:rsidRPr="00A343ED">
        <w:t>I have even suggested to the C</w:t>
      </w:r>
      <w:r w:rsidRPr="00A343ED">
        <w:t>han</w:t>
      </w:r>
      <w:r w:rsidRPr="00A343ED">
        <w:t>cellor that payments could be made based on the living wage so that you actually pay the dir</w:t>
      </w:r>
      <w:r w:rsidRPr="00A343ED">
        <w:t xml:space="preserve">ectors a wage, but is there </w:t>
      </w:r>
      <w:r w:rsidRPr="00A343ED">
        <w:t>anything</w:t>
      </w:r>
      <w:r w:rsidRPr="00A343ED">
        <w:t xml:space="preserve"> out there that would work that is not complicated?</w:t>
      </w:r>
      <w:r w:rsidRPr="00A343ED">
        <w:t xml:space="preserve"> </w:t>
      </w:r>
    </w:p>
    <w:p w:rsidR="004315AD" w:rsidRPr="00A343ED" w:rsidP="004315AD">
      <w:pPr>
        <w:pStyle w:val="Answer"/>
      </w:pPr>
      <w:sdt>
        <w:sdtPr>
          <w:alias w:val="Witness"/>
          <w:id w:val="1404100416"/>
          <w:placeholder>
            <w:docPart w:val="DefaultPlaceholder_1082065158"/>
          </w:placeholder>
          <w:richText/>
        </w:sdtPr>
        <w:sdtContent>
          <w:r w:rsidRPr="00A343ED">
            <w:rPr>
              <w:b/>
              <w:i/>
              <w:iCs/>
            </w:rPr>
            <w:t>Mike Cherry:</w:t>
          </w:r>
          <w:r w:rsidRPr="00A343ED">
            <w:rPr>
              <w:b/>
            </w:rPr>
            <w:t xml:space="preserve"> </w:t>
          </w:r>
        </w:sdtContent>
      </w:sdt>
      <w:r w:rsidRPr="00A343ED">
        <w:t>HMRC</w:t>
      </w:r>
      <w:r w:rsidRPr="00A343ED">
        <w:t>, of course,</w:t>
      </w:r>
      <w:r w:rsidRPr="00A343ED">
        <w:t xml:space="preserve"> has all the individual details of these individual</w:t>
      </w:r>
      <w:r w:rsidRPr="00A343ED">
        <w:t>s’</w:t>
      </w:r>
      <w:r w:rsidRPr="00A343ED">
        <w:t xml:space="preserve"> earnings.</w:t>
      </w:r>
      <w:r w:rsidRPr="00A343ED">
        <w:t xml:space="preserve"> </w:t>
      </w:r>
      <w:r w:rsidRPr="00A343ED">
        <w:t xml:space="preserve">That is something that could have been looked at when we went into this </w:t>
      </w:r>
      <w:r w:rsidRPr="00A343ED">
        <w:t>second lockdown that obviously was not available to anybody for the first lockdown when that came in at the end of March.</w:t>
      </w:r>
      <w:r w:rsidRPr="00A343ED">
        <w:t xml:space="preserve"> </w:t>
      </w:r>
    </w:p>
    <w:p w:rsidR="004315AD" w:rsidRPr="00A343ED" w:rsidP="004315AD">
      <w:pPr>
        <w:pStyle w:val="Question"/>
      </w:pPr>
      <w:sdt>
        <w:sdtPr>
          <w:alias w:val="Member"/>
          <w:tag w:val="&lt;Member mnisId='4470' dodsId='122026'&gt;"/>
          <w:id w:val="432171922"/>
          <w:placeholder>
            <w:docPart w:val="DefaultPlaceholder_1082065158"/>
          </w:placeholder>
          <w:richText/>
        </w:sdtPr>
        <w:sdtContent>
          <w:r w:rsidRPr="00A343ED">
            <w:rPr>
              <w:b/>
            </w:rPr>
            <w:t>Alan Brown:</w:t>
          </w:r>
        </w:sdtContent>
      </w:sdt>
      <w:r w:rsidRPr="00A343ED">
        <w:t xml:space="preserve"> Kate Nicholls</w:t>
      </w:r>
      <w:r w:rsidRPr="00A343ED">
        <w:t xml:space="preserve">, could you </w:t>
      </w:r>
      <w:r w:rsidRPr="00A343ED">
        <w:t>comment</w:t>
      </w:r>
      <w:r w:rsidRPr="00A343ED">
        <w:t xml:space="preserve"> on the </w:t>
      </w:r>
      <w:r w:rsidRPr="00A343ED">
        <w:t>up</w:t>
      </w:r>
      <w:r w:rsidRPr="00A343ED">
        <w:t xml:space="preserve"> to £3,000 per month on cl</w:t>
      </w:r>
      <w:r w:rsidRPr="00A343ED">
        <w:t>o</w:t>
      </w:r>
      <w:r w:rsidRPr="00A343ED">
        <w:t xml:space="preserve">sure </w:t>
      </w:r>
      <w:r w:rsidRPr="00A343ED">
        <w:t xml:space="preserve">and </w:t>
      </w:r>
      <w:r w:rsidRPr="00A343ED">
        <w:t>what that means for hospitality</w:t>
      </w:r>
      <w:r w:rsidRPr="00A343ED">
        <w:t xml:space="preserve">? </w:t>
      </w:r>
      <w:r w:rsidRPr="00A343ED">
        <w:t>What doe</w:t>
      </w:r>
      <w:r w:rsidRPr="00A343ED">
        <w:t xml:space="preserve">s </w:t>
      </w:r>
      <w:r w:rsidRPr="00A343ED">
        <w:t>the impact of partial restrictions mean in terms of suppo</w:t>
      </w:r>
      <w:r w:rsidRPr="00A343ED">
        <w:t>r</w:t>
      </w:r>
      <w:r w:rsidRPr="00A343ED">
        <w:t>t available?</w:t>
      </w:r>
      <w:r w:rsidRPr="00A343ED">
        <w:t xml:space="preserve"> </w:t>
      </w:r>
    </w:p>
    <w:p w:rsidR="00103CBF" w:rsidRPr="00A343ED" w:rsidP="004315AD">
      <w:pPr>
        <w:pStyle w:val="Answer"/>
      </w:pPr>
      <w:sdt>
        <w:sdtPr>
          <w:alias w:val="Witness"/>
          <w:id w:val="550108769"/>
          <w:placeholder>
            <w:docPart w:val="DefaultPlaceholder_1082065158"/>
          </w:placeholder>
          <w:richText/>
        </w:sdtPr>
        <w:sdtContent>
          <w:r w:rsidRPr="00A343ED">
            <w:rPr>
              <w:b/>
              <w:i/>
              <w:iCs/>
            </w:rPr>
            <w:t>Kate Nicholls:</w:t>
          </w:r>
          <w:r w:rsidRPr="00A343ED">
            <w:rPr>
              <w:b/>
            </w:rPr>
            <w:t xml:space="preserve"> </w:t>
          </w:r>
        </w:sdtContent>
      </w:sdt>
      <w:r w:rsidRPr="00A343ED">
        <w:t>It is up to £3,000.</w:t>
      </w:r>
      <w:r w:rsidRPr="00A343ED">
        <w:t xml:space="preserve"> </w:t>
      </w:r>
      <w:r w:rsidRPr="00A343ED">
        <w:t xml:space="preserve">It is </w:t>
      </w:r>
      <w:r w:rsidRPr="00A343ED">
        <w:t>scalable</w:t>
      </w:r>
      <w:r w:rsidRPr="00A343ED">
        <w:t xml:space="preserve"> depending on the size of </w:t>
      </w:r>
      <w:r w:rsidRPr="00A343ED">
        <w:t xml:space="preserve">the </w:t>
      </w:r>
      <w:r w:rsidRPr="00A343ED">
        <w:t>business and the rateable value of the business.</w:t>
      </w:r>
      <w:r w:rsidRPr="00A343ED">
        <w:t xml:space="preserve"> </w:t>
      </w:r>
      <w:r w:rsidRPr="00A343ED">
        <w:t xml:space="preserve">For many of those </w:t>
      </w:r>
      <w:r w:rsidRPr="00A343ED">
        <w:t xml:space="preserve">businesses across the sector, </w:t>
      </w:r>
      <w:r w:rsidRPr="00A343ED">
        <w:t>£3,00</w:t>
      </w:r>
      <w:r w:rsidRPr="00A343ED">
        <w:t>0</w:t>
      </w:r>
      <w:r w:rsidRPr="00A343ED">
        <w:t xml:space="preserve"> when you are closed and have no revenue coming in at all</w:t>
      </w:r>
      <w:r w:rsidRPr="00A343ED">
        <w:t xml:space="preserve"> will not touch the sides, </w:t>
      </w:r>
      <w:r w:rsidRPr="00A343ED">
        <w:t>particularly</w:t>
      </w:r>
      <w:r w:rsidRPr="00A343ED">
        <w:t xml:space="preserve"> as they are bearing furlough costs during this lockdown fully</w:t>
      </w:r>
      <w:r w:rsidRPr="00A343ED">
        <w:t>.</w:t>
      </w:r>
      <w:r w:rsidRPr="00A343ED">
        <w:t xml:space="preserve"> </w:t>
      </w:r>
      <w:r w:rsidRPr="00A343ED">
        <w:t xml:space="preserve">You have the NICs and the </w:t>
      </w:r>
      <w:r w:rsidRPr="00A343ED">
        <w:t>auto</w:t>
      </w:r>
      <w:r w:rsidRPr="00A343ED">
        <w:t>-</w:t>
      </w:r>
      <w:r w:rsidRPr="00A343ED">
        <w:t>enrolment</w:t>
      </w:r>
      <w:r w:rsidRPr="00A343ED">
        <w:t>, and particularly y</w:t>
      </w:r>
      <w:r w:rsidRPr="00A343ED">
        <w:t xml:space="preserve">ou have a big </w:t>
      </w:r>
      <w:r w:rsidRPr="00A343ED">
        <w:t>black</w:t>
      </w:r>
      <w:r w:rsidRPr="00A343ED">
        <w:t xml:space="preserve"> hole in February now they </w:t>
      </w:r>
      <w:r w:rsidRPr="00A343ED">
        <w:t>do</w:t>
      </w:r>
      <w:r w:rsidRPr="00A343ED">
        <w:t xml:space="preserve"> not have the opportunity to draw</w:t>
      </w:r>
      <w:r w:rsidRPr="00A343ED">
        <w:t xml:space="preserve"> </w:t>
      </w:r>
      <w:r w:rsidRPr="00A343ED">
        <w:t xml:space="preserve">down that </w:t>
      </w:r>
      <w:r w:rsidRPr="00A343ED">
        <w:t>c</w:t>
      </w:r>
      <w:r w:rsidRPr="00A343ED">
        <w:t xml:space="preserve">oronavirus </w:t>
      </w:r>
      <w:r w:rsidRPr="00A343ED">
        <w:t>j</w:t>
      </w:r>
      <w:r w:rsidRPr="00A343ED">
        <w:t xml:space="preserve">ob </w:t>
      </w:r>
      <w:r w:rsidRPr="00A343ED">
        <w:t>r</w:t>
      </w:r>
      <w:r w:rsidRPr="00A343ED">
        <w:t xml:space="preserve">etention </w:t>
      </w:r>
      <w:r w:rsidRPr="00A343ED">
        <w:t>b</w:t>
      </w:r>
      <w:r w:rsidRPr="00A343ED">
        <w:t>onus.</w:t>
      </w:r>
      <w:r w:rsidRPr="00A343ED">
        <w:t xml:space="preserve"> </w:t>
      </w:r>
      <w:r w:rsidRPr="00A343ED">
        <w:t>That is a significant hit to the industry.</w:t>
      </w:r>
      <w:r w:rsidRPr="00A343ED">
        <w:t xml:space="preserve"> </w:t>
      </w:r>
      <w:r w:rsidRPr="00A343ED">
        <w:t xml:space="preserve">Those two costs that are coming through need to be offset against the £3,000 grant that </w:t>
      </w:r>
      <w:r w:rsidRPr="00A343ED">
        <w:t>will be available to them.</w:t>
      </w:r>
      <w:r w:rsidRPr="00A343ED">
        <w:t xml:space="preserve"> </w:t>
      </w:r>
    </w:p>
    <w:p w:rsidR="00103CBF" w:rsidRPr="00A343ED" w:rsidP="004315AD">
      <w:pPr>
        <w:pStyle w:val="Answer"/>
      </w:pPr>
      <w:r w:rsidRPr="00A343ED">
        <w:t>As Ralph said, for some of the bigger companies in the sector, we need to urgently have a resolution that the Government will opt in</w:t>
      </w:r>
      <w:r w:rsidRPr="00A343ED">
        <w:t xml:space="preserve"> </w:t>
      </w:r>
      <w:r w:rsidRPr="00A343ED">
        <w:t>to the increase in state aid</w:t>
      </w:r>
      <w:r w:rsidRPr="00A343ED">
        <w:t>,</w:t>
      </w:r>
      <w:r w:rsidRPr="00A343ED">
        <w:t xml:space="preserve"> so that those businesses can get that cash, but it is not a huge </w:t>
      </w:r>
      <w:r w:rsidRPr="00A343ED">
        <w:t>amount of money to get you through</w:t>
      </w:r>
      <w:r w:rsidRPr="00A343ED">
        <w:t>,</w:t>
      </w:r>
      <w:r w:rsidRPr="00A343ED">
        <w:t xml:space="preserve"> and it certainly does not compensate for the loss of income at such a crucial trading time.</w:t>
      </w:r>
      <w:r w:rsidRPr="00A343ED">
        <w:t xml:space="preserve"> </w:t>
      </w:r>
      <w:r w:rsidRPr="00A343ED">
        <w:t xml:space="preserve">If you think of getting through the current restrictions, as Ralph said, his businesses were at the better end of those trading </w:t>
      </w:r>
      <w:r w:rsidRPr="00A343ED">
        <w:t>numbers that you have</w:t>
      </w:r>
      <w:r w:rsidRPr="00A343ED">
        <w:t>,</w:t>
      </w:r>
      <w:r w:rsidRPr="00A343ED">
        <w:t xml:space="preserve"> but across the industry as a whole, as those national </w:t>
      </w:r>
      <w:r w:rsidRPr="00A343ED">
        <w:t>restrictions</w:t>
      </w:r>
      <w:r w:rsidRPr="00A343ED">
        <w:t xml:space="preserve"> started to bite, people were down at 50% to 60% of </w:t>
      </w:r>
      <w:r w:rsidRPr="00A343ED">
        <w:t>normal</w:t>
      </w:r>
      <w:r w:rsidRPr="00A343ED">
        <w:t xml:space="preserve"> revenue levels.</w:t>
      </w:r>
      <w:r w:rsidRPr="00A343ED">
        <w:t xml:space="preserve"> </w:t>
      </w:r>
      <w:r w:rsidRPr="00A343ED">
        <w:t>It then</w:t>
      </w:r>
      <w:r w:rsidRPr="00A343ED">
        <w:t xml:space="preserve"> fell to 30% to 40%</w:t>
      </w:r>
      <w:r w:rsidRPr="00A343ED">
        <w:t xml:space="preserve"> and, in city-centre locations, it was down at 20% of normal reven</w:t>
      </w:r>
      <w:r w:rsidRPr="00A343ED">
        <w:t xml:space="preserve">ue </w:t>
      </w:r>
      <w:r w:rsidRPr="00A343ED">
        <w:t>levels</w:t>
      </w:r>
      <w:r w:rsidRPr="00A343ED">
        <w:t>.</w:t>
      </w:r>
      <w:r w:rsidRPr="00A343ED">
        <w:t xml:space="preserve"> </w:t>
      </w:r>
      <w:r w:rsidRPr="00A343ED">
        <w:t>Now, for hospitality as a whole, break</w:t>
      </w:r>
      <w:r w:rsidRPr="00A343ED">
        <w:t>-</w:t>
      </w:r>
      <w:r w:rsidRPr="00A343ED">
        <w:t>even is 75% and we have never hit break</w:t>
      </w:r>
      <w:r w:rsidRPr="00A343ED">
        <w:t>-</w:t>
      </w:r>
      <w:r w:rsidRPr="00A343ED">
        <w:t xml:space="preserve">even this </w:t>
      </w:r>
      <w:r w:rsidRPr="00A343ED">
        <w:t>year</w:t>
      </w:r>
      <w:r w:rsidRPr="00A343ED">
        <w:t xml:space="preserve"> since March</w:t>
      </w:r>
      <w:r w:rsidRPr="00A343ED">
        <w:t>.</w:t>
      </w:r>
      <w:r w:rsidRPr="00A343ED">
        <w:t xml:space="preserve"> </w:t>
      </w:r>
      <w:r w:rsidRPr="00A343ED">
        <w:t xml:space="preserve">Those grants do not compensate for </w:t>
      </w:r>
      <w:r w:rsidRPr="00A343ED">
        <w:t xml:space="preserve">the </w:t>
      </w:r>
      <w:r w:rsidRPr="00A343ED">
        <w:t>cumulative</w:t>
      </w:r>
      <w:r w:rsidRPr="00A343ED">
        <w:t xml:space="preserve"> </w:t>
      </w:r>
      <w:r w:rsidRPr="00A343ED">
        <w:t>impact</w:t>
      </w:r>
      <w:r w:rsidRPr="00A343ED">
        <w:t xml:space="preserve"> of a hit on revenue levels.</w:t>
      </w:r>
      <w:r w:rsidRPr="00A343ED">
        <w:t xml:space="preserve"> </w:t>
      </w:r>
      <w:r w:rsidRPr="00A343ED">
        <w:t xml:space="preserve">They will be enough to get some businesses </w:t>
      </w:r>
      <w:r w:rsidRPr="00A343ED">
        <w:t>through and, for many small businesses, they will be a lifeline to get through.</w:t>
      </w:r>
      <w:r w:rsidRPr="00A343ED">
        <w:t xml:space="preserve"> </w:t>
      </w:r>
    </w:p>
    <w:p w:rsidR="00103CBF" w:rsidRPr="00A343ED" w:rsidP="004315AD">
      <w:pPr>
        <w:pStyle w:val="Answer"/>
      </w:pPr>
      <w:r w:rsidRPr="00A343ED">
        <w:t>F</w:t>
      </w:r>
      <w:r w:rsidRPr="00A343ED">
        <w:t>or a lot of people in the sector</w:t>
      </w:r>
      <w:r w:rsidRPr="00A343ED">
        <w:t>, they are not subject to mandatory closure but they do not get the automatic grant</w:t>
      </w:r>
      <w:r w:rsidRPr="00A343ED">
        <w:t>; t</w:t>
      </w:r>
      <w:r w:rsidRPr="00A343ED">
        <w:t>hey have a lower level of grant if they can demonstrate</w:t>
      </w:r>
      <w:r w:rsidRPr="00A343ED">
        <w:t>,</w:t>
      </w:r>
      <w:r w:rsidRPr="00A343ED">
        <w:t xml:space="preserve"> and they have discretionary grants.</w:t>
      </w:r>
      <w:r w:rsidRPr="00A343ED">
        <w:t xml:space="preserve"> </w:t>
      </w:r>
      <w:r w:rsidRPr="00A343ED">
        <w:t>They are bidding into a local authority discretionary grant pot because they are technically able to</w:t>
      </w:r>
      <w:r w:rsidRPr="00A343ED">
        <w:t xml:space="preserve"> stay open</w:t>
      </w:r>
      <w:r w:rsidRPr="00A343ED">
        <w:t>, particularly in the tourism sector and the tourism side of hospitality.</w:t>
      </w:r>
      <w:r w:rsidRPr="00A343ED">
        <w:t xml:space="preserve"> </w:t>
      </w:r>
      <w:r w:rsidRPr="00A343ED">
        <w:t xml:space="preserve">They are not required to close but </w:t>
      </w:r>
      <w:r w:rsidRPr="00A343ED">
        <w:t>they have lost all of their business.</w:t>
      </w:r>
      <w:r w:rsidRPr="00A343ED">
        <w:t xml:space="preserve"> </w:t>
      </w:r>
      <w:r w:rsidRPr="00A343ED">
        <w:t>Think of e</w:t>
      </w:r>
      <w:r w:rsidRPr="00A343ED">
        <w:t>vents, functions, wedding venues, tourist venues, coach operators, tour operators</w:t>
      </w:r>
      <w:r w:rsidRPr="00A343ED">
        <w:t xml:space="preserve">; </w:t>
      </w:r>
      <w:r w:rsidRPr="00A343ED">
        <w:t>all of that infrastructure that goes behind core hospitality does not have any guarantee that they will get a discretionary g</w:t>
      </w:r>
      <w:r w:rsidRPr="00A343ED">
        <w:t>rant from their local authority.</w:t>
      </w:r>
      <w:r w:rsidRPr="00A343ED">
        <w:t xml:space="preserve"> </w:t>
      </w:r>
    </w:p>
    <w:p w:rsidR="00F01385" w:rsidRPr="00A343ED" w:rsidP="00103CBF">
      <w:pPr>
        <w:pStyle w:val="Answer"/>
      </w:pPr>
      <w:r w:rsidRPr="00A343ED">
        <w:t xml:space="preserve">We </w:t>
      </w:r>
      <w:r w:rsidRPr="00A343ED">
        <w:t xml:space="preserve">need to look again if we are going to have these </w:t>
      </w:r>
      <w:r w:rsidRPr="00A343ED">
        <w:t>restrictions</w:t>
      </w:r>
      <w:r w:rsidRPr="00A343ED">
        <w:t xml:space="preserve"> in place for any length of time.</w:t>
      </w:r>
      <w:r w:rsidRPr="00A343ED">
        <w:t xml:space="preserve"> </w:t>
      </w:r>
      <w:r w:rsidRPr="00A343ED">
        <w:t>Equally, if w</w:t>
      </w:r>
      <w:r w:rsidRPr="00A343ED">
        <w:t>e</w:t>
      </w:r>
      <w:r w:rsidRPr="00A343ED">
        <w:t xml:space="preserve"> are coming out of the nation</w:t>
      </w:r>
      <w:r w:rsidRPr="00A343ED">
        <w:t>a</w:t>
      </w:r>
      <w:r w:rsidRPr="00A343ED">
        <w:t xml:space="preserve">l </w:t>
      </w:r>
      <w:r w:rsidRPr="00A343ED">
        <w:t>lockdown</w:t>
      </w:r>
      <w:r w:rsidRPr="00A343ED">
        <w:t xml:space="preserve"> into a tier system</w:t>
      </w:r>
      <w:r w:rsidRPr="00A343ED">
        <w:t>,</w:t>
      </w:r>
      <w:r w:rsidRPr="00A343ED">
        <w:t xml:space="preserve"> which saw </w:t>
      </w:r>
      <w:r w:rsidRPr="00A343ED">
        <w:t>hospitality</w:t>
      </w:r>
      <w:r w:rsidRPr="00A343ED">
        <w:t xml:space="preserve"> core revenues down at about</w:t>
      </w:r>
      <w:r w:rsidRPr="00A343ED">
        <w:t xml:space="preserve"> 50% to 60% of their normal levels, we are going to need to look again at this support, particularly if </w:t>
      </w:r>
      <w:r w:rsidRPr="00A343ED">
        <w:t>w</w:t>
      </w:r>
      <w:r w:rsidRPr="00A343ED">
        <w:t>e have this bl</w:t>
      </w:r>
      <w:r w:rsidRPr="00A343ED">
        <w:t>a</w:t>
      </w:r>
      <w:r w:rsidRPr="00A343ED">
        <w:t xml:space="preserve">ck hole of the </w:t>
      </w:r>
      <w:r w:rsidRPr="00A343ED">
        <w:t>j</w:t>
      </w:r>
      <w:r w:rsidRPr="00A343ED">
        <w:t xml:space="preserve">ob </w:t>
      </w:r>
      <w:r w:rsidRPr="00A343ED">
        <w:t>r</w:t>
      </w:r>
      <w:r w:rsidRPr="00A343ED">
        <w:t xml:space="preserve">etention </w:t>
      </w:r>
      <w:r w:rsidRPr="00A343ED">
        <w:t>b</w:t>
      </w:r>
      <w:r w:rsidRPr="00A343ED">
        <w:t>onus.</w:t>
      </w:r>
      <w:r w:rsidRPr="00A343ED">
        <w:t xml:space="preserve"> </w:t>
      </w:r>
    </w:p>
    <w:p w:rsidR="004315AD" w:rsidRPr="00A343ED" w:rsidP="004B7733">
      <w:pPr>
        <w:pStyle w:val="Question"/>
      </w:pPr>
      <w:sdt>
        <w:sdtPr>
          <w:alias w:val="Member"/>
          <w:tag w:val="&lt;Member mnisId='4052' dodsId='35411'&gt;"/>
          <w:id w:val="601382529"/>
          <w:placeholder>
            <w:docPart w:val="DefaultPlaceholder_1082065158"/>
          </w:placeholder>
          <w:richText/>
        </w:sdtPr>
        <w:sdtContent>
          <w:r w:rsidRPr="00A343ED">
            <w:rPr>
              <w:b/>
            </w:rPr>
            <w:t>Mark Pawsey:</w:t>
          </w:r>
        </w:sdtContent>
      </w:sdt>
      <w:r w:rsidRPr="00A343ED">
        <w:t xml:space="preserve"> </w:t>
      </w:r>
      <w:r w:rsidRPr="00A343ED">
        <w:t xml:space="preserve">I would like to raise the issue </w:t>
      </w:r>
      <w:r w:rsidRPr="00A343ED">
        <w:t>of the build-up of rent arrears</w:t>
      </w:r>
      <w:r w:rsidRPr="00A343ED">
        <w:t>.</w:t>
      </w:r>
      <w:r w:rsidRPr="00A343ED">
        <w:t xml:space="preserve"> I would like to put</w:t>
      </w:r>
      <w:r w:rsidRPr="00A343ED">
        <w:t xml:space="preserve"> my questions to Helen and Kate</w:t>
      </w:r>
      <w:r w:rsidRPr="00A343ED">
        <w:t>,</w:t>
      </w:r>
      <w:r w:rsidRPr="00A343ED">
        <w:t xml:space="preserve"> because hospitality and retail are some of the biggest users of rented accommodation.</w:t>
      </w:r>
      <w:r w:rsidRPr="00A343ED">
        <w:t xml:space="preserve"> </w:t>
      </w:r>
      <w:r w:rsidRPr="00A343ED">
        <w:t xml:space="preserve">Kate, you have already said that growing rent debt is the single biggest issue facing hospitality and will cripple the </w:t>
      </w:r>
      <w:r w:rsidRPr="00A343ED">
        <w:t>sector</w:t>
      </w:r>
      <w:r w:rsidRPr="00A343ED">
        <w:t xml:space="preserve"> without fur</w:t>
      </w:r>
      <w:r w:rsidRPr="00A343ED">
        <w:t>ther support.</w:t>
      </w:r>
      <w:r w:rsidRPr="00A343ED">
        <w:t xml:space="preserve"> </w:t>
      </w:r>
      <w:r w:rsidRPr="00A343ED">
        <w:t>The British Property Federation tell</w:t>
      </w:r>
      <w:r w:rsidRPr="00A343ED">
        <w:t>s</w:t>
      </w:r>
      <w:r w:rsidRPr="00A343ED">
        <w:t xml:space="preserve"> us that, br</w:t>
      </w:r>
      <w:r w:rsidRPr="00A343ED">
        <w:t>o</w:t>
      </w:r>
      <w:r w:rsidRPr="00A343ED">
        <w:t xml:space="preserve">adly, there is £1.5 billion of rent </w:t>
      </w:r>
      <w:r w:rsidRPr="00A343ED">
        <w:t>outstanding</w:t>
      </w:r>
      <w:r w:rsidRPr="00A343ED">
        <w:t xml:space="preserve"> from quarters 2, 3 and 4 of this year, </w:t>
      </w:r>
      <w:r w:rsidRPr="00A343ED">
        <w:t>being a tota</w:t>
      </w:r>
      <w:r w:rsidRPr="00A343ED">
        <w:t>l</w:t>
      </w:r>
      <w:r w:rsidRPr="00A343ED">
        <w:t xml:space="preserve"> of £4.5 billion.</w:t>
      </w:r>
      <w:r w:rsidRPr="00A343ED">
        <w:t xml:space="preserve"> </w:t>
      </w:r>
      <w:r w:rsidRPr="00A343ED">
        <w:t>This is rent that enables property companies to repay their debt</w:t>
      </w:r>
      <w:r w:rsidRPr="00A343ED">
        <w:t>s</w:t>
      </w:r>
      <w:r w:rsidRPr="00A343ED">
        <w:t>;</w:t>
      </w:r>
      <w:r w:rsidRPr="00A343ED">
        <w:t xml:space="preserve"> the profits they make are often distributed in </w:t>
      </w:r>
      <w:r w:rsidRPr="00A343ED">
        <w:t>dividends</w:t>
      </w:r>
      <w:r w:rsidRPr="00A343ED">
        <w:t xml:space="preserve"> to people to pay their pension</w:t>
      </w:r>
      <w:r w:rsidRPr="00A343ED">
        <w:t>s</w:t>
      </w:r>
      <w:r w:rsidRPr="00A343ED">
        <w:t>.</w:t>
      </w:r>
      <w:r w:rsidRPr="00A343ED">
        <w:t xml:space="preserve"> </w:t>
      </w:r>
      <w:r w:rsidRPr="00A343ED">
        <w:t>This is a pretty important and serious issue.</w:t>
      </w:r>
      <w:r w:rsidRPr="00A343ED">
        <w:t xml:space="preserve"> </w:t>
      </w:r>
      <w:r w:rsidRPr="00A343ED">
        <w:t>I know</w:t>
      </w:r>
      <w:r w:rsidRPr="00A343ED">
        <w:t xml:space="preserve"> that</w:t>
      </w:r>
      <w:r w:rsidRPr="00A343ED">
        <w:t xml:space="preserve"> you have been in </w:t>
      </w:r>
      <w:r w:rsidRPr="00A343ED">
        <w:t>discussion</w:t>
      </w:r>
      <w:r w:rsidRPr="00A343ED">
        <w:t xml:space="preserve"> with Government</w:t>
      </w:r>
      <w:r w:rsidRPr="00A343ED">
        <w:t>,</w:t>
      </w:r>
      <w:r w:rsidRPr="00A343ED">
        <w:t xml:space="preserve"> and I am interested in that, but we know Government ha</w:t>
      </w:r>
      <w:r w:rsidRPr="00A343ED">
        <w:t>ve</w:t>
      </w:r>
      <w:r w:rsidRPr="00A343ED">
        <w:t xml:space="preserve"> alrea</w:t>
      </w:r>
      <w:r w:rsidRPr="00A343ED">
        <w:t>dy spent over £200 billion of taxpayers’ money on VAT relief, business rate relief, loans, tax deferrals and support for individuals.</w:t>
      </w:r>
      <w:r w:rsidRPr="00A343ED">
        <w:t xml:space="preserve"> </w:t>
      </w:r>
      <w:r w:rsidRPr="00A343ED">
        <w:t>Kate, what do you want to happen with this outstanding rent</w:t>
      </w:r>
      <w:r w:rsidRPr="00A343ED">
        <w:t>?</w:t>
      </w:r>
    </w:p>
    <w:p w:rsidR="004B7733" w:rsidRPr="00A343ED" w:rsidP="00521F3E">
      <w:pPr>
        <w:pStyle w:val="Answer"/>
      </w:pPr>
      <w:sdt>
        <w:sdtPr>
          <w:alias w:val="Witness"/>
          <w:id w:val="1778992037"/>
          <w:placeholder>
            <w:docPart w:val="DefaultPlaceholder_1082065158"/>
          </w:placeholder>
          <w:richText/>
        </w:sdtPr>
        <w:sdtContent>
          <w:r w:rsidRPr="00A343ED">
            <w:rPr>
              <w:b/>
              <w:i/>
              <w:iCs/>
            </w:rPr>
            <w:t>Kate Nicholls:</w:t>
          </w:r>
          <w:r w:rsidRPr="00A343ED">
            <w:rPr>
              <w:b/>
            </w:rPr>
            <w:t xml:space="preserve"> </w:t>
          </w:r>
        </w:sdtContent>
      </w:sdt>
      <w:r w:rsidRPr="00A343ED">
        <w:t>It is quite clear that, as it has built up o</w:t>
      </w:r>
      <w:r w:rsidRPr="00A343ED">
        <w:t xml:space="preserve">ver the course of the year with closure, it is not sustainable to think that these </w:t>
      </w:r>
      <w:r w:rsidRPr="00A343ED">
        <w:t>businesses</w:t>
      </w:r>
      <w:r w:rsidRPr="00A343ED">
        <w:t xml:space="preserve">, many of which are </w:t>
      </w:r>
      <w:r w:rsidRPr="00A343ED">
        <w:t>small businesses</w:t>
      </w:r>
      <w:r w:rsidRPr="00A343ED">
        <w:t xml:space="preserve">, </w:t>
      </w:r>
      <w:r w:rsidRPr="00A343ED">
        <w:t xml:space="preserve">across </w:t>
      </w:r>
      <w:r w:rsidRPr="00A343ED">
        <w:t>hospitably</w:t>
      </w:r>
      <w:r w:rsidRPr="00A343ED">
        <w:t xml:space="preserve"> and also into retail</w:t>
      </w:r>
      <w:r w:rsidRPr="00A343ED">
        <w:t>, which</w:t>
      </w:r>
      <w:r w:rsidRPr="00A343ED">
        <w:t xml:space="preserve"> </w:t>
      </w:r>
      <w:r w:rsidRPr="00A343ED">
        <w:t>h</w:t>
      </w:r>
      <w:r w:rsidRPr="00A343ED">
        <w:t xml:space="preserve">ave had </w:t>
      </w:r>
      <w:r w:rsidRPr="00A343ED">
        <w:t>protracted</w:t>
      </w:r>
      <w:r w:rsidRPr="00A343ED">
        <w:t xml:space="preserve"> periods of closure</w:t>
      </w:r>
      <w:r w:rsidRPr="00A343ED">
        <w:t>,</w:t>
      </w:r>
      <w:r w:rsidRPr="00A343ED">
        <w:t xml:space="preserve"> will be able to pay a full year’s rent </w:t>
      </w:r>
      <w:r w:rsidRPr="00A343ED">
        <w:t>in January, which is what some of them are faced with.</w:t>
      </w:r>
      <w:r w:rsidRPr="00A343ED">
        <w:t xml:space="preserve"> </w:t>
      </w:r>
      <w:r w:rsidRPr="00A343ED">
        <w:t xml:space="preserve">The </w:t>
      </w:r>
      <w:r w:rsidRPr="00A343ED">
        <w:t>moratoriums</w:t>
      </w:r>
      <w:r w:rsidRPr="00A343ED">
        <w:t xml:space="preserve"> come to an end at the end of December.</w:t>
      </w:r>
      <w:r w:rsidRPr="00A343ED">
        <w:t xml:space="preserve"> </w:t>
      </w:r>
      <w:r w:rsidRPr="00A343ED">
        <w:t>The rent forfeiture and the debt enforcement moratorium both come to an end.</w:t>
      </w:r>
      <w:r w:rsidRPr="00A343ED">
        <w:t xml:space="preserve"> </w:t>
      </w:r>
    </w:p>
    <w:p w:rsidR="00521F3E" w:rsidRPr="00A343ED" w:rsidP="00521F3E">
      <w:pPr>
        <w:pStyle w:val="Answer"/>
      </w:pPr>
      <w:r w:rsidRPr="00A343ED">
        <w:t>W</w:t>
      </w:r>
      <w:r w:rsidRPr="00A343ED">
        <w:t xml:space="preserve">ithout further </w:t>
      </w:r>
      <w:r w:rsidRPr="00A343ED">
        <w:t>G</w:t>
      </w:r>
      <w:r w:rsidRPr="00A343ED">
        <w:t>overnment intervention</w:t>
      </w:r>
      <w:r w:rsidRPr="00A343ED">
        <w:t>,</w:t>
      </w:r>
      <w:r w:rsidRPr="00A343ED">
        <w:t xml:space="preserve"> those business</w:t>
      </w:r>
      <w:r w:rsidRPr="00A343ED">
        <w:t>es</w:t>
      </w:r>
      <w:r w:rsidRPr="00A343ED">
        <w:t xml:space="preserve"> will have to pay </w:t>
      </w:r>
      <w:r w:rsidRPr="00A343ED">
        <w:t>a year’s</w:t>
      </w:r>
      <w:r w:rsidRPr="00A343ED">
        <w:t xml:space="preserve"> rent in full</w:t>
      </w:r>
      <w:r w:rsidRPr="00A343ED">
        <w:t xml:space="preserve"> unless they have reached agreement with their landlords.</w:t>
      </w:r>
      <w:r w:rsidRPr="00A343ED">
        <w:t xml:space="preserve"> </w:t>
      </w:r>
      <w:r w:rsidRPr="00A343ED">
        <w:t>There are many businesses across the hospitality sector</w:t>
      </w:r>
      <w:r w:rsidRPr="00A343ED">
        <w:t xml:space="preserve"> that</w:t>
      </w:r>
      <w:r w:rsidRPr="00A343ED">
        <w:t xml:space="preserve"> have been able to reach agreement with their landlords, particularly in the pubco sector where the</w:t>
      </w:r>
      <w:r w:rsidRPr="00A343ED">
        <w:t xml:space="preserve">re have been negotiations and discussions, but in many </w:t>
      </w:r>
      <w:r w:rsidRPr="00A343ED">
        <w:t>cases there simply have been no negotiations.</w:t>
      </w:r>
      <w:r w:rsidRPr="00A343ED">
        <w:t xml:space="preserve"> </w:t>
      </w:r>
      <w:r w:rsidRPr="00A343ED">
        <w:t>Some 46%</w:t>
      </w:r>
      <w:r w:rsidRPr="00A343ED">
        <w:t xml:space="preserve"> of our </w:t>
      </w:r>
      <w:r w:rsidRPr="00A343ED">
        <w:t>businesses</w:t>
      </w:r>
      <w:r w:rsidRPr="00A343ED">
        <w:t xml:space="preserve"> </w:t>
      </w:r>
      <w:r w:rsidRPr="00A343ED">
        <w:t>said</w:t>
      </w:r>
      <w:r w:rsidRPr="00A343ED">
        <w:t xml:space="preserve"> that they had had no </w:t>
      </w:r>
      <w:r w:rsidRPr="00A343ED">
        <w:t>response</w:t>
      </w:r>
      <w:r w:rsidRPr="00A343ED">
        <w:t xml:space="preserve"> from their landlord company to a request for a discussion about rent, either to reset the ren</w:t>
      </w:r>
      <w:r w:rsidRPr="00A343ED">
        <w:t>t or to look at an alternative payment procedure so that they could pay the outstanding balance.</w:t>
      </w:r>
      <w:r w:rsidRPr="00A343ED">
        <w:t xml:space="preserve"> </w:t>
      </w:r>
      <w:r w:rsidRPr="00A343ED">
        <w:t xml:space="preserve">In many cases, they were also told, </w:t>
      </w:r>
      <w:r w:rsidRPr="00A343ED">
        <w:t>particularly</w:t>
      </w:r>
      <w:r w:rsidRPr="00A343ED">
        <w:t xml:space="preserve"> by commercial landlords, that they had to pay up in full </w:t>
      </w:r>
      <w:r w:rsidRPr="00A343ED">
        <w:t>and settle</w:t>
      </w:r>
      <w:r w:rsidRPr="00A343ED">
        <w:t xml:space="preserve"> their outstanding arrears before they coul</w:t>
      </w:r>
      <w:r w:rsidRPr="00A343ED">
        <w:t xml:space="preserve">d talk about any </w:t>
      </w:r>
      <w:r w:rsidRPr="00A343ED">
        <w:t>discussions</w:t>
      </w:r>
      <w:r w:rsidRPr="00A343ED">
        <w:t xml:space="preserve"> about forward</w:t>
      </w:r>
      <w:r w:rsidRPr="00A343ED">
        <w:t xml:space="preserve"> </w:t>
      </w:r>
      <w:r w:rsidRPr="00A343ED">
        <w:t>looking at rent.</w:t>
      </w:r>
      <w:r w:rsidRPr="00A343ED">
        <w:t xml:space="preserve"> </w:t>
      </w:r>
    </w:p>
    <w:p w:rsidR="00F01385" w:rsidRPr="00A343ED" w:rsidP="00521F3E">
      <w:pPr>
        <w:pStyle w:val="Answer"/>
      </w:pPr>
      <w:r w:rsidRPr="00A343ED">
        <w:t xml:space="preserve">It is quite clear that the Government </w:t>
      </w:r>
      <w:r w:rsidRPr="00A343ED">
        <w:t>are</w:t>
      </w:r>
      <w:r w:rsidRPr="00A343ED">
        <w:t xml:space="preserve"> going to have to act further to extend the two </w:t>
      </w:r>
      <w:r w:rsidRPr="00A343ED">
        <w:t>moratorium</w:t>
      </w:r>
      <w:r w:rsidRPr="00A343ED">
        <w:t xml:space="preserve">s </w:t>
      </w:r>
      <w:r w:rsidRPr="00A343ED">
        <w:t>that we have</w:t>
      </w:r>
      <w:r w:rsidRPr="00A343ED">
        <w:t xml:space="preserve">. </w:t>
      </w:r>
      <w:r w:rsidRPr="00A343ED">
        <w:t xml:space="preserve">We would urge them to take them forward for a further six months to allow those </w:t>
      </w:r>
      <w:r w:rsidRPr="00A343ED">
        <w:t>renegotiations</w:t>
      </w:r>
      <w:r w:rsidRPr="00A343ED">
        <w:t xml:space="preserve"> to happen.</w:t>
      </w:r>
      <w:r w:rsidRPr="00A343ED">
        <w:t xml:space="preserve"> </w:t>
      </w:r>
      <w:r w:rsidRPr="00A343ED">
        <w:t>The Government code of practice on rent negotiations needs to be strengthened to provide a greater incentive to address this.</w:t>
      </w:r>
      <w:r w:rsidRPr="00A343ED">
        <w:t xml:space="preserve"> </w:t>
      </w:r>
      <w:r w:rsidRPr="00A343ED">
        <w:t>One of the proposals we did put to Government was that they looked at a way of helping incentivise forgi</w:t>
      </w:r>
      <w:r w:rsidRPr="00A343ED">
        <w:t>veness of rent debt by landlords where that was not happening and where that was getting in the way of settling new rents.</w:t>
      </w:r>
      <w:r w:rsidRPr="00A343ED">
        <w:t xml:space="preserve"> </w:t>
      </w:r>
      <w:r w:rsidRPr="00A343ED">
        <w:t>Unless we grasp this and find a way of resetting commercial rents, we are going to bake in a problem throughout the whole of the reco</w:t>
      </w:r>
      <w:r w:rsidRPr="00A343ED">
        <w:t>very period and we will hamstring people going forward who want to rebuild their businesses po</w:t>
      </w:r>
      <w:r w:rsidRPr="00A343ED">
        <w:t>s</w:t>
      </w:r>
      <w:r w:rsidRPr="00A343ED">
        <w:t>t pandemic.</w:t>
      </w:r>
      <w:r w:rsidRPr="00A343ED">
        <w:t xml:space="preserve"> </w:t>
      </w:r>
    </w:p>
    <w:p w:rsidR="00F01385" w:rsidRPr="00A343ED" w:rsidP="00F01385">
      <w:pPr>
        <w:pStyle w:val="Question"/>
      </w:pPr>
      <w:sdt>
        <w:sdtPr>
          <w:alias w:val="Member"/>
          <w:tag w:val="&lt;Member mnisId='4052' dodsId='35411'&gt;"/>
          <w:id w:val="-1173872035"/>
          <w:placeholder>
            <w:docPart w:val="DefaultPlaceholder_1082065158"/>
          </w:placeholder>
          <w:richText/>
        </w:sdtPr>
        <w:sdtContent>
          <w:r w:rsidRPr="00A343ED">
            <w:rPr>
              <w:b/>
            </w:rPr>
            <w:t>Mark Pawsey:</w:t>
          </w:r>
        </w:sdtContent>
      </w:sdt>
      <w:r w:rsidRPr="00A343ED">
        <w:t xml:space="preserve"> </w:t>
      </w:r>
      <w:r w:rsidRPr="00A343ED">
        <w:t>Helen, a</w:t>
      </w:r>
      <w:r w:rsidRPr="00A343ED">
        <w:t xml:space="preserve"> commercial landlord said to me</w:t>
      </w:r>
      <w:r w:rsidRPr="00A343ED">
        <w:t xml:space="preserve"> that</w:t>
      </w:r>
      <w:r w:rsidRPr="00A343ED">
        <w:t>,</w:t>
      </w:r>
      <w:r w:rsidRPr="00A343ED">
        <w:t xml:space="preserve"> if he went into one of your retailers</w:t>
      </w:r>
      <w:r w:rsidRPr="00A343ED">
        <w:t>’</w:t>
      </w:r>
      <w:r w:rsidRPr="00A343ED">
        <w:t xml:space="preserve"> stores and took some goods away without paying f</w:t>
      </w:r>
      <w:r w:rsidRPr="00A343ED">
        <w:t>or them, he would quit</w:t>
      </w:r>
      <w:r w:rsidRPr="00A343ED">
        <w:t>e</w:t>
      </w:r>
      <w:r w:rsidRPr="00A343ED">
        <w:t xml:space="preserve"> reasonably have the security man on his shoulder</w:t>
      </w:r>
      <w:r w:rsidRPr="00A343ED">
        <w:t>,</w:t>
      </w:r>
      <w:r w:rsidRPr="00A343ED">
        <w:t xml:space="preserve"> but c</w:t>
      </w:r>
      <w:r w:rsidRPr="00A343ED">
        <w:t>ommercial operators of buildings have been able to avoi</w:t>
      </w:r>
      <w:r w:rsidRPr="00A343ED">
        <w:t>d paying rent by this moratorium</w:t>
      </w:r>
      <w:r w:rsidRPr="00A343ED">
        <w:t>.</w:t>
      </w:r>
      <w:r w:rsidRPr="00A343ED">
        <w:t xml:space="preserve"> </w:t>
      </w:r>
      <w:r w:rsidRPr="00A343ED">
        <w:t>How can that be fair?</w:t>
      </w:r>
      <w:r w:rsidRPr="00A343ED">
        <w:t xml:space="preserve"> </w:t>
      </w:r>
    </w:p>
    <w:p w:rsidR="00521F3E" w:rsidRPr="00A343ED" w:rsidP="00F01385">
      <w:pPr>
        <w:pStyle w:val="Answer"/>
      </w:pPr>
      <w:sdt>
        <w:sdtPr>
          <w:alias w:val="Witness"/>
          <w:id w:val="-1963880692"/>
          <w:placeholder>
            <w:docPart w:val="DefaultPlaceholder_1082065158"/>
          </w:placeholder>
          <w:richText/>
        </w:sdtPr>
        <w:sdtContent>
          <w:r w:rsidRPr="00A343ED">
            <w:rPr>
              <w:b/>
              <w:i/>
              <w:iCs/>
            </w:rPr>
            <w:t>Helen Dickinson:</w:t>
          </w:r>
          <w:r w:rsidRPr="00A343ED">
            <w:rPr>
              <w:b/>
            </w:rPr>
            <w:t xml:space="preserve"> </w:t>
          </w:r>
        </w:sdtContent>
      </w:sdt>
      <w:r w:rsidRPr="00A343ED">
        <w:t>I</w:t>
      </w:r>
      <w:r w:rsidRPr="00A343ED">
        <w:t xml:space="preserve">t </w:t>
      </w:r>
      <w:r w:rsidRPr="00A343ED">
        <w:t>highlights</w:t>
      </w:r>
      <w:r w:rsidRPr="00A343ED">
        <w:t xml:space="preserve"> </w:t>
      </w:r>
      <w:r w:rsidRPr="00A343ED">
        <w:t>the</w:t>
      </w:r>
      <w:r w:rsidRPr="00A343ED">
        <w:t xml:space="preserve"> need for </w:t>
      </w:r>
      <w:r w:rsidRPr="00A343ED">
        <w:t>both</w:t>
      </w:r>
      <w:r w:rsidRPr="00A343ED">
        <w:t xml:space="preserve"> the tenant and the landlord to come to the table in order to work out what is sustainable for both parties going forward.</w:t>
      </w:r>
      <w:r w:rsidRPr="00A343ED">
        <w:t xml:space="preserve"> </w:t>
      </w:r>
      <w:r w:rsidRPr="00A343ED">
        <w:t>W</w:t>
      </w:r>
      <w:r w:rsidRPr="00A343ED">
        <w:t>e have seen that</w:t>
      </w:r>
      <w:r w:rsidRPr="00A343ED">
        <w:t>,</w:t>
      </w:r>
      <w:r w:rsidRPr="00A343ED">
        <w:t xml:space="preserve"> whil</w:t>
      </w:r>
      <w:r w:rsidRPr="00A343ED">
        <w:t>e</w:t>
      </w:r>
      <w:r w:rsidRPr="00A343ED">
        <w:t xml:space="preserve"> not </w:t>
      </w:r>
      <w:r w:rsidRPr="00A343ED">
        <w:t>everybody</w:t>
      </w:r>
      <w:r w:rsidRPr="00A343ED">
        <w:t xml:space="preserve"> agrees with it as a process, the moratoria at least ha</w:t>
      </w:r>
      <w:r>
        <w:t>ve</w:t>
      </w:r>
      <w:r w:rsidRPr="00A343ED">
        <w:t xml:space="preserve"> brought more </w:t>
      </w:r>
      <w:r w:rsidRPr="00A343ED">
        <w:t>people</w:t>
      </w:r>
      <w:r w:rsidRPr="00A343ED">
        <w:t xml:space="preserve"> to the table to h</w:t>
      </w:r>
      <w:r w:rsidRPr="00A343ED">
        <w:t>ave those conversations to find a way forward</w:t>
      </w:r>
      <w:r w:rsidRPr="00A343ED">
        <w:t>,</w:t>
      </w:r>
      <w:r w:rsidRPr="00A343ED">
        <w:t xml:space="preserve"> to enable that to work for both parties</w:t>
      </w:r>
      <w:r w:rsidRPr="00A343ED">
        <w:t>.</w:t>
      </w:r>
      <w:r w:rsidRPr="00A343ED">
        <w:t xml:space="preserve"> </w:t>
      </w:r>
      <w:r w:rsidRPr="00A343ED">
        <w:t>O</w:t>
      </w:r>
      <w:r w:rsidRPr="00A343ED">
        <w:t>therwise</w:t>
      </w:r>
      <w:r w:rsidRPr="00A343ED">
        <w:t>,</w:t>
      </w:r>
      <w:r w:rsidRPr="00A343ED">
        <w:t xml:space="preserve"> you end up with this huge</w:t>
      </w:r>
      <w:r w:rsidRPr="00A343ED">
        <w:t xml:space="preserve"> </w:t>
      </w:r>
      <w:r w:rsidRPr="00A343ED">
        <w:t>gaping gap between them.</w:t>
      </w:r>
      <w:r w:rsidRPr="00A343ED">
        <w:t xml:space="preserve"> </w:t>
      </w:r>
    </w:p>
    <w:p w:rsidR="00F01385" w:rsidRPr="00A343ED" w:rsidP="00F01385">
      <w:pPr>
        <w:pStyle w:val="Answer"/>
      </w:pPr>
      <w:r w:rsidRPr="00A343ED">
        <w:t xml:space="preserve">I would just </w:t>
      </w:r>
      <w:r w:rsidRPr="00A343ED">
        <w:t>reinforce</w:t>
      </w:r>
      <w:r w:rsidRPr="00A343ED">
        <w:t xml:space="preserve"> what Kate has said</w:t>
      </w:r>
      <w:r w:rsidRPr="00A343ED">
        <w:t>.</w:t>
      </w:r>
      <w:r w:rsidRPr="00A343ED">
        <w:t xml:space="preserve"> </w:t>
      </w:r>
      <w:r w:rsidRPr="00A343ED">
        <w:t>E</w:t>
      </w:r>
      <w:r w:rsidRPr="00A343ED">
        <w:t xml:space="preserve">xtending </w:t>
      </w:r>
      <w:r w:rsidRPr="00A343ED">
        <w:t xml:space="preserve">those </w:t>
      </w:r>
      <w:r w:rsidRPr="00A343ED">
        <w:t>moratoria</w:t>
      </w:r>
      <w:r w:rsidRPr="00A343ED">
        <w:t xml:space="preserve"> </w:t>
      </w:r>
      <w:r w:rsidRPr="00A343ED">
        <w:t>that exist, perhaps in a more target</w:t>
      </w:r>
      <w:r w:rsidRPr="00A343ED">
        <w:t xml:space="preserve">ed way, </w:t>
      </w:r>
      <w:r w:rsidRPr="00A343ED">
        <w:t xml:space="preserve">facilitating and </w:t>
      </w:r>
      <w:r w:rsidRPr="00A343ED">
        <w:t>enabl</w:t>
      </w:r>
      <w:r w:rsidRPr="00A343ED">
        <w:t>ing</w:t>
      </w:r>
      <w:r w:rsidRPr="00A343ED">
        <w:t xml:space="preserve"> more of those </w:t>
      </w:r>
      <w:r w:rsidRPr="00A343ED">
        <w:t>negotiations</w:t>
      </w:r>
      <w:r w:rsidRPr="00A343ED">
        <w:t xml:space="preserve"> to occur</w:t>
      </w:r>
      <w:r w:rsidRPr="00A343ED">
        <w:t xml:space="preserve">, </w:t>
      </w:r>
      <w:r w:rsidRPr="00A343ED">
        <w:t xml:space="preserve">to find </w:t>
      </w:r>
      <w:r w:rsidRPr="00A343ED">
        <w:t>a way forward that works for both parties</w:t>
      </w:r>
      <w:r w:rsidRPr="00A343ED">
        <w:t>, has</w:t>
      </w:r>
      <w:r w:rsidRPr="00A343ED">
        <w:t xml:space="preserve"> to be the next step</w:t>
      </w:r>
      <w:r w:rsidRPr="00A343ED">
        <w:t>. There is also</w:t>
      </w:r>
      <w:r w:rsidRPr="00A343ED">
        <w:t xml:space="preserve"> </w:t>
      </w:r>
      <w:r w:rsidRPr="00A343ED">
        <w:t xml:space="preserve">a </w:t>
      </w:r>
      <w:r w:rsidRPr="00A343ED">
        <w:t xml:space="preserve">part of the whole moratoria process that is not covered by the changes that have been put in </w:t>
      </w:r>
      <w:r w:rsidRPr="00A343ED">
        <w:t>plac</w:t>
      </w:r>
      <w:r w:rsidRPr="00A343ED">
        <w:t xml:space="preserve">e, which </w:t>
      </w:r>
      <w:r w:rsidRPr="00A343ED">
        <w:t>is county courts judgment</w:t>
      </w:r>
      <w:r w:rsidRPr="00A343ED">
        <w:t>s</w:t>
      </w:r>
      <w:r w:rsidRPr="00A343ED">
        <w:t>.</w:t>
      </w:r>
      <w:r w:rsidRPr="00A343ED">
        <w:t xml:space="preserve"> </w:t>
      </w:r>
      <w:r w:rsidRPr="00A343ED">
        <w:t xml:space="preserve">There are lots of issues out there in the market in terms of those being served on businesses that just do not have the ability </w:t>
      </w:r>
      <w:r>
        <w:t>t</w:t>
      </w:r>
      <w:r w:rsidRPr="00A343ED">
        <w:t>o pay.</w:t>
      </w:r>
      <w:r w:rsidRPr="00A343ED">
        <w:t xml:space="preserve"> </w:t>
      </w:r>
      <w:r w:rsidRPr="00A343ED">
        <w:t xml:space="preserve">I agree </w:t>
      </w:r>
      <w:r w:rsidRPr="00A343ED">
        <w:t>that</w:t>
      </w:r>
      <w:r w:rsidRPr="00A343ED">
        <w:t xml:space="preserve"> there is a n</w:t>
      </w:r>
      <w:r w:rsidRPr="00A343ED">
        <w:t>e</w:t>
      </w:r>
      <w:r w:rsidRPr="00A343ED">
        <w:t xml:space="preserve">ed for both parties to come to the table and to find </w:t>
      </w:r>
      <w:r w:rsidRPr="00A343ED">
        <w:t>a</w:t>
      </w:r>
      <w:r w:rsidRPr="00A343ED">
        <w:t xml:space="preserve"> way forward</w:t>
      </w:r>
      <w:r w:rsidRPr="00A343ED">
        <w:t>,</w:t>
      </w:r>
      <w:r w:rsidRPr="00A343ED">
        <w:t xml:space="preserve"> but the moratoria have proved a mechanism to </w:t>
      </w:r>
      <w:r w:rsidRPr="00A343ED">
        <w:t>facilitate</w:t>
      </w:r>
      <w:r w:rsidRPr="00A343ED">
        <w:t xml:space="preserve"> and enable that.</w:t>
      </w:r>
      <w:r w:rsidRPr="00A343ED">
        <w:t xml:space="preserve"> </w:t>
      </w:r>
    </w:p>
    <w:p w:rsidR="00F01385" w:rsidRPr="00A343ED" w:rsidP="00F01385">
      <w:pPr>
        <w:pStyle w:val="Question"/>
      </w:pPr>
      <w:sdt>
        <w:sdtPr>
          <w:alias w:val="Member"/>
          <w:tag w:val="&lt;Member mnisId='4052' dodsId='35411'&gt;"/>
          <w:id w:val="1793552968"/>
          <w:placeholder>
            <w:docPart w:val="DefaultPlaceholder_1082065158"/>
          </w:placeholder>
          <w:richText/>
        </w:sdtPr>
        <w:sdtContent>
          <w:r w:rsidRPr="00A343ED">
            <w:rPr>
              <w:b/>
            </w:rPr>
            <w:t>Mark Pawsey:</w:t>
          </w:r>
        </w:sdtContent>
      </w:sdt>
      <w:r w:rsidRPr="00A343ED">
        <w:t xml:space="preserve"> Are sufficient </w:t>
      </w:r>
      <w:r w:rsidRPr="00A343ED">
        <w:t>discussions</w:t>
      </w:r>
      <w:r w:rsidRPr="00A343ED">
        <w:t xml:space="preserve"> taking place</w:t>
      </w:r>
      <w:r w:rsidRPr="00A343ED">
        <w:t xml:space="preserve">, to </w:t>
      </w:r>
      <w:r w:rsidRPr="00A343ED">
        <w:t>your knowledge</w:t>
      </w:r>
      <w:r w:rsidRPr="00A343ED">
        <w:t>,</w:t>
      </w:r>
      <w:r w:rsidRPr="00A343ED">
        <w:t xml:space="preserve"> between landlords and tenants to deal w</w:t>
      </w:r>
      <w:r w:rsidRPr="00A343ED">
        <w:t>ith this problem</w:t>
      </w:r>
      <w:r w:rsidRPr="00A343ED">
        <w:t>,</w:t>
      </w:r>
      <w:r w:rsidRPr="00A343ED">
        <w:t xml:space="preserve"> or are people taking </w:t>
      </w:r>
      <w:r w:rsidRPr="00A343ED">
        <w:t>entrenched</w:t>
      </w:r>
      <w:r w:rsidRPr="00A343ED">
        <w:t xml:space="preserve"> positions?</w:t>
      </w:r>
      <w:r w:rsidRPr="00A343ED">
        <w:t xml:space="preserve"> </w:t>
      </w:r>
    </w:p>
    <w:p w:rsidR="00F01385" w:rsidRPr="00A343ED" w:rsidP="00F01385">
      <w:pPr>
        <w:pStyle w:val="Answer"/>
      </w:pPr>
      <w:sdt>
        <w:sdtPr>
          <w:alias w:val="Witness"/>
          <w:id w:val="314076572"/>
          <w:placeholder>
            <w:docPart w:val="DefaultPlaceholder_1082065158"/>
          </w:placeholder>
          <w:richText/>
        </w:sdtPr>
        <w:sdtContent>
          <w:r w:rsidRPr="00A343ED">
            <w:rPr>
              <w:b/>
              <w:i/>
              <w:iCs/>
            </w:rPr>
            <w:t>Helen Dickinson:</w:t>
          </w:r>
          <w:r w:rsidRPr="00A343ED">
            <w:rPr>
              <w:b/>
            </w:rPr>
            <w:t xml:space="preserve"> </w:t>
          </w:r>
        </w:sdtContent>
      </w:sdt>
      <w:r w:rsidRPr="00A343ED">
        <w:t>It has shifted over the course of the summer.</w:t>
      </w:r>
      <w:r w:rsidRPr="00A343ED">
        <w:t xml:space="preserve"> </w:t>
      </w:r>
      <w:r w:rsidRPr="00A343ED">
        <w:t>Kate and I and the landlord groups have sat in various conversations over the course of the last few months.</w:t>
      </w:r>
      <w:r w:rsidRPr="00A343ED">
        <w:t xml:space="preserve"> </w:t>
      </w:r>
      <w:r w:rsidRPr="00A343ED">
        <w:t xml:space="preserve">More people have </w:t>
      </w:r>
      <w:r w:rsidRPr="00A343ED">
        <w:t>com</w:t>
      </w:r>
      <w:r w:rsidRPr="00A343ED">
        <w:t>e to the table.</w:t>
      </w:r>
      <w:r w:rsidRPr="00A343ED">
        <w:t xml:space="preserve"> </w:t>
      </w:r>
      <w:r w:rsidRPr="00A343ED">
        <w:t>I have no doubt that</w:t>
      </w:r>
      <w:r w:rsidRPr="00A343ED">
        <w:t>,</w:t>
      </w:r>
      <w:r w:rsidRPr="00A343ED">
        <w:t xml:space="preserve"> on both sides of that equation</w:t>
      </w:r>
      <w:r w:rsidRPr="00A343ED">
        <w:t>,</w:t>
      </w:r>
      <w:r w:rsidRPr="00A343ED">
        <w:t xml:space="preserve"> there are people </w:t>
      </w:r>
      <w:r w:rsidRPr="00A343ED">
        <w:t>who</w:t>
      </w:r>
      <w:r w:rsidRPr="00A343ED">
        <w:t xml:space="preserve"> should come to the table and have not yet, but it has moved as the situation has become more acute</w:t>
      </w:r>
      <w:r w:rsidRPr="00A343ED">
        <w:t xml:space="preserve"> for both sides</w:t>
      </w:r>
      <w:r w:rsidRPr="00A343ED">
        <w:t>.</w:t>
      </w:r>
      <w:r w:rsidRPr="00A343ED">
        <w:t xml:space="preserve"> </w:t>
      </w:r>
      <w:r w:rsidRPr="00A343ED">
        <w:t>W</w:t>
      </w:r>
      <w:r w:rsidRPr="00A343ED">
        <w:t xml:space="preserve">e </w:t>
      </w:r>
      <w:r w:rsidRPr="00A343ED">
        <w:t>have to continue to put in place the mechanism</w:t>
      </w:r>
      <w:r w:rsidRPr="00A343ED">
        <w:t>s</w:t>
      </w:r>
      <w:r w:rsidRPr="00A343ED">
        <w:t xml:space="preserve"> that </w:t>
      </w:r>
      <w:r w:rsidRPr="00A343ED">
        <w:t>facilitate</w:t>
      </w:r>
      <w:r w:rsidRPr="00A343ED">
        <w:t xml:space="preserve"> and enable that to occur.</w:t>
      </w:r>
      <w:r w:rsidRPr="00A343ED">
        <w:t xml:space="preserve"> </w:t>
      </w:r>
      <w:r w:rsidRPr="00A343ED">
        <w:t>Extending the moratoria is the way to achieve that.</w:t>
      </w:r>
      <w:r w:rsidRPr="00A343ED">
        <w:t xml:space="preserve"> </w:t>
      </w:r>
    </w:p>
    <w:p w:rsidR="00F01385" w:rsidRPr="00A343ED" w:rsidP="00F01385">
      <w:pPr>
        <w:pStyle w:val="Question"/>
      </w:pPr>
      <w:sdt>
        <w:sdtPr>
          <w:alias w:val="Member"/>
          <w:tag w:val="&lt;Member mnisId='4052' dodsId='35411'&gt;"/>
          <w:id w:val="-895434640"/>
          <w:placeholder>
            <w:docPart w:val="DefaultPlaceholder_1082065158"/>
          </w:placeholder>
          <w:richText/>
        </w:sdtPr>
        <w:sdtContent>
          <w:r w:rsidRPr="00A343ED">
            <w:rPr>
              <w:b/>
            </w:rPr>
            <w:t>Mark Pawsey:</w:t>
          </w:r>
        </w:sdtContent>
      </w:sdt>
      <w:r w:rsidRPr="00A343ED">
        <w:t xml:space="preserve"> Kate, should </w:t>
      </w:r>
      <w:r w:rsidRPr="00A343ED">
        <w:t xml:space="preserve">the </w:t>
      </w:r>
      <w:r w:rsidRPr="00A343ED">
        <w:t>G</w:t>
      </w:r>
      <w:r w:rsidRPr="00A343ED">
        <w:t>overnment pick up the bill</w:t>
      </w:r>
      <w:r w:rsidRPr="00A343ED">
        <w:t xml:space="preserve"> for this £4.5 billion that is outstanding?</w:t>
      </w:r>
      <w:r w:rsidRPr="00A343ED">
        <w:t xml:space="preserve"> </w:t>
      </w:r>
      <w:r w:rsidRPr="00A343ED">
        <w:t>Should that burden fall on taxpayers?</w:t>
      </w:r>
      <w:r w:rsidRPr="00A343ED">
        <w:t xml:space="preserve"> </w:t>
      </w:r>
    </w:p>
    <w:p w:rsidR="00614F40" w:rsidRPr="00A343ED" w:rsidP="00F01385">
      <w:pPr>
        <w:pStyle w:val="Answer"/>
      </w:pPr>
      <w:sdt>
        <w:sdtPr>
          <w:alias w:val="Witness"/>
          <w:id w:val="-1086075346"/>
          <w:placeholder>
            <w:docPart w:val="DefaultPlaceholder_1082065158"/>
          </w:placeholder>
          <w:richText/>
        </w:sdtPr>
        <w:sdtContent>
          <w:r w:rsidRPr="00A343ED">
            <w:rPr>
              <w:b/>
              <w:i/>
              <w:iCs/>
            </w:rPr>
            <w:t xml:space="preserve">Kate </w:t>
          </w:r>
          <w:r w:rsidRPr="00A343ED">
            <w:rPr>
              <w:b/>
              <w:i/>
              <w:iCs/>
            </w:rPr>
            <w:t>Nicholls:</w:t>
          </w:r>
          <w:r w:rsidRPr="00A343ED">
            <w:rPr>
              <w:b/>
            </w:rPr>
            <w:t xml:space="preserve"> </w:t>
          </w:r>
        </w:sdtContent>
      </w:sdt>
      <w:r w:rsidRPr="00A343ED">
        <w:t>I would echo what Helen has said.</w:t>
      </w:r>
      <w:r w:rsidRPr="00A343ED">
        <w:t xml:space="preserve"> What we are looking at is a sharing of the burden.</w:t>
      </w:r>
      <w:r w:rsidRPr="00A343ED">
        <w:t xml:space="preserve"> </w:t>
      </w:r>
      <w:r w:rsidRPr="00A343ED">
        <w:t>There are four parties to this</w:t>
      </w:r>
      <w:r w:rsidRPr="00A343ED">
        <w:t>:</w:t>
      </w:r>
      <w:r w:rsidRPr="00A343ED">
        <w:t xml:space="preserve"> </w:t>
      </w:r>
      <w:r w:rsidRPr="00A343ED">
        <w:t>t</w:t>
      </w:r>
      <w:r w:rsidRPr="00A343ED">
        <w:t xml:space="preserve">here </w:t>
      </w:r>
      <w:r w:rsidRPr="00A343ED">
        <w:t>are</w:t>
      </w:r>
      <w:r w:rsidRPr="00A343ED">
        <w:t xml:space="preserve"> the landlord and the tenant</w:t>
      </w:r>
      <w:r w:rsidRPr="00A343ED">
        <w:t xml:space="preserve">; </w:t>
      </w:r>
      <w:r w:rsidRPr="00A343ED">
        <w:t xml:space="preserve">equally, there </w:t>
      </w:r>
      <w:r w:rsidRPr="00A343ED">
        <w:t xml:space="preserve">are </w:t>
      </w:r>
      <w:r w:rsidRPr="00A343ED">
        <w:t>the bankers and the investment companies beyond the landlords</w:t>
      </w:r>
      <w:r w:rsidRPr="00A343ED">
        <w:t>; and, e</w:t>
      </w:r>
      <w:r w:rsidRPr="00A343ED">
        <w:t>qually, there is then the tax</w:t>
      </w:r>
      <w:r w:rsidRPr="00A343ED">
        <w:t>p</w:t>
      </w:r>
      <w:r w:rsidRPr="00A343ED">
        <w:t xml:space="preserve">ayer or the </w:t>
      </w:r>
      <w:r w:rsidRPr="00A343ED">
        <w:t>Government</w:t>
      </w:r>
      <w:r w:rsidRPr="00A343ED">
        <w:t>.</w:t>
      </w:r>
      <w:r w:rsidRPr="00A343ED">
        <w:t xml:space="preserve"> </w:t>
      </w:r>
      <w:r w:rsidRPr="00A343ED">
        <w:t>C</w:t>
      </w:r>
      <w:r w:rsidRPr="00A343ED">
        <w:t xml:space="preserve">learly </w:t>
      </w:r>
      <w:r w:rsidRPr="00A343ED">
        <w:t xml:space="preserve">all four of those parties have </w:t>
      </w:r>
      <w:r w:rsidRPr="00A343ED">
        <w:t>a vested interest in resolving this satisfactorily</w:t>
      </w:r>
      <w:r w:rsidRPr="00A343ED">
        <w:t>,</w:t>
      </w:r>
      <w:r w:rsidRPr="00A343ED">
        <w:t xml:space="preserve"> s</w:t>
      </w:r>
      <w:r w:rsidRPr="00A343ED">
        <w:t>o</w:t>
      </w:r>
      <w:r w:rsidRPr="00A343ED">
        <w:t xml:space="preserve"> that we do not have devastation on our high streets</w:t>
      </w:r>
      <w:r w:rsidRPr="00A343ED">
        <w:t>,</w:t>
      </w:r>
      <w:r w:rsidRPr="00A343ED">
        <w:t xml:space="preserve"> which, certainly from a hospitality point of view, is a</w:t>
      </w:r>
      <w:r w:rsidRPr="00A343ED">
        <w:t xml:space="preserve"> very real prospect in January.</w:t>
      </w:r>
      <w:r w:rsidRPr="00A343ED">
        <w:t xml:space="preserve"> </w:t>
      </w:r>
      <w:r w:rsidRPr="00A343ED">
        <w:t>You only have to look at the CVAs</w:t>
      </w:r>
      <w:r w:rsidRPr="00A343ED">
        <w:t xml:space="preserve"> that have gone through recently in hospitality businesses, all of them citing the fact that they cannot get a renegotiation and a </w:t>
      </w:r>
      <w:r w:rsidRPr="00A343ED">
        <w:t>resettlement</w:t>
      </w:r>
      <w:r w:rsidRPr="00A343ED">
        <w:t xml:space="preserve"> of rent.</w:t>
      </w:r>
      <w:r w:rsidRPr="00A343ED">
        <w:t xml:space="preserve"> </w:t>
      </w:r>
    </w:p>
    <w:p w:rsidR="00F01385" w:rsidRPr="00A343ED" w:rsidP="00F01385">
      <w:pPr>
        <w:pStyle w:val="Answer"/>
      </w:pPr>
      <w:r w:rsidRPr="00A343ED">
        <w:t>Those four parties need to be able to</w:t>
      </w:r>
      <w:r w:rsidRPr="00A343ED">
        <w:t xml:space="preserve"> come together to resolve this. </w:t>
      </w:r>
      <w:r w:rsidRPr="00A343ED">
        <w:t xml:space="preserve">It </w:t>
      </w:r>
      <w:r w:rsidRPr="00A343ED">
        <w:t>is quite clear that you cannot expect all of the pain to be borne by one of those three main groups</w:t>
      </w:r>
      <w:r w:rsidRPr="00A343ED">
        <w:t xml:space="preserve">: </w:t>
      </w:r>
      <w:r w:rsidRPr="00A343ED">
        <w:t>the landlord, the tenant and the banks.</w:t>
      </w:r>
      <w:r w:rsidRPr="00A343ED">
        <w:t xml:space="preserve"> </w:t>
      </w:r>
      <w:r w:rsidRPr="00A343ED">
        <w:t>You need to make sure that you have a principle of shared pain.</w:t>
      </w:r>
      <w:r w:rsidRPr="00A343ED">
        <w:t xml:space="preserve"> </w:t>
      </w:r>
      <w:r w:rsidRPr="00A343ED">
        <w:t xml:space="preserve">If the </w:t>
      </w:r>
      <w:r w:rsidRPr="00A343ED">
        <w:t>Governmen</w:t>
      </w:r>
      <w:r w:rsidRPr="00A343ED">
        <w:t>t</w:t>
      </w:r>
      <w:r w:rsidRPr="00A343ED">
        <w:t xml:space="preserve"> can then step in to either incentivise the forgiveness of rent debt or to take </w:t>
      </w:r>
      <w:r w:rsidRPr="00A343ED">
        <w:t xml:space="preserve">on some of that burden, that would be incredibly helpful to unlock those </w:t>
      </w:r>
      <w:r w:rsidRPr="00A343ED">
        <w:t>negotiations</w:t>
      </w:r>
      <w:r w:rsidRPr="00A343ED">
        <w:t xml:space="preserve"> about a reset going </w:t>
      </w:r>
      <w:r w:rsidRPr="00A343ED">
        <w:t>forward</w:t>
      </w:r>
      <w:r w:rsidRPr="00A343ED">
        <w:t xml:space="preserve"> and allow </w:t>
      </w:r>
      <w:r w:rsidRPr="00A343ED">
        <w:t>a market-led solution on future rents</w:t>
      </w:r>
      <w:r w:rsidRPr="00A343ED">
        <w:t>,</w:t>
      </w:r>
      <w:r w:rsidRPr="00A343ED">
        <w:t xml:space="preserve"> which many p</w:t>
      </w:r>
      <w:r w:rsidRPr="00A343ED">
        <w:t>eople are getting involved in.</w:t>
      </w:r>
      <w:r w:rsidRPr="00A343ED">
        <w:t xml:space="preserve"> </w:t>
      </w:r>
    </w:p>
    <w:p w:rsidR="00F01385" w:rsidRPr="00A343ED" w:rsidP="00F01385">
      <w:pPr>
        <w:pStyle w:val="Question"/>
      </w:pPr>
      <w:sdt>
        <w:sdtPr>
          <w:alias w:val="Member"/>
          <w:tag w:val="&lt;Member mnisId='4052' dodsId='35411'&gt;"/>
          <w:id w:val="-1004662950"/>
          <w:placeholder>
            <w:docPart w:val="DefaultPlaceholder_1082065158"/>
          </w:placeholder>
          <w:richText/>
        </w:sdtPr>
        <w:sdtContent>
          <w:r w:rsidRPr="00A343ED">
            <w:rPr>
              <w:b/>
            </w:rPr>
            <w:t>Mark Pawsey:</w:t>
          </w:r>
        </w:sdtContent>
      </w:sdt>
      <w:r w:rsidRPr="00A343ED">
        <w:t xml:space="preserve"> </w:t>
      </w:r>
      <w:r w:rsidRPr="00A343ED">
        <w:t xml:space="preserve">You are saying </w:t>
      </w:r>
      <w:r w:rsidRPr="00A343ED">
        <w:t>that</w:t>
      </w:r>
      <w:r w:rsidRPr="00A343ED">
        <w:t xml:space="preserve"> </w:t>
      </w:r>
      <w:r w:rsidRPr="00A343ED">
        <w:t>G</w:t>
      </w:r>
      <w:r w:rsidRPr="00A343ED">
        <w:t xml:space="preserve">overnment should contribute something but maybe not the </w:t>
      </w:r>
      <w:r w:rsidRPr="00A343ED">
        <w:t>whole</w:t>
      </w:r>
      <w:r w:rsidRPr="00A343ED">
        <w:t xml:space="preserve"> £4.5 billion</w:t>
      </w:r>
      <w:r w:rsidRPr="00A343ED">
        <w:t>.</w:t>
      </w:r>
    </w:p>
    <w:p w:rsidR="007021A2" w:rsidRPr="00A343ED" w:rsidP="00F01385">
      <w:pPr>
        <w:pStyle w:val="Answer"/>
      </w:pPr>
      <w:sdt>
        <w:sdtPr>
          <w:alias w:val="Witness"/>
          <w:id w:val="2071299083"/>
          <w:placeholder>
            <w:docPart w:val="DefaultPlaceholder_1082065158"/>
          </w:placeholder>
          <w:richText/>
        </w:sdtPr>
        <w:sdtContent>
          <w:r w:rsidRPr="00A343ED">
            <w:rPr>
              <w:b/>
              <w:i/>
              <w:iCs/>
            </w:rPr>
            <w:t>Kate Nicholls:</w:t>
          </w:r>
          <w:r w:rsidRPr="00A343ED">
            <w:rPr>
              <w:b/>
            </w:rPr>
            <w:t xml:space="preserve"> </w:t>
          </w:r>
        </w:sdtContent>
      </w:sdt>
      <w:r w:rsidRPr="00A343ED">
        <w:t>Yes, a</w:t>
      </w:r>
      <w:r w:rsidRPr="00A343ED">
        <w:t>bsolutely.</w:t>
      </w:r>
      <w:r w:rsidRPr="00A343ED">
        <w:t xml:space="preserve"> </w:t>
      </w:r>
      <w:r w:rsidRPr="00A343ED">
        <w:t>No one party should b</w:t>
      </w:r>
      <w:r w:rsidRPr="00A343ED">
        <w:t xml:space="preserve">ear </w:t>
      </w:r>
      <w:r w:rsidRPr="00A343ED">
        <w:t xml:space="preserve">the cost of that, in the same way that it is </w:t>
      </w:r>
      <w:r w:rsidRPr="00A343ED">
        <w:t>totally unsustainable and unreasonable for a lessee to be required to pay rent in full when they have not been able to trade.</w:t>
      </w:r>
      <w:r w:rsidRPr="00A343ED">
        <w:t xml:space="preserve"> </w:t>
      </w:r>
      <w:r w:rsidRPr="00A343ED">
        <w:t>They should be paying something because they should be able to make a contribution, but the fact is that we cannot get to a sensib</w:t>
      </w:r>
      <w:r w:rsidRPr="00A343ED">
        <w:t>le conversation in about half of the cases that we are dealing with because you have these accrued rent liabilities.</w:t>
      </w:r>
      <w:r w:rsidRPr="00A343ED">
        <w:t xml:space="preserve"> </w:t>
      </w:r>
    </w:p>
    <w:p w:rsidR="00F01385" w:rsidRPr="00A343ED" w:rsidP="00F01385">
      <w:pPr>
        <w:pStyle w:val="Answer"/>
      </w:pPr>
      <w:r w:rsidRPr="00A343ED">
        <w:t xml:space="preserve">The other thing is that for many of our members, when they approached for </w:t>
      </w:r>
      <w:r w:rsidRPr="00A343ED">
        <w:t xml:space="preserve">business interruption loans </w:t>
      </w:r>
      <w:r w:rsidRPr="00A343ED">
        <w:t>or bounce</w:t>
      </w:r>
      <w:r w:rsidRPr="00A343ED">
        <w:t>-</w:t>
      </w:r>
      <w:r w:rsidRPr="00A343ED">
        <w:t>back loans</w:t>
      </w:r>
      <w:r w:rsidRPr="00A343ED">
        <w:t>, the banks made</w:t>
      </w:r>
      <w:r w:rsidRPr="00A343ED">
        <w:t xml:space="preserve"> a quite clear </w:t>
      </w:r>
      <w:r w:rsidRPr="00A343ED">
        <w:t>stipulation</w:t>
      </w:r>
      <w:r w:rsidRPr="00A343ED">
        <w:t xml:space="preserve"> that that loan funding should not be used to be paying off rent debt.</w:t>
      </w:r>
      <w:r w:rsidRPr="00A343ED">
        <w:t xml:space="preserve"> </w:t>
      </w:r>
      <w:r w:rsidRPr="00A343ED">
        <w:t>Y</w:t>
      </w:r>
      <w:r w:rsidRPr="00A343ED">
        <w:t xml:space="preserve">ou have a </w:t>
      </w:r>
      <w:r w:rsidRPr="00A343ED">
        <w:t>c</w:t>
      </w:r>
      <w:r w:rsidRPr="00A343ED">
        <w:t xml:space="preserve">atch-22 </w:t>
      </w:r>
      <w:r w:rsidRPr="00A343ED">
        <w:t>and a G</w:t>
      </w:r>
      <w:r w:rsidRPr="00A343ED">
        <w:t>ordi</w:t>
      </w:r>
      <w:r w:rsidRPr="00A343ED">
        <w:t>a</w:t>
      </w:r>
      <w:r w:rsidRPr="00A343ED">
        <w:t>n knot</w:t>
      </w:r>
      <w:r w:rsidRPr="00A343ED">
        <w:t>.</w:t>
      </w:r>
      <w:r w:rsidRPr="00A343ED">
        <w:t xml:space="preserve"> </w:t>
      </w:r>
      <w:r w:rsidRPr="00A343ED">
        <w:t>It needs something to unlock that Gordian knot.</w:t>
      </w:r>
      <w:r w:rsidRPr="00A343ED">
        <w:t xml:space="preserve"> </w:t>
      </w:r>
      <w:r w:rsidRPr="00A343ED">
        <w:t xml:space="preserve">If there is a </w:t>
      </w:r>
      <w:r w:rsidRPr="00A343ED">
        <w:t>financial</w:t>
      </w:r>
      <w:r w:rsidRPr="00A343ED">
        <w:t xml:space="preserve"> incentive that can be provided by the </w:t>
      </w:r>
      <w:r w:rsidRPr="00A343ED">
        <w:t>Governmen</w:t>
      </w:r>
      <w:r w:rsidRPr="00A343ED">
        <w:t>t</w:t>
      </w:r>
      <w:r w:rsidRPr="00A343ED">
        <w:t xml:space="preserve"> or, equally, a </w:t>
      </w:r>
      <w:r w:rsidRPr="00A343ED">
        <w:t>use</w:t>
      </w:r>
      <w:r w:rsidRPr="00A343ED">
        <w:t xml:space="preserve"> of some of the loan funds to be able to </w:t>
      </w:r>
      <w:r w:rsidRPr="00A343ED">
        <w:t>transfer</w:t>
      </w:r>
      <w:r w:rsidRPr="00A343ED">
        <w:t xml:space="preserve"> that short-term commercial rent debt into </w:t>
      </w:r>
      <w:r w:rsidRPr="00A343ED">
        <w:t>longer</w:t>
      </w:r>
      <w:r w:rsidRPr="00A343ED">
        <w:t>-term</w:t>
      </w:r>
      <w:r w:rsidRPr="00A343ED">
        <w:t>,</w:t>
      </w:r>
      <w:r w:rsidRPr="00A343ED">
        <w:t xml:space="preserve"> lower</w:t>
      </w:r>
      <w:r w:rsidRPr="00A343ED">
        <w:t>-</w:t>
      </w:r>
      <w:r w:rsidRPr="00A343ED">
        <w:t xml:space="preserve">interest debt that can be paid off for a </w:t>
      </w:r>
      <w:r w:rsidRPr="00A343ED">
        <w:t>longer</w:t>
      </w:r>
      <w:r w:rsidRPr="00A343ED">
        <w:t xml:space="preserve"> period, that would also help.</w:t>
      </w:r>
      <w:r w:rsidRPr="00A343ED">
        <w:t xml:space="preserve"> </w:t>
      </w:r>
      <w:r w:rsidRPr="00A343ED">
        <w:t>It would need Government intervention.</w:t>
      </w:r>
      <w:r w:rsidRPr="00A343ED">
        <w:t xml:space="preserve"> </w:t>
      </w:r>
    </w:p>
    <w:p w:rsidR="00F01385" w:rsidRPr="00A343ED" w:rsidP="00F01385">
      <w:pPr>
        <w:pStyle w:val="Question"/>
      </w:pPr>
      <w:sdt>
        <w:sdtPr>
          <w:alias w:val="Member"/>
          <w:tag w:val="&lt;Member mnisId='4052' dodsId='35411'&gt;"/>
          <w:id w:val="-493422469"/>
          <w:placeholder>
            <w:docPart w:val="DefaultPlaceholder_1082065158"/>
          </w:placeholder>
          <w:richText/>
        </w:sdtPr>
        <w:sdtContent>
          <w:r w:rsidRPr="00A343ED">
            <w:rPr>
              <w:b/>
            </w:rPr>
            <w:t>Mark Pa</w:t>
          </w:r>
          <w:r w:rsidRPr="00A343ED">
            <w:rPr>
              <w:b/>
            </w:rPr>
            <w:t>wsey:</w:t>
          </w:r>
        </w:sdtContent>
      </w:sdt>
      <w:r w:rsidRPr="00A343ED">
        <w:t xml:space="preserve"> </w:t>
      </w:r>
      <w:r w:rsidRPr="00A343ED">
        <w:t>Humphrey, you are in a different position because you have told us that, when you are forced to shut, you get no revenue whatsoever.</w:t>
      </w:r>
      <w:r w:rsidRPr="00A343ED">
        <w:t xml:space="preserve"> </w:t>
      </w:r>
      <w:r w:rsidRPr="00A343ED">
        <w:t xml:space="preserve">The Chancellor said, </w:t>
      </w:r>
      <w:r w:rsidRPr="00A343ED">
        <w:t>“W</w:t>
      </w:r>
      <w:r w:rsidRPr="00A343ED">
        <w:t>hil</w:t>
      </w:r>
      <w:r w:rsidRPr="00A343ED">
        <w:t>e</w:t>
      </w:r>
      <w:r w:rsidRPr="00A343ED">
        <w:t xml:space="preserve"> our </w:t>
      </w:r>
      <w:r w:rsidRPr="00A343ED">
        <w:t>inventions</w:t>
      </w:r>
      <w:r w:rsidRPr="00A343ED">
        <w:t xml:space="preserve"> have saved millions of jobs and </w:t>
      </w:r>
      <w:r w:rsidRPr="00A343ED">
        <w:t>business</w:t>
      </w:r>
      <w:r w:rsidRPr="00A343ED">
        <w:t>, we ca</w:t>
      </w:r>
      <w:r w:rsidRPr="00A343ED">
        <w:t>nnot</w:t>
      </w:r>
      <w:r w:rsidRPr="00A343ED">
        <w:t xml:space="preserve"> save every job and every </w:t>
      </w:r>
      <w:r w:rsidRPr="00A343ED">
        <w:t>business</w:t>
      </w:r>
      <w:r w:rsidRPr="00A343ED">
        <w:t>”</w:t>
      </w:r>
      <w:r w:rsidRPr="00A343ED">
        <w:t>.</w:t>
      </w:r>
      <w:r w:rsidRPr="00A343ED">
        <w:t xml:space="preserve"> </w:t>
      </w:r>
      <w:r w:rsidRPr="00A343ED">
        <w:t xml:space="preserve">To what extent has your business been defended and supported by the £200 </w:t>
      </w:r>
      <w:r w:rsidRPr="00A343ED">
        <w:t>b</w:t>
      </w:r>
      <w:r w:rsidRPr="00A343ED">
        <w:t xml:space="preserve">illion that the </w:t>
      </w:r>
      <w:r w:rsidRPr="00A343ED">
        <w:t>C</w:t>
      </w:r>
      <w:r w:rsidRPr="00A343ED">
        <w:t>hancellor has made available?</w:t>
      </w:r>
    </w:p>
    <w:p w:rsidR="007021A2" w:rsidRPr="00A343ED" w:rsidP="00F01385">
      <w:pPr>
        <w:pStyle w:val="Answer"/>
      </w:pPr>
      <w:sdt>
        <w:sdtPr>
          <w:alias w:val="Witness"/>
          <w:id w:val="-1017848297"/>
          <w:placeholder>
            <w:docPart w:val="DefaultPlaceholder_1082065158"/>
          </w:placeholder>
          <w:richText/>
        </w:sdtPr>
        <w:sdtContent>
          <w:r w:rsidRPr="00A343ED">
            <w:rPr>
              <w:b/>
              <w:i/>
              <w:iCs/>
            </w:rPr>
            <w:t>Humphrey Cobbold:</w:t>
          </w:r>
          <w:r w:rsidRPr="00A343ED">
            <w:rPr>
              <w:b/>
            </w:rPr>
            <w:t xml:space="preserve"> </w:t>
          </w:r>
        </w:sdtContent>
      </w:sdt>
      <w:r w:rsidRPr="00A343ED">
        <w:t xml:space="preserve">Clearly we have </w:t>
      </w:r>
      <w:r w:rsidRPr="00A343ED">
        <w:t>benefitted</w:t>
      </w:r>
      <w:r w:rsidRPr="00A343ED">
        <w:t xml:space="preserve"> from the </w:t>
      </w:r>
      <w:r w:rsidRPr="00A343ED">
        <w:t>j</w:t>
      </w:r>
      <w:r w:rsidRPr="00A343ED">
        <w:t xml:space="preserve">ob </w:t>
      </w:r>
      <w:r w:rsidRPr="00A343ED">
        <w:t>r</w:t>
      </w:r>
      <w:r w:rsidRPr="00A343ED">
        <w:t xml:space="preserve">etention </w:t>
      </w:r>
      <w:r w:rsidRPr="00A343ED">
        <w:t>s</w:t>
      </w:r>
      <w:r w:rsidRPr="00A343ED">
        <w:t xml:space="preserve">cheme and the </w:t>
      </w:r>
      <w:r w:rsidRPr="00A343ED">
        <w:t>rates</w:t>
      </w:r>
      <w:r w:rsidRPr="00A343ED">
        <w:t xml:space="preserve"> </w:t>
      </w:r>
      <w:r w:rsidRPr="00A343ED">
        <w:t>holiday</w:t>
      </w:r>
      <w:r w:rsidRPr="00A343ED">
        <w:t xml:space="preserve"> </w:t>
      </w:r>
      <w:r w:rsidRPr="00A343ED">
        <w:t xml:space="preserve">That has been helpful but, to be </w:t>
      </w:r>
      <w:r w:rsidRPr="00A343ED">
        <w:t>honest</w:t>
      </w:r>
      <w:r w:rsidRPr="00A343ED">
        <w:t>, there has been very little beyond that</w:t>
      </w:r>
      <w:r w:rsidRPr="00A343ED">
        <w:t>,</w:t>
      </w:r>
      <w:r w:rsidRPr="00A343ED">
        <w:t xml:space="preserve"> save some tax deferrals that have been </w:t>
      </w:r>
      <w:r w:rsidRPr="00A343ED">
        <w:t>directed</w:t>
      </w:r>
      <w:r w:rsidRPr="00A343ED">
        <w:t xml:space="preserve"> directly at the </w:t>
      </w:r>
      <w:r w:rsidRPr="00A343ED">
        <w:t>sector</w:t>
      </w:r>
      <w:r w:rsidRPr="00A343ED">
        <w:t xml:space="preserve"> or that we have been able to benefit from.</w:t>
      </w:r>
      <w:r w:rsidRPr="00A343ED">
        <w:t xml:space="preserve"> </w:t>
      </w:r>
      <w:r w:rsidRPr="00A343ED">
        <w:t>In general</w:t>
      </w:r>
      <w:r w:rsidRPr="00A343ED">
        <w:t>,</w:t>
      </w:r>
      <w:r w:rsidRPr="00A343ED">
        <w:t xml:space="preserve"> the sector has made </w:t>
      </w:r>
      <w:r w:rsidRPr="00A343ED">
        <w:t>l</w:t>
      </w:r>
      <w:r w:rsidRPr="00A343ED">
        <w:t>imited</w:t>
      </w:r>
      <w:r w:rsidRPr="00A343ED">
        <w:t xml:space="preserve"> use</w:t>
      </w:r>
      <w:r w:rsidRPr="00A343ED">
        <w:t>s</w:t>
      </w:r>
      <w:r w:rsidRPr="00A343ED">
        <w:t xml:space="preserve"> of the grants</w:t>
      </w:r>
      <w:r w:rsidRPr="00A343ED">
        <w:t xml:space="preserve"> and the loans</w:t>
      </w:r>
      <w:r w:rsidRPr="00A343ED">
        <w:t>,</w:t>
      </w:r>
      <w:r w:rsidRPr="00A343ED">
        <w:t xml:space="preserve"> for various reasons</w:t>
      </w:r>
      <w:r w:rsidRPr="00A343ED">
        <w:t>.</w:t>
      </w:r>
      <w:r w:rsidRPr="00A343ED">
        <w:t xml:space="preserve"> </w:t>
      </w:r>
      <w:r w:rsidRPr="00A343ED">
        <w:t>That has been challenging.</w:t>
      </w:r>
      <w:r w:rsidRPr="00A343ED">
        <w:t xml:space="preserve"> </w:t>
      </w:r>
    </w:p>
    <w:p w:rsidR="00BC2D6D" w:rsidRPr="00A343ED" w:rsidP="00F01385">
      <w:pPr>
        <w:pStyle w:val="Answer"/>
      </w:pPr>
      <w:r w:rsidRPr="00A343ED">
        <w:t xml:space="preserve">If I may </w:t>
      </w:r>
      <w:r w:rsidRPr="00A343ED">
        <w:t>just</w:t>
      </w:r>
      <w:r w:rsidRPr="00A343ED">
        <w:t xml:space="preserve"> echo and make one point clear on the prior rental discussion, there is a mechanism for doing this that has already been set out there.</w:t>
      </w:r>
      <w:r w:rsidRPr="00A343ED">
        <w:t xml:space="preserve"> </w:t>
      </w:r>
      <w:r w:rsidRPr="00A343ED">
        <w:t xml:space="preserve">This is where </w:t>
      </w:r>
      <w:r w:rsidRPr="00A343ED">
        <w:t>Gov</w:t>
      </w:r>
      <w:r w:rsidRPr="00A343ED">
        <w:t>ernment</w:t>
      </w:r>
      <w:r w:rsidRPr="00A343ED">
        <w:t xml:space="preserve"> can play a very important role.</w:t>
      </w:r>
      <w:r w:rsidRPr="00A343ED">
        <w:t xml:space="preserve"> </w:t>
      </w:r>
      <w:r w:rsidRPr="00A343ED">
        <w:t>T</w:t>
      </w:r>
      <w:r w:rsidRPr="00A343ED">
        <w:t>he Australian</w:t>
      </w:r>
      <w:r w:rsidRPr="00A343ED">
        <w:t xml:space="preserve"> Government put in place a </w:t>
      </w:r>
      <w:r w:rsidRPr="00A343ED">
        <w:t>mechanism</w:t>
      </w:r>
      <w:r w:rsidRPr="00A343ED">
        <w:t xml:space="preserve"> for businesses relati</w:t>
      </w:r>
      <w:r w:rsidRPr="00A343ED">
        <w:t>v</w:t>
      </w:r>
      <w:r w:rsidRPr="00A343ED">
        <w:t xml:space="preserve">e </w:t>
      </w:r>
      <w:r w:rsidRPr="00A343ED">
        <w:t>to</w:t>
      </w:r>
      <w:r w:rsidRPr="00A343ED">
        <w:t xml:space="preserve"> the degree of closure or the loss of revenue in the </w:t>
      </w:r>
      <w:r w:rsidRPr="00A343ED">
        <w:t>lockdown</w:t>
      </w:r>
      <w:r w:rsidRPr="00A343ED">
        <w:t xml:space="preserve"> period, because clearly there are differences in that</w:t>
      </w:r>
      <w:r w:rsidRPr="00A343ED">
        <w:t>. I</w:t>
      </w:r>
      <w:r w:rsidRPr="00A343ED">
        <w:t xml:space="preserve">f business have lost a lot of </w:t>
      </w:r>
      <w:r w:rsidRPr="00A343ED">
        <w:t>revenue</w:t>
      </w:r>
      <w:r w:rsidRPr="00A343ED">
        <w:t>,</w:t>
      </w:r>
      <w:r w:rsidRPr="00A343ED">
        <w:t xml:space="preserve"> landlords were required to share their part of the pain.</w:t>
      </w:r>
      <w:r w:rsidRPr="00A343ED">
        <w:t xml:space="preserve"> </w:t>
      </w:r>
    </w:p>
    <w:p w:rsidR="003B2C51" w:rsidRPr="00A343ED" w:rsidP="00F01385">
      <w:pPr>
        <w:pStyle w:val="Answer"/>
      </w:pPr>
      <w:r w:rsidRPr="00A343ED">
        <w:t xml:space="preserve">To your point of fairness, it is completely unfair that when tenants, through no fault of our own, </w:t>
      </w:r>
      <w:r w:rsidRPr="00A343ED">
        <w:t>are</w:t>
      </w:r>
      <w:r w:rsidRPr="00A343ED">
        <w:t xml:space="preserve"> required to shut down for the good of society, our suppliers</w:t>
      </w:r>
      <w:r w:rsidRPr="00A343ED">
        <w:t>,</w:t>
      </w:r>
      <w:r w:rsidRPr="00A343ED">
        <w:t xml:space="preserve"> in the forms of landlords and their financiers</w:t>
      </w:r>
      <w:r w:rsidRPr="00A343ED">
        <w:t>,</w:t>
      </w:r>
      <w:r w:rsidRPr="00A343ED">
        <w:t xml:space="preserve"> do not take some of the share of that.</w:t>
      </w:r>
      <w:r w:rsidRPr="00A343ED">
        <w:t xml:space="preserve"> </w:t>
      </w:r>
      <w:r w:rsidRPr="00A343ED">
        <w:t>The Australian</w:t>
      </w:r>
      <w:r w:rsidRPr="00A343ED">
        <w:t>s have put that legislation in place.</w:t>
      </w:r>
      <w:r w:rsidRPr="00A343ED">
        <w:t xml:space="preserve"> </w:t>
      </w:r>
      <w:r w:rsidRPr="00A343ED">
        <w:t xml:space="preserve">They </w:t>
      </w:r>
      <w:r w:rsidRPr="00A343ED">
        <w:t>require a minimum of 50% of rent to be forgiven a</w:t>
      </w:r>
      <w:r w:rsidRPr="00A343ED">
        <w:t xml:space="preserve">nd the rest of the rent </w:t>
      </w:r>
      <w:r w:rsidRPr="00A343ED">
        <w:t xml:space="preserve">is </w:t>
      </w:r>
      <w:r w:rsidRPr="00A343ED">
        <w:t>to be repaid over the lifetime of the lease.</w:t>
      </w:r>
      <w:r w:rsidRPr="00A343ED">
        <w:t xml:space="preserve"> </w:t>
      </w:r>
      <w:r w:rsidRPr="00A343ED">
        <w:t>That strikes me as a very equitable way in which these things could be shared.</w:t>
      </w:r>
      <w:r w:rsidRPr="00A343ED">
        <w:t xml:space="preserve"> </w:t>
      </w:r>
    </w:p>
    <w:p w:rsidR="00F01385" w:rsidRPr="00A343ED" w:rsidP="00F01385">
      <w:pPr>
        <w:pStyle w:val="Answer"/>
      </w:pPr>
      <w:r w:rsidRPr="00A343ED">
        <w:t xml:space="preserve">There is a broader point </w:t>
      </w:r>
      <w:r w:rsidRPr="00A343ED">
        <w:t>about</w:t>
      </w:r>
      <w:r w:rsidRPr="00A343ED">
        <w:t xml:space="preserve"> targeting</w:t>
      </w:r>
      <w:r w:rsidRPr="00A343ED">
        <w:t xml:space="preserve"> of contributions by </w:t>
      </w:r>
      <w:r w:rsidRPr="00A343ED">
        <w:t>Government</w:t>
      </w:r>
      <w:r w:rsidRPr="00A343ED">
        <w:t xml:space="preserve"> here, which, as we go </w:t>
      </w:r>
      <w:r w:rsidRPr="00A343ED">
        <w:t>forward</w:t>
      </w:r>
      <w:r w:rsidRPr="00A343ED">
        <w:t>, s</w:t>
      </w:r>
      <w:r w:rsidRPr="00A343ED">
        <w:t>hould be looked at much more.</w:t>
      </w:r>
      <w:r w:rsidRPr="00A343ED">
        <w:t xml:space="preserve"> </w:t>
      </w:r>
      <w:r w:rsidRPr="00A343ED">
        <w:t xml:space="preserve">There is no reason </w:t>
      </w:r>
      <w:r w:rsidRPr="00A343ED">
        <w:t>why</w:t>
      </w:r>
      <w:r w:rsidRPr="00A343ED">
        <w:t xml:space="preserve"> businesses that have been </w:t>
      </w:r>
      <w:r w:rsidRPr="00A343ED">
        <w:t>particularly</w:t>
      </w:r>
      <w:r w:rsidRPr="00A343ED">
        <w:t xml:space="preserve"> adversely affected, because we now know which they are, should not be looked at for an extended rates holiday or further support in other areas.</w:t>
      </w:r>
      <w:r w:rsidRPr="00A343ED">
        <w:t xml:space="preserve"> </w:t>
      </w:r>
      <w:r w:rsidRPr="00A343ED">
        <w:t>Indeed, we think th</w:t>
      </w:r>
      <w:r w:rsidRPr="00A343ED">
        <w:t>at they should.</w:t>
      </w:r>
      <w:r w:rsidRPr="00A343ED">
        <w:t xml:space="preserve"> </w:t>
      </w:r>
      <w:r w:rsidRPr="00A343ED">
        <w:t xml:space="preserve">Of course, that could be funded by removing some of those subsidies to some of the </w:t>
      </w:r>
      <w:r w:rsidRPr="00A343ED">
        <w:t>players</w:t>
      </w:r>
      <w:r w:rsidRPr="00A343ED">
        <w:t xml:space="preserve"> that have not really needed them.</w:t>
      </w:r>
      <w:r w:rsidRPr="00A343ED">
        <w:t xml:space="preserve"> </w:t>
      </w:r>
      <w:r w:rsidRPr="00A343ED">
        <w:t>Let us be honest</w:t>
      </w:r>
      <w:r w:rsidRPr="00A343ED">
        <w:t>:</w:t>
      </w:r>
      <w:r w:rsidRPr="00A343ED">
        <w:t xml:space="preserve"> large gro</w:t>
      </w:r>
      <w:r w:rsidRPr="00A343ED">
        <w:t>cers</w:t>
      </w:r>
      <w:r w:rsidRPr="00A343ED">
        <w:t xml:space="preserve"> have not</w:t>
      </w:r>
      <w:r w:rsidRPr="00A343ED">
        <w:t xml:space="preserve"> really</w:t>
      </w:r>
      <w:r w:rsidRPr="00A343ED">
        <w:t xml:space="preserve"> required a rates holiday.</w:t>
      </w:r>
      <w:r w:rsidRPr="00A343ED">
        <w:t xml:space="preserve"> </w:t>
      </w:r>
      <w:r w:rsidRPr="00A343ED">
        <w:t xml:space="preserve">I am sorry that </w:t>
      </w:r>
      <w:r w:rsidRPr="00A343ED">
        <w:t xml:space="preserve">me saying that </w:t>
      </w:r>
      <w:r w:rsidRPr="00A343ED">
        <w:t>will not b</w:t>
      </w:r>
      <w:r w:rsidRPr="00A343ED">
        <w:t>e to Helen’s liking</w:t>
      </w:r>
      <w:r w:rsidRPr="00A343ED">
        <w:t xml:space="preserve">, </w:t>
      </w:r>
      <w:r w:rsidRPr="00A343ED">
        <w:t>but that is the reality.</w:t>
      </w:r>
      <w:r w:rsidRPr="00A343ED">
        <w:t xml:space="preserve"> </w:t>
      </w:r>
      <w:r w:rsidRPr="00A343ED">
        <w:t>They have d</w:t>
      </w:r>
      <w:r w:rsidRPr="00A343ED">
        <w:t>o</w:t>
      </w:r>
      <w:r w:rsidRPr="00A343ED">
        <w:t>ne pretty well through a period when they have traded up rather than down.</w:t>
      </w:r>
      <w:r w:rsidRPr="00A343ED">
        <w:t xml:space="preserve"> </w:t>
      </w:r>
      <w:r w:rsidRPr="00A343ED">
        <w:t>It</w:t>
      </w:r>
      <w:r w:rsidRPr="00A343ED">
        <w:t xml:space="preserve"> is a bad </w:t>
      </w:r>
      <w:r w:rsidRPr="00A343ED">
        <w:t>use</w:t>
      </w:r>
      <w:r w:rsidRPr="00A343ED">
        <w:t xml:space="preserve"> of Government spending to put </w:t>
      </w:r>
      <w:r w:rsidRPr="00A343ED">
        <w:t xml:space="preserve">that money </w:t>
      </w:r>
      <w:r w:rsidRPr="00A343ED">
        <w:t>into the hands of people like that.</w:t>
      </w:r>
      <w:r w:rsidRPr="00A343ED">
        <w:t xml:space="preserve"> </w:t>
      </w:r>
      <w:r w:rsidRPr="00A343ED">
        <w:t xml:space="preserve">Give it to </w:t>
      </w:r>
      <w:r w:rsidRPr="00A343ED">
        <w:t>sectors</w:t>
      </w:r>
      <w:r w:rsidRPr="00A343ED">
        <w:t xml:space="preserve"> in hospital</w:t>
      </w:r>
      <w:r w:rsidRPr="00A343ED">
        <w:t xml:space="preserve">ity, leisure, gyms and fitness, theatres and many other areas that are much more </w:t>
      </w:r>
      <w:r w:rsidRPr="00A343ED">
        <w:t>deserving</w:t>
      </w:r>
      <w:r w:rsidRPr="00A343ED">
        <w:t xml:space="preserve"> of that </w:t>
      </w:r>
      <w:r w:rsidRPr="00A343ED">
        <w:t>s</w:t>
      </w:r>
      <w:r w:rsidRPr="00A343ED">
        <w:t>upport</w:t>
      </w:r>
      <w:r w:rsidRPr="00A343ED">
        <w:t>, where it would be</w:t>
      </w:r>
      <w:r w:rsidRPr="00A343ED">
        <w:t xml:space="preserve"> much more helpful.</w:t>
      </w:r>
      <w:r w:rsidRPr="00A343ED">
        <w:t xml:space="preserve"> </w:t>
      </w:r>
    </w:p>
    <w:p w:rsidR="00F01385" w:rsidRPr="00A343ED" w:rsidP="00F01385">
      <w:pPr>
        <w:pStyle w:val="Question"/>
      </w:pPr>
      <w:sdt>
        <w:sdtPr>
          <w:alias w:val="Member"/>
          <w:tag w:val="&lt;Member mnisId='4052' dodsId='35411'&gt;"/>
          <w:id w:val="1361551436"/>
          <w:placeholder>
            <w:docPart w:val="DefaultPlaceholder_1082065158"/>
          </w:placeholder>
          <w:richText/>
        </w:sdtPr>
        <w:sdtContent>
          <w:r w:rsidRPr="00A343ED">
            <w:rPr>
              <w:b/>
            </w:rPr>
            <w:t>Mark Pawsey:</w:t>
          </w:r>
        </w:sdtContent>
      </w:sdt>
      <w:r w:rsidRPr="00A343ED">
        <w:t xml:space="preserve"> Ralph, you set out at the outset the support</w:t>
      </w:r>
      <w:r w:rsidRPr="00A343ED">
        <w:t xml:space="preserve"> that you had</w:t>
      </w:r>
      <w:r w:rsidRPr="00A343ED">
        <w:t xml:space="preserve"> from </w:t>
      </w:r>
      <w:r w:rsidRPr="00A343ED">
        <w:t>G</w:t>
      </w:r>
      <w:r w:rsidRPr="00A343ED">
        <w:t xml:space="preserve">overnment and the </w:t>
      </w:r>
      <w:r w:rsidRPr="00A343ED">
        <w:t>measures you have taken</w:t>
      </w:r>
      <w:r w:rsidRPr="00A343ED">
        <w:t>.</w:t>
      </w:r>
      <w:r w:rsidRPr="00A343ED">
        <w:t xml:space="preserve"> </w:t>
      </w:r>
      <w:r w:rsidRPr="00A343ED">
        <w:t>H</w:t>
      </w:r>
      <w:r w:rsidRPr="00A343ED">
        <w:t xml:space="preserve">ow much worse </w:t>
      </w:r>
      <w:r w:rsidRPr="00A343ED">
        <w:t xml:space="preserve">would </w:t>
      </w:r>
      <w:r w:rsidRPr="00A343ED">
        <w:t xml:space="preserve">things be for your business if the Government had not taken the action </w:t>
      </w:r>
      <w:r w:rsidRPr="00A343ED">
        <w:t>they have</w:t>
      </w:r>
      <w:r w:rsidRPr="00A343ED">
        <w:t xml:space="preserve"> taken</w:t>
      </w:r>
      <w:r w:rsidRPr="00A343ED">
        <w:t>?</w:t>
      </w:r>
    </w:p>
    <w:p w:rsidR="003B2C51" w:rsidRPr="00A343ED" w:rsidP="005F4269">
      <w:pPr>
        <w:pStyle w:val="Answer"/>
      </w:pPr>
      <w:sdt>
        <w:sdtPr>
          <w:alias w:val="Witness"/>
          <w:id w:val="-1762992690"/>
          <w:placeholder>
            <w:docPart w:val="DefaultPlaceholder_1082065158"/>
          </w:placeholder>
          <w:richText/>
        </w:sdtPr>
        <w:sdtContent>
          <w:r w:rsidRPr="00A343ED">
            <w:rPr>
              <w:b/>
              <w:i/>
              <w:iCs/>
            </w:rPr>
            <w:t>Ralph Findlay:</w:t>
          </w:r>
          <w:r w:rsidRPr="00A343ED">
            <w:rPr>
              <w:b/>
            </w:rPr>
            <w:t xml:space="preserve"> </w:t>
          </w:r>
        </w:sdtContent>
      </w:sdt>
      <w:r w:rsidRPr="00A343ED">
        <w:t>Government action has been absolutely essential.</w:t>
      </w:r>
      <w:r w:rsidRPr="00A343ED">
        <w:t xml:space="preserve"> </w:t>
      </w:r>
      <w:r w:rsidRPr="00A343ED">
        <w:t xml:space="preserve">There is no doubt in my mind that the </w:t>
      </w:r>
      <w:r w:rsidRPr="00A343ED">
        <w:t>furlough</w:t>
      </w:r>
      <w:r w:rsidRPr="00A343ED">
        <w:t xml:space="preserve">, the VAT </w:t>
      </w:r>
      <w:r w:rsidRPr="00A343ED">
        <w:t>reduction</w:t>
      </w:r>
      <w:r w:rsidRPr="00A343ED">
        <w:t xml:space="preserve"> and the </w:t>
      </w:r>
      <w:r w:rsidRPr="00A343ED">
        <w:t>business</w:t>
      </w:r>
      <w:r w:rsidRPr="00A343ED">
        <w:t xml:space="preserve"> rates holiday</w:t>
      </w:r>
      <w:r w:rsidRPr="00A343ED">
        <w:t xml:space="preserve"> </w:t>
      </w:r>
      <w:r w:rsidRPr="00A343ED">
        <w:t>protected jobs and sustained businesses.</w:t>
      </w:r>
      <w:r w:rsidRPr="00A343ED">
        <w:t xml:space="preserve"> </w:t>
      </w:r>
      <w:r w:rsidRPr="00A343ED">
        <w:t>They are going to continue to be necessary for the foreseeable future.</w:t>
      </w:r>
      <w:r w:rsidRPr="00A343ED">
        <w:t xml:space="preserve"> </w:t>
      </w:r>
    </w:p>
    <w:p w:rsidR="00BC2D6D" w:rsidRPr="00A343ED" w:rsidP="005F4269">
      <w:pPr>
        <w:pStyle w:val="Answer"/>
      </w:pPr>
      <w:r w:rsidRPr="00A343ED">
        <w:t>If I may just make one point on that, there are two things that really impact our ability to keep goin</w:t>
      </w:r>
      <w:r w:rsidRPr="00A343ED">
        <w:t>g as a business and to employ people.</w:t>
      </w:r>
      <w:r w:rsidRPr="00A343ED">
        <w:t xml:space="preserve"> </w:t>
      </w:r>
      <w:r w:rsidRPr="00A343ED">
        <w:t xml:space="preserve">One is the support we get from </w:t>
      </w:r>
      <w:r w:rsidRPr="00A343ED">
        <w:t>G</w:t>
      </w:r>
      <w:r w:rsidRPr="00A343ED">
        <w:t>overnment</w:t>
      </w:r>
      <w:r w:rsidRPr="00A343ED">
        <w:t xml:space="preserve"> but the other is we need a business; we need people to come into our pubs and restaurants and spend money</w:t>
      </w:r>
      <w:r w:rsidRPr="00A343ED">
        <w:t>.</w:t>
      </w:r>
      <w:r w:rsidRPr="00A343ED">
        <w:t xml:space="preserve"> </w:t>
      </w:r>
      <w:r w:rsidRPr="00A343ED">
        <w:t>At the moment</w:t>
      </w:r>
      <w:r w:rsidRPr="00A343ED">
        <w:t>,</w:t>
      </w:r>
      <w:r w:rsidRPr="00A343ED">
        <w:t xml:space="preserve"> it is a very weak consumer environment to do that.</w:t>
      </w:r>
      <w:r w:rsidRPr="00A343ED">
        <w:t xml:space="preserve"> </w:t>
      </w:r>
    </w:p>
    <w:p w:rsidR="00F01385" w:rsidRPr="00A343ED" w:rsidP="005F4269">
      <w:pPr>
        <w:pStyle w:val="Answer"/>
      </w:pPr>
      <w:r w:rsidRPr="00A343ED">
        <w:t>We</w:t>
      </w:r>
      <w:r w:rsidRPr="00A343ED">
        <w:t xml:space="preserve"> have just recently </w:t>
      </w:r>
      <w:r w:rsidRPr="00A343ED">
        <w:t>announced</w:t>
      </w:r>
      <w:r w:rsidRPr="00A343ED">
        <w:t xml:space="preserve"> 2,150 job redundancies.</w:t>
      </w:r>
      <w:r w:rsidRPr="00A343ED">
        <w:t xml:space="preserve"> </w:t>
      </w:r>
      <w:r w:rsidRPr="00A343ED">
        <w:t>It is a massive regret to me that we have done that.</w:t>
      </w:r>
      <w:r w:rsidRPr="00A343ED">
        <w:t xml:space="preserve"> </w:t>
      </w:r>
      <w:r w:rsidRPr="00A343ED">
        <w:t>Over half our people are under the age of 25 and those are jobs in places that are often really difficult for people to get jobs in.</w:t>
      </w:r>
      <w:r w:rsidRPr="00A343ED">
        <w:t xml:space="preserve"> </w:t>
      </w:r>
      <w:r w:rsidRPr="00A343ED">
        <w:t>They include man</w:t>
      </w:r>
      <w:r w:rsidRPr="00A343ED">
        <w:t>y of the constituencies that you on this call represent.</w:t>
      </w:r>
      <w:r w:rsidRPr="00A343ED">
        <w:t xml:space="preserve"> </w:t>
      </w:r>
      <w:r w:rsidRPr="00A343ED">
        <w:t>We have created thousands of jobs in the last few years—</w:t>
      </w:r>
      <w:r w:rsidRPr="00A343ED">
        <w:t xml:space="preserve">1,000 </w:t>
      </w:r>
      <w:r w:rsidRPr="00A343ED">
        <w:t>a year—in Ayrshire, Bradford, Newton</w:t>
      </w:r>
      <w:r w:rsidRPr="00A343ED">
        <w:t xml:space="preserve"> </w:t>
      </w:r>
      <w:r w:rsidRPr="00A343ED">
        <w:t xml:space="preserve">Aycliffe, </w:t>
      </w:r>
      <w:r w:rsidRPr="00A343ED">
        <w:t>Warrington</w:t>
      </w:r>
      <w:r w:rsidRPr="00A343ED">
        <w:t>, Nuneaton and Newport</w:t>
      </w:r>
      <w:r w:rsidRPr="00A343ED">
        <w:t>;</w:t>
      </w:r>
      <w:r w:rsidRPr="00A343ED">
        <w:t xml:space="preserve"> </w:t>
      </w:r>
      <w:r w:rsidRPr="00A343ED">
        <w:t>y</w:t>
      </w:r>
      <w:r w:rsidRPr="00A343ED">
        <w:t>ou know where these places are.</w:t>
      </w:r>
      <w:r w:rsidRPr="00A343ED">
        <w:t xml:space="preserve"> </w:t>
      </w:r>
      <w:r w:rsidRPr="00A343ED">
        <w:t xml:space="preserve">Some may say they </w:t>
      </w:r>
      <w:r w:rsidRPr="00A343ED">
        <w:t>are low</w:t>
      </w:r>
      <w:r w:rsidRPr="00A343ED">
        <w:t>-</w:t>
      </w:r>
      <w:r w:rsidRPr="00A343ED">
        <w:t>paid jobs but</w:t>
      </w:r>
      <w:r w:rsidRPr="00A343ED">
        <w:t xml:space="preserve"> </w:t>
      </w:r>
      <w:r w:rsidRPr="00A343ED">
        <w:t>these are jobs that help people pay bills and help people pay mortgages.</w:t>
      </w:r>
      <w:r w:rsidRPr="00A343ED">
        <w:t xml:space="preserve"> </w:t>
      </w:r>
      <w:r w:rsidRPr="00A343ED">
        <w:t xml:space="preserve">In many cases, they set people off on a </w:t>
      </w:r>
      <w:r w:rsidRPr="00A343ED">
        <w:t>career</w:t>
      </w:r>
      <w:r w:rsidRPr="00A343ED">
        <w:t xml:space="preserve"> path.</w:t>
      </w:r>
      <w:r w:rsidRPr="00A343ED">
        <w:t xml:space="preserve"> </w:t>
      </w:r>
      <w:r w:rsidRPr="00A343ED">
        <w:t>That, to me, is what this is all about</w:t>
      </w:r>
      <w:r w:rsidRPr="00A343ED">
        <w:t>: it</w:t>
      </w:r>
      <w:r w:rsidRPr="00A343ED">
        <w:t xml:space="preserve"> is not about profits</w:t>
      </w:r>
      <w:r w:rsidRPr="00A343ED">
        <w:t>; it</w:t>
      </w:r>
      <w:r w:rsidRPr="00A343ED">
        <w:t xml:space="preserve"> is about </w:t>
      </w:r>
      <w:r w:rsidRPr="00A343ED">
        <w:t>sustainability</w:t>
      </w:r>
      <w:r w:rsidRPr="00A343ED">
        <w:t>, liveliho</w:t>
      </w:r>
      <w:r w:rsidRPr="00A343ED">
        <w:t>o</w:t>
      </w:r>
      <w:r w:rsidRPr="00A343ED">
        <w:t>ds and</w:t>
      </w:r>
      <w:r w:rsidRPr="00A343ED">
        <w:t xml:space="preserve"> having a future.</w:t>
      </w:r>
      <w:r w:rsidRPr="00A343ED">
        <w:t xml:space="preserve"> </w:t>
      </w:r>
    </w:p>
    <w:p w:rsidR="00F01385" w:rsidRPr="00A343ED" w:rsidP="00F01385">
      <w:pPr>
        <w:pStyle w:val="Question"/>
      </w:pPr>
      <w:sdt>
        <w:sdtPr>
          <w:alias w:val="Member"/>
          <w:tag w:val="&lt;Member mnisId='4391' dodsId='117593'&gt;"/>
          <w:id w:val="601695862"/>
          <w:placeholder>
            <w:docPart w:val="DefaultPlaceholder_1082065158"/>
          </w:placeholder>
          <w:richText/>
        </w:sdtPr>
        <w:sdtContent>
          <w:r w:rsidRPr="00A343ED">
            <w:rPr>
              <w:b/>
            </w:rPr>
            <w:t>Judith Cummins:</w:t>
          </w:r>
        </w:sdtContent>
      </w:sdt>
      <w:r w:rsidRPr="00A343ED">
        <w:t xml:space="preserve"> </w:t>
      </w:r>
      <w:r w:rsidRPr="00A343ED">
        <w:t>I would like to</w:t>
      </w:r>
      <w:r w:rsidRPr="00A343ED">
        <w:t xml:space="preserve"> </w:t>
      </w:r>
      <w:r w:rsidRPr="00A343ED">
        <w:t>return to the tiered approach</w:t>
      </w:r>
      <w:r w:rsidRPr="00A343ED">
        <w:t xml:space="preserve"> and the </w:t>
      </w:r>
      <w:r w:rsidRPr="00A343ED">
        <w:t>return</w:t>
      </w:r>
      <w:r w:rsidRPr="00A343ED">
        <w:t xml:space="preserve"> </w:t>
      </w:r>
      <w:r w:rsidRPr="00A343ED">
        <w:t>to</w:t>
      </w:r>
      <w:r w:rsidRPr="00A343ED">
        <w:t xml:space="preserve"> a tiered approach.</w:t>
      </w:r>
      <w:r w:rsidRPr="00A343ED">
        <w:t xml:space="preserve"> </w:t>
      </w:r>
      <w:r w:rsidRPr="00A343ED">
        <w:t xml:space="preserve">With just over two weeks to go until 2 December, we still </w:t>
      </w:r>
      <w:r w:rsidRPr="00A343ED">
        <w:t>do</w:t>
      </w:r>
      <w:r w:rsidRPr="00A343ED">
        <w:t xml:space="preserve"> not</w:t>
      </w:r>
      <w:r w:rsidRPr="00A343ED">
        <w:t xml:space="preserve"> </w:t>
      </w:r>
      <w:r w:rsidRPr="00A343ED">
        <w:t xml:space="preserve">have </w:t>
      </w:r>
      <w:r w:rsidRPr="00A343ED">
        <w:t>clarity</w:t>
      </w:r>
      <w:r w:rsidRPr="00A343ED">
        <w:t xml:space="preserve"> about what that tiered approach will look like.</w:t>
      </w:r>
      <w:r w:rsidRPr="00A343ED">
        <w:t xml:space="preserve"> </w:t>
      </w:r>
      <w:r w:rsidRPr="00A343ED">
        <w:t>My questio</w:t>
      </w:r>
      <w:r w:rsidRPr="00A343ED">
        <w:t xml:space="preserve">n </w:t>
      </w:r>
      <w:r w:rsidRPr="00A343ED">
        <w:t xml:space="preserve">is </w:t>
      </w:r>
      <w:r w:rsidRPr="00A343ED">
        <w:t>to Marston’s, PureGym and UKHospitality</w:t>
      </w:r>
      <w:r w:rsidRPr="00A343ED">
        <w:t>,</w:t>
      </w:r>
      <w:r w:rsidRPr="00A343ED">
        <w:t xml:space="preserve"> and it </w:t>
      </w:r>
      <w:r w:rsidRPr="00A343ED">
        <w:t xml:space="preserve">is about the </w:t>
      </w:r>
      <w:r w:rsidRPr="00A343ED">
        <w:t>restrictions</w:t>
      </w:r>
      <w:r w:rsidRPr="00A343ED">
        <w:t xml:space="preserve"> placed on pubs, bars and gyms during recent tier</w:t>
      </w:r>
      <w:r w:rsidRPr="00A343ED">
        <w:t>ed</w:t>
      </w:r>
      <w:r w:rsidRPr="00A343ED">
        <w:t xml:space="preserve"> restrictions.</w:t>
      </w:r>
      <w:r w:rsidRPr="00A343ED">
        <w:t xml:space="preserve"> </w:t>
      </w:r>
      <w:r w:rsidRPr="00A343ED">
        <w:t xml:space="preserve">What advance notice do </w:t>
      </w:r>
      <w:r w:rsidRPr="00A343ED">
        <w:t>business</w:t>
      </w:r>
      <w:r w:rsidRPr="00A343ED">
        <w:t>es</w:t>
      </w:r>
      <w:r w:rsidRPr="00A343ED">
        <w:t xml:space="preserve"> need to prepare for which tier they will return to?</w:t>
      </w:r>
      <w:r w:rsidRPr="00A343ED">
        <w:t xml:space="preserve"> </w:t>
      </w:r>
      <w:r w:rsidRPr="00A343ED">
        <w:t xml:space="preserve">What discussions have you </w:t>
      </w:r>
      <w:r w:rsidRPr="00A343ED">
        <w:t>had with Government as to the new recalibrated tier</w:t>
      </w:r>
      <w:r w:rsidRPr="00A343ED">
        <w:t>ed</w:t>
      </w:r>
      <w:r w:rsidRPr="00A343ED">
        <w:t xml:space="preserve"> system and what that will look like?</w:t>
      </w:r>
      <w:r w:rsidRPr="00A343ED">
        <w:t xml:space="preserve"> </w:t>
      </w:r>
      <w:r w:rsidRPr="00A343ED">
        <w:t xml:space="preserve">Are there any lessons that the </w:t>
      </w:r>
      <w:r w:rsidRPr="00A343ED">
        <w:t>G</w:t>
      </w:r>
      <w:r w:rsidRPr="00A343ED">
        <w:t xml:space="preserve">overnment need to </w:t>
      </w:r>
      <w:r w:rsidRPr="00A343ED">
        <w:t>learn</w:t>
      </w:r>
      <w:r w:rsidRPr="00A343ED">
        <w:t xml:space="preserve"> from </w:t>
      </w:r>
      <w:r w:rsidRPr="00A343ED">
        <w:t>their</w:t>
      </w:r>
      <w:r w:rsidRPr="00A343ED">
        <w:t xml:space="preserve"> previous approach</w:t>
      </w:r>
      <w:r w:rsidRPr="00A343ED">
        <w:t xml:space="preserve"> to tiered restrictions?</w:t>
      </w:r>
      <w:r w:rsidRPr="00A343ED">
        <w:t xml:space="preserve"> </w:t>
      </w:r>
    </w:p>
    <w:p w:rsidR="00EB7609" w:rsidRPr="00A343ED" w:rsidP="00EB7609">
      <w:pPr>
        <w:pStyle w:val="Answer"/>
      </w:pPr>
      <w:sdt>
        <w:sdtPr>
          <w:alias w:val="Witness"/>
          <w:id w:val="2050485107"/>
          <w:placeholder>
            <w:docPart w:val="DefaultPlaceholder_1082065158"/>
          </w:placeholder>
          <w:richText/>
        </w:sdtPr>
        <w:sdtContent>
          <w:r w:rsidRPr="00A343ED">
            <w:rPr>
              <w:b/>
              <w:i/>
              <w:iCs/>
            </w:rPr>
            <w:t>Ralph Findlay:</w:t>
          </w:r>
          <w:r w:rsidRPr="00A343ED">
            <w:rPr>
              <w:b/>
            </w:rPr>
            <w:t xml:space="preserve"> </w:t>
          </w:r>
        </w:sdtContent>
      </w:sdt>
      <w:r w:rsidRPr="00A343ED">
        <w:t xml:space="preserve">In terms of what notice we need </w:t>
      </w:r>
      <w:r w:rsidRPr="00A343ED">
        <w:t>about what we return to in the tier</w:t>
      </w:r>
      <w:r w:rsidRPr="00A343ED">
        <w:t>ed</w:t>
      </w:r>
      <w:r w:rsidRPr="00A343ED">
        <w:t xml:space="preserve"> systems and what discussions we have had with Government, it is a really good question.</w:t>
      </w:r>
      <w:r w:rsidRPr="00A343ED">
        <w:t xml:space="preserve"> </w:t>
      </w:r>
      <w:r w:rsidRPr="00A343ED">
        <w:t>The answer</w:t>
      </w:r>
      <w:r w:rsidRPr="00A343ED">
        <w:t>, of course,</w:t>
      </w:r>
      <w:r w:rsidRPr="00A343ED">
        <w:t xml:space="preserve"> is as long as we can get.</w:t>
      </w:r>
      <w:r w:rsidRPr="00A343ED">
        <w:t xml:space="preserve"> </w:t>
      </w:r>
      <w:r w:rsidRPr="00A343ED">
        <w:t>In reality, knowing where we are, we need at least a week</w:t>
      </w:r>
      <w:r w:rsidRPr="00A343ED">
        <w:t>.</w:t>
      </w:r>
      <w:r w:rsidRPr="00A343ED">
        <w:t xml:space="preserve"> </w:t>
      </w:r>
      <w:r w:rsidRPr="00A343ED">
        <w:t xml:space="preserve">There is a whole load </w:t>
      </w:r>
      <w:r w:rsidRPr="00A343ED">
        <w:t xml:space="preserve">of logistics and supply </w:t>
      </w:r>
      <w:r w:rsidRPr="00A343ED">
        <w:t>chain</w:t>
      </w:r>
      <w:r w:rsidRPr="00A343ED">
        <w:t xml:space="preserve"> issues that need putting in place.</w:t>
      </w:r>
      <w:r w:rsidRPr="00A343ED">
        <w:t xml:space="preserve"> </w:t>
      </w:r>
      <w:r w:rsidRPr="00A343ED">
        <w:t xml:space="preserve">We need at least a week in order to be </w:t>
      </w:r>
      <w:r w:rsidRPr="00A343ED">
        <w:t>able to plan for which tier</w:t>
      </w:r>
      <w:r w:rsidRPr="00A343ED">
        <w:t xml:space="preserve"> we</w:t>
      </w:r>
      <w:r w:rsidRPr="00A343ED">
        <w:t xml:space="preserve"> </w:t>
      </w:r>
      <w:r w:rsidRPr="00A343ED">
        <w:t xml:space="preserve">are </w:t>
      </w:r>
      <w:r w:rsidRPr="00A343ED">
        <w:t>go</w:t>
      </w:r>
      <w:r w:rsidRPr="00A343ED">
        <w:t>ing</w:t>
      </w:r>
      <w:r w:rsidRPr="00A343ED">
        <w:t xml:space="preserve"> into.</w:t>
      </w:r>
      <w:r w:rsidRPr="00A343ED">
        <w:t xml:space="preserve"> </w:t>
      </w:r>
      <w:r w:rsidRPr="00A343ED">
        <w:t xml:space="preserve">Many of our pubs, if they are in tier 3, are not going to open at all because they </w:t>
      </w:r>
      <w:r w:rsidRPr="00A343ED">
        <w:t xml:space="preserve">either </w:t>
      </w:r>
      <w:r w:rsidRPr="00A343ED">
        <w:t>do not have foo</w:t>
      </w:r>
      <w:r w:rsidRPr="00A343ED">
        <w:t xml:space="preserve">d or they </w:t>
      </w:r>
      <w:r w:rsidRPr="00A343ED">
        <w:t>do not have a</w:t>
      </w:r>
      <w:r w:rsidRPr="00A343ED">
        <w:t xml:space="preserve"> proper main meal, or whatever </w:t>
      </w:r>
      <w:r w:rsidRPr="00A343ED">
        <w:t>th</w:t>
      </w:r>
      <w:r w:rsidRPr="00A343ED">
        <w:t>at</w:t>
      </w:r>
      <w:r w:rsidRPr="00A343ED">
        <w:t xml:space="preserve"> phrase is.</w:t>
      </w:r>
      <w:r w:rsidRPr="00A343ED">
        <w:t xml:space="preserve"> </w:t>
      </w:r>
      <w:r w:rsidRPr="00A343ED">
        <w:t>There is a whole thing about whether a pub actually opens or not</w:t>
      </w:r>
      <w:r w:rsidRPr="00A343ED">
        <w:t>,</w:t>
      </w:r>
      <w:r w:rsidRPr="00A343ED">
        <w:t xml:space="preserve"> and then </w:t>
      </w:r>
      <w:r w:rsidRPr="00A343ED">
        <w:t xml:space="preserve">the issue of </w:t>
      </w:r>
      <w:r w:rsidRPr="00A343ED">
        <w:t>how you staff it up for when you open.</w:t>
      </w:r>
      <w:r w:rsidRPr="00A343ED">
        <w:t xml:space="preserve"> </w:t>
      </w:r>
      <w:r w:rsidRPr="00A343ED">
        <w:t xml:space="preserve">If you open into tier 2 </w:t>
      </w:r>
      <w:r w:rsidRPr="00A343ED">
        <w:t>compared to</w:t>
      </w:r>
      <w:r w:rsidRPr="00A343ED">
        <w:t xml:space="preserve"> tier 1, you are going t</w:t>
      </w:r>
      <w:r w:rsidRPr="00A343ED">
        <w:t>o be a lot quiete</w:t>
      </w:r>
      <w:r w:rsidRPr="00A343ED">
        <w:t>r.</w:t>
      </w:r>
      <w:r w:rsidRPr="00A343ED">
        <w:t xml:space="preserve"> </w:t>
      </w:r>
      <w:r w:rsidRPr="00A343ED">
        <w:t>There</w:t>
      </w:r>
      <w:r w:rsidRPr="00A343ED">
        <w:t xml:space="preserve"> is a lot to do with that.</w:t>
      </w:r>
      <w:r w:rsidRPr="00A343ED">
        <w:t xml:space="preserve"> </w:t>
      </w:r>
      <w:r w:rsidRPr="00A343ED">
        <w:t>W</w:t>
      </w:r>
      <w:r w:rsidRPr="00A343ED">
        <w:t>e</w:t>
      </w:r>
      <w:r w:rsidRPr="00A343ED">
        <w:t xml:space="preserve"> have not had any communication with Government over that process so far</w:t>
      </w:r>
      <w:r w:rsidRPr="00A343ED">
        <w:t>; w</w:t>
      </w:r>
      <w:r w:rsidRPr="00A343ED">
        <w:t>e need it.</w:t>
      </w:r>
      <w:r w:rsidRPr="00A343ED">
        <w:t xml:space="preserve"> </w:t>
      </w:r>
    </w:p>
    <w:p w:rsidR="00111FB8" w:rsidRPr="00A343ED" w:rsidP="00EB7609">
      <w:pPr>
        <w:pStyle w:val="Answer"/>
      </w:pPr>
      <w:sdt>
        <w:sdtPr>
          <w:alias w:val="Witness"/>
          <w:id w:val="198432657"/>
          <w:placeholder>
            <w:docPart w:val="DefaultPlaceholder_1082065158"/>
          </w:placeholder>
          <w:richText/>
        </w:sdtPr>
        <w:sdtContent>
          <w:r w:rsidRPr="00A343ED">
            <w:rPr>
              <w:b/>
              <w:i/>
              <w:iCs/>
            </w:rPr>
            <w:t>Humphrey Cobbold:</w:t>
          </w:r>
          <w:r w:rsidRPr="00A343ED">
            <w:rPr>
              <w:b/>
            </w:rPr>
            <w:t xml:space="preserve"> </w:t>
          </w:r>
        </w:sdtContent>
      </w:sdt>
      <w:r w:rsidRPr="00A343ED">
        <w:t>As you will know, Bradford is one of the places that early on</w:t>
      </w:r>
      <w:r w:rsidRPr="00A343ED">
        <w:t>,</w:t>
      </w:r>
      <w:r w:rsidRPr="00A343ED">
        <w:t xml:space="preserve"> after the last </w:t>
      </w:r>
      <w:r w:rsidRPr="00A343ED">
        <w:t>lockdown</w:t>
      </w:r>
      <w:r w:rsidRPr="00A343ED">
        <w:t>,</w:t>
      </w:r>
      <w:r w:rsidRPr="00A343ED">
        <w:t xml:space="preserve"> </w:t>
      </w:r>
      <w:r w:rsidRPr="00A343ED">
        <w:t>had</w:t>
      </w:r>
      <w:r w:rsidRPr="00A343ED">
        <w:t xml:space="preserve"> some early experience on closing or not closing various things.</w:t>
      </w:r>
      <w:r w:rsidRPr="00A343ED">
        <w:t xml:space="preserve"> </w:t>
      </w:r>
      <w:r w:rsidRPr="00A343ED">
        <w:t>I am sure you are very familiar with the topic.</w:t>
      </w:r>
      <w:r w:rsidRPr="00A343ED">
        <w:t xml:space="preserve"> </w:t>
      </w:r>
      <w:r w:rsidRPr="00A343ED">
        <w:t>At a headline level, discussions thus far with Government on reopening arrangements and tiering have been very limited</w:t>
      </w:r>
      <w:r w:rsidRPr="00A343ED">
        <w:t>,</w:t>
      </w:r>
      <w:r w:rsidRPr="00A343ED">
        <w:t xml:space="preserve"> from our point of view,</w:t>
      </w:r>
      <w:r w:rsidRPr="00A343ED">
        <w:t xml:space="preserve"> although I am led to believe that is about to change over the next 10 days.</w:t>
      </w:r>
      <w:r w:rsidRPr="00A343ED">
        <w:t xml:space="preserve"> </w:t>
      </w:r>
      <w:r w:rsidRPr="00A343ED">
        <w:t>The restrictions placed on us varied a fair degree</w:t>
      </w:r>
      <w:r w:rsidRPr="00A343ED">
        <w:t>,</w:t>
      </w:r>
      <w:r w:rsidRPr="00A343ED">
        <w:t xml:space="preserve"> </w:t>
      </w:r>
      <w:r w:rsidRPr="00A343ED">
        <w:t>depending</w:t>
      </w:r>
      <w:r w:rsidRPr="00A343ED">
        <w:t xml:space="preserve"> on where we were in the tier 3 arena</w:t>
      </w:r>
      <w:r w:rsidRPr="00A343ED">
        <w:t>. T</w:t>
      </w:r>
      <w:r w:rsidRPr="00A343ED">
        <w:t>hat related to whether we were allowed to operate group exercise.</w:t>
      </w:r>
      <w:r w:rsidRPr="00A343ED">
        <w:t xml:space="preserve"> </w:t>
      </w:r>
      <w:r w:rsidRPr="00A343ED">
        <w:t>It varied in</w:t>
      </w:r>
      <w:r w:rsidRPr="00A343ED">
        <w:t xml:space="preserve"> different parts of </w:t>
      </w:r>
      <w:r w:rsidRPr="00A343ED">
        <w:t xml:space="preserve">South </w:t>
      </w:r>
      <w:r w:rsidRPr="00A343ED">
        <w:t>Y</w:t>
      </w:r>
      <w:r w:rsidRPr="00A343ED">
        <w:t xml:space="preserve">orkshire versus </w:t>
      </w:r>
      <w:r w:rsidRPr="00A343ED">
        <w:t>West Yorkshire</w:t>
      </w:r>
      <w:r w:rsidRPr="00A343ED">
        <w:t>, for example, and across to Lancashire.</w:t>
      </w:r>
      <w:r w:rsidRPr="00A343ED">
        <w:t xml:space="preserve"> </w:t>
      </w:r>
      <w:r w:rsidRPr="00A343ED">
        <w:t>That was quite complicated and difficult to manage.</w:t>
      </w:r>
      <w:r w:rsidRPr="00A343ED">
        <w:t xml:space="preserve"> </w:t>
      </w:r>
    </w:p>
    <w:p w:rsidR="00EB7609" w:rsidRPr="00A343ED" w:rsidP="00EB7609">
      <w:pPr>
        <w:pStyle w:val="Answer"/>
      </w:pPr>
      <w:r w:rsidRPr="00A343ED">
        <w:t>I would echo what Ralph says</w:t>
      </w:r>
      <w:r w:rsidRPr="00A343ED">
        <w:t>: w</w:t>
      </w:r>
      <w:r w:rsidRPr="00A343ED">
        <w:t xml:space="preserve">e need a minimum of a week of </w:t>
      </w:r>
      <w:r w:rsidRPr="00A343ED">
        <w:t>clarity</w:t>
      </w:r>
      <w:r w:rsidRPr="00A343ED">
        <w:t xml:space="preserve"> </w:t>
      </w:r>
      <w:r w:rsidRPr="00A343ED">
        <w:t>on</w:t>
      </w:r>
      <w:r w:rsidRPr="00A343ED">
        <w:t xml:space="preserve"> what is going</w:t>
      </w:r>
      <w:r w:rsidRPr="00A343ED">
        <w:t xml:space="preserve"> on</w:t>
      </w:r>
      <w:r w:rsidRPr="00A343ED">
        <w:t>, both for reopen</w:t>
      </w:r>
      <w:r w:rsidRPr="00A343ED">
        <w:t>ing and the conditions under which we are going to be able to reopen</w:t>
      </w:r>
      <w:r w:rsidRPr="00A343ED">
        <w:t>,</w:t>
      </w:r>
      <w:r w:rsidRPr="00A343ED">
        <w:t xml:space="preserve"> to be able to configure services properly.</w:t>
      </w:r>
      <w:r w:rsidRPr="00A343ED">
        <w:t xml:space="preserve"> </w:t>
      </w:r>
      <w:r w:rsidRPr="00A343ED">
        <w:t>Remember</w:t>
      </w:r>
      <w:r w:rsidRPr="00A343ED">
        <w:t xml:space="preserve"> that </w:t>
      </w:r>
      <w:r w:rsidRPr="00A343ED">
        <w:t>what we are looking to do is provide safe operations for both our staff and our members who attend.</w:t>
      </w:r>
      <w:r w:rsidRPr="00A343ED">
        <w:t xml:space="preserve"> </w:t>
      </w:r>
      <w:r w:rsidRPr="00A343ED">
        <w:t>We need some time to make sur</w:t>
      </w:r>
      <w:r w:rsidRPr="00A343ED">
        <w:t xml:space="preserve">e we have configured the </w:t>
      </w:r>
      <w:r w:rsidRPr="00A343ED">
        <w:t>protocols</w:t>
      </w:r>
      <w:r w:rsidRPr="00A343ED">
        <w:t xml:space="preserve"> accordingly to do that. </w:t>
      </w:r>
    </w:p>
    <w:p w:rsidR="001A1AC2" w:rsidRPr="00A343ED" w:rsidP="00EB7609">
      <w:pPr>
        <w:pStyle w:val="Answer"/>
      </w:pPr>
      <w:sdt>
        <w:sdtPr>
          <w:alias w:val="Witness"/>
          <w:id w:val="952376106"/>
          <w:placeholder>
            <w:docPart w:val="DefaultPlaceholder_1082065158"/>
          </w:placeholder>
          <w:richText/>
        </w:sdtPr>
        <w:sdtContent>
          <w:r w:rsidRPr="00A343ED">
            <w:rPr>
              <w:b/>
              <w:i/>
              <w:iCs/>
            </w:rPr>
            <w:t>Kate Nicholls:</w:t>
          </w:r>
          <w:r w:rsidRPr="00A343ED">
            <w:rPr>
              <w:b/>
            </w:rPr>
            <w:t xml:space="preserve"> </w:t>
          </w:r>
        </w:sdtContent>
      </w:sdt>
      <w:r w:rsidRPr="00A343ED">
        <w:t>I</w:t>
      </w:r>
      <w:r w:rsidRPr="00A343ED">
        <w:t xml:space="preserve"> </w:t>
      </w:r>
      <w:r w:rsidRPr="00A343ED">
        <w:t>have a couple of additional points.</w:t>
      </w:r>
      <w:r w:rsidRPr="00A343ED">
        <w:t xml:space="preserve"> </w:t>
      </w:r>
      <w:r w:rsidRPr="00A343ED">
        <w:t>I would echo everything that Ralph and Humphrey have said.</w:t>
      </w:r>
      <w:r w:rsidRPr="00A343ED">
        <w:t xml:space="preserve"> </w:t>
      </w:r>
      <w:r w:rsidRPr="00A343ED">
        <w:t>There are t</w:t>
      </w:r>
      <w:r w:rsidRPr="00A343ED">
        <w:t xml:space="preserve">hree key things we need </w:t>
      </w:r>
      <w:r w:rsidRPr="00A343ED">
        <w:t>i</w:t>
      </w:r>
      <w:r w:rsidRPr="00A343ED">
        <w:t>n</w:t>
      </w:r>
      <w:r w:rsidRPr="00A343ED">
        <w:t xml:space="preserve"> </w:t>
      </w:r>
      <w:r w:rsidRPr="00A343ED">
        <w:t>terms of notice</w:t>
      </w:r>
      <w:r w:rsidRPr="00A343ED">
        <w:t>.</w:t>
      </w:r>
      <w:r w:rsidRPr="00A343ED">
        <w:t xml:space="preserve"> </w:t>
      </w:r>
      <w:r w:rsidRPr="00A343ED">
        <w:t>W</w:t>
      </w:r>
      <w:r w:rsidRPr="00A343ED">
        <w:t xml:space="preserve">e need to know which parts of the </w:t>
      </w:r>
      <w:r w:rsidRPr="00A343ED">
        <w:t>country</w:t>
      </w:r>
      <w:r w:rsidRPr="00A343ED">
        <w:t xml:space="preserve"> are in which tiers as early as </w:t>
      </w:r>
      <w:r w:rsidRPr="00A343ED">
        <w:t>possible</w:t>
      </w:r>
      <w:r w:rsidRPr="00A343ED">
        <w:t>.</w:t>
      </w:r>
      <w:r w:rsidRPr="00A343ED">
        <w:t xml:space="preserve"> </w:t>
      </w:r>
      <w:r w:rsidRPr="00A343ED">
        <w:t>We can have that information earlier</w:t>
      </w:r>
      <w:r w:rsidRPr="00A343ED">
        <w:t xml:space="preserve"> than we can the restrictions under which we are operating.</w:t>
      </w:r>
      <w:r w:rsidRPr="00A343ED">
        <w:t xml:space="preserve"> </w:t>
      </w:r>
      <w:r w:rsidRPr="00A343ED">
        <w:t xml:space="preserve">The earlier we can have that the better to allow businesses to start to plan </w:t>
      </w:r>
      <w:r w:rsidRPr="00A343ED">
        <w:t>to know which parts of the country are in which tiers.</w:t>
      </w:r>
      <w:r w:rsidRPr="00A343ED">
        <w:t xml:space="preserve"> </w:t>
      </w:r>
      <w:r w:rsidRPr="00A343ED">
        <w:t xml:space="preserve">As an aside to that, it would be really </w:t>
      </w:r>
      <w:r w:rsidRPr="00A343ED">
        <w:t>useful</w:t>
      </w:r>
      <w:r w:rsidRPr="00A343ED">
        <w:t xml:space="preserve"> for it to be transparent and clear what metrics </w:t>
      </w:r>
      <w:r w:rsidRPr="00A343ED">
        <w:t>are being</w:t>
      </w:r>
      <w:r w:rsidRPr="00A343ED">
        <w:t xml:space="preserve"> used </w:t>
      </w:r>
      <w:r w:rsidRPr="00A343ED">
        <w:t>to decide</w:t>
      </w:r>
      <w:r w:rsidRPr="00A343ED">
        <w:t xml:space="preserve"> </w:t>
      </w:r>
      <w:r w:rsidRPr="00A343ED">
        <w:t xml:space="preserve">which parts of the country </w:t>
      </w:r>
      <w:r w:rsidRPr="00A343ED">
        <w:t>are in</w:t>
      </w:r>
      <w:r w:rsidRPr="00A343ED">
        <w:t xml:space="preserve"> which tiers and what the test for moving in and</w:t>
      </w:r>
      <w:r w:rsidRPr="00A343ED">
        <w:t xml:space="preserve"> out is.</w:t>
      </w:r>
      <w:r w:rsidRPr="00A343ED">
        <w:t xml:space="preserve"> </w:t>
      </w:r>
      <w:r w:rsidRPr="00A343ED">
        <w:t>That is a longer-term point</w:t>
      </w:r>
      <w:r w:rsidRPr="00A343ED">
        <w:t xml:space="preserve"> because, as </w:t>
      </w:r>
      <w:r w:rsidRPr="00A343ED">
        <w:t>businesses, we are not just looking at the next 30 days</w:t>
      </w:r>
      <w:r>
        <w:t>.</w:t>
      </w:r>
      <w:r w:rsidRPr="00A343ED">
        <w:t xml:space="preserve"> </w:t>
      </w:r>
      <w:r w:rsidRPr="00A343ED">
        <w:t xml:space="preserve">We are looking at 90 days </w:t>
      </w:r>
      <w:r w:rsidRPr="00A343ED">
        <w:t xml:space="preserve">and more, </w:t>
      </w:r>
      <w:r w:rsidRPr="00A343ED">
        <w:t>and we need that end route.</w:t>
      </w:r>
      <w:r w:rsidRPr="00A343ED">
        <w:t xml:space="preserve"> </w:t>
      </w:r>
    </w:p>
    <w:p w:rsidR="00851083" w:rsidRPr="00A343ED" w:rsidP="00EB7609">
      <w:pPr>
        <w:pStyle w:val="Answer"/>
      </w:pPr>
      <w:r w:rsidRPr="00A343ED">
        <w:t xml:space="preserve">The second point is we need to know the details of </w:t>
      </w:r>
      <w:r w:rsidRPr="00A343ED">
        <w:t>what</w:t>
      </w:r>
      <w:r w:rsidRPr="00A343ED">
        <w:t xml:space="preserve"> restrictions </w:t>
      </w:r>
      <w:r w:rsidRPr="00A343ED">
        <w:t xml:space="preserve">are </w:t>
      </w:r>
      <w:r w:rsidRPr="00A343ED">
        <w:t xml:space="preserve">in </w:t>
      </w:r>
      <w:r w:rsidRPr="00A343ED">
        <w:t>which</w:t>
      </w:r>
      <w:r w:rsidRPr="00A343ED">
        <w:t xml:space="preserve"> tie</w:t>
      </w:r>
      <w:r w:rsidRPr="00A343ED">
        <w:t>r.</w:t>
      </w:r>
      <w:r w:rsidRPr="00A343ED">
        <w:t xml:space="preserve"> </w:t>
      </w:r>
      <w:r w:rsidRPr="00A343ED">
        <w:t xml:space="preserve">I would echo the </w:t>
      </w:r>
      <w:r w:rsidRPr="00A343ED">
        <w:t>points</w:t>
      </w:r>
      <w:r w:rsidRPr="00A343ED">
        <w:t xml:space="preserve"> that colleagues have </w:t>
      </w:r>
      <w:r w:rsidRPr="00A343ED">
        <w:t>made</w:t>
      </w:r>
      <w:r w:rsidRPr="00A343ED">
        <w:t>.</w:t>
      </w:r>
      <w:r w:rsidRPr="00A343ED">
        <w:t xml:space="preserve"> </w:t>
      </w:r>
      <w:r w:rsidRPr="00A343ED">
        <w:t xml:space="preserve">We really need to </w:t>
      </w:r>
      <w:r w:rsidRPr="00A343ED">
        <w:t>work with Government on that.</w:t>
      </w:r>
      <w:r w:rsidRPr="00A343ED">
        <w:t xml:space="preserve"> </w:t>
      </w:r>
      <w:r w:rsidRPr="00A343ED">
        <w:t>If we look at the lesson</w:t>
      </w:r>
      <w:r w:rsidRPr="00A343ED">
        <w:t>s</w:t>
      </w:r>
      <w:r w:rsidRPr="00A343ED">
        <w:t xml:space="preserve"> learned, which you </w:t>
      </w:r>
      <w:r w:rsidRPr="00A343ED">
        <w:t>also</w:t>
      </w:r>
      <w:r w:rsidRPr="00A343ED">
        <w:t xml:space="preserve"> asked about, when they co-created that with industry, the unions and employer and employee representativ</w:t>
      </w:r>
      <w:r w:rsidRPr="00A343ED">
        <w:t>es, we got it right.</w:t>
      </w:r>
      <w:r w:rsidRPr="00A343ED">
        <w:t xml:space="preserve"> </w:t>
      </w:r>
      <w:r w:rsidRPr="00A343ED">
        <w:t xml:space="preserve">We did not have any unforeseen </w:t>
      </w:r>
      <w:r w:rsidRPr="00A343ED">
        <w:t>consequences</w:t>
      </w:r>
      <w:r w:rsidRPr="00A343ED">
        <w:t>.</w:t>
      </w:r>
      <w:r w:rsidRPr="00A343ED">
        <w:t xml:space="preserve"> </w:t>
      </w:r>
      <w:r w:rsidRPr="00A343ED">
        <w:t xml:space="preserve">When we look at the restrictions </w:t>
      </w:r>
      <w:r w:rsidRPr="00A343ED">
        <w:t>that</w:t>
      </w:r>
      <w:r w:rsidRPr="00A343ED">
        <w:t xml:space="preserve"> came in before the national lockdowns, they got it wrong.</w:t>
      </w:r>
      <w:r w:rsidRPr="00A343ED">
        <w:t xml:space="preserve"> </w:t>
      </w:r>
      <w:r w:rsidRPr="00A343ED">
        <w:t xml:space="preserve">We </w:t>
      </w:r>
      <w:r w:rsidRPr="00A343ED">
        <w:t>had</w:t>
      </w:r>
      <w:r w:rsidRPr="00A343ED">
        <w:t xml:space="preserve"> a lot of unforeseen consequences</w:t>
      </w:r>
      <w:r w:rsidRPr="00A343ED">
        <w:t>; c</w:t>
      </w:r>
      <w:r w:rsidRPr="00A343ED">
        <w:t>urfew was one of them</w:t>
      </w:r>
      <w:r w:rsidRPr="00A343ED">
        <w:t xml:space="preserve">, </w:t>
      </w:r>
      <w:r w:rsidRPr="00A343ED">
        <w:t>where you ha</w:t>
      </w:r>
      <w:r w:rsidRPr="00A343ED">
        <w:t>d</w:t>
      </w:r>
      <w:r w:rsidRPr="00A343ED">
        <w:t xml:space="preserve"> an addi</w:t>
      </w:r>
      <w:r w:rsidRPr="00A343ED">
        <w:t>tio</w:t>
      </w:r>
      <w:r w:rsidRPr="00A343ED">
        <w:t>nal pressure.</w:t>
      </w:r>
      <w:r w:rsidRPr="00A343ED">
        <w:t xml:space="preserve"> </w:t>
      </w:r>
      <w:r w:rsidRPr="00A343ED">
        <w:t xml:space="preserve">If you </w:t>
      </w:r>
      <w:r w:rsidRPr="00A343ED">
        <w:t xml:space="preserve">had </w:t>
      </w:r>
      <w:r w:rsidRPr="00A343ED">
        <w:t>talk</w:t>
      </w:r>
      <w:r w:rsidRPr="00A343ED">
        <w:t>ed</w:t>
      </w:r>
      <w:r w:rsidRPr="00A343ED">
        <w:t xml:space="preserve"> to the </w:t>
      </w:r>
      <w:r w:rsidRPr="00A343ED">
        <w:t>industry</w:t>
      </w:r>
      <w:r w:rsidRPr="00A343ED">
        <w:t xml:space="preserve"> and the regulators, we would have had a better outcome.</w:t>
      </w:r>
      <w:r w:rsidRPr="00A343ED">
        <w:t xml:space="preserve"> </w:t>
      </w:r>
      <w:r w:rsidRPr="00A343ED">
        <w:t xml:space="preserve">Work with us on what </w:t>
      </w:r>
      <w:r w:rsidRPr="00A343ED">
        <w:t>restrictions</w:t>
      </w:r>
      <w:r w:rsidRPr="00A343ED">
        <w:t xml:space="preserve"> are relevant to each tier.</w:t>
      </w:r>
      <w:r w:rsidRPr="00A343ED">
        <w:t xml:space="preserve"> </w:t>
      </w:r>
    </w:p>
    <w:p w:rsidR="00873C21" w:rsidRPr="00A343ED" w:rsidP="00EB7609">
      <w:pPr>
        <w:pStyle w:val="Answer"/>
      </w:pPr>
      <w:r w:rsidRPr="00A343ED">
        <w:t>Thirdly, there needs to be detailed guidance on legal interpretation</w:t>
      </w:r>
      <w:r w:rsidRPr="00A343ED">
        <w:t>.</w:t>
      </w:r>
      <w:r w:rsidRPr="00A343ED">
        <w:t xml:space="preserve"> </w:t>
      </w:r>
      <w:r w:rsidRPr="00A343ED">
        <w:t xml:space="preserve">With </w:t>
      </w:r>
      <w:r w:rsidRPr="00A343ED">
        <w:t xml:space="preserve">recent </w:t>
      </w:r>
      <w:r w:rsidRPr="00A343ED">
        <w:t>measures</w:t>
      </w:r>
      <w:r w:rsidRPr="00A343ED">
        <w:t xml:space="preserve">, </w:t>
      </w:r>
      <w:r w:rsidRPr="00A343ED">
        <w:t>hospitality</w:t>
      </w:r>
      <w:r w:rsidRPr="00A343ED">
        <w:t xml:space="preserve"> has had six </w:t>
      </w:r>
      <w:r w:rsidRPr="00A343ED">
        <w:t>d</w:t>
      </w:r>
      <w:r w:rsidRPr="00A343ED">
        <w:t>ifferent changes to the conditions under which we are operating in a period of eight weeks.</w:t>
      </w:r>
      <w:r w:rsidRPr="00A343ED">
        <w:t xml:space="preserve"> </w:t>
      </w:r>
      <w:r w:rsidRPr="00A343ED">
        <w:t xml:space="preserve">That puts incredible pressure on the national </w:t>
      </w:r>
      <w:r w:rsidRPr="00A343ED">
        <w:t>businesses</w:t>
      </w:r>
      <w:r w:rsidRPr="00A343ED">
        <w:t xml:space="preserve"> but even more so on the small </w:t>
      </w:r>
      <w:r w:rsidRPr="00A343ED">
        <w:t xml:space="preserve">independents </w:t>
      </w:r>
      <w:r w:rsidRPr="00A343ED">
        <w:t>that</w:t>
      </w:r>
      <w:r w:rsidRPr="00A343ED">
        <w:t xml:space="preserve"> </w:t>
      </w:r>
      <w:r w:rsidRPr="00A343ED">
        <w:t>just do not know.</w:t>
      </w:r>
      <w:r w:rsidRPr="00A343ED">
        <w:t xml:space="preserve"> </w:t>
      </w:r>
      <w:r w:rsidRPr="00A343ED">
        <w:t>We are still g</w:t>
      </w:r>
      <w:r w:rsidRPr="00A343ED">
        <w:t xml:space="preserve">etting clarifications </w:t>
      </w:r>
      <w:r w:rsidRPr="00A343ED">
        <w:t xml:space="preserve">through now as to what businesses need to do to comply with </w:t>
      </w:r>
      <w:r w:rsidRPr="00A343ED">
        <w:t>national</w:t>
      </w:r>
      <w:r w:rsidRPr="00A343ED">
        <w:t xml:space="preserve"> lockdown.</w:t>
      </w:r>
      <w:r w:rsidRPr="00A343ED">
        <w:t xml:space="preserve"> </w:t>
      </w:r>
      <w:r w:rsidRPr="00A343ED">
        <w:t>These are legally</w:t>
      </w:r>
      <w:r w:rsidRPr="00A343ED">
        <w:t xml:space="preserve"> </w:t>
      </w:r>
      <w:r w:rsidRPr="00A343ED">
        <w:t>based</w:t>
      </w:r>
      <w:r w:rsidRPr="00A343ED">
        <w:t xml:space="preserve"> and </w:t>
      </w:r>
      <w:r w:rsidRPr="00A343ED">
        <w:t>have massive fines attached; i</w:t>
      </w:r>
      <w:r w:rsidRPr="00A343ED">
        <w:t>t is simply not go</w:t>
      </w:r>
      <w:r w:rsidRPr="00A343ED">
        <w:t>od</w:t>
      </w:r>
      <w:r w:rsidRPr="00A343ED">
        <w:t xml:space="preserve"> enough to have that information coming out 12 hours before we </w:t>
      </w:r>
      <w:r w:rsidRPr="00A343ED">
        <w:t>re</w:t>
      </w:r>
      <w:r w:rsidRPr="00A343ED">
        <w:t xml:space="preserve">open, which </w:t>
      </w:r>
      <w:r w:rsidRPr="00A343ED">
        <w:t>is what we had in September and October.</w:t>
      </w:r>
      <w:r w:rsidRPr="00A343ED">
        <w:t xml:space="preserve"> </w:t>
      </w:r>
      <w:r w:rsidRPr="00A343ED">
        <w:t>Those are the three key points about notice: which parts of the country are in which tiers, what restrictions are on each tier and what the legal detail behind it</w:t>
      </w:r>
      <w:r w:rsidRPr="00A343ED">
        <w:t xml:space="preserve"> is</w:t>
      </w:r>
      <w:r w:rsidRPr="00A343ED">
        <w:t>.</w:t>
      </w:r>
      <w:r w:rsidRPr="00A343ED">
        <w:t xml:space="preserve"> </w:t>
      </w:r>
    </w:p>
    <w:p w:rsidR="00EB7609" w:rsidRPr="00A343ED" w:rsidP="00EB7609">
      <w:pPr>
        <w:pStyle w:val="Answer"/>
      </w:pPr>
      <w:r w:rsidRPr="00A343ED">
        <w:t xml:space="preserve">In terms of lessons learned, we need </w:t>
      </w:r>
      <w:r w:rsidRPr="00A343ED">
        <w:t>stability</w:t>
      </w:r>
      <w:r w:rsidRPr="00A343ED">
        <w:t>.</w:t>
      </w:r>
      <w:r w:rsidRPr="00A343ED">
        <w:t xml:space="preserve"> </w:t>
      </w:r>
      <w:r w:rsidRPr="00A343ED">
        <w:t>We cannot have weekly changing</w:t>
      </w:r>
      <w:r w:rsidRPr="00A343ED">
        <w:t xml:space="preserve">, where </w:t>
      </w:r>
      <w:r w:rsidRPr="00A343ED">
        <w:t>you might change tier and you do not know which tier you are in and whether you might be going up.</w:t>
      </w:r>
      <w:r w:rsidRPr="00A343ED">
        <w:t xml:space="preserve"> </w:t>
      </w:r>
      <w:r w:rsidRPr="00A343ED">
        <w:t>Particularly over this vital period where these businesses have had a hit on their earnings in what should have been t</w:t>
      </w:r>
      <w:r w:rsidRPr="00A343ED">
        <w:t xml:space="preserve">heir busiest trading period, we need to know for certain what we are going to be facing over Christmas and </w:t>
      </w:r>
      <w:r w:rsidRPr="00A343ED">
        <w:t>n</w:t>
      </w:r>
      <w:r w:rsidRPr="00A343ED">
        <w:t xml:space="preserve">ew </w:t>
      </w:r>
      <w:r w:rsidRPr="00A343ED">
        <w:t>y</w:t>
      </w:r>
      <w:r w:rsidRPr="00A343ED">
        <w:t>ear.</w:t>
      </w:r>
    </w:p>
    <w:p w:rsidR="00685DD4" w:rsidRPr="00A343ED" w:rsidP="00EB7609">
      <w:pPr>
        <w:pStyle w:val="Question"/>
      </w:pPr>
      <w:sdt>
        <w:sdtPr>
          <w:alias w:val="Member"/>
          <w:tag w:val="&lt;Member mnisId='4391' dodsId='117593'&gt;"/>
          <w:id w:val="-1642416811"/>
          <w:placeholder>
            <w:docPart w:val="DefaultPlaceholder_1082065158"/>
          </w:placeholder>
          <w:richText/>
        </w:sdtPr>
        <w:sdtContent>
          <w:r w:rsidRPr="00A343ED">
            <w:rPr>
              <w:b/>
            </w:rPr>
            <w:t>Judith Cummins:</w:t>
          </w:r>
        </w:sdtContent>
      </w:sdt>
      <w:r w:rsidRPr="00A343ED">
        <w:t xml:space="preserve"> </w:t>
      </w:r>
      <w:r w:rsidRPr="00A343ED">
        <w:t>As a Bradford MP, that call for stability</w:t>
      </w:r>
      <w:r w:rsidRPr="00A343ED">
        <w:t xml:space="preserve"> is a much needed one, </w:t>
      </w:r>
      <w:r w:rsidRPr="00A343ED">
        <w:t>because</w:t>
      </w:r>
      <w:r w:rsidRPr="00A343ED">
        <w:t xml:space="preserve"> we have been in </w:t>
      </w:r>
      <w:r w:rsidRPr="00A343ED">
        <w:t>local</w:t>
      </w:r>
      <w:r w:rsidRPr="00A343ED">
        <w:t xml:space="preserve"> restrictions since the end of July.</w:t>
      </w:r>
      <w:r w:rsidRPr="00A343ED">
        <w:t xml:space="preserve"> </w:t>
      </w:r>
      <w:r w:rsidRPr="00A343ED">
        <w:t>I know exactly what you mean.</w:t>
      </w:r>
      <w:r w:rsidRPr="00A343ED">
        <w:t xml:space="preserve"> </w:t>
      </w:r>
    </w:p>
    <w:p w:rsidR="00EB7609" w:rsidRPr="00A343ED" w:rsidP="00685DD4">
      <w:pPr>
        <w:pStyle w:val="QuestionCont"/>
      </w:pPr>
      <w:r w:rsidRPr="00A343ED">
        <w:t>Turning to Mike Cherry from the Federation of Small Businesses, how did the p</w:t>
      </w:r>
      <w:r w:rsidRPr="00A343ED">
        <w:t>r</w:t>
      </w:r>
      <w:r w:rsidRPr="00A343ED">
        <w:t xml:space="preserve">evious </w:t>
      </w:r>
      <w:r w:rsidRPr="00A343ED">
        <w:t>approach</w:t>
      </w:r>
      <w:r w:rsidRPr="00A343ED">
        <w:t xml:space="preserve"> to tiered restrictions impact </w:t>
      </w:r>
      <w:r w:rsidRPr="00A343ED">
        <w:t>o</w:t>
      </w:r>
      <w:r w:rsidRPr="00A343ED">
        <w:t>n our small businesses?</w:t>
      </w:r>
      <w:r w:rsidRPr="00A343ED">
        <w:t xml:space="preserve"> </w:t>
      </w:r>
      <w:r w:rsidRPr="00A343ED">
        <w:t xml:space="preserve">What element of business </w:t>
      </w:r>
      <w:r w:rsidRPr="00A343ED">
        <w:t>support</w:t>
      </w:r>
      <w:r w:rsidRPr="00A343ED">
        <w:t xml:space="preserve"> will n</w:t>
      </w:r>
      <w:r w:rsidRPr="00A343ED">
        <w:t>eed to be retained</w:t>
      </w:r>
      <w:r w:rsidRPr="00A343ED">
        <w:t>,</w:t>
      </w:r>
      <w:r w:rsidRPr="00A343ED">
        <w:t xml:space="preserve"> </w:t>
      </w:r>
      <w:r w:rsidRPr="00A343ED">
        <w:t xml:space="preserve">as we return </w:t>
      </w:r>
      <w:r w:rsidRPr="00A343ED">
        <w:t>to a tiered approach to restrictions</w:t>
      </w:r>
      <w:r w:rsidRPr="00A343ED">
        <w:t>,</w:t>
      </w:r>
      <w:r w:rsidRPr="00A343ED">
        <w:t xml:space="preserve"> to avoid the closure of</w:t>
      </w:r>
      <w:r w:rsidRPr="00A343ED">
        <w:t xml:space="preserve"> </w:t>
      </w:r>
      <w:r w:rsidRPr="00A343ED">
        <w:t>s</w:t>
      </w:r>
      <w:r w:rsidRPr="00A343ED">
        <w:t>ma</w:t>
      </w:r>
      <w:r w:rsidRPr="00A343ED">
        <w:t xml:space="preserve">ll businesses across the </w:t>
      </w:r>
      <w:r w:rsidRPr="00A343ED">
        <w:t>U</w:t>
      </w:r>
      <w:r w:rsidRPr="00A343ED">
        <w:t>K?</w:t>
      </w:r>
      <w:r w:rsidRPr="00A343ED">
        <w:t xml:space="preserve"> </w:t>
      </w:r>
      <w:r w:rsidRPr="00A343ED">
        <w:t>I am thinking of small businesses such a</w:t>
      </w:r>
      <w:r w:rsidRPr="00A343ED">
        <w:t>s</w:t>
      </w:r>
      <w:r w:rsidRPr="00A343ED">
        <w:t xml:space="preserve"> th</w:t>
      </w:r>
      <w:r w:rsidRPr="00A343ED">
        <w:t xml:space="preserve">ose in the </w:t>
      </w:r>
      <w:r w:rsidRPr="00A343ED">
        <w:t>hair,</w:t>
      </w:r>
      <w:r w:rsidRPr="00A343ED">
        <w:t xml:space="preserve"> beauty and wellbeing</w:t>
      </w:r>
      <w:r w:rsidRPr="00A343ED">
        <w:t xml:space="preserve"> sector here, with the British </w:t>
      </w:r>
      <w:r w:rsidRPr="00A343ED">
        <w:t>Beauty</w:t>
      </w:r>
      <w:r w:rsidRPr="00A343ED">
        <w:t xml:space="preserve"> Council re</w:t>
      </w:r>
      <w:r w:rsidRPr="00A343ED">
        <w:t xml:space="preserve">cently launching a report </w:t>
      </w:r>
      <w:r w:rsidRPr="00A343ED">
        <w:t>that</w:t>
      </w:r>
      <w:r w:rsidRPr="00A343ED">
        <w:t xml:space="preserve"> said that 41% of hair and beauty salon owners will not know if their businesses will be able to survive past Christmas.</w:t>
      </w:r>
      <w:r w:rsidRPr="00A343ED">
        <w:t xml:space="preserve"> </w:t>
      </w:r>
      <w:r w:rsidRPr="00A343ED">
        <w:t>That is a sector that employs 370,00</w:t>
      </w:r>
      <w:r w:rsidRPr="00A343ED">
        <w:t>0</w:t>
      </w:r>
      <w:r w:rsidRPr="00A343ED">
        <w:t xml:space="preserve"> people, mainly women. Specifically, do you think the Chancellor sho</w:t>
      </w:r>
      <w:r w:rsidRPr="00A343ED">
        <w:t xml:space="preserve">uld extend the VAT cut </w:t>
      </w:r>
      <w:r w:rsidRPr="00A343ED">
        <w:t>to</w:t>
      </w:r>
      <w:r w:rsidRPr="00A343ED">
        <w:t xml:space="preserve"> 5%</w:t>
      </w:r>
      <w:r w:rsidRPr="00A343ED">
        <w:t>, which</w:t>
      </w:r>
      <w:r w:rsidRPr="00A343ED">
        <w:t xml:space="preserve"> </w:t>
      </w:r>
      <w:r w:rsidRPr="00A343ED">
        <w:t>hospitality</w:t>
      </w:r>
      <w:r w:rsidRPr="00A343ED">
        <w:t xml:space="preserve"> currently enjoys</w:t>
      </w:r>
      <w:r w:rsidRPr="00A343ED">
        <w:t xml:space="preserve">, </w:t>
      </w:r>
      <w:r w:rsidRPr="00A343ED">
        <w:t>to hair and beauty, spas and gyms as well as wellbeing businesses?</w:t>
      </w:r>
      <w:r w:rsidRPr="00A343ED">
        <w:t xml:space="preserve"> </w:t>
      </w:r>
      <w:r w:rsidRPr="00A343ED">
        <w:t xml:space="preserve">I would appreciate an answer to that specific </w:t>
      </w:r>
      <w:r w:rsidRPr="00A343ED">
        <w:t xml:space="preserve">question. </w:t>
      </w:r>
    </w:p>
    <w:p w:rsidR="00C6478B" w:rsidRPr="00A343ED" w:rsidP="00685DD4">
      <w:pPr>
        <w:pStyle w:val="Answer"/>
      </w:pPr>
      <w:sdt>
        <w:sdtPr>
          <w:alias w:val="Witness"/>
          <w:id w:val="-858885494"/>
          <w:placeholder>
            <w:docPart w:val="DefaultPlaceholder_1082065158"/>
          </w:placeholder>
          <w:richText/>
        </w:sdtPr>
        <w:sdtContent>
          <w:r w:rsidRPr="00A343ED">
            <w:rPr>
              <w:b/>
              <w:i/>
              <w:iCs/>
            </w:rPr>
            <w:t>Mike Cherry:</w:t>
          </w:r>
          <w:r w:rsidRPr="00A343ED">
            <w:rPr>
              <w:b/>
            </w:rPr>
            <w:t xml:space="preserve"> </w:t>
          </w:r>
        </w:sdtContent>
      </w:sdt>
      <w:r w:rsidRPr="00A343ED">
        <w:t xml:space="preserve">If we take hair, beauty and wellbeing in the right </w:t>
      </w:r>
      <w:r w:rsidRPr="00A343ED">
        <w:t>context</w:t>
      </w:r>
      <w:r w:rsidRPr="00A343ED">
        <w:t xml:space="preserve">, many of those are self-employed, as </w:t>
      </w:r>
      <w:r w:rsidRPr="00A343ED">
        <w:t>w</w:t>
      </w:r>
      <w:r w:rsidRPr="00A343ED">
        <w:t xml:space="preserve">e know, and a lot of those have not been able to even access </w:t>
      </w:r>
      <w:r w:rsidRPr="00A343ED">
        <w:t>u</w:t>
      </w:r>
      <w:r w:rsidRPr="00A343ED">
        <w:t>n</w:t>
      </w:r>
      <w:r w:rsidRPr="00A343ED">
        <w:t>iv</w:t>
      </w:r>
      <w:r w:rsidRPr="00A343ED">
        <w:t xml:space="preserve">ersal </w:t>
      </w:r>
      <w:r w:rsidRPr="00A343ED">
        <w:t>c</w:t>
      </w:r>
      <w:r w:rsidRPr="00A343ED">
        <w:t>redit, for instance.</w:t>
      </w:r>
      <w:r w:rsidRPr="00A343ED">
        <w:t xml:space="preserve"> </w:t>
      </w:r>
      <w:r w:rsidRPr="00A343ED">
        <w:t>There are some issues around that fundamental support in the first place.</w:t>
      </w:r>
      <w:r w:rsidRPr="00A343ED">
        <w:t xml:space="preserve"> </w:t>
      </w:r>
      <w:r w:rsidRPr="00A343ED">
        <w:t>What is generally recognised</w:t>
      </w:r>
      <w:r w:rsidRPr="00A343ED">
        <w:t>,</w:t>
      </w:r>
      <w:r w:rsidRPr="00A343ED">
        <w:t xml:space="preserve"> though</w:t>
      </w:r>
      <w:r w:rsidRPr="00A343ED">
        <w:t>,</w:t>
      </w:r>
      <w:r w:rsidRPr="00A343ED">
        <w:t xml:space="preserve"> is that </w:t>
      </w:r>
      <w:r w:rsidRPr="00A343ED">
        <w:t>small</w:t>
      </w:r>
      <w:r w:rsidRPr="00A343ED">
        <w:t xml:space="preserve"> businesses have gon</w:t>
      </w:r>
      <w:r w:rsidRPr="00A343ED">
        <w:t>e</w:t>
      </w:r>
      <w:r w:rsidRPr="00A343ED">
        <w:t xml:space="preserve"> out of their way.</w:t>
      </w:r>
      <w:r w:rsidRPr="00A343ED">
        <w:t xml:space="preserve"> </w:t>
      </w:r>
      <w:r w:rsidRPr="00A343ED">
        <w:t xml:space="preserve">They have spent </w:t>
      </w:r>
      <w:r w:rsidRPr="00A343ED">
        <w:t>thousands</w:t>
      </w:r>
      <w:r w:rsidRPr="00A343ED">
        <w:t xml:space="preserve"> to make sure that they are </w:t>
      </w:r>
      <w:r w:rsidRPr="00A343ED">
        <w:t>safe</w:t>
      </w:r>
      <w:r w:rsidRPr="00A343ED">
        <w:t xml:space="preserve"> places for their employees and indeed for their customers and clients.</w:t>
      </w:r>
      <w:r w:rsidRPr="00A343ED">
        <w:t xml:space="preserve"> </w:t>
      </w:r>
      <w:r w:rsidRPr="00A343ED">
        <w:t xml:space="preserve">A </w:t>
      </w:r>
      <w:r w:rsidRPr="00A343ED">
        <w:t>l</w:t>
      </w:r>
      <w:r w:rsidRPr="00A343ED">
        <w:t>ot of people have expressed to me the disappointment that hair and bea</w:t>
      </w:r>
      <w:r w:rsidRPr="00A343ED">
        <w:t>uty have had to shut</w:t>
      </w:r>
      <w:r w:rsidRPr="00A343ED">
        <w:t xml:space="preserve">, although </w:t>
      </w:r>
      <w:r w:rsidRPr="00A343ED">
        <w:t>they can understand some of the reasoning behind it</w:t>
      </w:r>
      <w:r w:rsidRPr="00A343ED">
        <w:t>.</w:t>
      </w:r>
    </w:p>
    <w:p w:rsidR="00685DD4" w:rsidRPr="00A343ED" w:rsidP="00685DD4">
      <w:pPr>
        <w:pStyle w:val="Answer"/>
      </w:pPr>
      <w:r w:rsidRPr="00A343ED">
        <w:t>A</w:t>
      </w:r>
      <w:r w:rsidRPr="00A343ED">
        <w:t>gain, coming back to an earlier point, small businesses—retail, hospitality and others—are safe places.</w:t>
      </w:r>
      <w:r w:rsidRPr="00A343ED">
        <w:t xml:space="preserve"> </w:t>
      </w:r>
      <w:r w:rsidRPr="00A343ED">
        <w:t xml:space="preserve">That is </w:t>
      </w:r>
      <w:r w:rsidRPr="00A343ED">
        <w:t xml:space="preserve">not where the cause of this increase </w:t>
      </w:r>
      <w:r w:rsidRPr="00A343ED">
        <w:t>in the</w:t>
      </w:r>
      <w:r w:rsidRPr="00A343ED">
        <w:t xml:space="preserve"> virus is actual</w:t>
      </w:r>
      <w:r w:rsidRPr="00A343ED">
        <w:t>ly happening</w:t>
      </w:r>
      <w:r w:rsidRPr="00A343ED">
        <w:t xml:space="preserve"> and, therefore, there is some rea</w:t>
      </w:r>
      <w:r w:rsidRPr="00A343ED">
        <w:t>l</w:t>
      </w:r>
      <w:r w:rsidRPr="00A343ED">
        <w:t xml:space="preserve"> concern that they have just been lumped in with a whole group of other small businesses.</w:t>
      </w:r>
      <w:r w:rsidRPr="00A343ED">
        <w:t xml:space="preserve"> </w:t>
      </w:r>
      <w:r w:rsidRPr="00A343ED">
        <w:t xml:space="preserve">You have florists </w:t>
      </w:r>
      <w:r w:rsidRPr="00A343ED">
        <w:t xml:space="preserve">that </w:t>
      </w:r>
      <w:r w:rsidRPr="00A343ED">
        <w:t>are shut whereas supermarkets are open selling flowers.</w:t>
      </w:r>
      <w:r w:rsidRPr="00A343ED">
        <w:t xml:space="preserve"> </w:t>
      </w:r>
      <w:r w:rsidRPr="00A343ED">
        <w:t>You have garden centres open as essentia</w:t>
      </w:r>
      <w:r w:rsidRPr="00A343ED">
        <w:t>l</w:t>
      </w:r>
      <w:r w:rsidRPr="00A343ED">
        <w:t>.</w:t>
      </w:r>
      <w:r w:rsidRPr="00A343ED">
        <w:t xml:space="preserve"> </w:t>
      </w:r>
      <w:r w:rsidRPr="00A343ED">
        <w:t>Q</w:t>
      </w:r>
      <w:r w:rsidRPr="00A343ED">
        <w:t>uite frankly, people cannot understand that.</w:t>
      </w:r>
      <w:r w:rsidRPr="00A343ED">
        <w:t xml:space="preserve"> </w:t>
      </w:r>
    </w:p>
    <w:p w:rsidR="0021320E" w:rsidRPr="00A343ED" w:rsidP="0021320E">
      <w:pPr>
        <w:pStyle w:val="Answer"/>
      </w:pPr>
      <w:r w:rsidRPr="00A343ED">
        <w:t>The problem you have is</w:t>
      </w:r>
      <w:r w:rsidRPr="00A343ED">
        <w:t>,</w:t>
      </w:r>
      <w:r w:rsidRPr="00A343ED">
        <w:t xml:space="preserve"> where people cannot understand it</w:t>
      </w:r>
      <w:r w:rsidRPr="00A343ED">
        <w:t>,</w:t>
      </w:r>
      <w:r w:rsidRPr="00A343ED">
        <w:t xml:space="preserve"> they try to disengage</w:t>
      </w:r>
      <w:r w:rsidRPr="00A343ED">
        <w:t>,</w:t>
      </w:r>
      <w:r w:rsidRPr="00A343ED">
        <w:t xml:space="preserve"> because it</w:t>
      </w:r>
      <w:r w:rsidRPr="00A343ED">
        <w:t xml:space="preserve"> just</w:t>
      </w:r>
      <w:r w:rsidRPr="00A343ED">
        <w:t xml:space="preserve"> does not seem right for them</w:t>
      </w:r>
      <w:r w:rsidRPr="00A343ED">
        <w:t xml:space="preserve"> and they are faced with an </w:t>
      </w:r>
      <w:r w:rsidRPr="00A343ED">
        <w:t>absolute</w:t>
      </w:r>
      <w:r w:rsidRPr="00A343ED">
        <w:t xml:space="preserve"> cliff-edge where, if they do not have some</w:t>
      </w:r>
      <w:r w:rsidRPr="00A343ED">
        <w:t xml:space="preserve"> trade soon, they are going to go out of business.</w:t>
      </w:r>
      <w:r w:rsidRPr="00A343ED">
        <w:t xml:space="preserve"> </w:t>
      </w:r>
      <w:r w:rsidRPr="00A343ED">
        <w:t>A</w:t>
      </w:r>
      <w:r w:rsidRPr="00A343ED">
        <w:t xml:space="preserve">s we know, coming up to Christmas and </w:t>
      </w:r>
      <w:r w:rsidRPr="00A343ED">
        <w:t>n</w:t>
      </w:r>
      <w:r w:rsidRPr="00A343ED">
        <w:t xml:space="preserve">ew </w:t>
      </w:r>
      <w:r w:rsidRPr="00A343ED">
        <w:t>y</w:t>
      </w:r>
      <w:r w:rsidRPr="00A343ED">
        <w:t>ear</w:t>
      </w:r>
      <w:r w:rsidRPr="00A343ED">
        <w:t xml:space="preserve">, particularly for hair and beauty, it is one of their key </w:t>
      </w:r>
      <w:r w:rsidRPr="00A343ED">
        <w:t>times</w:t>
      </w:r>
      <w:r w:rsidRPr="00A343ED">
        <w:t xml:space="preserve"> of the year whe</w:t>
      </w:r>
      <w:r w:rsidRPr="00A343ED">
        <w:t>n</w:t>
      </w:r>
      <w:r w:rsidRPr="00A343ED">
        <w:t xml:space="preserve"> they get their earnings coming in.</w:t>
      </w:r>
      <w:r w:rsidRPr="00A343ED">
        <w:t xml:space="preserve"> </w:t>
      </w:r>
      <w:r w:rsidRPr="00A343ED">
        <w:t>T</w:t>
      </w:r>
      <w:r w:rsidRPr="00A343ED">
        <w:t xml:space="preserve">hey work long hours in any case, and the </w:t>
      </w:r>
      <w:r w:rsidRPr="00A343ED">
        <w:t>G</w:t>
      </w:r>
      <w:r w:rsidRPr="00A343ED">
        <w:t xml:space="preserve">overnment need to look at </w:t>
      </w:r>
      <w:r w:rsidRPr="00A343ED">
        <w:t>a</w:t>
      </w:r>
      <w:r w:rsidRPr="00A343ED">
        <w:t xml:space="preserve"> wider definition</w:t>
      </w:r>
      <w:r w:rsidRPr="00A343ED">
        <w:t xml:space="preserve"> of where the tier 3 support is given, extending back into tier 2s and the tier 1s</w:t>
      </w:r>
      <w:r w:rsidRPr="00A343ED">
        <w:t>,</w:t>
      </w:r>
      <w:r w:rsidRPr="00A343ED">
        <w:t xml:space="preserve"> as I said, beca</w:t>
      </w:r>
      <w:r w:rsidRPr="00A343ED">
        <w:t>u</w:t>
      </w:r>
      <w:r w:rsidRPr="00A343ED">
        <w:t>se there are many other businesses behind those</w:t>
      </w:r>
      <w:r w:rsidRPr="00A343ED">
        <w:t xml:space="preserve"> that</w:t>
      </w:r>
      <w:r w:rsidRPr="00A343ED">
        <w:t xml:space="preserve"> are forced to shu</w:t>
      </w:r>
      <w:r w:rsidRPr="00A343ED">
        <w:t>t down</w:t>
      </w:r>
      <w:r w:rsidRPr="00A343ED">
        <w:t>, which</w:t>
      </w:r>
      <w:r w:rsidRPr="00A343ED">
        <w:t xml:space="preserve"> also either shut down or are on a 70% or 80% </w:t>
      </w:r>
      <w:r w:rsidRPr="00A343ED">
        <w:t>reduction</w:t>
      </w:r>
      <w:r w:rsidRPr="00A343ED">
        <w:t xml:space="preserve"> in turnover</w:t>
      </w:r>
      <w:r w:rsidRPr="00A343ED">
        <w:t xml:space="preserve"> </w:t>
      </w:r>
      <w:r w:rsidRPr="00A343ED">
        <w:t>and</w:t>
      </w:r>
      <w:r w:rsidRPr="00A343ED">
        <w:t xml:space="preserve"> </w:t>
      </w:r>
      <w:r w:rsidRPr="00A343ED">
        <w:t xml:space="preserve">which </w:t>
      </w:r>
      <w:r w:rsidRPr="00A343ED">
        <w:t>need some suppo</w:t>
      </w:r>
      <w:r w:rsidRPr="00A343ED">
        <w:t>r</w:t>
      </w:r>
      <w:r w:rsidRPr="00A343ED">
        <w:t>t to get</w:t>
      </w:r>
      <w:r w:rsidRPr="00A343ED">
        <w:t xml:space="preserve"> </w:t>
      </w:r>
      <w:r w:rsidRPr="00A343ED">
        <w:t>through this.</w:t>
      </w:r>
      <w:r w:rsidRPr="00A343ED">
        <w:t xml:space="preserve"> </w:t>
      </w:r>
      <w:r w:rsidRPr="00A343ED">
        <w:t xml:space="preserve">That is being missed at the moment and that needs looking at </w:t>
      </w:r>
      <w:r w:rsidRPr="00A343ED">
        <w:t>as</w:t>
      </w:r>
      <w:r w:rsidRPr="00A343ED">
        <w:t xml:space="preserve"> a matter of urgency</w:t>
      </w:r>
      <w:r w:rsidRPr="00A343ED">
        <w:t>,</w:t>
      </w:r>
      <w:r w:rsidRPr="00A343ED">
        <w:t xml:space="preserve"> alongside the very welcome extension of t</w:t>
      </w:r>
      <w:r w:rsidRPr="00A343ED">
        <w:t>he furlough scheme.</w:t>
      </w:r>
      <w:r w:rsidRPr="00A343ED">
        <w:t xml:space="preserve"> </w:t>
      </w:r>
      <w:r w:rsidRPr="00A343ED">
        <w:t xml:space="preserve">As you have also heard, the </w:t>
      </w:r>
      <w:r w:rsidRPr="00A343ED">
        <w:t>j</w:t>
      </w:r>
      <w:r w:rsidRPr="00A343ED">
        <w:t xml:space="preserve">ob </w:t>
      </w:r>
      <w:r w:rsidRPr="00A343ED">
        <w:t>r</w:t>
      </w:r>
      <w:r w:rsidRPr="00A343ED">
        <w:t xml:space="preserve">etention </w:t>
      </w:r>
      <w:r w:rsidRPr="00A343ED">
        <w:t>b</w:t>
      </w:r>
      <w:r w:rsidRPr="00A343ED">
        <w:t>onus has also now been scrapped.</w:t>
      </w:r>
      <w:r w:rsidRPr="00A343ED">
        <w:t xml:space="preserve"> </w:t>
      </w:r>
    </w:p>
    <w:p w:rsidR="00EB7609" w:rsidRPr="00A343ED" w:rsidP="0021320E">
      <w:pPr>
        <w:pStyle w:val="Answer"/>
      </w:pPr>
      <w:r w:rsidRPr="00A343ED">
        <w:t>There are some real difficulties here</w:t>
      </w:r>
      <w:r w:rsidRPr="00A343ED">
        <w:t>.</w:t>
      </w:r>
      <w:r w:rsidRPr="00A343ED">
        <w:t xml:space="preserve"> </w:t>
      </w:r>
      <w:r w:rsidRPr="00A343ED">
        <w:t>T</w:t>
      </w:r>
      <w:r w:rsidRPr="00A343ED">
        <w:t>here seems to be a lack of</w:t>
      </w:r>
      <w:r w:rsidRPr="00A343ED">
        <w:t xml:space="preserve"> forward</w:t>
      </w:r>
      <w:r w:rsidRPr="00A343ED">
        <w:t xml:space="preserve"> planning.</w:t>
      </w:r>
      <w:r w:rsidRPr="00A343ED">
        <w:t xml:space="preserve"> </w:t>
      </w:r>
      <w:r w:rsidRPr="00A343ED">
        <w:t>I</w:t>
      </w:r>
      <w:r w:rsidRPr="00A343ED">
        <w:t xml:space="preserve">t is </w:t>
      </w:r>
      <w:r w:rsidRPr="00A343ED">
        <w:t>unhelpful</w:t>
      </w:r>
      <w:r w:rsidRPr="00A343ED">
        <w:t xml:space="preserve"> to see media speculation</w:t>
      </w:r>
      <w:r w:rsidRPr="00A343ED">
        <w:t xml:space="preserve"> </w:t>
      </w:r>
      <w:r w:rsidRPr="00A343ED">
        <w:t>that we may even have a tier 4 in</w:t>
      </w:r>
      <w:r w:rsidRPr="00A343ED">
        <w:t xml:space="preserve"> England now.</w:t>
      </w:r>
      <w:r w:rsidRPr="00A343ED">
        <w:t xml:space="preserve"> </w:t>
      </w:r>
      <w:r w:rsidRPr="00A343ED">
        <w:t xml:space="preserve">We do not know </w:t>
      </w:r>
      <w:r w:rsidRPr="00A343ED">
        <w:t>w</w:t>
      </w:r>
      <w:r w:rsidRPr="00A343ED">
        <w:t>hat that is going to be.</w:t>
      </w:r>
      <w:r w:rsidRPr="00A343ED">
        <w:t xml:space="preserve"> </w:t>
      </w:r>
      <w:r w:rsidRPr="00A343ED">
        <w:t>In terms of h</w:t>
      </w:r>
      <w:r w:rsidRPr="00A343ED">
        <w:t>ow we can plan through all of this</w:t>
      </w:r>
      <w:r w:rsidRPr="00A343ED">
        <w:t xml:space="preserve">, </w:t>
      </w:r>
      <w:r w:rsidRPr="00A343ED">
        <w:t xml:space="preserve">we need to be able to look </w:t>
      </w:r>
      <w:r w:rsidRPr="00A343ED">
        <w:t>further</w:t>
      </w:r>
      <w:r w:rsidRPr="00A343ED">
        <w:t xml:space="preserve"> ahead</w:t>
      </w:r>
      <w:r w:rsidRPr="00A343ED">
        <w:t>; w</w:t>
      </w:r>
      <w:r w:rsidRPr="00A343ED">
        <w:t xml:space="preserve">e need to </w:t>
      </w:r>
      <w:r w:rsidRPr="00A343ED">
        <w:t>be</w:t>
      </w:r>
      <w:r w:rsidRPr="00A343ED">
        <w:t xml:space="preserve"> able to look forward</w:t>
      </w:r>
      <w:r w:rsidRPr="00A343ED">
        <w:t xml:space="preserve"> to the end of March and indeed </w:t>
      </w:r>
      <w:r w:rsidRPr="00A343ED">
        <w:t>into</w:t>
      </w:r>
      <w:r w:rsidRPr="00A343ED">
        <w:t xml:space="preserve"> next summer, because </w:t>
      </w:r>
      <w:r w:rsidRPr="00A343ED">
        <w:t xml:space="preserve">even now </w:t>
      </w:r>
      <w:r w:rsidRPr="00A343ED">
        <w:t xml:space="preserve">there is </w:t>
      </w:r>
      <w:r w:rsidRPr="00A343ED">
        <w:t>no guarantee that the vaccine</w:t>
      </w:r>
      <w:r w:rsidRPr="00A343ED">
        <w:t>s</w:t>
      </w:r>
      <w:r w:rsidRPr="00A343ED">
        <w:t xml:space="preserve"> will be able to</w:t>
      </w:r>
      <w:r w:rsidRPr="00A343ED">
        <w:t xml:space="preserve"> be</w:t>
      </w:r>
      <w:r w:rsidRPr="00A343ED">
        <w:t xml:space="preserve"> given to all those who need it </w:t>
      </w:r>
      <w:r w:rsidRPr="00A343ED">
        <w:t>in that sort of timescale.</w:t>
      </w:r>
      <w:r w:rsidRPr="00A343ED">
        <w:t xml:space="preserve"> </w:t>
      </w:r>
    </w:p>
    <w:p w:rsidR="00EB7609" w:rsidRPr="00A343ED" w:rsidP="00C6478B">
      <w:pPr>
        <w:pStyle w:val="Question"/>
        <w:numPr>
          <w:ilvl w:val="0"/>
          <w:numId w:val="0"/>
        </w:numPr>
        <w:ind w:left="794"/>
      </w:pPr>
      <w:sdt>
        <w:sdtPr>
          <w:alias w:val="Member"/>
          <w:tag w:val="&lt;Member mnisId='4391' dodsId='117593'&gt;"/>
          <w:id w:val="-883477549"/>
          <w:placeholder>
            <w:docPart w:val="DefaultPlaceholder_1082065158"/>
          </w:placeholder>
          <w:richText/>
        </w:sdtPr>
        <w:sdtContent>
          <w:r w:rsidRPr="00A343ED">
            <w:rPr>
              <w:b/>
            </w:rPr>
            <w:t>Judith Cummins:</w:t>
          </w:r>
        </w:sdtContent>
      </w:sdt>
      <w:r w:rsidRPr="00A343ED">
        <w:t xml:space="preserve"> </w:t>
      </w:r>
      <w:r w:rsidRPr="00A343ED">
        <w:t xml:space="preserve">I think we have agreement right across all sectors that a week from today there will need to be some clarity about any local </w:t>
      </w:r>
      <w:r w:rsidRPr="00A343ED">
        <w:t>restrictions and tiered systems.</w:t>
      </w:r>
      <w:r w:rsidRPr="00A343ED">
        <w:t xml:space="preserve"> </w:t>
      </w:r>
    </w:p>
    <w:p w:rsidR="00EB7609" w:rsidRPr="00A343ED" w:rsidP="00EB7609">
      <w:pPr>
        <w:pStyle w:val="Question"/>
      </w:pPr>
      <w:sdt>
        <w:sdtPr>
          <w:alias w:val="Member"/>
          <w:tag w:val="&lt;Member mnisId='4621' dodsId='77854'&gt;"/>
          <w:id w:val="-227844458"/>
          <w:placeholder>
            <w:docPart w:val="DefaultPlaceholder_1082065158"/>
          </w:placeholder>
          <w:richText/>
        </w:sdtPr>
        <w:sdtContent>
          <w:r w:rsidRPr="00A343ED">
            <w:rPr>
              <w:b/>
            </w:rPr>
            <w:t>Chair:</w:t>
          </w:r>
        </w:sdtContent>
      </w:sdt>
      <w:r w:rsidRPr="00A343ED">
        <w:t xml:space="preserve"> I am conscious that there have been </w:t>
      </w:r>
      <w:r w:rsidRPr="00A343ED">
        <w:t>lots of</w:t>
      </w:r>
      <w:r w:rsidRPr="00A343ED">
        <w:t xml:space="preserve"> good suggestions today</w:t>
      </w:r>
      <w:r w:rsidRPr="00A343ED">
        <w:t xml:space="preserve">, whether it has been about tweaks to the curfew policy in the </w:t>
      </w:r>
      <w:r w:rsidRPr="00A343ED">
        <w:t>hospitality</w:t>
      </w:r>
      <w:r w:rsidRPr="00A343ED">
        <w:t xml:space="preserve"> </w:t>
      </w:r>
      <w:r w:rsidRPr="00A343ED">
        <w:t xml:space="preserve">sector, the definition between essential and non-essential </w:t>
      </w:r>
      <w:r w:rsidRPr="00A343ED">
        <w:t>retail</w:t>
      </w:r>
      <w:r w:rsidRPr="00A343ED">
        <w:t>, the solutions that are needed to deal with the rent b</w:t>
      </w:r>
      <w:r w:rsidRPr="00A343ED">
        <w:t>uild-up</w:t>
      </w:r>
      <w:r w:rsidRPr="00A343ED">
        <w:t xml:space="preserve"> </w:t>
      </w:r>
      <w:r w:rsidRPr="00A343ED">
        <w:t xml:space="preserve">or </w:t>
      </w:r>
      <w:r w:rsidRPr="00A343ED">
        <w:t xml:space="preserve">the </w:t>
      </w:r>
      <w:r w:rsidRPr="00A343ED">
        <w:t>inequality</w:t>
      </w:r>
      <w:r w:rsidRPr="00A343ED">
        <w:t xml:space="preserve"> of the business rates support scheme across the sector</w:t>
      </w:r>
      <w:r w:rsidRPr="00A343ED">
        <w:t>.</w:t>
      </w:r>
      <w:r w:rsidRPr="00A343ED">
        <w:t xml:space="preserve"> </w:t>
      </w:r>
      <w:r w:rsidRPr="00A343ED">
        <w:t>Very</w:t>
      </w:r>
      <w:r w:rsidRPr="00A343ED">
        <w:t xml:space="preserve"> </w:t>
      </w:r>
      <w:r w:rsidRPr="00A343ED">
        <w:t>bri</w:t>
      </w:r>
      <w:r w:rsidRPr="00A343ED">
        <w:t>e</w:t>
      </w:r>
      <w:r w:rsidRPr="00A343ED">
        <w:t>fly, I am keen to hear from our trade body re</w:t>
      </w:r>
      <w:r w:rsidRPr="00A343ED">
        <w:t xml:space="preserve">ps </w:t>
      </w:r>
      <w:r w:rsidRPr="00A343ED">
        <w:t xml:space="preserve">about </w:t>
      </w:r>
      <w:r w:rsidRPr="00A343ED">
        <w:t>whether</w:t>
      </w:r>
      <w:r w:rsidRPr="00A343ED">
        <w:t xml:space="preserve"> you are actively being invited in by </w:t>
      </w:r>
      <w:r w:rsidRPr="00A343ED">
        <w:t>M</w:t>
      </w:r>
      <w:r w:rsidRPr="00A343ED">
        <w:t>inisters and civil servants to talk about these</w:t>
      </w:r>
      <w:r w:rsidRPr="00A343ED">
        <w:t>,</w:t>
      </w:r>
      <w:r w:rsidRPr="00A343ED">
        <w:t xml:space="preserve"> </w:t>
      </w:r>
      <w:r w:rsidRPr="00A343ED">
        <w:t>to</w:t>
      </w:r>
      <w:r w:rsidRPr="00A343ED">
        <w:t xml:space="preserve"> try to build in the lessons that are being learned.</w:t>
      </w:r>
      <w:r w:rsidRPr="00A343ED">
        <w:t xml:space="preserve"> </w:t>
      </w:r>
      <w:r w:rsidRPr="00A343ED">
        <w:t xml:space="preserve">Helen, are you actively in with </w:t>
      </w:r>
      <w:r w:rsidRPr="00A343ED">
        <w:t>M</w:t>
      </w:r>
      <w:r w:rsidRPr="00A343ED">
        <w:t xml:space="preserve">inisters and civil servants discussing these things? </w:t>
      </w:r>
    </w:p>
    <w:p w:rsidR="00EB7609" w:rsidRPr="00A343ED" w:rsidP="00EB7609">
      <w:pPr>
        <w:pStyle w:val="Answer"/>
      </w:pPr>
      <w:sdt>
        <w:sdtPr>
          <w:alias w:val="Witness"/>
          <w:id w:val="-1722751521"/>
          <w:placeholder>
            <w:docPart w:val="DefaultPlaceholder_1082065158"/>
          </w:placeholder>
          <w:richText/>
        </w:sdtPr>
        <w:sdtContent>
          <w:r w:rsidRPr="00A343ED">
            <w:rPr>
              <w:b/>
              <w:i/>
              <w:iCs/>
            </w:rPr>
            <w:t>Helen Dick</w:t>
          </w:r>
          <w:r w:rsidRPr="00A343ED">
            <w:rPr>
              <w:b/>
              <w:i/>
              <w:iCs/>
            </w:rPr>
            <w:t>inson:</w:t>
          </w:r>
          <w:r w:rsidRPr="00A343ED">
            <w:rPr>
              <w:b/>
            </w:rPr>
            <w:t xml:space="preserve"> </w:t>
          </w:r>
        </w:sdtContent>
      </w:sdt>
      <w:r w:rsidRPr="00A343ED">
        <w:t>Yes, to a degree.</w:t>
      </w:r>
      <w:r w:rsidRPr="00A343ED">
        <w:t xml:space="preserve"> </w:t>
      </w:r>
      <w:r w:rsidRPr="00A343ED">
        <w:t>Many of these issues have been on the table for a period of time.</w:t>
      </w:r>
      <w:r w:rsidRPr="00A343ED">
        <w:t xml:space="preserve"> </w:t>
      </w:r>
      <w:r w:rsidRPr="00A343ED">
        <w:t>Access and conversation</w:t>
      </w:r>
      <w:r w:rsidRPr="00A343ED">
        <w:t>s are</w:t>
      </w:r>
      <w:r w:rsidRPr="00A343ED">
        <w:t xml:space="preserve"> one thing; decisions and clarity </w:t>
      </w:r>
      <w:r w:rsidRPr="00A343ED">
        <w:t>are</w:t>
      </w:r>
      <w:r w:rsidRPr="00A343ED">
        <w:t xml:space="preserve"> a different thing.</w:t>
      </w:r>
      <w:r w:rsidRPr="00A343ED">
        <w:t xml:space="preserve"> </w:t>
      </w:r>
      <w:r w:rsidRPr="00A343ED">
        <w:t xml:space="preserve">It is </w:t>
      </w:r>
      <w:r w:rsidRPr="00A343ED">
        <w:t>on the latter—</w:t>
      </w:r>
      <w:r w:rsidRPr="00A343ED">
        <w:t>decisions and clarity</w:t>
      </w:r>
      <w:r w:rsidRPr="00A343ED">
        <w:t>—</w:t>
      </w:r>
      <w:r w:rsidRPr="00A343ED">
        <w:t>that there is</w:t>
      </w:r>
      <w:r w:rsidRPr="00A343ED">
        <w:t xml:space="preserve"> </w:t>
      </w:r>
      <w:r w:rsidRPr="00A343ED">
        <w:t>more homework required</w:t>
      </w:r>
      <w:r w:rsidRPr="00A343ED">
        <w:t>.</w:t>
      </w:r>
      <w:r w:rsidRPr="00A343ED">
        <w:t xml:space="preserve"> </w:t>
      </w:r>
    </w:p>
    <w:p w:rsidR="00EB7609" w:rsidRPr="00A343ED" w:rsidP="00EB7609">
      <w:pPr>
        <w:pStyle w:val="Question"/>
      </w:pPr>
      <w:sdt>
        <w:sdtPr>
          <w:alias w:val="Member"/>
          <w:tag w:val="&lt;Member mnisId='4621' dodsId='77854'&gt;"/>
          <w:id w:val="-1514143793"/>
          <w:placeholder>
            <w:docPart w:val="DefaultPlaceholder_1082065158"/>
          </w:placeholder>
          <w:richText/>
        </w:sdtPr>
        <w:sdtContent>
          <w:r w:rsidRPr="00A343ED">
            <w:rPr>
              <w:b/>
            </w:rPr>
            <w:t>Chair:</w:t>
          </w:r>
        </w:sdtContent>
      </w:sdt>
      <w:r w:rsidRPr="00A343ED">
        <w:t xml:space="preserve"> Kate, do you agree with that answer? </w:t>
      </w:r>
    </w:p>
    <w:p w:rsidR="00EB7609" w:rsidRPr="00A343ED" w:rsidP="00EB7609">
      <w:pPr>
        <w:pStyle w:val="Answer"/>
      </w:pPr>
      <w:sdt>
        <w:sdtPr>
          <w:alias w:val="Witness"/>
          <w:id w:val="1550727338"/>
          <w:placeholder>
            <w:docPart w:val="DefaultPlaceholder_1082065158"/>
          </w:placeholder>
          <w:richText/>
        </w:sdtPr>
        <w:sdtContent>
          <w:r w:rsidRPr="00A343ED">
            <w:rPr>
              <w:b/>
              <w:i/>
              <w:iCs/>
            </w:rPr>
            <w:t>Kate Nicholls:</w:t>
          </w:r>
          <w:r w:rsidRPr="00A343ED">
            <w:rPr>
              <w:b/>
            </w:rPr>
            <w:t xml:space="preserve"> </w:t>
          </w:r>
        </w:sdtContent>
      </w:sdt>
      <w:r w:rsidRPr="00A343ED">
        <w:t>Yes.</w:t>
      </w:r>
      <w:r w:rsidRPr="00A343ED">
        <w:t xml:space="preserve"> In hospitality, we spread across three </w:t>
      </w:r>
      <w:r w:rsidRPr="00A343ED">
        <w:t>D</w:t>
      </w:r>
      <w:r w:rsidRPr="00A343ED">
        <w:t>epartments</w:t>
      </w:r>
      <w:r w:rsidRPr="00A343ED">
        <w:t>.</w:t>
      </w:r>
      <w:r w:rsidRPr="00A343ED">
        <w:t xml:space="preserve"> </w:t>
      </w:r>
      <w:r w:rsidRPr="00A343ED">
        <w:t>We work with D</w:t>
      </w:r>
      <w:r w:rsidRPr="00A343ED">
        <w:t>efra</w:t>
      </w:r>
      <w:r w:rsidRPr="00A343ED">
        <w:t xml:space="preserve"> on food issues, with BEIS on high</w:t>
      </w:r>
      <w:r w:rsidRPr="00A343ED">
        <w:t>-</w:t>
      </w:r>
      <w:r w:rsidRPr="00A343ED">
        <w:t>street</w:t>
      </w:r>
      <w:r w:rsidRPr="00A343ED">
        <w:t xml:space="preserve"> hospitality, and with DCMS on tourism.</w:t>
      </w:r>
      <w:r w:rsidRPr="00A343ED">
        <w:t xml:space="preserve"> </w:t>
      </w:r>
      <w:r w:rsidRPr="00A343ED">
        <w:t xml:space="preserve">We have had </w:t>
      </w:r>
      <w:r w:rsidRPr="00A343ED">
        <w:t>regular</w:t>
      </w:r>
      <w:r w:rsidRPr="00A343ED">
        <w:t xml:space="preserve"> conversation with all three of those </w:t>
      </w:r>
      <w:r w:rsidRPr="00A343ED">
        <w:t>D</w:t>
      </w:r>
      <w:r w:rsidRPr="00A343ED">
        <w:t>epartments on all of the issues you have touched on.</w:t>
      </w:r>
      <w:r w:rsidRPr="00A343ED">
        <w:t xml:space="preserve"> </w:t>
      </w:r>
      <w:r w:rsidRPr="00A343ED">
        <w:t>I would echo what Helen has just said</w:t>
      </w:r>
      <w:r w:rsidRPr="00A343ED">
        <w:t xml:space="preserve">: </w:t>
      </w:r>
      <w:r w:rsidRPr="00A343ED">
        <w:t>we have been discussing</w:t>
      </w:r>
      <w:r w:rsidRPr="00A343ED">
        <w:t xml:space="preserve"> </w:t>
      </w:r>
      <w:r w:rsidRPr="00A343ED">
        <w:t xml:space="preserve">them since March </w:t>
      </w:r>
      <w:r w:rsidRPr="00A343ED">
        <w:t>and we also keep discussi</w:t>
      </w:r>
      <w:r w:rsidRPr="00A343ED">
        <w:t>ng the fresh ones that that come up.</w:t>
      </w:r>
      <w:r w:rsidRPr="00A343ED">
        <w:t xml:space="preserve"> </w:t>
      </w:r>
      <w:r w:rsidRPr="00A343ED">
        <w:t xml:space="preserve">The biggest one of those is the absence of the </w:t>
      </w:r>
      <w:r w:rsidRPr="00A343ED">
        <w:t>c</w:t>
      </w:r>
      <w:r w:rsidRPr="00A343ED">
        <w:t>oronavirus</w:t>
      </w:r>
      <w:r w:rsidRPr="00A343ED">
        <w:t xml:space="preserve"> </w:t>
      </w:r>
      <w:r w:rsidRPr="00A343ED">
        <w:t>j</w:t>
      </w:r>
      <w:r w:rsidRPr="00A343ED">
        <w:t xml:space="preserve">ob </w:t>
      </w:r>
      <w:r w:rsidRPr="00A343ED">
        <w:t>r</w:t>
      </w:r>
      <w:r w:rsidRPr="00A343ED">
        <w:t xml:space="preserve">etention </w:t>
      </w:r>
      <w:r w:rsidRPr="00A343ED">
        <w:t>b</w:t>
      </w:r>
      <w:r w:rsidRPr="00A343ED">
        <w:t>onus and the immediate impact that has on cash flow.</w:t>
      </w:r>
      <w:r w:rsidRPr="00A343ED">
        <w:t xml:space="preserve"> </w:t>
      </w:r>
    </w:p>
    <w:p w:rsidR="00EB7609" w:rsidRPr="00A343ED" w:rsidP="00EB7609">
      <w:pPr>
        <w:pStyle w:val="Question"/>
      </w:pPr>
      <w:sdt>
        <w:sdtPr>
          <w:alias w:val="Member"/>
          <w:tag w:val="&lt;Member mnisId='4621' dodsId='77854'&gt;"/>
          <w:id w:val="-1726595691"/>
          <w:placeholder>
            <w:docPart w:val="DefaultPlaceholder_1082065158"/>
          </w:placeholder>
          <w:richText/>
        </w:sdtPr>
        <w:sdtContent>
          <w:r w:rsidRPr="00A343ED">
            <w:rPr>
              <w:b/>
            </w:rPr>
            <w:t>Chair:</w:t>
          </w:r>
        </w:sdtContent>
      </w:sdt>
      <w:r w:rsidRPr="00A343ED">
        <w:t xml:space="preserve"> </w:t>
      </w:r>
      <w:r w:rsidRPr="00A343ED">
        <w:t>Mike from the FSB, have you been invited in as well</w:t>
      </w:r>
      <w:r w:rsidRPr="00A343ED">
        <w:t>?</w:t>
      </w:r>
      <w:r w:rsidRPr="00A343ED">
        <w:t xml:space="preserve"> </w:t>
      </w:r>
    </w:p>
    <w:p w:rsidR="00500CD1" w:rsidRPr="00A343ED" w:rsidP="00EB7609">
      <w:pPr>
        <w:pStyle w:val="Answer"/>
      </w:pPr>
      <w:sdt>
        <w:sdtPr>
          <w:alias w:val="Witness"/>
          <w:id w:val="-1243953662"/>
          <w:placeholder>
            <w:docPart w:val="DefaultPlaceholder_1082065158"/>
          </w:placeholder>
          <w:richText/>
        </w:sdtPr>
        <w:sdtContent>
          <w:r w:rsidRPr="00A343ED">
            <w:rPr>
              <w:b/>
              <w:i/>
              <w:iCs/>
            </w:rPr>
            <w:t>Mike Cherry:</w:t>
          </w:r>
          <w:r w:rsidRPr="00A343ED">
            <w:rPr>
              <w:b/>
            </w:rPr>
            <w:t xml:space="preserve"> </w:t>
          </w:r>
        </w:sdtContent>
      </w:sdt>
      <w:r w:rsidRPr="00A343ED">
        <w:t>The FSB conti</w:t>
      </w:r>
      <w:r w:rsidRPr="00A343ED">
        <w:t xml:space="preserve">nues to have very regular engagement with </w:t>
      </w:r>
      <w:r w:rsidRPr="00A343ED">
        <w:t>M</w:t>
      </w:r>
      <w:r w:rsidRPr="00A343ED">
        <w:t>inisters at sen</w:t>
      </w:r>
      <w:r w:rsidRPr="00A343ED">
        <w:t>i</w:t>
      </w:r>
      <w:r w:rsidRPr="00A343ED">
        <w:t>or levels</w:t>
      </w:r>
      <w:r w:rsidRPr="00A343ED">
        <w:t xml:space="preserve"> as well as the Government </w:t>
      </w:r>
      <w:r w:rsidRPr="00A343ED">
        <w:t>D</w:t>
      </w:r>
      <w:r w:rsidRPr="00A343ED">
        <w:t>epartments</w:t>
      </w:r>
      <w:r w:rsidRPr="00A343ED">
        <w:t>.</w:t>
      </w:r>
      <w:r w:rsidRPr="00A343ED">
        <w:t xml:space="preserve"> </w:t>
      </w:r>
      <w:r w:rsidRPr="00A343ED">
        <w:t>Of course, our members are right across all sectors and all sizes of businesses.</w:t>
      </w:r>
      <w:r w:rsidRPr="00A343ED">
        <w:t xml:space="preserve"> </w:t>
      </w:r>
      <w:r w:rsidRPr="00A343ED">
        <w:t>The engagement is good.</w:t>
      </w:r>
      <w:r w:rsidRPr="00A343ED">
        <w:t xml:space="preserve"> </w:t>
      </w:r>
      <w:r w:rsidRPr="00A343ED">
        <w:t xml:space="preserve">Coming back to </w:t>
      </w:r>
      <w:r w:rsidRPr="00A343ED">
        <w:t>H</w:t>
      </w:r>
      <w:r w:rsidRPr="00A343ED">
        <w:t xml:space="preserve">elen’s point, the decision making and the </w:t>
      </w:r>
      <w:r w:rsidRPr="00A343ED">
        <w:t>notification</w:t>
      </w:r>
      <w:r w:rsidRPr="00A343ED">
        <w:t xml:space="preserve"> of decisions is not as robust as it could be.</w:t>
      </w:r>
      <w:r w:rsidRPr="00A343ED">
        <w:t xml:space="preserve"> </w:t>
      </w:r>
      <w:r w:rsidRPr="00A343ED">
        <w:t>We still need some clarity over whether we are going into a tier system, w</w:t>
      </w:r>
      <w:r w:rsidRPr="00A343ED">
        <w:t>h</w:t>
      </w:r>
      <w:r w:rsidRPr="00A343ED">
        <w:t xml:space="preserve">ether we are going </w:t>
      </w:r>
      <w:r w:rsidRPr="00A343ED">
        <w:t>into</w:t>
      </w:r>
      <w:r w:rsidRPr="00A343ED">
        <w:t xml:space="preserve"> a third </w:t>
      </w:r>
      <w:r w:rsidRPr="00A343ED">
        <w:t>lockdown</w:t>
      </w:r>
      <w:r w:rsidRPr="00A343ED">
        <w:t xml:space="preserve"> and what commensurate support is going </w:t>
      </w:r>
      <w:r w:rsidRPr="00A343ED">
        <w:t>to be there t</w:t>
      </w:r>
      <w:r w:rsidRPr="00A343ED">
        <w:t>o</w:t>
      </w:r>
      <w:r w:rsidRPr="00A343ED">
        <w:t xml:space="preserve"> support </w:t>
      </w:r>
      <w:r w:rsidRPr="00A343ED">
        <w:t>businesses</w:t>
      </w:r>
      <w:r w:rsidRPr="00A343ED">
        <w:t xml:space="preserve"> through that.</w:t>
      </w:r>
      <w:r w:rsidRPr="00A343ED">
        <w:t xml:space="preserve"> </w:t>
      </w:r>
    </w:p>
    <w:p w:rsidR="00EB7609" w:rsidRPr="00A343ED" w:rsidP="00C6478B">
      <w:pPr>
        <w:pStyle w:val="Question"/>
        <w:numPr>
          <w:ilvl w:val="0"/>
          <w:numId w:val="0"/>
        </w:numPr>
        <w:ind w:left="794"/>
      </w:pPr>
      <w:sdt>
        <w:sdtPr>
          <w:alias w:val="Member"/>
          <w:tag w:val="&lt;Member mnisId='4621' dodsId='77854'&gt;"/>
          <w:id w:val="97839740"/>
          <w:placeholder>
            <w:docPart w:val="DefaultPlaceholder_1082065158"/>
          </w:placeholder>
          <w:richText/>
        </w:sdtPr>
        <w:sdtContent>
          <w:r w:rsidRPr="00A343ED">
            <w:rPr>
              <w:b/>
            </w:rPr>
            <w:t>Chair:</w:t>
          </w:r>
        </w:sdtContent>
      </w:sdt>
      <w:r w:rsidRPr="00A343ED">
        <w:t xml:space="preserve"> Thank you</w:t>
      </w:r>
      <w:r w:rsidRPr="00A343ED">
        <w:t xml:space="preserve"> to Helen Dickinson, Mike Cherry, Kate Nicholls, Ralph Findlay and Humphrey Co</w:t>
      </w:r>
      <w:r w:rsidRPr="00A343ED">
        <w:t>bbol</w:t>
      </w:r>
      <w:r w:rsidRPr="00A343ED">
        <w:t>d for your time this morning on our first panel.</w:t>
      </w:r>
      <w:r w:rsidRPr="00A343ED">
        <w:t xml:space="preserve"> </w:t>
      </w:r>
    </w:p>
    <w:sdt>
      <w:sdtPr>
        <w:rPr>
          <w:sz w:val="22"/>
        </w:rPr>
        <w:alias w:val="WitnessExamination"/>
        <w:tag w:val="WitnessExamination"/>
        <w:id w:val="-426348145"/>
        <w:placeholder>
          <w:docPart w:val="EAD253E5ACE64CA69FCE4FCBD324832D"/>
        </w:placeholder>
        <w:richText/>
      </w:sdtPr>
      <w:sdtContent>
        <w:p w:rsidR="00971E21" w:rsidRPr="00A343ED" w:rsidP="00971E21">
          <w:pPr>
            <w:pStyle w:val="TitlePanel0"/>
          </w:pPr>
          <w:bookmarkStart w:id="2" w:name="Panel2"/>
          <w:bookmarkEnd w:id="2"/>
          <w:r w:rsidRPr="00A343ED">
            <w:t>Examination of witnesses</w:t>
          </w:r>
        </w:p>
        <w:p w:rsidR="00971E21" w:rsidRPr="00A343ED" w:rsidP="00971E21">
          <w:pPr>
            <w:pStyle w:val="TitlePanel0"/>
            <w:jc w:val="both"/>
            <w:rPr>
              <w:sz w:val="22"/>
            </w:rPr>
          </w:pPr>
          <w:r w:rsidRPr="00A343ED">
            <w:rPr>
              <w:sz w:val="22"/>
            </w:rPr>
            <w:t>Witnesses: Dr Sonali Joshi, Paul</w:t>
          </w:r>
          <w:r w:rsidRPr="00A343ED">
            <w:rPr>
              <w:sz w:val="22"/>
            </w:rPr>
            <w:t xml:space="preserve"> Fleming, Tony Dale, Mike Brewer and Henry Chango Lopez. </w:t>
          </w:r>
        </w:p>
      </w:sdtContent>
    </w:sdt>
    <w:p w:rsidR="0042227B" w:rsidRPr="00A343ED" w:rsidP="00971E21">
      <w:pPr>
        <w:pStyle w:val="Question"/>
      </w:pPr>
      <w:sdt>
        <w:sdtPr>
          <w:alias w:val="Member"/>
          <w:tag w:val="&lt;Member mnisId='4621' dodsId='77854'&gt;"/>
          <w:id w:val="-379552863"/>
          <w:placeholder>
            <w:docPart w:val="DefaultPlaceholder_1082065158"/>
          </w:placeholder>
          <w:richText/>
        </w:sdtPr>
        <w:sdtContent>
          <w:r w:rsidRPr="00A343ED">
            <w:rPr>
              <w:b/>
            </w:rPr>
            <w:t>Chair:</w:t>
          </w:r>
        </w:sdtContent>
      </w:sdt>
      <w:r w:rsidRPr="00A343ED">
        <w:t xml:space="preserve"> </w:t>
      </w:r>
      <w:r w:rsidRPr="00A343ED">
        <w:t>We are now moving swiftly on</w:t>
      </w:r>
      <w:r w:rsidRPr="00A343ED">
        <w:t xml:space="preserve"> </w:t>
      </w:r>
      <w:r w:rsidRPr="00A343ED">
        <w:t>to our second pan</w:t>
      </w:r>
      <w:r w:rsidRPr="00A343ED">
        <w:t>el</w:t>
      </w:r>
      <w:r w:rsidRPr="00A343ED">
        <w:t>,</w:t>
      </w:r>
      <w:r w:rsidRPr="00A343ED">
        <w:t xml:space="preserve"> where we are going to focus our questions on the impact o</w:t>
      </w:r>
      <w:r w:rsidRPr="00A343ED">
        <w:t>n</w:t>
      </w:r>
      <w:r w:rsidRPr="00A343ED">
        <w:t xml:space="preserve"> workers.</w:t>
      </w:r>
      <w:r w:rsidRPr="00A343ED">
        <w:t xml:space="preserve"> </w:t>
      </w:r>
      <w:r w:rsidRPr="00A343ED">
        <w:t xml:space="preserve">We are delighted to welcome Dr Sonali Joshi, </w:t>
      </w:r>
      <w:r w:rsidRPr="00A343ED">
        <w:t>who is the f</w:t>
      </w:r>
      <w:r w:rsidRPr="00A343ED">
        <w:t xml:space="preserve">ounder and </w:t>
      </w:r>
      <w:r w:rsidRPr="00A343ED">
        <w:t>d</w:t>
      </w:r>
      <w:r w:rsidRPr="00A343ED">
        <w:t xml:space="preserve">irector of </w:t>
      </w:r>
      <w:r w:rsidRPr="00A343ED">
        <w:t>c</w:t>
      </w:r>
      <w:r w:rsidRPr="00A343ED">
        <w:t>ommunications</w:t>
      </w:r>
      <w:r w:rsidRPr="00A343ED">
        <w:t xml:space="preserve"> at</w:t>
      </w:r>
      <w:r w:rsidRPr="00A343ED">
        <w:t xml:space="preserve"> ExcludedUK</w:t>
      </w:r>
      <w:r w:rsidRPr="00A343ED">
        <w:t>;</w:t>
      </w:r>
      <w:r w:rsidRPr="00A343ED">
        <w:t xml:space="preserve"> Paul Fleming, </w:t>
      </w:r>
      <w:r w:rsidRPr="00A343ED">
        <w:t>who is the g</w:t>
      </w:r>
      <w:r w:rsidRPr="00A343ED">
        <w:t xml:space="preserve">eneral </w:t>
      </w:r>
      <w:r w:rsidRPr="00A343ED">
        <w:t>s</w:t>
      </w:r>
      <w:r w:rsidRPr="00A343ED">
        <w:t>ecretary of the Equity Union</w:t>
      </w:r>
      <w:r w:rsidRPr="00A343ED">
        <w:t>;</w:t>
      </w:r>
      <w:r w:rsidRPr="00A343ED">
        <w:t xml:space="preserve"> Tony Dale, </w:t>
      </w:r>
      <w:r w:rsidRPr="00A343ED">
        <w:t>who is the h</w:t>
      </w:r>
      <w:r w:rsidRPr="00A343ED">
        <w:t xml:space="preserve">ead of </w:t>
      </w:r>
      <w:r w:rsidRPr="00A343ED">
        <w:t>r</w:t>
      </w:r>
      <w:r w:rsidRPr="00A343ED">
        <w:t>esearch at the Union of Shop</w:t>
      </w:r>
      <w:r w:rsidRPr="00A343ED">
        <w:t>,</w:t>
      </w:r>
      <w:r w:rsidRPr="00A343ED">
        <w:t xml:space="preserve"> Distributive and Allied Workers</w:t>
      </w:r>
      <w:r w:rsidRPr="00A343ED">
        <w:t xml:space="preserve">, or </w:t>
      </w:r>
      <w:r w:rsidRPr="00A343ED">
        <w:t>USDAW</w:t>
      </w:r>
      <w:r w:rsidRPr="00A343ED">
        <w:t>;</w:t>
      </w:r>
      <w:r w:rsidRPr="00A343ED">
        <w:t xml:space="preserve"> Mike Brewer,</w:t>
      </w:r>
      <w:r w:rsidRPr="00A343ED">
        <w:t xml:space="preserve"> who is the d</w:t>
      </w:r>
      <w:r w:rsidRPr="00A343ED">
        <w:t xml:space="preserve">eputy COO and </w:t>
      </w:r>
      <w:r w:rsidRPr="00A343ED">
        <w:t>c</w:t>
      </w:r>
      <w:r w:rsidRPr="00A343ED">
        <w:t xml:space="preserve">hief </w:t>
      </w:r>
      <w:r w:rsidRPr="00A343ED">
        <w:t>e</w:t>
      </w:r>
      <w:r w:rsidRPr="00A343ED">
        <w:t>conomist at the Resolution Foundation</w:t>
      </w:r>
      <w:r w:rsidRPr="00A343ED">
        <w:t xml:space="preserve"> thinktank;</w:t>
      </w:r>
      <w:r w:rsidRPr="00A343ED">
        <w:t xml:space="preserve"> and</w:t>
      </w:r>
      <w:r w:rsidRPr="00A343ED">
        <w:t>,</w:t>
      </w:r>
      <w:r w:rsidRPr="00A343ED">
        <w:t xml:space="preserve"> </w:t>
      </w:r>
      <w:r w:rsidRPr="00A343ED">
        <w:t>lastly,</w:t>
      </w:r>
      <w:r w:rsidRPr="00A343ED">
        <w:t xml:space="preserve"> Henry Lopez, </w:t>
      </w:r>
      <w:r w:rsidRPr="00A343ED">
        <w:t>who is the g</w:t>
      </w:r>
      <w:r w:rsidRPr="00A343ED">
        <w:t xml:space="preserve">eneral </w:t>
      </w:r>
      <w:r w:rsidRPr="00A343ED">
        <w:t>s</w:t>
      </w:r>
      <w:r w:rsidRPr="00A343ED">
        <w:t xml:space="preserve">ecretary of the </w:t>
      </w:r>
      <w:r w:rsidRPr="00A343ED">
        <w:t>Independent Workers</w:t>
      </w:r>
      <w:r w:rsidRPr="00A343ED">
        <w:t>’</w:t>
      </w:r>
      <w:r w:rsidRPr="00A343ED">
        <w:t xml:space="preserve"> Union of Great Britain. </w:t>
      </w:r>
      <w:r w:rsidRPr="00A343ED">
        <w:t>Welcome to all of you.</w:t>
      </w:r>
      <w:r w:rsidRPr="00A343ED">
        <w:t xml:space="preserve"> </w:t>
      </w:r>
    </w:p>
    <w:p w:rsidR="00500CD1" w:rsidRPr="00A343ED" w:rsidP="0042227B">
      <w:pPr>
        <w:pStyle w:val="QuestionCont"/>
      </w:pPr>
      <w:r w:rsidRPr="00A343ED">
        <w:t xml:space="preserve">My opening question is going to be to </w:t>
      </w:r>
      <w:r w:rsidRPr="00A343ED">
        <w:t>USDAW</w:t>
      </w:r>
      <w:r w:rsidRPr="00A343ED">
        <w:t xml:space="preserve"> and to Equi</w:t>
      </w:r>
      <w:r w:rsidRPr="00A343ED">
        <w:t>ty.</w:t>
      </w:r>
      <w:r w:rsidRPr="00A343ED">
        <w:t xml:space="preserve"> </w:t>
      </w:r>
      <w:r w:rsidRPr="00A343ED">
        <w:t>It is the same question I asked colleagues in the first panel, which is</w:t>
      </w:r>
      <w:r w:rsidRPr="00A343ED">
        <w:t xml:space="preserve"> </w:t>
      </w:r>
      <w:r w:rsidRPr="00A343ED">
        <w:t>about</w:t>
      </w:r>
      <w:r w:rsidRPr="00A343ED">
        <w:t xml:space="preserve"> w</w:t>
      </w:r>
      <w:r w:rsidRPr="00A343ED">
        <w:t xml:space="preserve">hat you are </w:t>
      </w:r>
      <w:r w:rsidRPr="00A343ED">
        <w:t>seeing</w:t>
      </w:r>
      <w:r w:rsidRPr="00A343ED">
        <w:t xml:space="preserve"> in terms of the cumulative impact of the second lockdown in terms of redundancies in</w:t>
      </w:r>
      <w:r w:rsidRPr="00A343ED">
        <w:t xml:space="preserve"> </w:t>
      </w:r>
      <w:r w:rsidRPr="00A343ED">
        <w:t xml:space="preserve">your sector and also any </w:t>
      </w:r>
      <w:r w:rsidRPr="00A343ED">
        <w:t>redundancy</w:t>
      </w:r>
      <w:r w:rsidRPr="00A343ED">
        <w:t xml:space="preserve"> pract</w:t>
      </w:r>
      <w:r w:rsidRPr="00A343ED">
        <w:t>i</w:t>
      </w:r>
      <w:r w:rsidRPr="00A343ED">
        <w:t>ce issues</w:t>
      </w:r>
      <w:r w:rsidRPr="00A343ED">
        <w:t xml:space="preserve">, </w:t>
      </w:r>
      <w:r w:rsidRPr="00A343ED">
        <w:t>if there have be</w:t>
      </w:r>
      <w:r w:rsidRPr="00A343ED">
        <w:t>en any bad issues that have come up around redundancy situations that you want</w:t>
      </w:r>
      <w:r w:rsidRPr="00A343ED">
        <w:t>ed</w:t>
      </w:r>
      <w:r w:rsidRPr="00A343ED">
        <w:t xml:space="preserve"> to note.</w:t>
      </w:r>
      <w:r w:rsidRPr="00A343ED">
        <w:t xml:space="preserve"> </w:t>
      </w:r>
    </w:p>
    <w:p w:rsidR="00E84100" w:rsidRPr="00A343ED" w:rsidP="00500CD1">
      <w:pPr>
        <w:pStyle w:val="Answer"/>
      </w:pPr>
      <w:sdt>
        <w:sdtPr>
          <w:alias w:val="Witness"/>
          <w:id w:val="-1881006620"/>
          <w:placeholder>
            <w:docPart w:val="DefaultPlaceholder_1082065158"/>
          </w:placeholder>
          <w:richText/>
        </w:sdtPr>
        <w:sdtContent>
          <w:r w:rsidRPr="00A343ED">
            <w:rPr>
              <w:b/>
              <w:i/>
              <w:iCs/>
            </w:rPr>
            <w:t>Tony Dale:</w:t>
          </w:r>
          <w:r w:rsidRPr="00A343ED">
            <w:rPr>
              <w:b/>
            </w:rPr>
            <w:t xml:space="preserve"> </w:t>
          </w:r>
        </w:sdtContent>
      </w:sdt>
      <w:r w:rsidRPr="00A343ED">
        <w:t>We are seeing more jobs being lost.</w:t>
      </w:r>
      <w:r w:rsidRPr="00A343ED">
        <w:t xml:space="preserve"> </w:t>
      </w:r>
      <w:r w:rsidRPr="00A343ED">
        <w:t>They are not just being furloughed but are being permanently lost.</w:t>
      </w:r>
      <w:r w:rsidRPr="00A343ED">
        <w:t xml:space="preserve"> </w:t>
      </w:r>
      <w:r w:rsidRPr="00A343ED">
        <w:t>A</w:t>
      </w:r>
      <w:r w:rsidRPr="00A343ED">
        <w:t xml:space="preserve"> </w:t>
      </w:r>
      <w:r w:rsidRPr="00A343ED">
        <w:t>majority</w:t>
      </w:r>
      <w:r w:rsidRPr="00A343ED">
        <w:t xml:space="preserve"> of our members work in retail so I would echo but will not repeat the various things that Helen Dickinson said in the earlier session</w:t>
      </w:r>
      <w:r w:rsidRPr="00A343ED">
        <w:t>. W</w:t>
      </w:r>
      <w:r w:rsidRPr="00A343ED">
        <w:t>e</w:t>
      </w:r>
      <w:r w:rsidRPr="00A343ED">
        <w:t xml:space="preserve"> are anticipating that there may be </w:t>
      </w:r>
      <w:r w:rsidRPr="00A343ED">
        <w:t xml:space="preserve">about </w:t>
      </w:r>
      <w:r w:rsidRPr="00A343ED">
        <w:t xml:space="preserve">250,000 jobs lost in retail </w:t>
      </w:r>
      <w:r w:rsidRPr="00A343ED">
        <w:rPr>
          <w:lang w:val="en-US"/>
        </w:rPr>
        <w:t xml:space="preserve">during </w:t>
      </w:r>
      <w:r w:rsidRPr="00A343ED">
        <w:t>this year.</w:t>
      </w:r>
      <w:r w:rsidRPr="00A343ED">
        <w:t xml:space="preserve"> </w:t>
      </w:r>
      <w:r w:rsidRPr="00A343ED">
        <w:t>We are looking at 20,000 shops</w:t>
      </w:r>
      <w:r w:rsidRPr="00A343ED">
        <w:t xml:space="preserve"> closing.</w:t>
      </w:r>
      <w:r w:rsidRPr="00A343ED">
        <w:t xml:space="preserve"> </w:t>
      </w:r>
      <w:r w:rsidRPr="00A343ED">
        <w:t>That is the scale of the problem.</w:t>
      </w:r>
      <w:r w:rsidRPr="00A343ED">
        <w:t xml:space="preserve"> </w:t>
      </w:r>
    </w:p>
    <w:p w:rsidR="0042227B" w:rsidRPr="00A343ED" w:rsidP="00500CD1">
      <w:pPr>
        <w:pStyle w:val="Answer"/>
      </w:pPr>
      <w:r w:rsidRPr="00A343ED">
        <w:t>One particular problem that we ha</w:t>
      </w:r>
      <w:r w:rsidRPr="00A343ED">
        <w:t>d</w:t>
      </w:r>
      <w:r w:rsidRPr="00A343ED">
        <w:t xml:space="preserve"> was the late announcement of the extension of the </w:t>
      </w:r>
      <w:r w:rsidRPr="00A343ED">
        <w:t>j</w:t>
      </w:r>
      <w:r w:rsidRPr="00A343ED">
        <w:t xml:space="preserve">ob </w:t>
      </w:r>
      <w:r w:rsidRPr="00A343ED">
        <w:t>r</w:t>
      </w:r>
      <w:r w:rsidRPr="00A343ED">
        <w:t xml:space="preserve">etention </w:t>
      </w:r>
      <w:r w:rsidRPr="00A343ED">
        <w:t>s</w:t>
      </w:r>
      <w:r w:rsidRPr="00A343ED">
        <w:t>cheme.</w:t>
      </w:r>
      <w:r w:rsidRPr="00A343ED">
        <w:t xml:space="preserve"> </w:t>
      </w:r>
      <w:r w:rsidRPr="00A343ED">
        <w:t>It actually came too late to save some jobs.</w:t>
      </w:r>
      <w:r w:rsidRPr="00A343ED">
        <w:t xml:space="preserve"> </w:t>
      </w:r>
      <w:r w:rsidRPr="00A343ED">
        <w:t>Businesses had already taken decisions on the basis of what</w:t>
      </w:r>
      <w:r w:rsidRPr="00A343ED">
        <w:t xml:space="preserve"> sort of support mechanism they were going to have.</w:t>
      </w:r>
      <w:r w:rsidRPr="00A343ED">
        <w:t xml:space="preserve"> </w:t>
      </w:r>
      <w:r w:rsidRPr="00A343ED">
        <w:t>Obviously we welcome the extension but</w:t>
      </w:r>
      <w:r w:rsidRPr="00A343ED">
        <w:t xml:space="preserve"> </w:t>
      </w:r>
      <w:r w:rsidRPr="00A343ED">
        <w:t>that extension came</w:t>
      </w:r>
      <w:r w:rsidRPr="00A343ED">
        <w:t xml:space="preserve"> </w:t>
      </w:r>
      <w:r w:rsidRPr="00A343ED">
        <w:t>too late</w:t>
      </w:r>
      <w:r w:rsidRPr="00A343ED">
        <w:t>; d</w:t>
      </w:r>
      <w:r w:rsidRPr="00A343ED">
        <w:t>ecisions had already been taken about job losses.</w:t>
      </w:r>
      <w:r w:rsidRPr="00A343ED">
        <w:t xml:space="preserve"> </w:t>
      </w:r>
    </w:p>
    <w:p w:rsidR="00DB6022" w:rsidRPr="00A343ED" w:rsidP="00500CD1">
      <w:pPr>
        <w:pStyle w:val="Answer"/>
      </w:pPr>
      <w:r w:rsidRPr="00A343ED">
        <w:t xml:space="preserve">Another aspect of this is that workers in this lockdown are financially losing out </w:t>
      </w:r>
      <w:r w:rsidRPr="00A343ED">
        <w:t>to a greater extent.</w:t>
      </w:r>
      <w:r w:rsidRPr="00A343ED">
        <w:t xml:space="preserve"> </w:t>
      </w:r>
      <w:r w:rsidRPr="00A343ED">
        <w:t>In the first lockdown, back when the crisis started, many employers were using the 80% suppo</w:t>
      </w:r>
      <w:r w:rsidRPr="00A343ED">
        <w:t>r</w:t>
      </w:r>
      <w:r w:rsidRPr="00A343ED">
        <w:t>t from Government and they were making up the difference to make sure that people kept their full normal pay.</w:t>
      </w:r>
      <w:r w:rsidRPr="00A343ED">
        <w:t xml:space="preserve"> </w:t>
      </w:r>
      <w:r w:rsidRPr="00A343ED">
        <w:t>We are now seeing more businesse</w:t>
      </w:r>
      <w:r w:rsidRPr="00A343ED">
        <w:t xml:space="preserve">s deciding to cut furloughed </w:t>
      </w:r>
      <w:r w:rsidRPr="00A343ED">
        <w:t>w</w:t>
      </w:r>
      <w:r w:rsidRPr="00A343ED">
        <w:t>orkers</w:t>
      </w:r>
      <w:r w:rsidRPr="00A343ED">
        <w:t>’</w:t>
      </w:r>
      <w:r w:rsidRPr="00A343ED">
        <w:t xml:space="preserve"> pay back down to 80%.</w:t>
      </w:r>
      <w:r w:rsidRPr="00A343ED">
        <w:t xml:space="preserve"> </w:t>
      </w:r>
      <w:r w:rsidRPr="00A343ED">
        <w:t xml:space="preserve">That is </w:t>
      </w:r>
      <w:r w:rsidRPr="00A343ED">
        <w:t>particularly</w:t>
      </w:r>
      <w:r w:rsidRPr="00A343ED">
        <w:t xml:space="preserve"> an issue for low-paid workers.</w:t>
      </w:r>
      <w:r w:rsidRPr="00A343ED">
        <w:t xml:space="preserve"> </w:t>
      </w:r>
      <w:r w:rsidRPr="00A343ED">
        <w:t>If you are a low-paid worker, you are more likely to receive the 80% pay as opposed to the full pay.</w:t>
      </w:r>
      <w:r w:rsidRPr="00A343ED">
        <w:t xml:space="preserve"> </w:t>
      </w:r>
      <w:r w:rsidRPr="00A343ED">
        <w:t>Those are the two main aspects</w:t>
      </w:r>
      <w:r w:rsidRPr="00A343ED">
        <w:t>:</w:t>
      </w:r>
      <w:r w:rsidRPr="00A343ED">
        <w:t xml:space="preserve"> </w:t>
      </w:r>
      <w:r w:rsidRPr="00A343ED">
        <w:t>w</w:t>
      </w:r>
      <w:r w:rsidRPr="00A343ED">
        <w:t>e are seei</w:t>
      </w:r>
      <w:r w:rsidRPr="00A343ED">
        <w:t xml:space="preserve">ng more jobs lost </w:t>
      </w:r>
      <w:r w:rsidRPr="00A343ED">
        <w:t>and</w:t>
      </w:r>
      <w:r w:rsidRPr="00A343ED">
        <w:t xml:space="preserve"> we are seeing workers who are being furloughed </w:t>
      </w:r>
      <w:r w:rsidRPr="00A343ED">
        <w:t xml:space="preserve">being </w:t>
      </w:r>
      <w:r w:rsidRPr="00A343ED">
        <w:t>financially worse off.</w:t>
      </w:r>
      <w:r w:rsidRPr="00A343ED">
        <w:t xml:space="preserve"> </w:t>
      </w:r>
    </w:p>
    <w:p w:rsidR="00500CD1" w:rsidRPr="00A343ED" w:rsidP="00500CD1">
      <w:pPr>
        <w:pStyle w:val="Question"/>
      </w:pPr>
      <w:sdt>
        <w:sdtPr>
          <w:alias w:val="Member"/>
          <w:tag w:val="&lt;Member mnisId='4621' dodsId='77854'&gt;"/>
          <w:id w:val="13351529"/>
          <w:placeholder>
            <w:docPart w:val="DefaultPlaceholder_1082065158"/>
          </w:placeholder>
          <w:richText/>
        </w:sdtPr>
        <w:sdtContent>
          <w:r w:rsidRPr="00A343ED">
            <w:rPr>
              <w:b/>
            </w:rPr>
            <w:t>Chair:</w:t>
          </w:r>
        </w:sdtContent>
      </w:sdt>
      <w:r w:rsidRPr="00A343ED">
        <w:t xml:space="preserve"> </w:t>
      </w:r>
      <w:r w:rsidRPr="00A343ED">
        <w:t xml:space="preserve">On that point about redundancy processes, are you finding that most of your organised workplaces are following processes properly and fairly around </w:t>
      </w:r>
      <w:r w:rsidRPr="00A343ED">
        <w:t>redundancy</w:t>
      </w:r>
      <w:r w:rsidRPr="00A343ED">
        <w:t>,</w:t>
      </w:r>
      <w:r w:rsidRPr="00A343ED">
        <w:t xml:space="preserve"> or do you see people in situations of distress maybe not following the rules that they ought to?</w:t>
      </w:r>
    </w:p>
    <w:p w:rsidR="00500CD1" w:rsidRPr="00A343ED" w:rsidP="00500CD1">
      <w:pPr>
        <w:pStyle w:val="Answer"/>
      </w:pPr>
      <w:sdt>
        <w:sdtPr>
          <w:alias w:val="Witness"/>
          <w:id w:val="238689900"/>
          <w:placeholder>
            <w:docPart w:val="DefaultPlaceholder_1082065158"/>
          </w:placeholder>
          <w:richText/>
        </w:sdtPr>
        <w:sdtContent>
          <w:r w:rsidRPr="00A343ED">
            <w:rPr>
              <w:b/>
              <w:i/>
              <w:iCs/>
            </w:rPr>
            <w:t>Tony Dale:</w:t>
          </w:r>
          <w:r w:rsidRPr="00A343ED">
            <w:rPr>
              <w:b/>
            </w:rPr>
            <w:t xml:space="preserve"> </w:t>
          </w:r>
        </w:sdtContent>
      </w:sdt>
      <w:r w:rsidRPr="00A343ED">
        <w:t>Mostly, p</w:t>
      </w:r>
      <w:r w:rsidRPr="00A343ED">
        <w:t>eople are following the process</w:t>
      </w:r>
      <w:r w:rsidRPr="00A343ED">
        <w:t>es</w:t>
      </w:r>
      <w:r w:rsidRPr="00A343ED">
        <w:t>.</w:t>
      </w:r>
      <w:r w:rsidRPr="00A343ED">
        <w:t xml:space="preserve"> </w:t>
      </w:r>
      <w:r w:rsidRPr="00A343ED">
        <w:t>There are</w:t>
      </w:r>
      <w:r w:rsidRPr="00A343ED">
        <w:t xml:space="preserve"> always</w:t>
      </w:r>
      <w:r w:rsidRPr="00A343ED">
        <w:t xml:space="preserve"> some businesses, especially businesses that are going insolvent, where the rules are</w:t>
      </w:r>
      <w:r w:rsidRPr="00A343ED">
        <w:t>,</w:t>
      </w:r>
      <w:r w:rsidRPr="00A343ED">
        <w:t xml:space="preserve"> </w:t>
      </w:r>
      <w:r w:rsidRPr="00A343ED">
        <w:t>effectively</w:t>
      </w:r>
      <w:r w:rsidRPr="00A343ED">
        <w:t>,</w:t>
      </w:r>
      <w:r w:rsidRPr="00A343ED">
        <w:t xml:space="preserve"> being ignored.</w:t>
      </w:r>
      <w:r w:rsidRPr="00A343ED">
        <w:t xml:space="preserve"> </w:t>
      </w:r>
      <w:r w:rsidRPr="00A343ED">
        <w:t xml:space="preserve">The problem we have in this country is that in the UK the mechanism for making people redundant is </w:t>
      </w:r>
      <w:r w:rsidRPr="00A343ED">
        <w:t xml:space="preserve">actually </w:t>
      </w:r>
      <w:r w:rsidRPr="00A343ED">
        <w:t>very weak.</w:t>
      </w:r>
      <w:r w:rsidRPr="00A343ED">
        <w:t xml:space="preserve"> </w:t>
      </w:r>
      <w:r w:rsidRPr="00A343ED">
        <w:t xml:space="preserve">It can </w:t>
      </w:r>
      <w:r w:rsidRPr="00A343ED">
        <w:t>actually</w:t>
      </w:r>
      <w:r w:rsidRPr="00A343ED">
        <w:t xml:space="preserve"> be don</w:t>
      </w:r>
      <w:r w:rsidRPr="00A343ED">
        <w:t>e very quickly</w:t>
      </w:r>
      <w:r w:rsidRPr="00A343ED">
        <w:t>,</w:t>
      </w:r>
      <w:r w:rsidRPr="00A343ED">
        <w:t xml:space="preserve"> with very little notice and very little </w:t>
      </w:r>
      <w:r w:rsidRPr="00A343ED">
        <w:t>compensation</w:t>
      </w:r>
      <w:r w:rsidRPr="00A343ED">
        <w:t xml:space="preserve"> for the worker. That is one problem.</w:t>
      </w:r>
      <w:r w:rsidRPr="00A343ED">
        <w:t xml:space="preserve"> </w:t>
      </w:r>
      <w:r w:rsidRPr="00A343ED">
        <w:t>The second problem is that, where businesses are going insolvent, obligations on consultation and notice periods appear to go out of the window.</w:t>
      </w:r>
      <w:r w:rsidRPr="00A343ED">
        <w:t xml:space="preserve"> </w:t>
      </w:r>
      <w:r w:rsidRPr="00A343ED">
        <w:t>If th</w:t>
      </w:r>
      <w:r w:rsidRPr="00A343ED">
        <w:t>ere is compensation due, the bill will be picked up by the taxpayer.</w:t>
      </w:r>
      <w:r w:rsidRPr="00A343ED">
        <w:t xml:space="preserve"> </w:t>
      </w:r>
      <w:r w:rsidRPr="00A343ED">
        <w:t xml:space="preserve">The problem for workers is more the statutory </w:t>
      </w:r>
      <w:r w:rsidRPr="00A343ED">
        <w:t>framework</w:t>
      </w:r>
      <w:r w:rsidRPr="00A343ED">
        <w:t xml:space="preserve"> of redundancies.</w:t>
      </w:r>
      <w:r w:rsidRPr="00A343ED">
        <w:t xml:space="preserve"> </w:t>
      </w:r>
    </w:p>
    <w:p w:rsidR="00500CD1" w:rsidRPr="00A343ED" w:rsidP="00500CD1">
      <w:pPr>
        <w:pStyle w:val="Question"/>
      </w:pPr>
      <w:sdt>
        <w:sdtPr>
          <w:alias w:val="Member"/>
          <w:tag w:val="&lt;Member mnisId='4621' dodsId='77854'&gt;"/>
          <w:id w:val="1107928560"/>
          <w:placeholder>
            <w:docPart w:val="DefaultPlaceholder_1082065158"/>
          </w:placeholder>
          <w:richText/>
        </w:sdtPr>
        <w:sdtContent>
          <w:r w:rsidRPr="00A343ED">
            <w:rPr>
              <w:b/>
            </w:rPr>
            <w:t>Chair:</w:t>
          </w:r>
        </w:sdtContent>
      </w:sdt>
      <w:r w:rsidRPr="00A343ED">
        <w:t xml:space="preserve"> </w:t>
      </w:r>
      <w:r w:rsidRPr="00A343ED">
        <w:t>Paul, from an E</w:t>
      </w:r>
      <w:r w:rsidRPr="00A343ED">
        <w:t>q</w:t>
      </w:r>
      <w:r w:rsidRPr="00A343ED">
        <w:t>uity perspective, how is the cumulative impact of the second</w:t>
      </w:r>
      <w:r w:rsidRPr="00A343ED">
        <w:t xml:space="preserve"> </w:t>
      </w:r>
      <w:r w:rsidRPr="00A343ED">
        <w:t>lockdown on the members tha</w:t>
      </w:r>
      <w:r w:rsidRPr="00A343ED">
        <w:t>t you represent looking?</w:t>
      </w:r>
      <w:r w:rsidRPr="00A343ED">
        <w:t xml:space="preserve"> </w:t>
      </w:r>
      <w:r w:rsidRPr="00A343ED">
        <w:t xml:space="preserve">Is it any </w:t>
      </w:r>
      <w:r w:rsidRPr="00A343ED">
        <w:t>different to the first lockdown?</w:t>
      </w:r>
      <w:r w:rsidRPr="00A343ED">
        <w:t xml:space="preserve"> </w:t>
      </w:r>
    </w:p>
    <w:p w:rsidR="00AD3FCA" w:rsidRPr="00A343ED" w:rsidP="00500CD1">
      <w:pPr>
        <w:pStyle w:val="Answer"/>
      </w:pPr>
      <w:sdt>
        <w:sdtPr>
          <w:alias w:val="Witness"/>
          <w:id w:val="2095351120"/>
          <w:placeholder>
            <w:docPart w:val="DefaultPlaceholder_1082065158"/>
          </w:placeholder>
          <w:richText/>
        </w:sdtPr>
        <w:sdtContent>
          <w:r w:rsidRPr="00A343ED">
            <w:rPr>
              <w:b/>
              <w:i/>
              <w:iCs/>
            </w:rPr>
            <w:t>Paul Fleming:</w:t>
          </w:r>
          <w:r w:rsidRPr="00A343ED">
            <w:rPr>
              <w:b/>
            </w:rPr>
            <w:t xml:space="preserve"> </w:t>
          </w:r>
        </w:sdtContent>
      </w:sdt>
      <w:r w:rsidRPr="00A343ED">
        <w:t>M</w:t>
      </w:r>
      <w:r w:rsidRPr="00A343ED">
        <w:t xml:space="preserve">embers </w:t>
      </w:r>
      <w:r w:rsidRPr="00A343ED">
        <w:t>i</w:t>
      </w:r>
      <w:r w:rsidRPr="00A343ED">
        <w:t>n theatre and variety would say</w:t>
      </w:r>
      <w:r w:rsidRPr="00A343ED">
        <w:t>, “W</w:t>
      </w:r>
      <w:r w:rsidRPr="00A343ED">
        <w:t>e</w:t>
      </w:r>
      <w:r w:rsidRPr="00A343ED">
        <w:t xml:space="preserve"> are still </w:t>
      </w:r>
      <w:r w:rsidRPr="00A343ED">
        <w:t>o</w:t>
      </w:r>
      <w:r w:rsidRPr="00A343ED">
        <w:t>n the first lockdown</w:t>
      </w:r>
      <w:r w:rsidRPr="00A343ED">
        <w:t>”</w:t>
      </w:r>
      <w:r w:rsidRPr="00A343ED">
        <w:t>,</w:t>
      </w:r>
      <w:r w:rsidRPr="00A343ED">
        <w:t xml:space="preserve"> because </w:t>
      </w:r>
      <w:r w:rsidRPr="00A343ED">
        <w:t>the vast majority of them</w:t>
      </w:r>
      <w:r w:rsidRPr="00A343ED">
        <w:t xml:space="preserve"> never went back to work.</w:t>
      </w:r>
      <w:r w:rsidRPr="00A343ED">
        <w:t xml:space="preserve"> </w:t>
      </w:r>
      <w:r w:rsidRPr="00A343ED">
        <w:t xml:space="preserve">The </w:t>
      </w:r>
      <w:r w:rsidRPr="00A343ED">
        <w:t>nature</w:t>
      </w:r>
      <w:r w:rsidRPr="00A343ED">
        <w:t xml:space="preserve"> of the question itself almost begs the answer.</w:t>
      </w:r>
      <w:r w:rsidRPr="00A343ED">
        <w:t xml:space="preserve"> </w:t>
      </w:r>
      <w:r w:rsidRPr="00A343ED">
        <w:t xml:space="preserve">How many </w:t>
      </w:r>
      <w:r w:rsidRPr="00A343ED">
        <w:t xml:space="preserve">redundancies </w:t>
      </w:r>
      <w:r w:rsidRPr="00A343ED">
        <w:t xml:space="preserve">have </w:t>
      </w:r>
      <w:r w:rsidRPr="00A343ED">
        <w:t>we ha</w:t>
      </w:r>
      <w:r w:rsidRPr="00A343ED">
        <w:t>d?</w:t>
      </w:r>
      <w:r w:rsidRPr="00A343ED">
        <w:t xml:space="preserve"> </w:t>
      </w:r>
      <w:r w:rsidRPr="00A343ED">
        <w:t>B</w:t>
      </w:r>
      <w:r w:rsidRPr="00A343ED">
        <w:t>arely any</w:t>
      </w:r>
      <w:r w:rsidRPr="00A343ED">
        <w:t>,</w:t>
      </w:r>
      <w:r w:rsidRPr="00A343ED">
        <w:t xml:space="preserve"> because our member</w:t>
      </w:r>
      <w:r w:rsidRPr="00A343ED">
        <w:t>s</w:t>
      </w:r>
      <w:r w:rsidRPr="00A343ED">
        <w:t xml:space="preserve"> are entirely freelance.</w:t>
      </w:r>
      <w:r w:rsidRPr="00A343ED">
        <w:t xml:space="preserve"> </w:t>
      </w:r>
      <w:r w:rsidRPr="00A343ED">
        <w:t>They do not have that recourse.</w:t>
      </w:r>
      <w:r w:rsidRPr="00A343ED">
        <w:t xml:space="preserve"> </w:t>
      </w:r>
      <w:r w:rsidRPr="00A343ED">
        <w:t>They were not retained on the furlough scheme</w:t>
      </w:r>
      <w:r w:rsidRPr="00A343ED">
        <w:t>.</w:t>
      </w:r>
      <w:r w:rsidRPr="00A343ED">
        <w:t xml:space="preserve"> </w:t>
      </w:r>
      <w:r w:rsidRPr="00A343ED">
        <w:t xml:space="preserve">Some </w:t>
      </w:r>
      <w:r w:rsidRPr="00A343ED">
        <w:t>40% of our 48,000 members have no</w:t>
      </w:r>
      <w:r w:rsidRPr="00A343ED">
        <w:t xml:space="preserve">t received a single penny from either furlough or the </w:t>
      </w:r>
      <w:r w:rsidRPr="00A343ED">
        <w:t>s</w:t>
      </w:r>
      <w:r w:rsidRPr="00A343ED">
        <w:t>elf-</w:t>
      </w:r>
      <w:r w:rsidRPr="00A343ED">
        <w:t>e</w:t>
      </w:r>
      <w:r w:rsidRPr="00A343ED">
        <w:t>mploy</w:t>
      </w:r>
      <w:r w:rsidRPr="00A343ED">
        <w:t>ment i</w:t>
      </w:r>
      <w:r w:rsidRPr="00A343ED">
        <w:t xml:space="preserve">ncome </w:t>
      </w:r>
      <w:r w:rsidRPr="00A343ED">
        <w:t>s</w:t>
      </w:r>
      <w:r w:rsidRPr="00A343ED">
        <w:t xml:space="preserve">upport </w:t>
      </w:r>
      <w:r w:rsidRPr="00A343ED">
        <w:t>s</w:t>
      </w:r>
      <w:r w:rsidRPr="00A343ED">
        <w:t>cheme since March.</w:t>
      </w:r>
      <w:r w:rsidRPr="00A343ED">
        <w:t xml:space="preserve"> </w:t>
      </w:r>
      <w:r w:rsidRPr="00A343ED">
        <w:t xml:space="preserve">For them, there was </w:t>
      </w:r>
      <w:r w:rsidRPr="00A343ED">
        <w:t xml:space="preserve">really </w:t>
      </w:r>
      <w:r w:rsidRPr="00A343ED">
        <w:t>no second lockdown</w:t>
      </w:r>
      <w:r w:rsidRPr="00A343ED">
        <w:t>; there was just the first.</w:t>
      </w:r>
      <w:r w:rsidRPr="00A343ED">
        <w:t xml:space="preserve"> </w:t>
      </w:r>
    </w:p>
    <w:p w:rsidR="00AD3FCA" w:rsidRPr="00A343ED" w:rsidP="00500CD1">
      <w:pPr>
        <w:pStyle w:val="Answer"/>
      </w:pPr>
      <w:r w:rsidRPr="00A343ED">
        <w:t>Even when you look at the limited lifting of restrictions, there has been a c</w:t>
      </w:r>
      <w:r w:rsidRPr="00A343ED">
        <w:t xml:space="preserve">omplete lack of understanding from the Government </w:t>
      </w:r>
      <w:r w:rsidRPr="00A343ED">
        <w:t>about the economics of reopening our members’ workplaces.</w:t>
      </w:r>
      <w:r w:rsidRPr="00A343ED">
        <w:t xml:space="preserve"> </w:t>
      </w:r>
      <w:r w:rsidRPr="00A343ED">
        <w:t xml:space="preserve">You are not going to be </w:t>
      </w:r>
      <w:r w:rsidRPr="00A343ED">
        <w:t>able to re</w:t>
      </w:r>
      <w:r w:rsidRPr="00A343ED">
        <w:t>open a theatre based</w:t>
      </w:r>
      <w:r w:rsidRPr="00A343ED">
        <w:t xml:space="preserve"> </w:t>
      </w:r>
      <w:r w:rsidRPr="00A343ED">
        <w:t>on</w:t>
      </w:r>
      <w:r w:rsidRPr="00A343ED">
        <w:t xml:space="preserve"> </w:t>
      </w:r>
      <w:r w:rsidRPr="00A343ED">
        <w:t>the marketi</w:t>
      </w:r>
      <w:r w:rsidRPr="00A343ED">
        <w:t>s</w:t>
      </w:r>
      <w:r w:rsidRPr="00A343ED">
        <w:t>ed model that the Government ha</w:t>
      </w:r>
      <w:r w:rsidRPr="00A343ED">
        <w:t>ve</w:t>
      </w:r>
      <w:r w:rsidRPr="00A343ED">
        <w:t xml:space="preserve"> set up through </w:t>
      </w:r>
      <w:r w:rsidRPr="00A343ED">
        <w:t xml:space="preserve">their </w:t>
      </w:r>
      <w:r w:rsidRPr="00A343ED">
        <w:t>funding structure</w:t>
      </w:r>
      <w:r w:rsidRPr="00A343ED">
        <w:t>,</w:t>
      </w:r>
      <w:r w:rsidRPr="00A343ED">
        <w:t xml:space="preserve"> and </w:t>
      </w:r>
      <w:r w:rsidRPr="00A343ED">
        <w:t xml:space="preserve">indeed </w:t>
      </w:r>
      <w:r w:rsidRPr="00A343ED">
        <w:t>successive</w:t>
      </w:r>
      <w:r w:rsidRPr="00A343ED">
        <w:t xml:space="preserve"> </w:t>
      </w:r>
      <w:r w:rsidRPr="00A343ED">
        <w:t>Governments</w:t>
      </w:r>
      <w:r w:rsidRPr="00A343ED">
        <w:t xml:space="preserve"> have set up through their funding structures</w:t>
      </w:r>
      <w:r w:rsidRPr="00A343ED">
        <w:t>,</w:t>
      </w:r>
      <w:r w:rsidRPr="00A343ED">
        <w:t xml:space="preserve"> unless you allow people to open very small bars</w:t>
      </w:r>
      <w:r w:rsidRPr="00A343ED">
        <w:t>,</w:t>
      </w:r>
      <w:r w:rsidRPr="00A343ED">
        <w:t xml:space="preserve"> </w:t>
      </w:r>
      <w:r w:rsidRPr="00A343ED">
        <w:t xml:space="preserve">unless you allow them to </w:t>
      </w:r>
      <w:r w:rsidRPr="00A343ED">
        <w:t>have very full houses</w:t>
      </w:r>
      <w:r w:rsidRPr="00A343ED">
        <w:t xml:space="preserve">, </w:t>
      </w:r>
      <w:r w:rsidRPr="00A343ED">
        <w:t xml:space="preserve">and </w:t>
      </w:r>
      <w:r w:rsidRPr="00A343ED">
        <w:t xml:space="preserve">unless you have </w:t>
      </w:r>
      <w:r w:rsidRPr="00A343ED">
        <w:t xml:space="preserve">audiences who are </w:t>
      </w:r>
      <w:r w:rsidRPr="00A343ED">
        <w:t>disproportionately</w:t>
      </w:r>
      <w:r w:rsidRPr="00A343ED">
        <w:t xml:space="preserve"> older and in </w:t>
      </w:r>
      <w:r w:rsidRPr="00A343ED">
        <w:t xml:space="preserve">the </w:t>
      </w:r>
      <w:r w:rsidRPr="00A343ED">
        <w:t xml:space="preserve">shielding </w:t>
      </w:r>
      <w:r w:rsidRPr="00A343ED">
        <w:t>groups</w:t>
      </w:r>
      <w:r w:rsidRPr="00A343ED">
        <w:t>.</w:t>
      </w:r>
      <w:r w:rsidRPr="00A343ED">
        <w:t xml:space="preserve"> </w:t>
      </w:r>
    </w:p>
    <w:p w:rsidR="00AD3FCA" w:rsidRPr="00A343ED" w:rsidP="00500CD1">
      <w:pPr>
        <w:pStyle w:val="Answer"/>
      </w:pPr>
      <w:r w:rsidRPr="00A343ED">
        <w:t>Indeed, if you look at the understanding of how the industry closed in the first place, we are looking at major West End shows,</w:t>
      </w:r>
      <w:r w:rsidRPr="00A343ED">
        <w:t xml:space="preserve"> which are</w:t>
      </w:r>
      <w:r w:rsidRPr="00A343ED">
        <w:t xml:space="preserve"> very commercial and profitable</w:t>
      </w:r>
      <w:r w:rsidRPr="00A343ED">
        <w:t>. There is o</w:t>
      </w:r>
      <w:r w:rsidRPr="00A343ED">
        <w:t>ne in particular</w:t>
      </w:r>
      <w:r w:rsidRPr="00A343ED">
        <w:t xml:space="preserve"> that </w:t>
      </w:r>
      <w:r w:rsidRPr="00A343ED">
        <w:t>I can think of</w:t>
      </w:r>
      <w:r w:rsidRPr="00A343ED">
        <w:t>. I</w:t>
      </w:r>
      <w:r w:rsidRPr="00A343ED">
        <w:t>t was</w:t>
      </w:r>
      <w:r w:rsidRPr="00A343ED">
        <w:t xml:space="preserve"> the Thursday before the theatre lockdown, which was a week before national lockdown</w:t>
      </w:r>
      <w:r w:rsidRPr="00A343ED">
        <w:t xml:space="preserve">. It took </w:t>
      </w:r>
      <w:r w:rsidRPr="00A343ED">
        <w:t>£2,000 that day</w:t>
      </w:r>
      <w:r w:rsidRPr="00A343ED">
        <w:t>; it</w:t>
      </w:r>
      <w:r w:rsidRPr="00A343ED">
        <w:t xml:space="preserve"> normally takes £60,000 a day, so there has been a complete lack of understanding from the Government about the level of investment that i</w:t>
      </w:r>
      <w:r w:rsidRPr="00A343ED">
        <w:t>s required to ramp up the industry back to a level of anything that looks like normality.</w:t>
      </w:r>
      <w:r w:rsidRPr="00A343ED">
        <w:t xml:space="preserve"> </w:t>
      </w:r>
    </w:p>
    <w:p w:rsidR="00AD3FCA" w:rsidRPr="00A343ED" w:rsidP="00500CD1">
      <w:pPr>
        <w:pStyle w:val="Answer"/>
      </w:pPr>
      <w:r w:rsidRPr="00A343ED">
        <w:t>You have the Government’s £1.</w:t>
      </w:r>
      <w:r w:rsidRPr="00A343ED">
        <w:t xml:space="preserve">57 billion that is not just for us but is for heritage and </w:t>
      </w:r>
      <w:r w:rsidRPr="00A343ED">
        <w:t>cultural</w:t>
      </w:r>
      <w:r w:rsidRPr="00A343ED">
        <w:t xml:space="preserve"> </w:t>
      </w:r>
      <w:r w:rsidRPr="00A343ED">
        <w:t>institutions</w:t>
      </w:r>
      <w:r w:rsidRPr="00A343ED">
        <w:t xml:space="preserve"> across the board—</w:t>
      </w:r>
      <w:r w:rsidRPr="00A343ED">
        <w:t>museums</w:t>
      </w:r>
      <w:r w:rsidRPr="00A343ED">
        <w:t>, galleries, historic sites and</w:t>
      </w:r>
      <w:r w:rsidRPr="00A343ED">
        <w:t xml:space="preserve"> so on</w:t>
      </w:r>
      <w:r>
        <w:t>—and</w:t>
      </w:r>
      <w:r w:rsidRPr="00A343ED">
        <w:t xml:space="preserve"> £250 million of th</w:t>
      </w:r>
      <w:r w:rsidRPr="00A343ED">
        <w:t xml:space="preserve">at </w:t>
      </w:r>
      <w:r w:rsidRPr="00A343ED">
        <w:t xml:space="preserve">is unspent because </w:t>
      </w:r>
      <w:r w:rsidRPr="00A343ED">
        <w:t>organisations</w:t>
      </w:r>
      <w:r w:rsidRPr="00A343ED">
        <w:t xml:space="preserve"> were hinted at</w:t>
      </w:r>
      <w:r w:rsidRPr="00A343ED">
        <w:t>,</w:t>
      </w:r>
      <w:r w:rsidRPr="00A343ED">
        <w:t xml:space="preserve"> in many instances</w:t>
      </w:r>
      <w:r w:rsidRPr="00A343ED">
        <w:t>,</w:t>
      </w:r>
      <w:r w:rsidRPr="00A343ED">
        <w:t xml:space="preserve"> to not use that money on making provisions for reopening.</w:t>
      </w:r>
      <w:r w:rsidRPr="00A343ED">
        <w:t xml:space="preserve"> </w:t>
      </w:r>
      <w:r w:rsidRPr="00A343ED">
        <w:t xml:space="preserve">Those that did make </w:t>
      </w:r>
      <w:r w:rsidRPr="00A343ED">
        <w:t>provisions</w:t>
      </w:r>
      <w:r w:rsidRPr="00A343ED">
        <w:t xml:space="preserve"> </w:t>
      </w:r>
      <w:r w:rsidRPr="00A343ED">
        <w:t>to</w:t>
      </w:r>
      <w:r w:rsidRPr="00A343ED">
        <w:t xml:space="preserve"> reopen had the carpet ripped out from under them</w:t>
      </w:r>
      <w:r w:rsidRPr="00A343ED">
        <w:t>,</w:t>
      </w:r>
      <w:r w:rsidRPr="00A343ED">
        <w:t xml:space="preserve"> with very shor</w:t>
      </w:r>
      <w:r w:rsidRPr="00A343ED">
        <w:t>t notice about closure</w:t>
      </w:r>
      <w:r w:rsidRPr="00A343ED">
        <w:t xml:space="preserve">. That is </w:t>
      </w:r>
      <w:r w:rsidRPr="00A343ED">
        <w:t>not just nationally</w:t>
      </w:r>
      <w:r w:rsidRPr="00A343ED">
        <w:t xml:space="preserve">; </w:t>
      </w:r>
      <w:r w:rsidRPr="00A343ED">
        <w:t xml:space="preserve">let us </w:t>
      </w:r>
      <w:r w:rsidRPr="00A343ED">
        <w:t xml:space="preserve">also </w:t>
      </w:r>
      <w:r w:rsidRPr="00A343ED">
        <w:t xml:space="preserve">talk about those regional lockdowns </w:t>
      </w:r>
      <w:r w:rsidRPr="00A343ED">
        <w:t>that</w:t>
      </w:r>
      <w:r w:rsidRPr="00A343ED">
        <w:t xml:space="preserve"> had a massive effect on our members’ workplaces and producers who had engaged in good faith with making </w:t>
      </w:r>
      <w:r w:rsidRPr="00A343ED">
        <w:t>their</w:t>
      </w:r>
      <w:r w:rsidRPr="00A343ED">
        <w:t xml:space="preserve"> venues </w:t>
      </w:r>
      <w:r w:rsidRPr="00A343ED">
        <w:t>Covid</w:t>
      </w:r>
      <w:r w:rsidRPr="00A343ED">
        <w:t>-</w:t>
      </w:r>
      <w:r w:rsidRPr="00A343ED">
        <w:t>secure.</w:t>
      </w:r>
      <w:r w:rsidRPr="00A343ED">
        <w:t xml:space="preserve"> </w:t>
      </w:r>
      <w:r w:rsidRPr="00A343ED">
        <w:t xml:space="preserve">There was then the </w:t>
      </w:r>
      <w:r w:rsidRPr="00A343ED">
        <w:t>consequent</w:t>
      </w:r>
      <w:r w:rsidRPr="00A343ED">
        <w:t xml:space="preserve"> impact of that.</w:t>
      </w:r>
      <w:r w:rsidRPr="00A343ED">
        <w:t xml:space="preserve"> </w:t>
      </w:r>
    </w:p>
    <w:p w:rsidR="00500CD1" w:rsidRPr="00A343ED" w:rsidP="00500CD1">
      <w:pPr>
        <w:pStyle w:val="Answer"/>
      </w:pPr>
      <w:r w:rsidRPr="00A343ED">
        <w:t>I cannot real</w:t>
      </w:r>
      <w:r w:rsidRPr="00A343ED">
        <w:t>l</w:t>
      </w:r>
      <w:r w:rsidRPr="00A343ED">
        <w:t>y answer in terms of redundancies because, in s</w:t>
      </w:r>
      <w:r w:rsidRPr="00A343ED">
        <w:t>h</w:t>
      </w:r>
      <w:r w:rsidRPr="00A343ED">
        <w:t>ort, 20</w:t>
      </w:r>
      <w:r w:rsidRPr="00A343ED">
        <w:t>%</w:t>
      </w:r>
      <w:r w:rsidRPr="00A343ED">
        <w:t xml:space="preserve"> of self-employed people in this country are working in the creative industries.</w:t>
      </w:r>
      <w:r w:rsidRPr="00A343ED">
        <w:t xml:space="preserve"> </w:t>
      </w:r>
      <w:r w:rsidRPr="00A343ED">
        <w:t xml:space="preserve">Although our union agreements provide severance payments and levels of protection for the majority of people who are </w:t>
      </w:r>
      <w:r w:rsidRPr="00A343ED">
        <w:t>working</w:t>
      </w:r>
      <w:r w:rsidRPr="00A343ED">
        <w:t xml:space="preserve"> on them, the conventional redundancy situation does not apply and the </w:t>
      </w:r>
      <w:r w:rsidRPr="00A343ED">
        <w:t>s</w:t>
      </w:r>
      <w:r w:rsidRPr="00A343ED">
        <w:t>elf-</w:t>
      </w:r>
      <w:r w:rsidRPr="00A343ED">
        <w:t>e</w:t>
      </w:r>
      <w:r w:rsidRPr="00A343ED">
        <w:t>mploy</w:t>
      </w:r>
      <w:r w:rsidRPr="00A343ED">
        <w:t>ment</w:t>
      </w:r>
      <w:r w:rsidRPr="00A343ED">
        <w:t xml:space="preserve"> </w:t>
      </w:r>
      <w:r w:rsidRPr="00A343ED">
        <w:t>i</w:t>
      </w:r>
      <w:r w:rsidRPr="00A343ED">
        <w:t xml:space="preserve">ncome </w:t>
      </w:r>
      <w:r w:rsidRPr="00A343ED">
        <w:t>s</w:t>
      </w:r>
      <w:r w:rsidRPr="00A343ED">
        <w:t xml:space="preserve">upport </w:t>
      </w:r>
      <w:r w:rsidRPr="00A343ED">
        <w:t>s</w:t>
      </w:r>
      <w:r w:rsidRPr="00A343ED">
        <w:t>cheme has been woefully inade</w:t>
      </w:r>
      <w:r w:rsidRPr="00A343ED">
        <w:t xml:space="preserve">quate since its inception. </w:t>
      </w:r>
    </w:p>
    <w:p w:rsidR="00500CD1" w:rsidRPr="00A343ED" w:rsidP="00500CD1">
      <w:pPr>
        <w:pStyle w:val="Question"/>
      </w:pPr>
      <w:sdt>
        <w:sdtPr>
          <w:alias w:val="Member"/>
          <w:tag w:val="&lt;Member mnisId='4621' dodsId='77854'&gt;"/>
          <w:id w:val="703133673"/>
          <w:placeholder>
            <w:docPart w:val="DefaultPlaceholder_1082065158"/>
          </w:placeholder>
          <w:richText/>
        </w:sdtPr>
        <w:sdtContent>
          <w:r w:rsidRPr="00A343ED">
            <w:rPr>
              <w:b/>
            </w:rPr>
            <w:t>Chair:</w:t>
          </w:r>
        </w:sdtContent>
      </w:sdt>
      <w:r w:rsidRPr="00A343ED">
        <w:t xml:space="preserve"> </w:t>
      </w:r>
      <w:r w:rsidRPr="00A343ED">
        <w:t>Henry Lopez, your union represents lots of gig economy workers.</w:t>
      </w:r>
      <w:r w:rsidRPr="00A343ED">
        <w:t xml:space="preserve"> </w:t>
      </w:r>
      <w:r w:rsidRPr="00A343ED">
        <w:t>How have they fared during th</w:t>
      </w:r>
      <w:r w:rsidRPr="00A343ED">
        <w:t>is</w:t>
      </w:r>
      <w:r w:rsidRPr="00A343ED">
        <w:t xml:space="preserve"> second lockdown? </w:t>
      </w:r>
    </w:p>
    <w:p w:rsidR="00AD3FCA" w:rsidRPr="00A343ED" w:rsidP="00500CD1">
      <w:pPr>
        <w:pStyle w:val="Answer"/>
      </w:pPr>
      <w:sdt>
        <w:sdtPr>
          <w:alias w:val="Witness"/>
          <w:id w:val="-1409841360"/>
          <w:placeholder>
            <w:docPart w:val="DefaultPlaceholder_1082065158"/>
          </w:placeholder>
          <w:richText/>
        </w:sdtPr>
        <w:sdtContent>
          <w:r w:rsidRPr="00A343ED">
            <w:rPr>
              <w:b/>
              <w:i/>
              <w:iCs/>
            </w:rPr>
            <w:t>Henry Chango Lopez:</w:t>
          </w:r>
          <w:r w:rsidRPr="00A343ED">
            <w:rPr>
              <w:b/>
            </w:rPr>
            <w:t xml:space="preserve"> </w:t>
          </w:r>
        </w:sdtContent>
      </w:sdt>
      <w:r w:rsidRPr="00A343ED">
        <w:t>W</w:t>
      </w:r>
      <w:r w:rsidRPr="00A343ED">
        <w:t>e are a trade union</w:t>
      </w:r>
      <w:r w:rsidRPr="00A343ED">
        <w:t xml:space="preserve"> that </w:t>
      </w:r>
      <w:r w:rsidRPr="00A343ED">
        <w:t>represent</w:t>
      </w:r>
      <w:r w:rsidRPr="00A343ED">
        <w:t>s</w:t>
      </w:r>
      <w:r w:rsidRPr="00A343ED">
        <w:t xml:space="preserve"> some of the most precarious workers who have been the most affected by this pandemic, not just because they are at greatest </w:t>
      </w:r>
      <w:r w:rsidRPr="00A343ED">
        <w:t>risk</w:t>
      </w:r>
      <w:r w:rsidRPr="00A343ED">
        <w:t xml:space="preserve"> of getting the virus due to the nature of their jobs but b</w:t>
      </w:r>
      <w:r w:rsidRPr="00A343ED">
        <w:t>ecause of</w:t>
      </w:r>
      <w:r w:rsidRPr="00A343ED">
        <w:t xml:space="preserve"> the failure of the Government to protect their income and </w:t>
      </w:r>
      <w:r w:rsidRPr="00A343ED">
        <w:t>the</w:t>
      </w:r>
      <w:r w:rsidRPr="00A343ED">
        <w:t>ir</w:t>
      </w:r>
      <w:r w:rsidRPr="00A343ED">
        <w:t xml:space="preserve"> health and safety at work.</w:t>
      </w:r>
      <w:r w:rsidRPr="00A343ED">
        <w:t xml:space="preserve"> </w:t>
      </w:r>
      <w:r w:rsidRPr="00A343ED">
        <w:t>S</w:t>
      </w:r>
      <w:r w:rsidRPr="00A343ED">
        <w:t xml:space="preserve">ome of the low-paid cleaners, for instance, </w:t>
      </w:r>
      <w:r w:rsidRPr="00A343ED">
        <w:t xml:space="preserve">and </w:t>
      </w:r>
      <w:r w:rsidRPr="00A343ED">
        <w:t>c</w:t>
      </w:r>
      <w:r w:rsidRPr="00A343ED">
        <w:t>ouriers, private</w:t>
      </w:r>
      <w:r w:rsidRPr="00A343ED">
        <w:t>-</w:t>
      </w:r>
      <w:r w:rsidRPr="00A343ED">
        <w:t>hire drivers</w:t>
      </w:r>
      <w:r w:rsidRPr="00A343ED">
        <w:t xml:space="preserve"> and foster carers </w:t>
      </w:r>
      <w:r w:rsidRPr="00A343ED">
        <w:t xml:space="preserve">have not been </w:t>
      </w:r>
      <w:r w:rsidRPr="00A343ED">
        <w:t>able</w:t>
      </w:r>
      <w:r w:rsidRPr="00A343ED">
        <w:t xml:space="preserve"> to get sick pay and not </w:t>
      </w:r>
      <w:r w:rsidRPr="00A343ED">
        <w:t xml:space="preserve">been </w:t>
      </w:r>
      <w:r w:rsidRPr="00A343ED">
        <w:t xml:space="preserve">given the health </w:t>
      </w:r>
      <w:r w:rsidRPr="00A343ED">
        <w:t>a</w:t>
      </w:r>
      <w:r w:rsidRPr="00A343ED">
        <w:t xml:space="preserve">nd safety protections that they need in order to carry out </w:t>
      </w:r>
      <w:r w:rsidRPr="00A343ED">
        <w:t>their jobs.</w:t>
      </w:r>
      <w:r w:rsidRPr="00A343ED">
        <w:t xml:space="preserve"> </w:t>
      </w:r>
    </w:p>
    <w:p w:rsidR="00991320" w:rsidRPr="00A343ED" w:rsidP="00500CD1">
      <w:pPr>
        <w:pStyle w:val="Answer"/>
      </w:pPr>
      <w:r w:rsidRPr="00A343ED">
        <w:t>We have had many devastating consequences. Companies have been picking and choosing who they put on furlough</w:t>
      </w:r>
      <w:r w:rsidRPr="00A343ED">
        <w:t>.</w:t>
      </w:r>
      <w:r w:rsidRPr="00A343ED">
        <w:t xml:space="preserve"> </w:t>
      </w:r>
      <w:r w:rsidRPr="00A343ED">
        <w:t xml:space="preserve">Workers </w:t>
      </w:r>
      <w:r w:rsidRPr="00A343ED">
        <w:t xml:space="preserve">have </w:t>
      </w:r>
      <w:r w:rsidRPr="00A343ED">
        <w:t xml:space="preserve">decided to work sick because they </w:t>
      </w:r>
      <w:r w:rsidRPr="00A343ED">
        <w:t>can</w:t>
      </w:r>
      <w:r w:rsidRPr="00A343ED">
        <w:t>not</w:t>
      </w:r>
      <w:r w:rsidRPr="00A343ED">
        <w:t xml:space="preserve"> afford to get £95 a week.</w:t>
      </w:r>
      <w:r w:rsidRPr="00A343ED">
        <w:t xml:space="preserve"> </w:t>
      </w:r>
      <w:r w:rsidRPr="00A343ED">
        <w:t>In some cases</w:t>
      </w:r>
      <w:r w:rsidRPr="00A343ED">
        <w:t>,</w:t>
      </w:r>
      <w:r w:rsidRPr="00A343ED">
        <w:t xml:space="preserve"> the</w:t>
      </w:r>
      <w:r w:rsidRPr="00A343ED">
        <w:t>y are not getting any money</w:t>
      </w:r>
      <w:r w:rsidRPr="00A343ED">
        <w:t xml:space="preserve"> because they cannot get into the system to </w:t>
      </w:r>
      <w:r w:rsidRPr="00A343ED">
        <w:t xml:space="preserve">access </w:t>
      </w:r>
      <w:r w:rsidRPr="00A343ED">
        <w:t>the</w:t>
      </w:r>
      <w:r w:rsidRPr="00A343ED">
        <w:t xml:space="preserve"> allowance.</w:t>
      </w:r>
      <w:r w:rsidRPr="00A343ED">
        <w:t xml:space="preserve"> </w:t>
      </w:r>
      <w:r w:rsidRPr="00A343ED">
        <w:t>We have couriers who also have not been able to do their job</w:t>
      </w:r>
      <w:r w:rsidRPr="00A343ED">
        <w:t>s</w:t>
      </w:r>
      <w:r w:rsidRPr="00A343ED">
        <w:t xml:space="preserve"> properly because they do not have proper health and safety protections.</w:t>
      </w:r>
      <w:r w:rsidRPr="00A343ED">
        <w:t xml:space="preserve"> </w:t>
      </w:r>
      <w:r w:rsidRPr="00A343ED">
        <w:t>In some cases</w:t>
      </w:r>
      <w:r w:rsidRPr="00A343ED">
        <w:t>,</w:t>
      </w:r>
      <w:r w:rsidRPr="00A343ED">
        <w:t xml:space="preserve"> companies have been telling them they hav</w:t>
      </w:r>
      <w:r w:rsidRPr="00A343ED">
        <w:t>e to get their own protection</w:t>
      </w:r>
      <w:r w:rsidRPr="00A343ED">
        <w:t>s</w:t>
      </w:r>
      <w:r w:rsidRPr="00A343ED">
        <w:t>.</w:t>
      </w:r>
      <w:r w:rsidRPr="00A343ED">
        <w:t xml:space="preserve"> </w:t>
      </w:r>
      <w:r w:rsidRPr="00A343ED">
        <w:t>In cases where they have bought these protections, they have not been reimbursed this money.</w:t>
      </w:r>
      <w:r w:rsidRPr="00A343ED">
        <w:t xml:space="preserve"> </w:t>
      </w:r>
    </w:p>
    <w:p w:rsidR="00991320" w:rsidRPr="00A343ED" w:rsidP="00500CD1">
      <w:pPr>
        <w:pStyle w:val="Answer"/>
      </w:pPr>
      <w:r w:rsidRPr="00A343ED">
        <w:t>In</w:t>
      </w:r>
      <w:r w:rsidRPr="00A343ED">
        <w:t xml:space="preserve"> </w:t>
      </w:r>
      <w:r w:rsidRPr="00A343ED">
        <w:t xml:space="preserve">terms of </w:t>
      </w:r>
      <w:r w:rsidRPr="00A343ED">
        <w:t>foster</w:t>
      </w:r>
      <w:r w:rsidRPr="00A343ED">
        <w:t xml:space="preserve"> carers, they have been told that they have to meet other families from </w:t>
      </w:r>
      <w:r w:rsidRPr="00A343ED">
        <w:t>the child of birth</w:t>
      </w:r>
      <w:r w:rsidRPr="00A343ED">
        <w:t xml:space="preserve"> </w:t>
      </w:r>
      <w:r w:rsidRPr="00A343ED">
        <w:t>without</w:t>
      </w:r>
      <w:r w:rsidRPr="00A343ED">
        <w:t xml:space="preserve"> any protectio</w:t>
      </w:r>
      <w:r w:rsidRPr="00A343ED">
        <w:t>n.</w:t>
      </w:r>
      <w:r w:rsidRPr="00A343ED">
        <w:t xml:space="preserve"> </w:t>
      </w:r>
    </w:p>
    <w:p w:rsidR="00991320" w:rsidRPr="00A343ED" w:rsidP="00500CD1">
      <w:pPr>
        <w:pStyle w:val="Answer"/>
      </w:pPr>
      <w:r w:rsidRPr="00A343ED">
        <w:t>We</w:t>
      </w:r>
      <w:r w:rsidRPr="00A343ED">
        <w:t xml:space="preserve"> have</w:t>
      </w:r>
      <w:r w:rsidRPr="00A343ED">
        <w:t xml:space="preserve"> had couriers who are being terminated days in </w:t>
      </w:r>
      <w:r w:rsidRPr="00A343ED">
        <w:t>advance</w:t>
      </w:r>
      <w:r w:rsidRPr="00A343ED">
        <w:t>, which has created a massive impact for them.</w:t>
      </w:r>
      <w:r w:rsidRPr="00A343ED">
        <w:t xml:space="preserve"> </w:t>
      </w:r>
      <w:r w:rsidRPr="00A343ED">
        <w:t xml:space="preserve">That means that in some cases, where they have had to resort to </w:t>
      </w:r>
      <w:r w:rsidRPr="00A343ED">
        <w:t>G</w:t>
      </w:r>
      <w:r w:rsidRPr="00A343ED">
        <w:t xml:space="preserve">overnment help, this has </w:t>
      </w:r>
      <w:r w:rsidRPr="00A343ED">
        <w:t>also</w:t>
      </w:r>
      <w:r w:rsidRPr="00A343ED">
        <w:t xml:space="preserve"> not been helpful in terms of the income protectio</w:t>
      </w:r>
      <w:r w:rsidRPr="00A343ED">
        <w:t>n that they should be getting.</w:t>
      </w:r>
      <w:r w:rsidRPr="00A343ED">
        <w:t xml:space="preserve"> </w:t>
      </w:r>
      <w:r w:rsidRPr="00A343ED">
        <w:t>In some of the cases, for instance, there has been economic support that they should get but they did n</w:t>
      </w:r>
      <w:r w:rsidRPr="00A343ED">
        <w:t>o</w:t>
      </w:r>
      <w:r w:rsidRPr="00A343ED">
        <w:t xml:space="preserve">t get this support because it took three months for some of them to get </w:t>
      </w:r>
      <w:r w:rsidRPr="00A343ED">
        <w:t>self</w:t>
      </w:r>
      <w:r w:rsidRPr="00A343ED">
        <w:t>-employment income support, for instance.</w:t>
      </w:r>
      <w:r w:rsidRPr="00A343ED">
        <w:t xml:space="preserve"> </w:t>
      </w:r>
      <w:r w:rsidRPr="00A343ED">
        <w:t>Thi</w:t>
      </w:r>
      <w:r w:rsidRPr="00A343ED">
        <w:t>s has been a very difficult situation for them.</w:t>
      </w:r>
      <w:r w:rsidRPr="00A343ED">
        <w:t xml:space="preserve"> </w:t>
      </w:r>
    </w:p>
    <w:p w:rsidR="003B5076" w:rsidRPr="00A343ED" w:rsidP="00500CD1">
      <w:pPr>
        <w:pStyle w:val="Answer"/>
      </w:pPr>
      <w:r w:rsidRPr="00A343ED">
        <w:t>We have private</w:t>
      </w:r>
      <w:r w:rsidRPr="00A343ED">
        <w:t>-</w:t>
      </w:r>
      <w:r w:rsidRPr="00A343ED">
        <w:t>hire drivers who have not been allowed to put up a screen to protect their lives.</w:t>
      </w:r>
      <w:r w:rsidRPr="00A343ED">
        <w:t xml:space="preserve"> </w:t>
      </w:r>
      <w:r w:rsidRPr="00A343ED">
        <w:t>This needs enforcement from the Government because this has created such a big problem for these workers.</w:t>
      </w:r>
      <w:r w:rsidRPr="00A343ED">
        <w:t xml:space="preserve"> </w:t>
      </w:r>
    </w:p>
    <w:p w:rsidR="00991320" w:rsidRPr="00A343ED" w:rsidP="00500CD1">
      <w:pPr>
        <w:pStyle w:val="Answer"/>
      </w:pPr>
      <w:r w:rsidRPr="00A343ED">
        <w:t>Th</w:t>
      </w:r>
      <w:r w:rsidRPr="00A343ED">
        <w:t xml:space="preserve">ere are a lot of problems with workers, such as </w:t>
      </w:r>
      <w:r w:rsidRPr="00A343ED">
        <w:t>c</w:t>
      </w:r>
      <w:r w:rsidRPr="00A343ED">
        <w:t>leaners,</w:t>
      </w:r>
      <w:r w:rsidRPr="00A343ED">
        <w:t xml:space="preserve"> </w:t>
      </w:r>
      <w:r w:rsidRPr="00A343ED">
        <w:t>not being paid their wages.</w:t>
      </w:r>
      <w:r w:rsidRPr="00A343ED">
        <w:t xml:space="preserve"> </w:t>
      </w:r>
      <w:r w:rsidRPr="00A343ED">
        <w:t>It has taken s</w:t>
      </w:r>
      <w:r w:rsidRPr="00A343ED">
        <w:t>ome of them</w:t>
      </w:r>
      <w:r w:rsidRPr="00A343ED">
        <w:t xml:space="preserve"> </w:t>
      </w:r>
      <w:r w:rsidRPr="00A343ED">
        <w:t>months</w:t>
      </w:r>
      <w:r w:rsidRPr="00A343ED">
        <w:t xml:space="preserve"> </w:t>
      </w:r>
      <w:r w:rsidRPr="00A343ED">
        <w:t>to get the</w:t>
      </w:r>
      <w:r w:rsidRPr="00A343ED">
        <w:t>ir</w:t>
      </w:r>
      <w:r w:rsidRPr="00A343ED">
        <w:t xml:space="preserve"> money.</w:t>
      </w:r>
      <w:r w:rsidRPr="00A343ED">
        <w:t xml:space="preserve"> </w:t>
      </w:r>
      <w:r w:rsidRPr="00A343ED">
        <w:t>We</w:t>
      </w:r>
      <w:r w:rsidRPr="00A343ED">
        <w:t>, as a union, have been working really hard in order to su</w:t>
      </w:r>
      <w:r w:rsidRPr="00A343ED">
        <w:t>p</w:t>
      </w:r>
      <w:r w:rsidRPr="00A343ED">
        <w:t xml:space="preserve">port all these workers, not just </w:t>
      </w:r>
      <w:r w:rsidRPr="00A343ED">
        <w:t>campaigning</w:t>
      </w:r>
      <w:r w:rsidRPr="00A343ED">
        <w:t xml:space="preserve"> but also putting pressure on employers.</w:t>
      </w:r>
      <w:r w:rsidRPr="00A343ED">
        <w:t xml:space="preserve"> </w:t>
      </w:r>
      <w:r w:rsidRPr="00A343ED">
        <w:t xml:space="preserve">Employers should not </w:t>
      </w:r>
      <w:r>
        <w:t xml:space="preserve">have to </w:t>
      </w:r>
      <w:r w:rsidRPr="00A343ED">
        <w:t>be forced to pay workers</w:t>
      </w:r>
      <w:r w:rsidRPr="00A343ED">
        <w:t>’</w:t>
      </w:r>
      <w:r w:rsidRPr="00A343ED">
        <w:t xml:space="preserve"> wages.</w:t>
      </w:r>
      <w:r w:rsidRPr="00A343ED">
        <w:t xml:space="preserve"> </w:t>
      </w:r>
      <w:r w:rsidRPr="00A343ED">
        <w:t xml:space="preserve">They should not </w:t>
      </w:r>
      <w:r>
        <w:t xml:space="preserve">have to </w:t>
      </w:r>
      <w:r w:rsidRPr="00A343ED">
        <w:t xml:space="preserve">be forced to put people on </w:t>
      </w:r>
      <w:r w:rsidRPr="00A343ED">
        <w:t>furlough</w:t>
      </w:r>
      <w:r w:rsidRPr="00A343ED">
        <w:t xml:space="preserve"> when there is the furlough available, but </w:t>
      </w:r>
      <w:r w:rsidRPr="00A343ED">
        <w:t>it</w:t>
      </w:r>
      <w:r w:rsidRPr="00A343ED">
        <w:t xml:space="preserve"> is s</w:t>
      </w:r>
      <w:r w:rsidRPr="00A343ED">
        <w:t>omething that has been happening through this pandemic.</w:t>
      </w:r>
      <w:r w:rsidRPr="00A343ED">
        <w:t xml:space="preserve"> </w:t>
      </w:r>
    </w:p>
    <w:p w:rsidR="003B2345" w:rsidRPr="00A343ED" w:rsidP="00500CD1">
      <w:pPr>
        <w:pStyle w:val="Answer"/>
      </w:pPr>
      <w:r w:rsidRPr="00A343ED">
        <w:t>Now we</w:t>
      </w:r>
      <w:r w:rsidRPr="00A343ED">
        <w:t xml:space="preserve"> </w:t>
      </w:r>
      <w:r w:rsidRPr="00A343ED">
        <w:t>are going into the s</w:t>
      </w:r>
      <w:r w:rsidRPr="00A343ED">
        <w:t>e</w:t>
      </w:r>
      <w:r w:rsidRPr="00A343ED">
        <w:t xml:space="preserve">cond lockdown, the situation </w:t>
      </w:r>
      <w:r w:rsidRPr="00A343ED">
        <w:t>is</w:t>
      </w:r>
      <w:r w:rsidRPr="00A343ED">
        <w:t xml:space="preserve"> exacerbated because companies are refusing to put people on furlough.</w:t>
      </w:r>
      <w:r w:rsidRPr="00A343ED">
        <w:t xml:space="preserve"> </w:t>
      </w:r>
      <w:r w:rsidRPr="00A343ED">
        <w:t>Companies</w:t>
      </w:r>
      <w:r w:rsidRPr="00A343ED">
        <w:t xml:space="preserve"> are continuing to dismiss </w:t>
      </w:r>
      <w:r w:rsidRPr="00A343ED">
        <w:t>workers</w:t>
      </w:r>
      <w:r w:rsidRPr="00A343ED">
        <w:t xml:space="preserve">, making them </w:t>
      </w:r>
      <w:r w:rsidRPr="00A343ED">
        <w:t>redundant</w:t>
      </w:r>
      <w:r w:rsidRPr="00A343ED">
        <w:t>, i</w:t>
      </w:r>
      <w:r w:rsidRPr="00A343ED">
        <w:t>n some cases whe</w:t>
      </w:r>
      <w:r w:rsidRPr="00A343ED">
        <w:t>n</w:t>
      </w:r>
      <w:r w:rsidRPr="00A343ED">
        <w:t xml:space="preserve"> they do not even have to do so.</w:t>
      </w:r>
      <w:r w:rsidRPr="00A343ED">
        <w:t xml:space="preserve"> </w:t>
      </w:r>
      <w:r w:rsidRPr="00A343ED">
        <w:t xml:space="preserve">This is a real problem for all of these workers who, apart from being already in a difficult situation </w:t>
      </w:r>
      <w:r w:rsidRPr="00A343ED">
        <w:t>because</w:t>
      </w:r>
      <w:r w:rsidRPr="00A343ED">
        <w:t xml:space="preserve"> they are low paid and unprotected by the Government, have to go through this.</w:t>
      </w:r>
      <w:r w:rsidRPr="00A343ED">
        <w:t xml:space="preserve"> </w:t>
      </w:r>
      <w:r w:rsidRPr="00A343ED">
        <w:t xml:space="preserve">Also recently we </w:t>
      </w:r>
      <w:r w:rsidRPr="00A343ED">
        <w:t xml:space="preserve">challenged on </w:t>
      </w:r>
      <w:r w:rsidRPr="00A343ED">
        <w:t>the Government on health and safety protections</w:t>
      </w:r>
      <w:r w:rsidRPr="00A343ED">
        <w:t>—</w:t>
      </w:r>
    </w:p>
    <w:p w:rsidR="008F0FAC" w:rsidRPr="00A343ED" w:rsidP="00991320">
      <w:pPr>
        <w:pStyle w:val="Question"/>
        <w:numPr>
          <w:ilvl w:val="0"/>
          <w:numId w:val="0"/>
        </w:numPr>
        <w:ind w:left="794"/>
      </w:pPr>
      <w:sdt>
        <w:sdtPr>
          <w:alias w:val="Member"/>
          <w:tag w:val="&lt;Member mnisId='4621' dodsId='77854'&gt;"/>
          <w:id w:val="622115289"/>
          <w:placeholder>
            <w:docPart w:val="DefaultPlaceholder_1082065158"/>
          </w:placeholder>
          <w:richText/>
        </w:sdtPr>
        <w:sdtContent>
          <w:r w:rsidRPr="00A343ED">
            <w:rPr>
              <w:b/>
            </w:rPr>
            <w:t>Chair:</w:t>
          </w:r>
        </w:sdtContent>
      </w:sdt>
      <w:r w:rsidRPr="00A343ED">
        <w:t xml:space="preserve"> Sorry to cut in, Henry.</w:t>
      </w:r>
      <w:r w:rsidRPr="00A343ED">
        <w:t xml:space="preserve"> </w:t>
      </w:r>
      <w:r w:rsidRPr="00A343ED">
        <w:t>We will not be referring to the court case today</w:t>
      </w:r>
      <w:r w:rsidRPr="00A343ED">
        <w:t>,</w:t>
      </w:r>
      <w:r w:rsidRPr="00A343ED">
        <w:t xml:space="preserve"> </w:t>
      </w:r>
      <w:r w:rsidRPr="00A343ED">
        <w:t>just because of the potential for it to go to the Court of Appeal, but we note it and I know it has been repor</w:t>
      </w:r>
      <w:r w:rsidRPr="00A343ED">
        <w:t>ted on.</w:t>
      </w:r>
      <w:r w:rsidRPr="00A343ED">
        <w:t xml:space="preserve"> </w:t>
      </w:r>
      <w:r w:rsidRPr="00A343ED">
        <w:t>Thank you for that.</w:t>
      </w:r>
      <w:r w:rsidRPr="00A343ED">
        <w:t xml:space="preserve"> </w:t>
      </w:r>
    </w:p>
    <w:p w:rsidR="00991320" w:rsidRPr="00A343ED" w:rsidP="008F0FAC">
      <w:pPr>
        <w:pStyle w:val="Question"/>
      </w:pPr>
      <w:sdt>
        <w:sdtPr>
          <w:alias w:val="Member"/>
          <w:tag w:val="&lt;Member mnisId='4752' dodsId=''&gt;"/>
          <w:id w:val="2028295946"/>
          <w:placeholder>
            <w:docPart w:val="DefaultPlaceholder_1082065158"/>
          </w:placeholder>
          <w:richText/>
        </w:sdtPr>
        <w:sdtContent>
          <w:r w:rsidRPr="00A343ED">
            <w:rPr>
              <w:b/>
            </w:rPr>
            <w:t>Mark Jenkinson:</w:t>
          </w:r>
        </w:sdtContent>
      </w:sdt>
      <w:r w:rsidRPr="00A343ED">
        <w:t xml:space="preserve"> </w:t>
      </w:r>
      <w:r w:rsidRPr="00A343ED">
        <w:t xml:space="preserve">I have a question for Dr Sonali Joshi of </w:t>
      </w:r>
      <w:r w:rsidRPr="00A343ED">
        <w:t>Ex</w:t>
      </w:r>
      <w:r w:rsidRPr="00A343ED">
        <w:t>cludedUK.</w:t>
      </w:r>
      <w:r w:rsidRPr="00A343ED">
        <w:t xml:space="preserve"> </w:t>
      </w:r>
      <w:r w:rsidRPr="00A343ED">
        <w:t>ExcludedUK ha</w:t>
      </w:r>
      <w:r w:rsidRPr="00A343ED">
        <w:t>s</w:t>
      </w:r>
      <w:r w:rsidRPr="00A343ED">
        <w:t xml:space="preserve"> identified 3 million people left out of various </w:t>
      </w:r>
      <w:r w:rsidRPr="00A343ED">
        <w:t>G</w:t>
      </w:r>
      <w:r w:rsidRPr="00A343ED">
        <w:t>overnment schemes.</w:t>
      </w:r>
      <w:r w:rsidRPr="00A343ED">
        <w:t xml:space="preserve"> </w:t>
      </w:r>
      <w:r w:rsidRPr="00A343ED">
        <w:t>T</w:t>
      </w:r>
      <w:r w:rsidRPr="00A343ED">
        <w:t>hey fall broadly into two categories</w:t>
      </w:r>
      <w:r w:rsidRPr="00A343ED">
        <w:t xml:space="preserve">: those </w:t>
      </w:r>
      <w:r w:rsidRPr="00A343ED">
        <w:t>left</w:t>
      </w:r>
      <w:r w:rsidRPr="00A343ED">
        <w:t xml:space="preserve"> out of the </w:t>
      </w:r>
      <w:r w:rsidRPr="00A343ED">
        <w:t>s</w:t>
      </w:r>
      <w:r w:rsidRPr="00A343ED">
        <w:t>elf-</w:t>
      </w:r>
      <w:r w:rsidRPr="00A343ED">
        <w:t>e</w:t>
      </w:r>
      <w:r w:rsidRPr="00A343ED">
        <w:t>mploy</w:t>
      </w:r>
      <w:r w:rsidRPr="00A343ED">
        <w:t>ment i</w:t>
      </w:r>
      <w:r w:rsidRPr="00A343ED">
        <w:t xml:space="preserve">ncome </w:t>
      </w:r>
      <w:r w:rsidRPr="00A343ED">
        <w:t>s</w:t>
      </w:r>
      <w:r w:rsidRPr="00A343ED">
        <w:t xml:space="preserve">upport </w:t>
      </w:r>
      <w:r w:rsidRPr="00A343ED">
        <w:t>s</w:t>
      </w:r>
      <w:r w:rsidRPr="00A343ED">
        <w:t xml:space="preserve">cheme due to either them being </w:t>
      </w:r>
      <w:r w:rsidRPr="00A343ED">
        <w:t>fairly</w:t>
      </w:r>
      <w:r w:rsidRPr="00A343ED">
        <w:t xml:space="preserve"> new to self-employment or the percentage of their income not being </w:t>
      </w:r>
      <w:r w:rsidRPr="00A343ED">
        <w:t>significant</w:t>
      </w:r>
      <w:r w:rsidRPr="00A343ED">
        <w:t xml:space="preserve"> enough—i.e</w:t>
      </w:r>
      <w:r w:rsidRPr="00A343ED">
        <w:t>.</w:t>
      </w:r>
      <w:r w:rsidRPr="00A343ED">
        <w:t xml:space="preserve"> over 50%—to meet the criteria</w:t>
      </w:r>
      <w:r w:rsidRPr="00A343ED">
        <w:t>;</w:t>
      </w:r>
      <w:r w:rsidRPr="00A343ED">
        <w:t xml:space="preserve"> and t</w:t>
      </w:r>
      <w:r w:rsidRPr="00A343ED">
        <w:t xml:space="preserve">he other cohort </w:t>
      </w:r>
      <w:r w:rsidRPr="00A343ED">
        <w:t xml:space="preserve">of </w:t>
      </w:r>
      <w:r w:rsidRPr="00A343ED">
        <w:t>limited company directors without premises.</w:t>
      </w:r>
      <w:r w:rsidRPr="00A343ED">
        <w:t xml:space="preserve"> </w:t>
      </w:r>
      <w:r w:rsidRPr="00A343ED">
        <w:t>W</w:t>
      </w:r>
      <w:r w:rsidRPr="00A343ED">
        <w:t>h</w:t>
      </w:r>
      <w:r w:rsidRPr="00A343ED">
        <w:t>at proportion of your 3 million fall into either of those two categories?</w:t>
      </w:r>
      <w:r w:rsidRPr="00A343ED">
        <w:t xml:space="preserve"> </w:t>
      </w:r>
    </w:p>
    <w:p w:rsidR="008F0FAC" w:rsidRPr="00A343ED" w:rsidP="00991320">
      <w:pPr>
        <w:pStyle w:val="Question"/>
        <w:numPr>
          <w:ilvl w:val="0"/>
          <w:numId w:val="0"/>
        </w:numPr>
        <w:ind w:left="794"/>
      </w:pPr>
      <w:r w:rsidRPr="00A343ED">
        <w:t xml:space="preserve">In my extensive </w:t>
      </w:r>
      <w:r w:rsidRPr="00A343ED">
        <w:t>discussions</w:t>
      </w:r>
      <w:r w:rsidRPr="00A343ED">
        <w:t xml:space="preserve"> with Treasury around the exclusions, </w:t>
      </w:r>
      <w:r w:rsidRPr="00A343ED">
        <w:t>particularly</w:t>
      </w:r>
      <w:r w:rsidRPr="00A343ED">
        <w:t xml:space="preserve"> the limited </w:t>
      </w:r>
      <w:r w:rsidRPr="00A343ED">
        <w:t>company</w:t>
      </w:r>
      <w:r w:rsidRPr="00A343ED">
        <w:t xml:space="preserve"> director exclusions, having some knowledge of th</w:t>
      </w:r>
      <w:r w:rsidRPr="00A343ED">
        <w:t>at</w:t>
      </w:r>
      <w:r w:rsidRPr="00A343ED">
        <w:t xml:space="preserve"> sector from before I came here, </w:t>
      </w:r>
      <w:r w:rsidRPr="00A343ED">
        <w:t>my understanding is that there is a lack of ability to be able to distinguish between dividen</w:t>
      </w:r>
      <w:r w:rsidRPr="00A343ED">
        <w:t>d</w:t>
      </w:r>
      <w:r w:rsidRPr="00A343ED">
        <w:t xml:space="preserve"> income from a sol</w:t>
      </w:r>
      <w:r w:rsidRPr="00A343ED">
        <w:t>e</w:t>
      </w:r>
      <w:r w:rsidRPr="00A343ED">
        <w:t xml:space="preserve"> limited company director and those with larger investment </w:t>
      </w:r>
      <w:r w:rsidRPr="00A343ED">
        <w:t>portfolios</w:t>
      </w:r>
      <w:r w:rsidRPr="00A343ED">
        <w:t>.</w:t>
      </w:r>
      <w:r w:rsidRPr="00A343ED">
        <w:t xml:space="preserve"> </w:t>
      </w:r>
      <w:r w:rsidRPr="00A343ED">
        <w:t>Do you have</w:t>
      </w:r>
      <w:r w:rsidRPr="00A343ED">
        <w:t xml:space="preserve"> an answer to that conundrum?</w:t>
      </w:r>
      <w:r w:rsidRPr="00A343ED">
        <w:t xml:space="preserve"> </w:t>
      </w:r>
    </w:p>
    <w:p w:rsidR="002F6F31" w:rsidRPr="00A343ED" w:rsidP="008F0FAC">
      <w:pPr>
        <w:pStyle w:val="Answer"/>
      </w:pPr>
      <w:sdt>
        <w:sdtPr>
          <w:alias w:val="Witness"/>
          <w:id w:val="-465038841"/>
          <w:placeholder>
            <w:docPart w:val="DefaultPlaceholder_1082065158"/>
          </w:placeholder>
          <w:richText/>
        </w:sdtPr>
        <w:sdtContent>
          <w:r w:rsidRPr="00A343ED">
            <w:rPr>
              <w:b/>
              <w:i/>
              <w:iCs/>
            </w:rPr>
            <w:t>Dr Joshi:</w:t>
          </w:r>
          <w:r w:rsidRPr="00A343ED">
            <w:rPr>
              <w:b/>
            </w:rPr>
            <w:t xml:space="preserve"> </w:t>
          </w:r>
        </w:sdtContent>
      </w:sdt>
      <w:r w:rsidRPr="00A343ED">
        <w:t>I</w:t>
      </w:r>
      <w:r w:rsidRPr="00A343ED">
        <w:t>f I can</w:t>
      </w:r>
      <w:r w:rsidRPr="00A343ED">
        <w:t xml:space="preserve"> first add</w:t>
      </w:r>
      <w:r w:rsidRPr="00A343ED">
        <w:t>ress your first question</w:t>
      </w:r>
      <w:r w:rsidRPr="00A343ED">
        <w:t xml:space="preserve"> regarding who is </w:t>
      </w:r>
      <w:r w:rsidRPr="00A343ED">
        <w:t>excluded</w:t>
      </w:r>
      <w:r w:rsidRPr="00A343ED">
        <w:t>, it is actually far more complex than that.</w:t>
      </w:r>
      <w:r w:rsidRPr="00A343ED">
        <w:t xml:space="preserve"> </w:t>
      </w:r>
      <w:r w:rsidRPr="00A343ED">
        <w:t xml:space="preserve">There are many </w:t>
      </w:r>
      <w:r w:rsidRPr="00A343ED">
        <w:t>different</w:t>
      </w:r>
      <w:r w:rsidRPr="00A343ED">
        <w:t xml:space="preserve"> exclusions that we have identified, the </w:t>
      </w:r>
      <w:r w:rsidRPr="00A343ED">
        <w:t>majority</w:t>
      </w:r>
      <w:r w:rsidRPr="00A343ED">
        <w:t xml:space="preserve"> of which were also identified by the Treasury Select Committee and reported on extensively in their report of 15 June</w:t>
      </w:r>
      <w:r w:rsidRPr="00A343ED">
        <w:t>.</w:t>
      </w:r>
      <w:r w:rsidRPr="00A343ED">
        <w:t xml:space="preserve"> </w:t>
      </w:r>
      <w:r w:rsidRPr="00A343ED">
        <w:t>If it is helpful, I can very briefly run through those because it is more extensive than what you have referred to there.</w:t>
      </w:r>
      <w:r w:rsidRPr="00A343ED">
        <w:t xml:space="preserve"> </w:t>
      </w:r>
      <w:r w:rsidRPr="00A343ED">
        <w:t>Broadly speaki</w:t>
      </w:r>
      <w:r w:rsidRPr="00A343ED">
        <w:t>ng, the largest category of those who are excluded are those who fall under self-employ</w:t>
      </w:r>
      <w:r w:rsidRPr="00A343ED">
        <w:t>ment.</w:t>
      </w:r>
      <w:r w:rsidRPr="00A343ED">
        <w:t xml:space="preserve"> </w:t>
      </w:r>
      <w:r w:rsidRPr="00A343ED">
        <w:t>Just to run through self-employment, there is the newly self-employed, those whose trading profits are above the £50,000 cap and those who are earning less than 50</w:t>
      </w:r>
      <w:r w:rsidRPr="00A343ED">
        <w:t>% of th</w:t>
      </w:r>
      <w:r w:rsidRPr="00A343ED">
        <w:t>eir</w:t>
      </w:r>
      <w:r w:rsidRPr="00A343ED">
        <w:t xml:space="preserve"> income from self-employment but who are combining PAYE employment with self</w:t>
      </w:r>
      <w:r w:rsidRPr="00A343ED">
        <w:t>-</w:t>
      </w:r>
      <w:r w:rsidRPr="00A343ED">
        <w:t>employment.</w:t>
      </w:r>
      <w:r w:rsidRPr="00A343ED">
        <w:t xml:space="preserve"> </w:t>
      </w:r>
    </w:p>
    <w:p w:rsidR="001B0C0C" w:rsidRPr="00A343ED" w:rsidP="008F0FAC">
      <w:pPr>
        <w:pStyle w:val="Answer"/>
      </w:pPr>
      <w:r w:rsidRPr="00A343ED">
        <w:t>There is a lot of confusion of the status of limited company directors</w:t>
      </w:r>
      <w:r w:rsidRPr="00A343ED">
        <w:t>.</w:t>
      </w:r>
      <w:r w:rsidRPr="00A343ED">
        <w:t xml:space="preserve"> </w:t>
      </w:r>
      <w:r w:rsidRPr="00A343ED">
        <w:t>T</w:t>
      </w:r>
      <w:r w:rsidRPr="00A343ED">
        <w:t>hey have frequently been referred to as the self-employed.</w:t>
      </w:r>
      <w:r w:rsidRPr="00A343ED">
        <w:t xml:space="preserve"> </w:t>
      </w:r>
      <w:r w:rsidRPr="00A343ED">
        <w:t>Technically, they are no</w:t>
      </w:r>
      <w:r w:rsidRPr="00A343ED">
        <w:t>t</w:t>
      </w:r>
      <w:r w:rsidRPr="00A343ED">
        <w:t>; l</w:t>
      </w:r>
      <w:r w:rsidRPr="00A343ED">
        <w:t>imited company directors are employees of their own companies.</w:t>
      </w:r>
      <w:r w:rsidRPr="00A343ED">
        <w:t xml:space="preserve"> </w:t>
      </w:r>
      <w:r w:rsidRPr="00A343ED">
        <w:t>They f</w:t>
      </w:r>
      <w:r w:rsidRPr="00A343ED">
        <w:t>orm a category of their own and I will come on</w:t>
      </w:r>
      <w:r w:rsidRPr="00A343ED">
        <w:t xml:space="preserve"> </w:t>
      </w:r>
      <w:r w:rsidRPr="00A343ED">
        <w:t xml:space="preserve">to the dividends point </w:t>
      </w:r>
      <w:r w:rsidRPr="00A343ED">
        <w:t>shortly</w:t>
      </w:r>
      <w:r w:rsidRPr="00A343ED">
        <w:t>.</w:t>
      </w:r>
      <w:r w:rsidRPr="00A343ED">
        <w:t xml:space="preserve"> </w:t>
      </w:r>
      <w:r w:rsidRPr="00A343ED">
        <w:t>You also have PAYE freelancers</w:t>
      </w:r>
      <w:r w:rsidRPr="00A343ED">
        <w:t>,</w:t>
      </w:r>
      <w:r w:rsidRPr="00A343ED">
        <w:t xml:space="preserve"> who, through a technicality with HMRC, are taxed at sou</w:t>
      </w:r>
      <w:r w:rsidRPr="00A343ED">
        <w:t>r</w:t>
      </w:r>
      <w:r w:rsidRPr="00A343ED">
        <w:t>ce but are freel</w:t>
      </w:r>
      <w:r w:rsidRPr="00A343ED">
        <w:t xml:space="preserve">ancers so </w:t>
      </w:r>
      <w:r w:rsidRPr="00A343ED">
        <w:t xml:space="preserve">are </w:t>
      </w:r>
      <w:r w:rsidRPr="00A343ED">
        <w:t>typically on very short contracts.</w:t>
      </w:r>
      <w:r w:rsidRPr="00A343ED">
        <w:t xml:space="preserve"> </w:t>
      </w:r>
      <w:r w:rsidRPr="00A343ED">
        <w:t>They f</w:t>
      </w:r>
      <w:r w:rsidRPr="00A343ED">
        <w:t>all completely between the two schemes and are completely excluded.</w:t>
      </w:r>
      <w:r w:rsidRPr="00A343ED">
        <w:t xml:space="preserve"> </w:t>
      </w:r>
    </w:p>
    <w:p w:rsidR="001B0C0C" w:rsidRPr="00A343ED" w:rsidP="008F0FAC">
      <w:pPr>
        <w:pStyle w:val="Answer"/>
      </w:pPr>
      <w:r w:rsidRPr="00A343ED">
        <w:t>Then, with regards to employees, there are the new starters who missed out because of the RTI date.</w:t>
      </w:r>
      <w:r w:rsidRPr="00A343ED">
        <w:t xml:space="preserve"> </w:t>
      </w:r>
      <w:r w:rsidRPr="00A343ED">
        <w:t>There</w:t>
      </w:r>
      <w:r w:rsidRPr="00A343ED">
        <w:t xml:space="preserve"> are those who were denied </w:t>
      </w:r>
      <w:r w:rsidRPr="00A343ED">
        <w:t>furlough and then t</w:t>
      </w:r>
      <w:r w:rsidRPr="00A343ED">
        <w:t>here are also a number of sub-categories predominately relating to people’s circumstances.</w:t>
      </w:r>
      <w:r w:rsidRPr="00A343ED">
        <w:t xml:space="preserve"> </w:t>
      </w:r>
      <w:r w:rsidRPr="00A343ED">
        <w:t xml:space="preserve">Probably the most </w:t>
      </w:r>
      <w:r w:rsidRPr="00A343ED">
        <w:t>significant</w:t>
      </w:r>
      <w:r w:rsidRPr="00A343ED">
        <w:t xml:space="preserve"> in terms of numbers is maternity</w:t>
      </w:r>
      <w:r w:rsidRPr="00A343ED">
        <w:t>—</w:t>
      </w:r>
      <w:r w:rsidRPr="00A343ED">
        <w:t xml:space="preserve">people who are affected by </w:t>
      </w:r>
      <w:r w:rsidRPr="00A343ED">
        <w:t>maternity</w:t>
      </w:r>
      <w:r w:rsidRPr="00A343ED">
        <w:t xml:space="preserve"> iss</w:t>
      </w:r>
      <w:r w:rsidRPr="00A343ED">
        <w:t>u</w:t>
      </w:r>
      <w:r w:rsidRPr="00A343ED">
        <w:t xml:space="preserve">es and </w:t>
      </w:r>
      <w:r w:rsidRPr="00A343ED">
        <w:t>parental</w:t>
      </w:r>
      <w:r w:rsidRPr="00A343ED">
        <w:t xml:space="preserve"> leave, having taken that l</w:t>
      </w:r>
      <w:r w:rsidRPr="00A343ED">
        <w:t xml:space="preserve">eave at a certain period in time that has </w:t>
      </w:r>
      <w:r w:rsidRPr="00A343ED">
        <w:t>affected their eligibility.</w:t>
      </w:r>
      <w:r w:rsidRPr="00A343ED">
        <w:t xml:space="preserve"> </w:t>
      </w:r>
      <w:r w:rsidRPr="00A343ED">
        <w:t xml:space="preserve">That goes for both the furlough and the </w:t>
      </w:r>
      <w:r w:rsidRPr="00A343ED">
        <w:t>s</w:t>
      </w:r>
      <w:r w:rsidRPr="00A343ED">
        <w:t>elf-</w:t>
      </w:r>
      <w:r w:rsidRPr="00A343ED">
        <w:t>e</w:t>
      </w:r>
      <w:r w:rsidRPr="00A343ED">
        <w:t xml:space="preserve">mployment </w:t>
      </w:r>
      <w:r w:rsidRPr="00A343ED">
        <w:t>i</w:t>
      </w:r>
      <w:r w:rsidRPr="00A343ED">
        <w:t xml:space="preserve">ncome </w:t>
      </w:r>
      <w:r w:rsidRPr="00A343ED">
        <w:t>s</w:t>
      </w:r>
      <w:r w:rsidRPr="00A343ED">
        <w:t>uppo</w:t>
      </w:r>
      <w:r w:rsidRPr="00A343ED">
        <w:t>r</w:t>
      </w:r>
      <w:r w:rsidRPr="00A343ED">
        <w:t xml:space="preserve">t </w:t>
      </w:r>
      <w:r w:rsidRPr="00A343ED">
        <w:t>s</w:t>
      </w:r>
      <w:r w:rsidRPr="00A343ED">
        <w:t>cheme.</w:t>
      </w:r>
      <w:r w:rsidRPr="00A343ED">
        <w:t xml:space="preserve"> </w:t>
      </w:r>
    </w:p>
    <w:p w:rsidR="00383244" w:rsidRPr="00A343ED" w:rsidP="008F0FAC">
      <w:pPr>
        <w:pStyle w:val="Answer"/>
      </w:pPr>
      <w:r w:rsidRPr="00A343ED">
        <w:t>Across all of those categories we have identified</w:t>
      </w:r>
      <w:r w:rsidRPr="00A343ED">
        <w:t>,</w:t>
      </w:r>
      <w:r w:rsidRPr="00A343ED">
        <w:t xml:space="preserve"> we have estimated that </w:t>
      </w:r>
      <w:r w:rsidRPr="00A343ED">
        <w:t xml:space="preserve">around </w:t>
      </w:r>
      <w:r w:rsidRPr="00A343ED">
        <w:t xml:space="preserve">3 million people have </w:t>
      </w:r>
      <w:r w:rsidRPr="00A343ED">
        <w:t>been excluded.</w:t>
      </w:r>
      <w:r w:rsidRPr="00A343ED">
        <w:t xml:space="preserve"> </w:t>
      </w:r>
      <w:r w:rsidRPr="00A343ED">
        <w:t xml:space="preserve">This has been backed up by various other research, most </w:t>
      </w:r>
      <w:r w:rsidRPr="00A343ED">
        <w:t>significantly</w:t>
      </w:r>
      <w:r w:rsidRPr="00A343ED">
        <w:t xml:space="preserve"> by the </w:t>
      </w:r>
      <w:r w:rsidRPr="00A343ED">
        <w:t>N</w:t>
      </w:r>
      <w:r w:rsidRPr="00A343ED">
        <w:t>ational Audit Office.</w:t>
      </w:r>
      <w:r w:rsidRPr="00A343ED">
        <w:t xml:space="preserve"> </w:t>
      </w:r>
      <w:r w:rsidRPr="00A343ED">
        <w:t>Its report</w:t>
      </w:r>
      <w:r w:rsidRPr="00A343ED">
        <w:t xml:space="preserve"> of 23 </w:t>
      </w:r>
      <w:r w:rsidRPr="00A343ED">
        <w:t>October</w:t>
      </w:r>
      <w:r w:rsidRPr="00A343ED">
        <w:t xml:space="preserve"> </w:t>
      </w:r>
      <w:r w:rsidRPr="00A343ED">
        <w:t>identified</w:t>
      </w:r>
      <w:r w:rsidRPr="00A343ED">
        <w:t xml:space="preserve"> 2.9 million.</w:t>
      </w:r>
      <w:r w:rsidRPr="00A343ED">
        <w:t xml:space="preserve"> </w:t>
      </w:r>
      <w:r w:rsidRPr="00A343ED">
        <w:t xml:space="preserve">I can tell you briefly how </w:t>
      </w:r>
      <w:r w:rsidRPr="00A343ED">
        <w:t>it</w:t>
      </w:r>
      <w:r w:rsidRPr="00A343ED">
        <w:t xml:space="preserve"> broke that down.</w:t>
      </w:r>
      <w:r w:rsidRPr="00A343ED">
        <w:t xml:space="preserve"> </w:t>
      </w:r>
      <w:r w:rsidRPr="00A343ED">
        <w:t>1</w:t>
      </w:r>
      <w:r w:rsidRPr="00A343ED">
        <w:t>.</w:t>
      </w:r>
      <w:r w:rsidRPr="00A343ED">
        <w:t>6 million se</w:t>
      </w:r>
      <w:r w:rsidRPr="00A343ED">
        <w:t>l</w:t>
      </w:r>
      <w:r w:rsidRPr="00A343ED">
        <w:t xml:space="preserve">f-employed </w:t>
      </w:r>
      <w:r w:rsidRPr="00A343ED">
        <w:t xml:space="preserve">are </w:t>
      </w:r>
      <w:r w:rsidRPr="00A343ED">
        <w:t>ineligible</w:t>
      </w:r>
      <w:r w:rsidRPr="00A343ED">
        <w:t xml:space="preserve">; </w:t>
      </w:r>
      <w:r w:rsidRPr="00A343ED">
        <w:t xml:space="preserve">we </w:t>
      </w:r>
      <w:r w:rsidRPr="00A343ED">
        <w:t>concur with that figure, according to HMRC data.</w:t>
      </w:r>
      <w:r w:rsidRPr="00A343ED">
        <w:t xml:space="preserve"> It</w:t>
      </w:r>
      <w:r w:rsidRPr="00A343ED">
        <w:t xml:space="preserve"> </w:t>
      </w:r>
      <w:r w:rsidRPr="00A343ED">
        <w:t>identified</w:t>
      </w:r>
      <w:r w:rsidRPr="00A343ED">
        <w:t xml:space="preserve"> 1.1 million as being ineligible for the furlough scheme.</w:t>
      </w:r>
      <w:r w:rsidRPr="00A343ED">
        <w:t xml:space="preserve"> </w:t>
      </w:r>
      <w:r w:rsidRPr="00A343ED">
        <w:t xml:space="preserve">We also </w:t>
      </w:r>
      <w:r w:rsidRPr="00A343ED">
        <w:t xml:space="preserve">have </w:t>
      </w:r>
      <w:r w:rsidRPr="00A343ED">
        <w:t>the situation of limited company directors, as I mentioned, who are, in effect, a category of their own</w:t>
      </w:r>
      <w:r w:rsidRPr="00A343ED">
        <w:t xml:space="preserve">, </w:t>
      </w:r>
      <w:r w:rsidRPr="00A343ED">
        <w:t>with confusion aro</w:t>
      </w:r>
      <w:r w:rsidRPr="00A343ED">
        <w:t xml:space="preserve">und their particular </w:t>
      </w:r>
      <w:r w:rsidRPr="00A343ED">
        <w:t>status</w:t>
      </w:r>
      <w:r w:rsidRPr="00A343ED">
        <w:t>.</w:t>
      </w:r>
      <w:r w:rsidRPr="00A343ED">
        <w:t xml:space="preserve"> </w:t>
      </w:r>
    </w:p>
    <w:p w:rsidR="002F6F31" w:rsidRPr="00A343ED" w:rsidP="008F0FAC">
      <w:pPr>
        <w:pStyle w:val="Answer"/>
      </w:pPr>
      <w:r w:rsidRPr="00A343ED">
        <w:t>With regards to limited company directors and the dividends issue, we all fill in tax returns.</w:t>
      </w:r>
      <w:r w:rsidRPr="00A343ED">
        <w:t xml:space="preserve"> </w:t>
      </w:r>
      <w:r w:rsidRPr="00A343ED">
        <w:t>All our data is readily available through HMRC.</w:t>
      </w:r>
      <w:r w:rsidRPr="00A343ED">
        <w:t xml:space="preserve"> </w:t>
      </w:r>
      <w:r w:rsidRPr="00A343ED">
        <w:t>There have been many calls for this issue to be resolved</w:t>
      </w:r>
      <w:r w:rsidRPr="00A343ED">
        <w:t xml:space="preserve"> and for workable solutions</w:t>
      </w:r>
      <w:r w:rsidRPr="00A343ED">
        <w:t>.</w:t>
      </w:r>
      <w:r w:rsidRPr="00A343ED">
        <w:t xml:space="preserve"> </w:t>
      </w:r>
      <w:r w:rsidRPr="00A343ED">
        <w:t>Workable solutions have been presented to the Treasury,</w:t>
      </w:r>
      <w:r w:rsidRPr="00A343ED">
        <w:t xml:space="preserve"> such as</w:t>
      </w:r>
      <w:r w:rsidRPr="00A343ED">
        <w:t xml:space="preserve"> a clawback system whereby it would be expected that there would be a very high level of compliance</w:t>
      </w:r>
      <w:r w:rsidRPr="00A343ED">
        <w:t xml:space="preserve">, </w:t>
      </w:r>
      <w:r w:rsidRPr="00A343ED">
        <w:t>therefore counteracting fraud.</w:t>
      </w:r>
      <w:r w:rsidRPr="00A343ED">
        <w:t xml:space="preserve"> </w:t>
      </w:r>
    </w:p>
    <w:p w:rsidR="00677E86" w:rsidRPr="00A343ED" w:rsidP="008F0FAC">
      <w:pPr>
        <w:pStyle w:val="Answer"/>
      </w:pPr>
      <w:r w:rsidRPr="00A343ED">
        <w:t>I would also sa</w:t>
      </w:r>
      <w:r w:rsidRPr="00A343ED">
        <w:t>y</w:t>
      </w:r>
      <w:r w:rsidRPr="00A343ED">
        <w:t xml:space="preserve">, within the </w:t>
      </w:r>
      <w:r w:rsidRPr="00A343ED">
        <w:t>category</w:t>
      </w:r>
      <w:r w:rsidRPr="00A343ED">
        <w:t xml:space="preserve"> of limited </w:t>
      </w:r>
      <w:r w:rsidRPr="00A343ED">
        <w:t>company</w:t>
      </w:r>
      <w:r w:rsidRPr="00A343ED">
        <w:t xml:space="preserve"> d</w:t>
      </w:r>
      <w:r w:rsidRPr="00A343ED">
        <w:t xml:space="preserve">irectors, </w:t>
      </w:r>
      <w:r w:rsidRPr="00A343ED">
        <w:t xml:space="preserve">that </w:t>
      </w:r>
      <w:r w:rsidRPr="00A343ED">
        <w:t>there are other issues as well.</w:t>
      </w:r>
      <w:r w:rsidRPr="00A343ED">
        <w:t xml:space="preserve"> </w:t>
      </w:r>
      <w:r w:rsidRPr="00A343ED">
        <w:t xml:space="preserve">There are new </w:t>
      </w:r>
      <w:r w:rsidRPr="00A343ED">
        <w:t>businesses, and this also goes for the newly self-employed,</w:t>
      </w:r>
      <w:r w:rsidRPr="00A343ED">
        <w:t xml:space="preserve"> wh</w:t>
      </w:r>
      <w:r w:rsidRPr="00A343ED">
        <w:t>ich</w:t>
      </w:r>
      <w:r w:rsidRPr="00A343ED">
        <w:t xml:space="preserve"> will typically have very high </w:t>
      </w:r>
      <w:r w:rsidRPr="00A343ED">
        <w:t>overheads</w:t>
      </w:r>
      <w:r w:rsidRPr="00A343ED">
        <w:t xml:space="preserve"> in </w:t>
      </w:r>
      <w:r w:rsidRPr="00A343ED">
        <w:t>the</w:t>
      </w:r>
      <w:r w:rsidRPr="00A343ED">
        <w:t xml:space="preserve"> early stages of their </w:t>
      </w:r>
      <w:r w:rsidRPr="00A343ED">
        <w:t>businesses</w:t>
      </w:r>
      <w:r w:rsidRPr="00A343ED">
        <w:t xml:space="preserve"> and therefore</w:t>
      </w:r>
      <w:r w:rsidRPr="00A343ED">
        <w:t xml:space="preserve"> would not even qualify for the </w:t>
      </w:r>
      <w:r w:rsidRPr="00A343ED">
        <w:t>self-employment income support scheme</w:t>
      </w:r>
      <w:r w:rsidRPr="00A343ED">
        <w:t xml:space="preserve"> </w:t>
      </w:r>
      <w:r w:rsidRPr="00A343ED">
        <w:t>if they were considered as</w:t>
      </w:r>
      <w:r w:rsidRPr="00A343ED">
        <w:t xml:space="preserve"> self-employed.</w:t>
      </w:r>
      <w:r w:rsidRPr="00A343ED">
        <w:t xml:space="preserve"> </w:t>
      </w:r>
      <w:r w:rsidRPr="00A343ED">
        <w:t>There are those</w:t>
      </w:r>
      <w:r w:rsidRPr="00A343ED">
        <w:t xml:space="preserve"> who</w:t>
      </w:r>
      <w:r w:rsidRPr="00A343ED">
        <w:t xml:space="preserve"> are paid annually PAYE and missed out because of the RTI cut-off date.</w:t>
      </w:r>
      <w:r w:rsidRPr="00A343ED">
        <w:t xml:space="preserve"> </w:t>
      </w:r>
    </w:p>
    <w:p w:rsidR="008F0FAC" w:rsidRPr="00A343ED" w:rsidP="008F0FAC">
      <w:pPr>
        <w:pStyle w:val="Answer"/>
      </w:pPr>
      <w:r w:rsidRPr="00A343ED">
        <w:t>We certainly feel that, with regards to your questio</w:t>
      </w:r>
      <w:r w:rsidRPr="00A343ED">
        <w:t>n about limited company directors and dividends, this is just one issue of many across those excluded</w:t>
      </w:r>
      <w:r w:rsidRPr="00A343ED">
        <w:t>,</w:t>
      </w:r>
      <w:r w:rsidRPr="00A343ED">
        <w:t xml:space="preserve"> but workable solutions have been presented to the Treasury, both from industry bodies and from individual MPs.</w:t>
      </w:r>
      <w:r w:rsidRPr="00A343ED">
        <w:t xml:space="preserve"> </w:t>
      </w:r>
      <w:r w:rsidRPr="00A343ED">
        <w:t>We certainly feel that that is workable bu</w:t>
      </w:r>
      <w:r w:rsidRPr="00A343ED">
        <w:t xml:space="preserve">t, across the </w:t>
      </w:r>
      <w:r w:rsidRPr="00A343ED">
        <w:t>board</w:t>
      </w:r>
      <w:r w:rsidRPr="00A343ED">
        <w:t xml:space="preserve">, the 3 million </w:t>
      </w:r>
      <w:r w:rsidRPr="00A343ED">
        <w:t>represent</w:t>
      </w:r>
      <w:r w:rsidRPr="00A343ED">
        <w:t xml:space="preserve"> such a diverse range of individuals and business owners across many different professions and industries</w:t>
      </w:r>
      <w:r w:rsidRPr="00A343ED">
        <w:t>, with</w:t>
      </w:r>
      <w:r w:rsidRPr="00A343ED">
        <w:t xml:space="preserve"> </w:t>
      </w:r>
      <w:r w:rsidRPr="00A343ED">
        <w:t>different</w:t>
      </w:r>
      <w:r w:rsidRPr="00A343ED">
        <w:t xml:space="preserve"> socioeconomic statuses</w:t>
      </w:r>
      <w:r w:rsidRPr="00A343ED">
        <w:t xml:space="preserve">, </w:t>
      </w:r>
      <w:r w:rsidRPr="00A343ED">
        <w:t>all across the UK and all employment statuses.</w:t>
      </w:r>
      <w:r w:rsidRPr="00A343ED">
        <w:t xml:space="preserve"> </w:t>
      </w:r>
    </w:p>
    <w:p w:rsidR="00500CD1" w:rsidRPr="00A343ED" w:rsidP="008F0FAC">
      <w:pPr>
        <w:pStyle w:val="Question"/>
      </w:pPr>
      <w:sdt>
        <w:sdtPr>
          <w:alias w:val="Member"/>
          <w:tag w:val="&lt;Member mnisId='4391' dodsId='117593'&gt;"/>
          <w:id w:val="1071310480"/>
          <w:placeholder>
            <w:docPart w:val="DefaultPlaceholder_1082065158"/>
          </w:placeholder>
          <w:richText/>
        </w:sdtPr>
        <w:sdtContent>
          <w:r w:rsidRPr="00A343ED">
            <w:rPr>
              <w:b/>
            </w:rPr>
            <w:t>Judith Cummins:</w:t>
          </w:r>
        </w:sdtContent>
      </w:sdt>
      <w:r w:rsidRPr="00A343ED">
        <w:t xml:space="preserve"> </w:t>
      </w:r>
      <w:r w:rsidRPr="00A343ED">
        <w:t xml:space="preserve">My question is to </w:t>
      </w:r>
      <w:r w:rsidRPr="00A343ED">
        <w:t>USDAW</w:t>
      </w:r>
      <w:r w:rsidRPr="00A343ED">
        <w:t xml:space="preserve"> and </w:t>
      </w:r>
      <w:r w:rsidRPr="00A343ED">
        <w:t>E</w:t>
      </w:r>
      <w:r w:rsidRPr="00A343ED">
        <w:t>quit</w:t>
      </w:r>
      <w:r w:rsidRPr="00A343ED">
        <w:t>y.</w:t>
      </w:r>
      <w:r w:rsidRPr="00A343ED">
        <w:t xml:space="preserve"> </w:t>
      </w:r>
      <w:r w:rsidRPr="00A343ED">
        <w:t>I</w:t>
      </w:r>
      <w:r w:rsidRPr="00A343ED">
        <w:t xml:space="preserve"> </w:t>
      </w:r>
      <w:r w:rsidRPr="00A343ED">
        <w:t xml:space="preserve">will </w:t>
      </w:r>
      <w:r w:rsidRPr="00A343ED">
        <w:t xml:space="preserve">start off with </w:t>
      </w:r>
      <w:r w:rsidRPr="00A343ED">
        <w:t>USDAW</w:t>
      </w:r>
      <w:r w:rsidRPr="00A343ED">
        <w:t xml:space="preserve"> and </w:t>
      </w:r>
      <w:r w:rsidRPr="00A343ED">
        <w:t>Tony</w:t>
      </w:r>
      <w:r w:rsidRPr="00A343ED">
        <w:t>. F</w:t>
      </w:r>
      <w:r w:rsidRPr="00A343ED">
        <w:t>irst, I want to place on record my thanks to your members in keeping us fed throughout this pandemic.</w:t>
      </w:r>
      <w:r w:rsidRPr="00A343ED">
        <w:t xml:space="preserve"> </w:t>
      </w:r>
      <w:r w:rsidRPr="00A343ED">
        <w:t xml:space="preserve">I know that it </w:t>
      </w:r>
      <w:r w:rsidRPr="00A343ED">
        <w:t>is na</w:t>
      </w:r>
      <w:r w:rsidRPr="00A343ED">
        <w:t>tional Respect for Shopworkers Week</w:t>
      </w:r>
      <w:r w:rsidRPr="00A343ED">
        <w:t>.</w:t>
      </w:r>
      <w:r w:rsidRPr="00A343ED">
        <w:t xml:space="preserve"> I just wanted to get b</w:t>
      </w:r>
      <w:r w:rsidRPr="00A343ED">
        <w:t>oth of thos</w:t>
      </w:r>
      <w:r w:rsidRPr="00A343ED">
        <w:t>e</w:t>
      </w:r>
      <w:r w:rsidRPr="00A343ED">
        <w:t xml:space="preserve"> things on record.</w:t>
      </w:r>
      <w:r w:rsidRPr="00A343ED">
        <w:t xml:space="preserve"> </w:t>
      </w:r>
      <w:r w:rsidRPr="00A343ED">
        <w:t>In terms of Government support measures for your sector, how adequate do you think they have been?</w:t>
      </w:r>
      <w:r w:rsidRPr="00A343ED">
        <w:t xml:space="preserve"> </w:t>
      </w:r>
    </w:p>
    <w:p w:rsidR="00677E86" w:rsidRPr="00A343ED" w:rsidP="00677E86">
      <w:pPr>
        <w:pStyle w:val="Answer"/>
      </w:pPr>
      <w:sdt>
        <w:sdtPr>
          <w:alias w:val="Witness"/>
          <w:id w:val="1678776508"/>
          <w:placeholder>
            <w:docPart w:val="DefaultPlaceholder_1082065158"/>
          </w:placeholder>
          <w:richText/>
        </w:sdtPr>
        <w:sdtContent>
          <w:r w:rsidRPr="00A343ED">
            <w:rPr>
              <w:b/>
              <w:i/>
              <w:iCs/>
            </w:rPr>
            <w:t>Tony Dale:</w:t>
          </w:r>
          <w:r w:rsidRPr="00A343ED">
            <w:rPr>
              <w:b/>
            </w:rPr>
            <w:t xml:space="preserve"> </w:t>
          </w:r>
        </w:sdtContent>
      </w:sdt>
      <w:r w:rsidRPr="00A343ED">
        <w:t>There are major problems with the support for this sector.</w:t>
      </w:r>
      <w:r w:rsidRPr="00A343ED">
        <w:t xml:space="preserve"> </w:t>
      </w:r>
      <w:r w:rsidRPr="00A343ED">
        <w:t xml:space="preserve">There is the whole issue about the moratorium on evictions for shop rent arrears but, as </w:t>
      </w:r>
      <w:r w:rsidRPr="00A343ED">
        <w:t xml:space="preserve">the previous session highlighted, those rents are </w:t>
      </w:r>
      <w:r w:rsidRPr="00A343ED">
        <w:t xml:space="preserve">still </w:t>
      </w:r>
      <w:r w:rsidRPr="00A343ED">
        <w:t>going to become due at the end of the moratorium.</w:t>
      </w:r>
      <w:r w:rsidRPr="00A343ED">
        <w:t xml:space="preserve"> </w:t>
      </w:r>
      <w:r w:rsidRPr="00A343ED">
        <w:t>There is a major problem that is stacking up</w:t>
      </w:r>
      <w:r w:rsidRPr="00A343ED">
        <w:t>, which</w:t>
      </w:r>
      <w:r w:rsidRPr="00A343ED">
        <w:t xml:space="preserve"> will actu</w:t>
      </w:r>
      <w:r w:rsidRPr="00A343ED">
        <w:t xml:space="preserve">ally lead to job losses unless it is </w:t>
      </w:r>
      <w:r w:rsidRPr="00A343ED">
        <w:t>adequately</w:t>
      </w:r>
      <w:r w:rsidRPr="00A343ED">
        <w:t xml:space="preserve"> dealt with.</w:t>
      </w:r>
      <w:r w:rsidRPr="00A343ED">
        <w:t xml:space="preserve"> </w:t>
      </w:r>
      <w:r w:rsidRPr="00A343ED">
        <w:t>That is the issue about shop rents.</w:t>
      </w:r>
      <w:r w:rsidRPr="00A343ED">
        <w:t xml:space="preserve"> </w:t>
      </w:r>
      <w:r w:rsidRPr="00A343ED">
        <w:t>Th</w:t>
      </w:r>
      <w:r w:rsidRPr="00A343ED">
        <w:t>e</w:t>
      </w:r>
      <w:r w:rsidRPr="00A343ED">
        <w:t xml:space="preserve">re is the </w:t>
      </w:r>
      <w:r w:rsidRPr="00A343ED">
        <w:t>business rates holiday, which is an important area of relief and support for the retail sector.</w:t>
      </w:r>
      <w:r w:rsidRPr="00A343ED">
        <w:t xml:space="preserve"> </w:t>
      </w:r>
      <w:r w:rsidRPr="00A343ED">
        <w:t>That has had an important impact</w:t>
      </w:r>
      <w:r w:rsidRPr="00A343ED">
        <w:t>.</w:t>
      </w:r>
      <w:r w:rsidRPr="00A343ED">
        <w:t xml:space="preserve"> </w:t>
      </w:r>
    </w:p>
    <w:p w:rsidR="00F26163" w:rsidRPr="00A343ED" w:rsidP="00677E86">
      <w:pPr>
        <w:pStyle w:val="Answer"/>
      </w:pPr>
      <w:r w:rsidRPr="00A343ED">
        <w:t>Looking at non-e</w:t>
      </w:r>
      <w:r w:rsidRPr="00A343ED">
        <w:t xml:space="preserve">ssential retail, </w:t>
      </w:r>
      <w:r w:rsidRPr="00A343ED">
        <w:t xml:space="preserve">that </w:t>
      </w:r>
      <w:r w:rsidRPr="00A343ED">
        <w:t>was closed initially</w:t>
      </w:r>
      <w:r w:rsidRPr="00A343ED">
        <w:t xml:space="preserve">, </w:t>
      </w:r>
      <w:r w:rsidRPr="00A343ED">
        <w:t>then it was reopened</w:t>
      </w:r>
      <w:r w:rsidRPr="00A343ED">
        <w:t xml:space="preserve"> and it</w:t>
      </w:r>
      <w:r w:rsidRPr="00A343ED">
        <w:t xml:space="preserve"> has then been closed again</w:t>
      </w:r>
      <w:r w:rsidRPr="00A343ED">
        <w:t>. I</w:t>
      </w:r>
      <w:r w:rsidRPr="00A343ED">
        <w:t>t is a major crisis happening on the high street.</w:t>
      </w:r>
      <w:r w:rsidRPr="00A343ED">
        <w:t xml:space="preserve"> </w:t>
      </w:r>
      <w:r w:rsidRPr="00A343ED">
        <w:t>C</w:t>
      </w:r>
      <w:r w:rsidRPr="00A343ED">
        <w:t>ombined with that, we are now seeing the growth of online retail; online retail now is a third bigger th</w:t>
      </w:r>
      <w:r w:rsidRPr="00A343ED">
        <w:t>an it was 12 months ago</w:t>
      </w:r>
      <w:r w:rsidRPr="00A343ED">
        <w:t>.</w:t>
      </w:r>
      <w:r w:rsidRPr="00A343ED">
        <w:t xml:space="preserve"> </w:t>
      </w:r>
      <w:r w:rsidRPr="00A343ED">
        <w:t>T</w:t>
      </w:r>
      <w:r w:rsidRPr="00A343ED">
        <w:t>hey are taking shoppers off the high street.</w:t>
      </w:r>
      <w:r w:rsidRPr="00A343ED">
        <w:t xml:space="preserve"> </w:t>
      </w:r>
    </w:p>
    <w:p w:rsidR="00677E86" w:rsidRPr="00A343ED" w:rsidP="00677E86">
      <w:pPr>
        <w:pStyle w:val="Answer"/>
      </w:pPr>
      <w:r w:rsidRPr="00A343ED">
        <w:t>There are two crises here being faced by the retail sector.</w:t>
      </w:r>
      <w:r w:rsidRPr="00A343ED">
        <w:t xml:space="preserve"> </w:t>
      </w:r>
      <w:r w:rsidRPr="00A343ED">
        <w:t>One is the immediate pandemic crisis</w:t>
      </w:r>
      <w:r w:rsidRPr="00A343ED">
        <w:t>,</w:t>
      </w:r>
      <w:r w:rsidRPr="00A343ED">
        <w:t xml:space="preserve"> which is well documented</w:t>
      </w:r>
      <w:r w:rsidRPr="00A343ED">
        <w:t xml:space="preserve">; </w:t>
      </w:r>
      <w:r w:rsidRPr="00A343ED">
        <w:t>there is also a longer</w:t>
      </w:r>
      <w:r w:rsidRPr="00A343ED">
        <w:t>-</w:t>
      </w:r>
      <w:r w:rsidRPr="00A343ED">
        <w:t>term one</w:t>
      </w:r>
      <w:r w:rsidRPr="00A343ED">
        <w:t>,</w:t>
      </w:r>
      <w:r w:rsidRPr="00A343ED">
        <w:t xml:space="preserve"> in the sense of</w:t>
      </w:r>
      <w:r w:rsidRPr="00A343ED">
        <w:t xml:space="preserve"> whether </w:t>
      </w:r>
      <w:r w:rsidRPr="00A343ED">
        <w:t>the</w:t>
      </w:r>
      <w:r w:rsidRPr="00A343ED">
        <w:t xml:space="preserve"> high streets still survive with the growth of online retail</w:t>
      </w:r>
      <w:r w:rsidRPr="00A343ED">
        <w:t>.</w:t>
      </w:r>
      <w:r w:rsidRPr="00A343ED">
        <w:t xml:space="preserve"> </w:t>
      </w:r>
      <w:r w:rsidRPr="00A343ED">
        <w:t>There has always been an attitude towards retail that retail will take care of itself, that the Government just need to leave it and it will recover and so on.</w:t>
      </w:r>
      <w:r w:rsidRPr="00A343ED">
        <w:t xml:space="preserve"> </w:t>
      </w:r>
      <w:r w:rsidRPr="00A343ED">
        <w:t>That is no longer the case.</w:t>
      </w:r>
      <w:r w:rsidRPr="00A343ED">
        <w:t xml:space="preserve"> </w:t>
      </w:r>
      <w:r w:rsidRPr="00A343ED">
        <w:t>We are</w:t>
      </w:r>
      <w:r w:rsidRPr="00A343ED">
        <w:t xml:space="preserve"> now looking at a situation where the high streets in many towns could become ghost towns.</w:t>
      </w:r>
      <w:r w:rsidRPr="00A343ED">
        <w:t xml:space="preserve"> </w:t>
      </w:r>
      <w:r w:rsidRPr="00A343ED">
        <w:t>We could end up seeing shops lying empty, boarded up, and we really need a Government strategy to help the high street retail sector.</w:t>
      </w:r>
      <w:r w:rsidRPr="00A343ED">
        <w:t xml:space="preserve"> </w:t>
      </w:r>
      <w:r w:rsidRPr="00A343ED">
        <w:t>If we do not have that Governme</w:t>
      </w:r>
      <w:r w:rsidRPr="00A343ED">
        <w:t>nt intervention, there is going to be a longer</w:t>
      </w:r>
      <w:r w:rsidRPr="00A343ED">
        <w:t>-</w:t>
      </w:r>
      <w:r w:rsidRPr="00A343ED">
        <w:t>term crisis</w:t>
      </w:r>
      <w:r w:rsidRPr="00A343ED">
        <w:t>,</w:t>
      </w:r>
      <w:r w:rsidRPr="00A343ED">
        <w:t xml:space="preserve"> which is going to really badly impact on many communities.</w:t>
      </w:r>
      <w:r w:rsidRPr="00A343ED">
        <w:t xml:space="preserve"> </w:t>
      </w:r>
      <w:r w:rsidRPr="00A343ED">
        <w:t>That is the business-wide support that is needed.</w:t>
      </w:r>
      <w:r w:rsidRPr="00A343ED">
        <w:t xml:space="preserve"> </w:t>
      </w:r>
    </w:p>
    <w:p w:rsidR="00BA24E9" w:rsidRPr="00A343ED" w:rsidP="00677E86">
      <w:pPr>
        <w:pStyle w:val="Answer"/>
      </w:pPr>
      <w:r w:rsidRPr="00A343ED">
        <w:t>There is need for more support for workers in the sector.</w:t>
      </w:r>
      <w:r w:rsidRPr="00A343ED">
        <w:t xml:space="preserve"> </w:t>
      </w:r>
      <w:r w:rsidRPr="00A343ED">
        <w:t xml:space="preserve">As I </w:t>
      </w:r>
      <w:r w:rsidRPr="00A343ED">
        <w:t>indicated</w:t>
      </w:r>
      <w:r w:rsidRPr="00A343ED">
        <w:t xml:space="preserve"> in my first answer, </w:t>
      </w:r>
      <w:r w:rsidRPr="00A343ED">
        <w:t>t</w:t>
      </w:r>
      <w:r w:rsidRPr="00A343ED">
        <w:t>here are a lot of workers who are getting paid less than £10 an hour</w:t>
      </w:r>
      <w:r w:rsidRPr="00A343ED">
        <w:t xml:space="preserve">, </w:t>
      </w:r>
      <w:r w:rsidRPr="00A343ED">
        <w:t>are being furloughed and are not getting their full pay.</w:t>
      </w:r>
      <w:r w:rsidRPr="00A343ED">
        <w:t xml:space="preserve"> </w:t>
      </w:r>
      <w:r w:rsidRPr="00A343ED">
        <w:t>That is a major problem.</w:t>
      </w:r>
      <w:r w:rsidRPr="00A343ED">
        <w:t xml:space="preserve"> </w:t>
      </w:r>
      <w:r w:rsidRPr="00A343ED">
        <w:t>We also hav</w:t>
      </w:r>
      <w:r w:rsidRPr="00A343ED">
        <w:t>e</w:t>
      </w:r>
      <w:r w:rsidRPr="00A343ED">
        <w:t xml:space="preserve"> a </w:t>
      </w:r>
      <w:r w:rsidRPr="00A343ED">
        <w:t>t</w:t>
      </w:r>
      <w:r w:rsidRPr="00A343ED">
        <w:t>est</w:t>
      </w:r>
      <w:r w:rsidRPr="00A343ED">
        <w:t>-</w:t>
      </w:r>
      <w:r w:rsidRPr="00A343ED">
        <w:t>and</w:t>
      </w:r>
      <w:r w:rsidRPr="00A343ED">
        <w:t>-t</w:t>
      </w:r>
      <w:r w:rsidRPr="00A343ED">
        <w:t xml:space="preserve">race </w:t>
      </w:r>
      <w:r w:rsidRPr="00A343ED">
        <w:t>strategy</w:t>
      </w:r>
      <w:r w:rsidRPr="00A343ED">
        <w:t xml:space="preserve"> </w:t>
      </w:r>
      <w:r w:rsidRPr="00A343ED">
        <w:t>that</w:t>
      </w:r>
      <w:r w:rsidRPr="00A343ED">
        <w:t xml:space="preserve"> is not ensuring that, if workers have </w:t>
      </w:r>
      <w:r w:rsidRPr="00A343ED">
        <w:t>to isolate, they are going to get full pay.</w:t>
      </w:r>
      <w:r w:rsidRPr="00A343ED">
        <w:t xml:space="preserve"> </w:t>
      </w:r>
      <w:r w:rsidRPr="00A343ED">
        <w:t>In actual fact</w:t>
      </w:r>
      <w:r w:rsidRPr="00A343ED">
        <w:t>,</w:t>
      </w:r>
      <w:r w:rsidRPr="00A343ED">
        <w:t xml:space="preserve"> they are going to face statutory sick pay of</w:t>
      </w:r>
      <w:r w:rsidRPr="00A343ED">
        <w:t xml:space="preserve"> less than</w:t>
      </w:r>
      <w:r w:rsidRPr="00A343ED">
        <w:t xml:space="preserve"> £96 a week.</w:t>
      </w:r>
      <w:r w:rsidRPr="00A343ED">
        <w:t xml:space="preserve"> </w:t>
      </w:r>
      <w:r w:rsidRPr="00A343ED">
        <w:t>If we really want test and trace to succeed, we really need those workers getting their</w:t>
      </w:r>
      <w:r w:rsidRPr="00A343ED">
        <w:t xml:space="preserve"> </w:t>
      </w:r>
      <w:r w:rsidRPr="00A343ED">
        <w:t>normal week</w:t>
      </w:r>
      <w:r w:rsidRPr="00A343ED">
        <w:t>l</w:t>
      </w:r>
      <w:r w:rsidRPr="00A343ED">
        <w:t xml:space="preserve">y </w:t>
      </w:r>
      <w:r w:rsidRPr="00A343ED">
        <w:t>p</w:t>
      </w:r>
      <w:r w:rsidRPr="00A343ED">
        <w:t>ay</w:t>
      </w:r>
      <w:r w:rsidRPr="00A343ED">
        <w:t>,</w:t>
      </w:r>
      <w:r w:rsidRPr="00A343ED">
        <w:t xml:space="preserve"> or else people will no</w:t>
      </w:r>
      <w:r w:rsidRPr="00A343ED">
        <w:t>t self</w:t>
      </w:r>
      <w:r w:rsidRPr="00A343ED">
        <w:t>-</w:t>
      </w:r>
      <w:r w:rsidRPr="00A343ED">
        <w:t>isolate when we need them to do so.</w:t>
      </w:r>
      <w:r w:rsidRPr="00A343ED">
        <w:t xml:space="preserve"> </w:t>
      </w:r>
      <w:r w:rsidRPr="00A343ED">
        <w:t>There are also 2 million workers who do not even qualify for statutory sick pay.</w:t>
      </w:r>
      <w:r w:rsidRPr="00A343ED">
        <w:t xml:space="preserve"> </w:t>
      </w:r>
      <w:r w:rsidRPr="00A343ED">
        <w:t xml:space="preserve">There are a number of </w:t>
      </w:r>
      <w:r w:rsidRPr="00A343ED">
        <w:t>fault</w:t>
      </w:r>
      <w:r w:rsidRPr="00A343ED">
        <w:t xml:space="preserve"> lines in the Government’s support for both the retail </w:t>
      </w:r>
      <w:r w:rsidRPr="00A343ED">
        <w:t>sector</w:t>
      </w:r>
      <w:r w:rsidRPr="00A343ED">
        <w:t xml:space="preserve"> and for workers in the retail sector that n</w:t>
      </w:r>
      <w:r w:rsidRPr="00A343ED">
        <w:t>eed addressing.</w:t>
      </w:r>
      <w:r w:rsidRPr="00A343ED">
        <w:t xml:space="preserve"> </w:t>
      </w:r>
    </w:p>
    <w:p w:rsidR="008F0FAC" w:rsidRPr="00A343ED" w:rsidP="00853EC3">
      <w:pPr>
        <w:pStyle w:val="Question"/>
      </w:pPr>
      <w:sdt>
        <w:sdtPr>
          <w:alias w:val="Member"/>
          <w:tag w:val="&lt;Member mnisId='4391' dodsId='117593'&gt;"/>
          <w:id w:val="121127816"/>
          <w:placeholder>
            <w:docPart w:val="DefaultPlaceholder_1082065158"/>
          </w:placeholder>
          <w:richText/>
        </w:sdtPr>
        <w:sdtContent>
          <w:r w:rsidRPr="00A343ED">
            <w:rPr>
              <w:b/>
            </w:rPr>
            <w:t>Judith Cummins:</w:t>
          </w:r>
        </w:sdtContent>
      </w:sdt>
      <w:r w:rsidRPr="00A343ED">
        <w:t xml:space="preserve"> </w:t>
      </w:r>
      <w:r w:rsidRPr="00A343ED">
        <w:t xml:space="preserve">In terms of the long term, you </w:t>
      </w:r>
      <w:r w:rsidRPr="00A343ED">
        <w:t>talk</w:t>
      </w:r>
      <w:r w:rsidRPr="00A343ED">
        <w:t xml:space="preserve"> about the high street and the decline of the high street, which is not </w:t>
      </w:r>
      <w:r w:rsidRPr="00A343ED">
        <w:t>inevitable</w:t>
      </w:r>
      <w:r w:rsidRPr="00A343ED">
        <w:t>. H</w:t>
      </w:r>
      <w:r w:rsidRPr="00A343ED">
        <w:t xml:space="preserve">ow can the Government reform those business rates to help with </w:t>
      </w:r>
      <w:r w:rsidRPr="00A343ED">
        <w:t>th</w:t>
      </w:r>
      <w:r w:rsidRPr="00A343ED">
        <w:t>e retail recovery?</w:t>
      </w:r>
      <w:r w:rsidRPr="00A343ED">
        <w:t xml:space="preserve"> </w:t>
      </w:r>
    </w:p>
    <w:p w:rsidR="00853EC3" w:rsidRPr="00A343ED" w:rsidP="00853EC3">
      <w:pPr>
        <w:pStyle w:val="Answer"/>
      </w:pPr>
      <w:sdt>
        <w:sdtPr>
          <w:alias w:val="Witness"/>
          <w:id w:val="665364992"/>
          <w:placeholder>
            <w:docPart w:val="DefaultPlaceholder_1082065158"/>
          </w:placeholder>
          <w:richText/>
        </w:sdtPr>
        <w:sdtContent>
          <w:r w:rsidRPr="00A343ED">
            <w:rPr>
              <w:b/>
              <w:i/>
              <w:iCs/>
            </w:rPr>
            <w:t>Tony Dale:</w:t>
          </w:r>
          <w:r w:rsidRPr="00A343ED">
            <w:rPr>
              <w:b/>
            </w:rPr>
            <w:t xml:space="preserve"> </w:t>
          </w:r>
        </w:sdtContent>
      </w:sdt>
      <w:r w:rsidRPr="00A343ED">
        <w:t>R</w:t>
      </w:r>
      <w:r w:rsidRPr="00A343ED">
        <w:t>etail, which accounts for about 11% of the economy, pays 25% of the total business rates bill, yet a</w:t>
      </w:r>
      <w:r w:rsidRPr="00A343ED">
        <w:t xml:space="preserve"> lot of online retail does not have th</w:t>
      </w:r>
      <w:r w:rsidRPr="00A343ED">
        <w:t>ose</w:t>
      </w:r>
      <w:r w:rsidRPr="00A343ED">
        <w:t xml:space="preserve"> same business rate</w:t>
      </w:r>
      <w:r w:rsidRPr="00A343ED">
        <w:t xml:space="preserve">s or </w:t>
      </w:r>
      <w:r w:rsidRPr="00A343ED">
        <w:t>shop r</w:t>
      </w:r>
      <w:r w:rsidRPr="00A343ED">
        <w:t xml:space="preserve">ent </w:t>
      </w:r>
      <w:r w:rsidRPr="00A343ED">
        <w:t>finances to cover.</w:t>
      </w:r>
      <w:r w:rsidRPr="00A343ED">
        <w:t xml:space="preserve"> </w:t>
      </w:r>
      <w:r w:rsidRPr="00A343ED">
        <w:t>The time has come for us to seriously think about what an onli</w:t>
      </w:r>
      <w:r w:rsidRPr="00A343ED">
        <w:t xml:space="preserve">ne sales tax </w:t>
      </w:r>
      <w:r w:rsidRPr="00A343ED">
        <w:t>w</w:t>
      </w:r>
      <w:r w:rsidRPr="00A343ED">
        <w:t xml:space="preserve">ould look like. An online sales tax of 1% would raise £1.5 billion, which could help </w:t>
      </w:r>
      <w:r w:rsidRPr="00A343ED">
        <w:t xml:space="preserve">the </w:t>
      </w:r>
      <w:r w:rsidRPr="00A343ED">
        <w:t>Government</w:t>
      </w:r>
      <w:r w:rsidRPr="00A343ED">
        <w:t xml:space="preserve"> cut the business rates bill that is paid for by the retail </w:t>
      </w:r>
      <w:r w:rsidRPr="00A343ED">
        <w:t>sector</w:t>
      </w:r>
      <w:r w:rsidRPr="00A343ED">
        <w:t>.</w:t>
      </w:r>
      <w:r w:rsidRPr="00A343ED">
        <w:t xml:space="preserve"> </w:t>
      </w:r>
      <w:r w:rsidRPr="00A343ED">
        <w:t>Longer term</w:t>
      </w:r>
      <w:r w:rsidRPr="00A343ED">
        <w:t>, in terms of</w:t>
      </w:r>
      <w:r w:rsidRPr="00A343ED">
        <w:t xml:space="preserve"> </w:t>
      </w:r>
      <w:r w:rsidRPr="00A343ED">
        <w:t xml:space="preserve">a retail strategy in </w:t>
      </w:r>
      <w:r w:rsidRPr="00A343ED">
        <w:t>order</w:t>
      </w:r>
      <w:r w:rsidRPr="00A343ED">
        <w:t xml:space="preserve"> to support high street </w:t>
      </w:r>
      <w:r w:rsidRPr="00A343ED">
        <w:t>retail</w:t>
      </w:r>
      <w:r w:rsidRPr="00A343ED">
        <w:t>, we</w:t>
      </w:r>
      <w:r w:rsidRPr="00A343ED">
        <w:t xml:space="preserve"> now</w:t>
      </w:r>
      <w:r w:rsidRPr="00A343ED">
        <w:t xml:space="preserve"> need to seriously look at introducing an online sales tax.</w:t>
      </w:r>
      <w:r w:rsidRPr="00A343ED">
        <w:t xml:space="preserve"> </w:t>
      </w:r>
      <w:r w:rsidRPr="00A343ED">
        <w:t>As</w:t>
      </w:r>
      <w:r w:rsidRPr="00A343ED">
        <w:t xml:space="preserve"> we have seen the massive </w:t>
      </w:r>
      <w:r w:rsidRPr="00A343ED">
        <w:t>growth</w:t>
      </w:r>
      <w:r w:rsidRPr="00A343ED">
        <w:t xml:space="preserve"> </w:t>
      </w:r>
      <w:r w:rsidRPr="00A343ED">
        <w:t>of online retail</w:t>
      </w:r>
      <w:r w:rsidRPr="00A343ED">
        <w:t xml:space="preserve"> over the last 12 months</w:t>
      </w:r>
      <w:r w:rsidRPr="00A343ED">
        <w:t>, now would seem the right time to do that.</w:t>
      </w:r>
      <w:r w:rsidRPr="00A343ED">
        <w:t xml:space="preserve"> </w:t>
      </w:r>
    </w:p>
    <w:p w:rsidR="00853EC3" w:rsidRPr="00A343ED" w:rsidP="00853EC3">
      <w:pPr>
        <w:pStyle w:val="Question"/>
      </w:pPr>
      <w:sdt>
        <w:sdtPr>
          <w:alias w:val="Member"/>
          <w:tag w:val="&lt;Member mnisId='4391' dodsId='117593'&gt;"/>
          <w:id w:val="-513229333"/>
          <w:placeholder>
            <w:docPart w:val="DefaultPlaceholder_1082065158"/>
          </w:placeholder>
          <w:richText/>
        </w:sdtPr>
        <w:sdtContent>
          <w:r w:rsidRPr="00A343ED">
            <w:rPr>
              <w:b/>
            </w:rPr>
            <w:t>Judith Cummins:</w:t>
          </w:r>
        </w:sdtContent>
      </w:sdt>
      <w:r w:rsidRPr="00A343ED">
        <w:t xml:space="preserve"> That </w:t>
      </w:r>
      <w:r w:rsidRPr="00A343ED">
        <w:t>was really helpful.</w:t>
      </w:r>
      <w:r w:rsidRPr="00A343ED">
        <w:t xml:space="preserve"> </w:t>
      </w:r>
      <w:r w:rsidRPr="00A343ED">
        <w:t xml:space="preserve">If I can now turn to Paul from </w:t>
      </w:r>
      <w:r w:rsidRPr="00A343ED">
        <w:t>Equity</w:t>
      </w:r>
      <w:r w:rsidRPr="00A343ED">
        <w:t xml:space="preserve">, </w:t>
      </w:r>
      <w:r w:rsidRPr="00A343ED">
        <w:t xml:space="preserve">how adequate are the </w:t>
      </w:r>
      <w:r w:rsidRPr="00A343ED">
        <w:t>Government s</w:t>
      </w:r>
      <w:r w:rsidRPr="00A343ED">
        <w:t xml:space="preserve">upport measures for your </w:t>
      </w:r>
      <w:r w:rsidRPr="00A343ED">
        <w:t>sector</w:t>
      </w:r>
      <w:r w:rsidRPr="00A343ED">
        <w:t xml:space="preserve"> and also for your members</w:t>
      </w:r>
      <w:r w:rsidRPr="00A343ED">
        <w:t>?</w:t>
      </w:r>
      <w:r w:rsidRPr="00A343ED">
        <w:t xml:space="preserve"> </w:t>
      </w:r>
    </w:p>
    <w:p w:rsidR="009225F2" w:rsidRPr="00A343ED" w:rsidP="00853EC3">
      <w:pPr>
        <w:pStyle w:val="Answer"/>
      </w:pPr>
      <w:sdt>
        <w:sdtPr>
          <w:alias w:val="Witness"/>
          <w:id w:val="1357691896"/>
          <w:placeholder>
            <w:docPart w:val="DefaultPlaceholder_1082065158"/>
          </w:placeholder>
          <w:richText/>
        </w:sdtPr>
        <w:sdtContent>
          <w:r w:rsidRPr="00A343ED">
            <w:rPr>
              <w:b/>
              <w:i/>
              <w:iCs/>
            </w:rPr>
            <w:t>Paul Fleming:</w:t>
          </w:r>
          <w:r w:rsidRPr="00A343ED">
            <w:rPr>
              <w:b/>
            </w:rPr>
            <w:t xml:space="preserve"> </w:t>
          </w:r>
        </w:sdtContent>
      </w:sdt>
      <w:r w:rsidRPr="00A343ED">
        <w:t>If it was not a tragedy</w:t>
      </w:r>
      <w:r w:rsidRPr="00A343ED">
        <w:t>,</w:t>
      </w:r>
      <w:r w:rsidRPr="00A343ED">
        <w:t xml:space="preserve"> it would be a comedy.</w:t>
      </w:r>
      <w:r w:rsidRPr="00A343ED">
        <w:t xml:space="preserve"> </w:t>
      </w:r>
      <w:r w:rsidRPr="00A343ED">
        <w:t>If it was a play, I would not give it a five-star review</w:t>
      </w:r>
      <w:r w:rsidRPr="00A343ED">
        <w:t>; l</w:t>
      </w:r>
      <w:r w:rsidRPr="00A343ED">
        <w:t>et us put it like that.</w:t>
      </w:r>
      <w:r w:rsidRPr="00A343ED">
        <w:t xml:space="preserve"> </w:t>
      </w:r>
      <w:r w:rsidRPr="00A343ED">
        <w:t xml:space="preserve">They have given us £1.57 billion </w:t>
      </w:r>
      <w:r w:rsidRPr="00A343ED">
        <w:t>as a sector support fund</w:t>
      </w:r>
      <w:r w:rsidRPr="00A343ED">
        <w:t>,</w:t>
      </w:r>
      <w:r w:rsidRPr="00A343ED">
        <w:t xml:space="preserve"> </w:t>
      </w:r>
      <w:r w:rsidRPr="00A343ED">
        <w:t>lumped</w:t>
      </w:r>
      <w:r w:rsidRPr="00A343ED">
        <w:t xml:space="preserve"> in with museums</w:t>
      </w:r>
      <w:r w:rsidRPr="00A343ED">
        <w:t xml:space="preserve">, </w:t>
      </w:r>
      <w:r w:rsidRPr="00A343ED">
        <w:t xml:space="preserve">art </w:t>
      </w:r>
      <w:r w:rsidRPr="00A343ED">
        <w:t>galleries</w:t>
      </w:r>
      <w:r w:rsidRPr="00A343ED">
        <w:t>, herit</w:t>
      </w:r>
      <w:r w:rsidRPr="00A343ED">
        <w:t>a</w:t>
      </w:r>
      <w:r w:rsidRPr="00A343ED">
        <w:t xml:space="preserve">ge institutions and so on, of which £250 </w:t>
      </w:r>
      <w:r w:rsidRPr="00A343ED">
        <w:t>million</w:t>
      </w:r>
      <w:r w:rsidRPr="00A343ED">
        <w:t xml:space="preserve"> has not been spent.</w:t>
      </w:r>
      <w:r w:rsidRPr="00A343ED">
        <w:t xml:space="preserve"> </w:t>
      </w:r>
      <w:r w:rsidRPr="00A343ED">
        <w:t xml:space="preserve">That compares to giving EasyJet a </w:t>
      </w:r>
      <w:r w:rsidRPr="00A343ED">
        <w:t>loan</w:t>
      </w:r>
      <w:r w:rsidRPr="00A343ED">
        <w:t>—straight to the boss</w:t>
      </w:r>
      <w:r w:rsidRPr="00A343ED">
        <w:t xml:space="preserve">es, not to the workers, it should be noted—of £600 million, so a third of what our industry, which creates an equivalent of banking for the </w:t>
      </w:r>
      <w:r w:rsidRPr="00A343ED">
        <w:t>Briti</w:t>
      </w:r>
      <w:r w:rsidRPr="00A343ED">
        <w:t>s</w:t>
      </w:r>
      <w:r w:rsidRPr="00A343ED">
        <w:t xml:space="preserve">h </w:t>
      </w:r>
      <w:r w:rsidRPr="00A343ED">
        <w:t>economy</w:t>
      </w:r>
      <w:r w:rsidRPr="00A343ED">
        <w:t>,</w:t>
      </w:r>
      <w:r w:rsidRPr="00A343ED">
        <w:t xml:space="preserve"> was given to one airline alone.</w:t>
      </w:r>
      <w:r w:rsidRPr="00A343ED">
        <w:t xml:space="preserve"> </w:t>
      </w:r>
      <w:r w:rsidRPr="00A343ED">
        <w:t>By anybody’s measure, it is inadequate.</w:t>
      </w:r>
      <w:r w:rsidRPr="00A343ED">
        <w:t xml:space="preserve"> </w:t>
      </w:r>
      <w:r w:rsidRPr="00A343ED">
        <w:t xml:space="preserve">Some </w:t>
      </w:r>
      <w:r w:rsidRPr="00A343ED">
        <w:t xml:space="preserve">40% of </w:t>
      </w:r>
      <w:r w:rsidRPr="00A343ED">
        <w:t>Equity</w:t>
      </w:r>
      <w:r w:rsidRPr="00A343ED">
        <w:t xml:space="preserve"> members </w:t>
      </w:r>
      <w:r w:rsidRPr="00A343ED">
        <w:t xml:space="preserve">are not covered by the </w:t>
      </w:r>
      <w:r w:rsidRPr="00A343ED">
        <w:t>self-employment income support scheme</w:t>
      </w:r>
      <w:r w:rsidRPr="00A343ED">
        <w:t>.</w:t>
      </w:r>
      <w:r w:rsidRPr="00A343ED">
        <w:t xml:space="preserve"> </w:t>
      </w:r>
      <w:r w:rsidRPr="00A343ED">
        <w:t>That is g</w:t>
      </w:r>
      <w:r w:rsidRPr="00A343ED">
        <w:t>rossly inadequate.</w:t>
      </w:r>
      <w:r w:rsidRPr="00A343ED">
        <w:t xml:space="preserve"> </w:t>
      </w:r>
    </w:p>
    <w:p w:rsidR="00233C09" w:rsidRPr="00A343ED" w:rsidP="00853EC3">
      <w:pPr>
        <w:pStyle w:val="Answer"/>
      </w:pPr>
      <w:r w:rsidRPr="00A343ED">
        <w:t xml:space="preserve">If we </w:t>
      </w:r>
      <w:r w:rsidRPr="00A343ED">
        <w:t xml:space="preserve">then </w:t>
      </w:r>
      <w:r w:rsidRPr="00A343ED">
        <w:t xml:space="preserve">look at what their objectives have been in that support, it has principally been </w:t>
      </w:r>
      <w:r w:rsidRPr="00A343ED">
        <w:t>about</w:t>
      </w:r>
      <w:r w:rsidRPr="00A343ED">
        <w:t xml:space="preserve"> protecting buildings and bosses.</w:t>
      </w:r>
      <w:r w:rsidRPr="00A343ED">
        <w:t xml:space="preserve"> </w:t>
      </w:r>
      <w:r w:rsidRPr="00A343ED">
        <w:t>It</w:t>
      </w:r>
      <w:r w:rsidRPr="00A343ED">
        <w:t xml:space="preserve"> has been money to essentially m</w:t>
      </w:r>
      <w:r w:rsidRPr="00A343ED">
        <w:t xml:space="preserve">othball our </w:t>
      </w:r>
      <w:r w:rsidRPr="00A343ED">
        <w:t>industry</w:t>
      </w:r>
      <w:r w:rsidRPr="00A343ED">
        <w:t>.</w:t>
      </w:r>
      <w:r w:rsidRPr="00A343ED">
        <w:t xml:space="preserve"> </w:t>
      </w:r>
      <w:r w:rsidRPr="00A343ED">
        <w:t>Tony’s</w:t>
      </w:r>
      <w:r w:rsidRPr="00A343ED">
        <w:t xml:space="preserve"> members have been </w:t>
      </w:r>
      <w:r w:rsidRPr="00A343ED">
        <w:t>absolute</w:t>
      </w:r>
      <w:r w:rsidRPr="00A343ED">
        <w:t xml:space="preserve"> key workers getting us through this </w:t>
      </w:r>
      <w:r w:rsidRPr="00A343ED">
        <w:t>crisis</w:t>
      </w:r>
      <w:r w:rsidRPr="00A343ED">
        <w:t xml:space="preserve"> and making sure that we have been able to feed and cloth</w:t>
      </w:r>
      <w:r w:rsidRPr="00A343ED">
        <w:t>e</w:t>
      </w:r>
      <w:r w:rsidRPr="00A343ED">
        <w:t xml:space="preserve"> </w:t>
      </w:r>
      <w:r w:rsidRPr="00A343ED">
        <w:t>ourselves</w:t>
      </w:r>
      <w:r w:rsidRPr="00A343ED">
        <w:t xml:space="preserve"> and look after our families.</w:t>
      </w:r>
      <w:r w:rsidRPr="00A343ED">
        <w:t xml:space="preserve"> </w:t>
      </w:r>
      <w:r w:rsidRPr="00A343ED">
        <w:t>It has been our members’ work</w:t>
      </w:r>
      <w:r w:rsidRPr="00A343ED">
        <w:t>,</w:t>
      </w:r>
      <w:r w:rsidRPr="00A343ED">
        <w:t xml:space="preserve"> on </w:t>
      </w:r>
      <w:r w:rsidRPr="00A343ED">
        <w:t>television</w:t>
      </w:r>
      <w:r w:rsidRPr="00A343ED">
        <w:t>, on film and</w:t>
      </w:r>
      <w:r w:rsidRPr="00A343ED">
        <w:t xml:space="preserve"> in</w:t>
      </w:r>
      <w:r w:rsidRPr="00A343ED">
        <w:t xml:space="preserve"> </w:t>
      </w:r>
      <w:r w:rsidRPr="00A343ED">
        <w:t xml:space="preserve">the </w:t>
      </w:r>
      <w:r w:rsidRPr="00A343ED">
        <w:t xml:space="preserve">audiobooks </w:t>
      </w:r>
      <w:r w:rsidRPr="00A343ED">
        <w:t xml:space="preserve">that people have </w:t>
      </w:r>
      <w:r w:rsidRPr="00A343ED">
        <w:t>listened to</w:t>
      </w:r>
      <w:r w:rsidRPr="00A343ED">
        <w:t xml:space="preserve">, </w:t>
      </w:r>
      <w:r w:rsidRPr="00A343ED">
        <w:t xml:space="preserve">that has </w:t>
      </w:r>
      <w:r w:rsidRPr="00A343ED">
        <w:t xml:space="preserve">got </w:t>
      </w:r>
      <w:r w:rsidRPr="00A343ED">
        <w:t>p</w:t>
      </w:r>
      <w:r w:rsidRPr="00A343ED">
        <w:t>e</w:t>
      </w:r>
      <w:r w:rsidRPr="00A343ED">
        <w:t>ople through in terms of their mental health</w:t>
      </w:r>
      <w:r w:rsidRPr="00A343ED">
        <w:t xml:space="preserve"> and</w:t>
      </w:r>
      <w:r w:rsidRPr="00A343ED">
        <w:t xml:space="preserve"> in terms of bringing people </w:t>
      </w:r>
      <w:r w:rsidRPr="00A343ED">
        <w:t>together</w:t>
      </w:r>
      <w:r w:rsidRPr="00A343ED">
        <w:t>.</w:t>
      </w:r>
      <w:r w:rsidRPr="00A343ED">
        <w:t xml:space="preserve"> </w:t>
      </w:r>
      <w:r w:rsidRPr="00A343ED">
        <w:t xml:space="preserve">It is that </w:t>
      </w:r>
      <w:r w:rsidRPr="00A343ED">
        <w:t>work that people want to go back to see when life returns to a</w:t>
      </w:r>
      <w:r w:rsidRPr="00A343ED">
        <w:t xml:space="preserve"> relative</w:t>
      </w:r>
      <w:r w:rsidRPr="00A343ED">
        <w:t xml:space="preserve"> level of normality.</w:t>
      </w:r>
      <w:r w:rsidRPr="00A343ED">
        <w:t xml:space="preserve"> </w:t>
      </w:r>
    </w:p>
    <w:p w:rsidR="00733EB9" w:rsidRPr="00A343ED" w:rsidP="00853EC3">
      <w:pPr>
        <w:pStyle w:val="Answer"/>
      </w:pPr>
      <w:r w:rsidRPr="00A343ED">
        <w:t>Ha</w:t>
      </w:r>
      <w:r w:rsidRPr="00A343ED">
        <w:t>ve</w:t>
      </w:r>
      <w:r w:rsidRPr="00A343ED">
        <w:t xml:space="preserve"> the Government been </w:t>
      </w:r>
      <w:r w:rsidRPr="00A343ED">
        <w:t>putting</w:t>
      </w:r>
      <w:r w:rsidRPr="00A343ED">
        <w:t xml:space="preserve"> money in to allow smaller regional theatres or independent theatres to introduce proper recording mechanisms, for instance, or adequate ways to exploit their content online</w:t>
      </w:r>
      <w:r w:rsidRPr="00A343ED">
        <w:t>?</w:t>
      </w:r>
      <w:r w:rsidRPr="00A343ED">
        <w:t xml:space="preserve"> </w:t>
      </w:r>
      <w:r w:rsidRPr="00A343ED">
        <w:t>No, they have not.</w:t>
      </w:r>
      <w:r w:rsidRPr="00A343ED">
        <w:t xml:space="preserve"> </w:t>
      </w:r>
      <w:r w:rsidRPr="00A343ED">
        <w:t>Ha</w:t>
      </w:r>
      <w:r w:rsidRPr="00A343ED">
        <w:t>ve</w:t>
      </w:r>
      <w:r w:rsidRPr="00A343ED">
        <w:t xml:space="preserve"> the</w:t>
      </w:r>
      <w:r w:rsidRPr="00A343ED">
        <w:t xml:space="preserve"> Government been having conversations to create support for </w:t>
      </w:r>
      <w:r w:rsidRPr="00A343ED">
        <w:t>independent</w:t>
      </w:r>
      <w:r w:rsidRPr="00A343ED">
        <w:t xml:space="preserve"> artists?</w:t>
      </w:r>
      <w:r w:rsidRPr="00A343ED">
        <w:t xml:space="preserve"> </w:t>
      </w:r>
      <w:r w:rsidRPr="00A343ED">
        <w:t>This is money to work, not money to live.</w:t>
      </w:r>
      <w:r w:rsidRPr="00A343ED">
        <w:t xml:space="preserve"> </w:t>
      </w:r>
      <w:r w:rsidRPr="00A343ED">
        <w:t>We have a situation where the vast maj</w:t>
      </w:r>
      <w:r w:rsidRPr="00A343ED">
        <w:t>o</w:t>
      </w:r>
      <w:r w:rsidRPr="00A343ED">
        <w:t>r</w:t>
      </w:r>
      <w:r w:rsidRPr="00A343ED">
        <w:t>it</w:t>
      </w:r>
      <w:r w:rsidRPr="00A343ED">
        <w:t>y of money has gone to the crown</w:t>
      </w:r>
      <w:r w:rsidRPr="00A343ED">
        <w:t>-</w:t>
      </w:r>
      <w:r w:rsidRPr="00A343ED">
        <w:t>jewe</w:t>
      </w:r>
      <w:r w:rsidRPr="00A343ED">
        <w:t>l</w:t>
      </w:r>
      <w:r w:rsidRPr="00A343ED">
        <w:t xml:space="preserve"> </w:t>
      </w:r>
      <w:r w:rsidRPr="00A343ED">
        <w:t>institutions</w:t>
      </w:r>
      <w:r w:rsidRPr="00A343ED">
        <w:t>.</w:t>
      </w:r>
      <w:r w:rsidRPr="00A343ED">
        <w:t xml:space="preserve"> </w:t>
      </w:r>
      <w:r w:rsidRPr="00A343ED">
        <w:t>Even they have received inadequate lev</w:t>
      </w:r>
      <w:r w:rsidRPr="00A343ED">
        <w:t>els of funding</w:t>
      </w:r>
      <w:r w:rsidRPr="00A343ED">
        <w:t>.</w:t>
      </w:r>
      <w:r w:rsidRPr="00A343ED">
        <w:t xml:space="preserve"> </w:t>
      </w:r>
      <w:r w:rsidRPr="00A343ED">
        <w:t>I</w:t>
      </w:r>
      <w:r w:rsidRPr="00A343ED">
        <w:t xml:space="preserve">f you are </w:t>
      </w:r>
      <w:r w:rsidRPr="00A343ED">
        <w:t>an</w:t>
      </w:r>
      <w:r w:rsidRPr="00A343ED">
        <w:t xml:space="preserve"> </w:t>
      </w:r>
      <w:r w:rsidRPr="00A343ED">
        <w:t>independent</w:t>
      </w:r>
      <w:r w:rsidRPr="00A343ED">
        <w:t xml:space="preserve"> dance artist, a </w:t>
      </w:r>
      <w:r w:rsidRPr="00A343ED">
        <w:t>F</w:t>
      </w:r>
      <w:r w:rsidRPr="00A343ED">
        <w:t xml:space="preserve">ather Christmas, a children’s entertainer, a </w:t>
      </w:r>
      <w:r w:rsidRPr="00A343ED">
        <w:t>burlesque</w:t>
      </w:r>
      <w:r w:rsidRPr="00A343ED">
        <w:t xml:space="preserve"> artist or somebody who is very connected to your community</w:t>
      </w:r>
      <w:r w:rsidRPr="00A343ED">
        <w:t xml:space="preserve"> and</w:t>
      </w:r>
      <w:r w:rsidRPr="00A343ED">
        <w:t xml:space="preserve"> an intrinsic part of the local </w:t>
      </w:r>
      <w:r w:rsidRPr="00A343ED">
        <w:t>economy</w:t>
      </w:r>
      <w:r w:rsidRPr="00A343ED">
        <w:t>’s working, you have</w:t>
      </w:r>
      <w:r w:rsidRPr="00A343ED">
        <w:t xml:space="preserve"> </w:t>
      </w:r>
      <w:r w:rsidRPr="00A343ED">
        <w:t>not received a penny</w:t>
      </w:r>
      <w:r w:rsidRPr="00A343ED">
        <w:t>.</w:t>
      </w:r>
      <w:r w:rsidRPr="00A343ED">
        <w:t xml:space="preserve"> </w:t>
      </w:r>
      <w:r w:rsidRPr="00A343ED">
        <w:t>That is the scale of that inadequacy.</w:t>
      </w:r>
      <w:r w:rsidRPr="00A343ED">
        <w:t xml:space="preserve"> </w:t>
      </w:r>
    </w:p>
    <w:p w:rsidR="00733EB9" w:rsidRPr="00A343ED" w:rsidP="00853EC3">
      <w:pPr>
        <w:pStyle w:val="Answer"/>
      </w:pPr>
      <w:r w:rsidRPr="00A343ED">
        <w:t>There is not a strategy either.</w:t>
      </w:r>
      <w:r w:rsidRPr="00A343ED">
        <w:t xml:space="preserve"> </w:t>
      </w:r>
      <w:r w:rsidRPr="00A343ED">
        <w:t>Our industry is a stimulus for so much.</w:t>
      </w:r>
      <w:r w:rsidRPr="00A343ED">
        <w:t xml:space="preserve"> </w:t>
      </w:r>
      <w:r w:rsidRPr="00A343ED">
        <w:t>If you want people</w:t>
      </w:r>
      <w:r w:rsidRPr="00A343ED">
        <w:t>,</w:t>
      </w:r>
      <w:r w:rsidRPr="00A343ED">
        <w:t xml:space="preserve"> for public health reasons and local economy reasons</w:t>
      </w:r>
      <w:r w:rsidRPr="00A343ED">
        <w:t>,</w:t>
      </w:r>
      <w:r w:rsidRPr="00A343ED">
        <w:t xml:space="preserve"> to be shopping near them, we could have a Christmas season that is pac</w:t>
      </w:r>
      <w:r w:rsidRPr="00A343ED">
        <w:t>ked full of live entertainment</w:t>
      </w:r>
      <w:r w:rsidRPr="00A343ED">
        <w:t>,</w:t>
      </w:r>
      <w:r w:rsidRPr="00A343ED">
        <w:t xml:space="preserve"> in a safe, socially distanced way</w:t>
      </w:r>
      <w:r w:rsidRPr="00A343ED">
        <w:t>,</w:t>
      </w:r>
      <w:r w:rsidRPr="00A343ED">
        <w:t xml:space="preserve"> in town centre</w:t>
      </w:r>
      <w:r w:rsidRPr="00A343ED">
        <w:t>s</w:t>
      </w:r>
      <w:r w:rsidRPr="00A343ED">
        <w:t>, bringing people in over that period.</w:t>
      </w:r>
      <w:r w:rsidRPr="00A343ED">
        <w:t xml:space="preserve"> T</w:t>
      </w:r>
      <w:r w:rsidRPr="00A343ED">
        <w:t>here is no money available to do that.</w:t>
      </w:r>
      <w:r w:rsidRPr="00A343ED">
        <w:t xml:space="preserve"> </w:t>
      </w:r>
      <w:r w:rsidRPr="00A343ED">
        <w:t>C</w:t>
      </w:r>
      <w:r w:rsidRPr="00A343ED">
        <w:t>ash-strapped council</w:t>
      </w:r>
      <w:r>
        <w:t>s</w:t>
      </w:r>
      <w:r w:rsidRPr="00A343ED">
        <w:t xml:space="preserve"> and regional government do not have the cash either.</w:t>
      </w:r>
      <w:r w:rsidRPr="00A343ED">
        <w:t xml:space="preserve"> </w:t>
      </w:r>
      <w:r w:rsidRPr="00A343ED">
        <w:t xml:space="preserve">For our members who have been subject to a local lockdown, there is not a single penny of additional targeted support because of the slightly wild way that there </w:t>
      </w:r>
      <w:r>
        <w:t xml:space="preserve">is </w:t>
      </w:r>
      <w:r w:rsidRPr="00A343ED">
        <w:t xml:space="preserve">an inequity in how </w:t>
      </w:r>
      <w:r>
        <w:t xml:space="preserve">the </w:t>
      </w:r>
      <w:r w:rsidRPr="00A343ED">
        <w:t>arts is govern</w:t>
      </w:r>
      <w:r w:rsidRPr="00A343ED">
        <w:t>ed.</w:t>
      </w:r>
      <w:r w:rsidRPr="00A343ED">
        <w:t xml:space="preserve"> </w:t>
      </w:r>
      <w:r w:rsidRPr="00A343ED">
        <w:t xml:space="preserve">The centralisation of arts funding in this country has meant that areas, in particular </w:t>
      </w:r>
      <w:r w:rsidRPr="00A343ED">
        <w:t xml:space="preserve">in </w:t>
      </w:r>
      <w:r w:rsidRPr="00A343ED">
        <w:t xml:space="preserve">the </w:t>
      </w:r>
      <w:r w:rsidRPr="00A343ED">
        <w:t>m</w:t>
      </w:r>
      <w:r w:rsidRPr="00A343ED">
        <w:t xml:space="preserve">idlands and the </w:t>
      </w:r>
      <w:r w:rsidRPr="00A343ED">
        <w:t>n</w:t>
      </w:r>
      <w:r w:rsidRPr="00A343ED">
        <w:t>orth</w:t>
      </w:r>
      <w:r w:rsidRPr="00A343ED">
        <w:t>-</w:t>
      </w:r>
      <w:r w:rsidRPr="00A343ED">
        <w:t xml:space="preserve">west, have really lost out from any </w:t>
      </w:r>
      <w:r w:rsidRPr="00A343ED">
        <w:t>sort of strategy on the part of the Government.</w:t>
      </w:r>
      <w:r w:rsidRPr="00A343ED">
        <w:t xml:space="preserve"> </w:t>
      </w:r>
      <w:r w:rsidRPr="00A343ED">
        <w:t>The honest answer is that it has been g</w:t>
      </w:r>
      <w:r w:rsidRPr="00A343ED">
        <w:t>rossly inade</w:t>
      </w:r>
      <w:r w:rsidRPr="00A343ED">
        <w:t>quate.</w:t>
      </w:r>
      <w:r w:rsidRPr="00A343ED">
        <w:t xml:space="preserve"> </w:t>
      </w:r>
    </w:p>
    <w:p w:rsidR="00853EC3" w:rsidRPr="00A343ED" w:rsidP="00853EC3">
      <w:pPr>
        <w:pStyle w:val="Answer"/>
      </w:pPr>
      <w:r w:rsidRPr="00A343ED">
        <w:t xml:space="preserve">The effect that it is having </w:t>
      </w:r>
      <w:r w:rsidRPr="00A343ED">
        <w:t xml:space="preserve">is </w:t>
      </w:r>
      <w:r w:rsidRPr="00A343ED">
        <w:t>that it is going to see very talented artists leaving the industry.</w:t>
      </w:r>
      <w:r w:rsidRPr="00A343ED">
        <w:t xml:space="preserve"> </w:t>
      </w:r>
      <w:r w:rsidRPr="00A343ED">
        <w:t>It is going to leave us in a less strong position to come back.</w:t>
      </w:r>
      <w:r w:rsidRPr="00A343ED">
        <w:t xml:space="preserve"> </w:t>
      </w:r>
      <w:r w:rsidRPr="00A343ED">
        <w:t xml:space="preserve">That has an impact not only </w:t>
      </w:r>
      <w:r w:rsidRPr="00A343ED">
        <w:t xml:space="preserve">on </w:t>
      </w:r>
      <w:r w:rsidRPr="00A343ED">
        <w:t>the quality of art that you see in</w:t>
      </w:r>
      <w:r w:rsidRPr="00A343ED">
        <w:t xml:space="preserve"> the </w:t>
      </w:r>
      <w:r w:rsidRPr="00A343ED">
        <w:t>theatre but</w:t>
      </w:r>
      <w:r w:rsidRPr="00A343ED">
        <w:t xml:space="preserve"> al</w:t>
      </w:r>
      <w:r w:rsidRPr="00A343ED">
        <w:t>so</w:t>
      </w:r>
      <w:r w:rsidRPr="00A343ED">
        <w:t xml:space="preserve"> on our ability to use the arts to deal with mental health</w:t>
      </w:r>
      <w:r w:rsidRPr="00A343ED">
        <w:t xml:space="preserve"> and</w:t>
      </w:r>
      <w:r w:rsidRPr="00A343ED">
        <w:t xml:space="preserve"> our ability to put arts into schools and support children’s </w:t>
      </w:r>
      <w:r w:rsidRPr="00A343ED">
        <w:t>education</w:t>
      </w:r>
      <w:r w:rsidRPr="00A343ED">
        <w:t>.</w:t>
      </w:r>
      <w:r w:rsidRPr="00A343ED">
        <w:t xml:space="preserve"> </w:t>
      </w:r>
      <w:r w:rsidRPr="00A343ED">
        <w:t xml:space="preserve">Britain’s image around the world is affected more by </w:t>
      </w:r>
      <w:r w:rsidRPr="00A343ED">
        <w:t>“</w:t>
      </w:r>
      <w:r w:rsidRPr="00A343ED">
        <w:t>Downton Abbey</w:t>
      </w:r>
      <w:r w:rsidRPr="00A343ED">
        <w:t>”</w:t>
      </w:r>
      <w:r w:rsidRPr="00A343ED">
        <w:t xml:space="preserve"> than it is by the nuclear bo</w:t>
      </w:r>
      <w:r w:rsidRPr="00A343ED">
        <w:t>m</w:t>
      </w:r>
      <w:r w:rsidRPr="00A343ED">
        <w:t>b.</w:t>
      </w:r>
      <w:r w:rsidRPr="00A343ED">
        <w:t xml:space="preserve"> </w:t>
      </w:r>
      <w:r w:rsidRPr="00A343ED">
        <w:t xml:space="preserve">In reality, we are </w:t>
      </w:r>
      <w:r w:rsidRPr="00A343ED">
        <w:t xml:space="preserve">depriving a diverse, representative group of artists </w:t>
      </w:r>
      <w:r>
        <w:t xml:space="preserve">of </w:t>
      </w:r>
      <w:r w:rsidRPr="00A343ED">
        <w:t>the chance to work in those mediums by cutting them off at the knees now.</w:t>
      </w:r>
      <w:r w:rsidRPr="00A343ED">
        <w:t xml:space="preserve"> </w:t>
      </w:r>
      <w:r w:rsidRPr="00A343ED">
        <w:t xml:space="preserve">We are a British economic </w:t>
      </w:r>
      <w:r w:rsidRPr="00A343ED">
        <w:t>success</w:t>
      </w:r>
      <w:r w:rsidRPr="00A343ED">
        <w:t xml:space="preserve"> story that the Government, for reasons best known to themselves, have simply turned their ba</w:t>
      </w:r>
      <w:r w:rsidRPr="00A343ED">
        <w:t xml:space="preserve">ck on, in </w:t>
      </w:r>
      <w:r w:rsidRPr="00A343ED">
        <w:t>particular</w:t>
      </w:r>
      <w:r w:rsidRPr="00A343ED">
        <w:t xml:space="preserve"> on</w:t>
      </w:r>
      <w:r w:rsidRPr="00A343ED">
        <w:t xml:space="preserve"> the workforce.</w:t>
      </w:r>
      <w:r w:rsidRPr="00A343ED">
        <w:t xml:space="preserve"> </w:t>
      </w:r>
    </w:p>
    <w:p w:rsidR="00853EC3" w:rsidRPr="00A343ED" w:rsidP="00853EC3">
      <w:pPr>
        <w:pStyle w:val="Question"/>
      </w:pPr>
      <w:sdt>
        <w:sdtPr>
          <w:alias w:val="Member"/>
          <w:tag w:val="&lt;Member mnisId='4391' dodsId='117593'&gt;"/>
          <w:id w:val="-227995712"/>
          <w:placeholder>
            <w:docPart w:val="DefaultPlaceholder_1082065158"/>
          </w:placeholder>
          <w:richText/>
        </w:sdtPr>
        <w:sdtContent>
          <w:r w:rsidRPr="00A343ED">
            <w:rPr>
              <w:b/>
            </w:rPr>
            <w:t>Judith Cummins:</w:t>
          </w:r>
        </w:sdtContent>
      </w:sdt>
      <w:r w:rsidRPr="00A343ED">
        <w:t xml:space="preserve"> </w:t>
      </w:r>
      <w:r w:rsidRPr="00A343ED">
        <w:t>Turning to th</w:t>
      </w:r>
      <w:r w:rsidRPr="00A343ED">
        <w:t>e</w:t>
      </w:r>
      <w:r w:rsidRPr="00A343ED">
        <w:t xml:space="preserve"> 40% of your members of that </w:t>
      </w:r>
      <w:r w:rsidRPr="00A343ED">
        <w:t>workforce</w:t>
      </w:r>
      <w:r w:rsidRPr="00A343ED">
        <w:t xml:space="preserve"> who have not been able to access </w:t>
      </w:r>
      <w:r w:rsidRPr="00A343ED">
        <w:t>support</w:t>
      </w:r>
      <w:r w:rsidRPr="00A343ED">
        <w:t xml:space="preserve"> since March, what impact is the </w:t>
      </w:r>
      <w:r w:rsidRPr="00A343ED">
        <w:t>in</w:t>
      </w:r>
      <w:r w:rsidRPr="00A343ED">
        <w:t xml:space="preserve">ability to access that financial support having on their </w:t>
      </w:r>
      <w:r w:rsidRPr="00A343ED">
        <w:t>wellbeing?</w:t>
      </w:r>
      <w:r w:rsidRPr="00A343ED">
        <w:t xml:space="preserve"> </w:t>
      </w:r>
      <w:r w:rsidRPr="00A343ED">
        <w:t xml:space="preserve">How </w:t>
      </w:r>
      <w:r w:rsidRPr="00A343ED">
        <w:t>successful</w:t>
      </w:r>
      <w:r w:rsidRPr="00A343ED">
        <w:t xml:space="preserve"> </w:t>
      </w:r>
      <w:r w:rsidRPr="00A343ED">
        <w:t>have they been</w:t>
      </w:r>
      <w:r w:rsidRPr="00A343ED">
        <w:t xml:space="preserve"> in finding alternative work?</w:t>
      </w:r>
      <w:r w:rsidRPr="00A343ED">
        <w:t xml:space="preserve"> </w:t>
      </w:r>
      <w:r w:rsidRPr="00A343ED">
        <w:t>We all remember the adverts.</w:t>
      </w:r>
      <w:r w:rsidRPr="00A343ED">
        <w:t xml:space="preserve"> </w:t>
      </w:r>
      <w:r w:rsidRPr="00A343ED">
        <w:t>I would like your views on that</w:t>
      </w:r>
      <w:r w:rsidRPr="00A343ED">
        <w:t>,</w:t>
      </w:r>
      <w:r w:rsidRPr="00A343ED">
        <w:t xml:space="preserve"> please, Paul.</w:t>
      </w:r>
      <w:r w:rsidRPr="00A343ED">
        <w:t xml:space="preserve"> </w:t>
      </w:r>
    </w:p>
    <w:p w:rsidR="00733EB9" w:rsidRPr="00A343ED" w:rsidP="00853EC3">
      <w:pPr>
        <w:pStyle w:val="Answer"/>
      </w:pPr>
      <w:sdt>
        <w:sdtPr>
          <w:alias w:val="Witness"/>
          <w:id w:val="-600174967"/>
          <w:placeholder>
            <w:docPart w:val="DefaultPlaceholder_1082065158"/>
          </w:placeholder>
          <w:richText/>
        </w:sdtPr>
        <w:sdtContent>
          <w:r w:rsidRPr="00A343ED">
            <w:rPr>
              <w:b/>
              <w:i/>
              <w:iCs/>
            </w:rPr>
            <w:t>Paul Fleming:</w:t>
          </w:r>
          <w:r w:rsidRPr="00A343ED">
            <w:rPr>
              <w:b/>
            </w:rPr>
            <w:t xml:space="preserve"> </w:t>
          </w:r>
        </w:sdtContent>
      </w:sdt>
      <w:r w:rsidRPr="00A343ED">
        <w:t>T</w:t>
      </w:r>
      <w:r w:rsidRPr="00A343ED">
        <w:t>hat is a really good point.</w:t>
      </w:r>
      <w:r w:rsidRPr="00A343ED">
        <w:t xml:space="preserve"> One of the things that has been said that is a myth is that our </w:t>
      </w:r>
      <w:r w:rsidRPr="00A343ED">
        <w:t>members have not been working.</w:t>
      </w:r>
      <w:r w:rsidRPr="00A343ED">
        <w:t xml:space="preserve"> </w:t>
      </w:r>
      <w:r w:rsidRPr="00A343ED">
        <w:t xml:space="preserve">They might not have been working in the professions that they have trained </w:t>
      </w:r>
      <w:r w:rsidRPr="00A343ED">
        <w:t xml:space="preserve">for </w:t>
      </w:r>
      <w:r w:rsidRPr="00A343ED">
        <w:t xml:space="preserve">but, of course, they have very often been working in retail or in caring </w:t>
      </w:r>
      <w:r w:rsidRPr="00A343ED">
        <w:t>professions</w:t>
      </w:r>
      <w:r w:rsidRPr="00A343ED">
        <w:t xml:space="preserve"> or indeed in the home.</w:t>
      </w:r>
      <w:r w:rsidRPr="00A343ED">
        <w:t xml:space="preserve"> </w:t>
      </w:r>
      <w:r w:rsidRPr="00A343ED">
        <w:t xml:space="preserve">They have had as tough a </w:t>
      </w:r>
      <w:r w:rsidRPr="00A343ED">
        <w:t>lockdown</w:t>
      </w:r>
      <w:r w:rsidRPr="00A343ED">
        <w:t xml:space="preserve"> as </w:t>
      </w:r>
      <w:r w:rsidRPr="00A343ED">
        <w:t>a</w:t>
      </w:r>
      <w:r w:rsidRPr="00A343ED">
        <w:t>nybody</w:t>
      </w:r>
      <w:r w:rsidRPr="00A343ED">
        <w:t xml:space="preserve"> else.</w:t>
      </w:r>
      <w:r w:rsidRPr="00A343ED">
        <w:t xml:space="preserve"> </w:t>
      </w:r>
      <w:r w:rsidRPr="00A343ED">
        <w:t>They have not been sat there twiddling their thumbs.</w:t>
      </w:r>
      <w:r w:rsidRPr="00A343ED">
        <w:t xml:space="preserve"> </w:t>
      </w:r>
    </w:p>
    <w:p w:rsidR="005C4711" w:rsidRPr="00A343ED" w:rsidP="00853EC3">
      <w:pPr>
        <w:pStyle w:val="Answer"/>
      </w:pPr>
      <w:r w:rsidRPr="00A343ED">
        <w:t xml:space="preserve">It is </w:t>
      </w:r>
      <w:r w:rsidRPr="00A343ED">
        <w:t>important</w:t>
      </w:r>
      <w:r w:rsidRPr="00A343ED">
        <w:t xml:space="preserve"> to say that, although there are 40% of our members who have not received a</w:t>
      </w:r>
      <w:r w:rsidRPr="00A343ED">
        <w:t xml:space="preserve"> </w:t>
      </w:r>
      <w:r w:rsidRPr="00A343ED">
        <w:t xml:space="preserve">penny, that figure grows </w:t>
      </w:r>
      <w:r w:rsidRPr="00A343ED">
        <w:t>substantially</w:t>
      </w:r>
      <w:r w:rsidRPr="00A343ED">
        <w:t xml:space="preserve">—probably to over 70%—if we </w:t>
      </w:r>
      <w:r w:rsidRPr="00A343ED">
        <w:t xml:space="preserve">are </w:t>
      </w:r>
      <w:r w:rsidRPr="00A343ED">
        <w:t>talk</w:t>
      </w:r>
      <w:r w:rsidRPr="00A343ED">
        <w:t>ing</w:t>
      </w:r>
      <w:r w:rsidRPr="00A343ED">
        <w:t xml:space="preserve"> about people who hav</w:t>
      </w:r>
      <w:r w:rsidRPr="00A343ED">
        <w:t xml:space="preserve">e received less than a </w:t>
      </w:r>
      <w:r w:rsidRPr="00A343ED">
        <w:t>couple</w:t>
      </w:r>
      <w:r w:rsidRPr="00A343ED">
        <w:t xml:space="preserve"> of hundred </w:t>
      </w:r>
      <w:r w:rsidRPr="00A343ED">
        <w:t>pounds</w:t>
      </w:r>
      <w:r w:rsidRPr="00A343ED">
        <w:t xml:space="preserve"> in each round.</w:t>
      </w:r>
      <w:r w:rsidRPr="00A343ED">
        <w:t xml:space="preserve"> </w:t>
      </w:r>
      <w:r w:rsidRPr="00A343ED">
        <w:t>The vast majority have not received anything</w:t>
      </w:r>
      <w:r>
        <w:t xml:space="preserve"> </w:t>
      </w:r>
      <w:r w:rsidRPr="00A343ED">
        <w:t>that is adequate.</w:t>
      </w:r>
      <w:r w:rsidRPr="00A343ED">
        <w:t xml:space="preserve"> </w:t>
      </w:r>
    </w:p>
    <w:p w:rsidR="00733EB9" w:rsidRPr="00A343ED" w:rsidP="00853EC3">
      <w:pPr>
        <w:pStyle w:val="Answer"/>
      </w:pPr>
      <w:r w:rsidRPr="00A343ED">
        <w:t xml:space="preserve">The answer is that the toll it has taken on their mental health </w:t>
      </w:r>
      <w:r w:rsidRPr="00A343ED">
        <w:t>has been</w:t>
      </w:r>
      <w:r w:rsidRPr="00A343ED">
        <w:t xml:space="preserve"> extreme.</w:t>
      </w:r>
      <w:r w:rsidRPr="00A343ED">
        <w:t xml:space="preserve"> </w:t>
      </w:r>
      <w:r w:rsidRPr="00A343ED">
        <w:t>The toll that it is taking</w:t>
      </w:r>
      <w:r w:rsidRPr="00A343ED">
        <w:t>, in terms of</w:t>
      </w:r>
      <w:r w:rsidRPr="00A343ED">
        <w:t xml:space="preserve"> their s</w:t>
      </w:r>
      <w:r w:rsidRPr="00A343ED">
        <w:t>imple household economy</w:t>
      </w:r>
      <w:r w:rsidRPr="00A343ED">
        <w:t>, is that</w:t>
      </w:r>
      <w:r w:rsidRPr="00A343ED">
        <w:t xml:space="preserve"> they are leaving the industry.</w:t>
      </w:r>
      <w:r w:rsidRPr="00A343ED">
        <w:t xml:space="preserve"> </w:t>
      </w:r>
      <w:r w:rsidRPr="00A343ED">
        <w:t>They are departing fr</w:t>
      </w:r>
      <w:r w:rsidRPr="00A343ED">
        <w:t>o</w:t>
      </w:r>
      <w:r w:rsidRPr="00A343ED">
        <w:t xml:space="preserve">m the thing that we, as </w:t>
      </w:r>
      <w:r w:rsidRPr="00A343ED">
        <w:t>taxpayers</w:t>
      </w:r>
      <w:r w:rsidRPr="00A343ED">
        <w:t>, have supported them into.</w:t>
      </w:r>
      <w:r w:rsidRPr="00A343ED">
        <w:t xml:space="preserve"> </w:t>
      </w:r>
      <w:r w:rsidRPr="00A343ED">
        <w:t>W</w:t>
      </w:r>
      <w:r w:rsidRPr="00A343ED">
        <w:t xml:space="preserve">e </w:t>
      </w:r>
      <w:r w:rsidRPr="00A343ED">
        <w:t>have paid for that e</w:t>
      </w:r>
      <w:r w:rsidRPr="00A343ED">
        <w:t>d</w:t>
      </w:r>
      <w:r w:rsidRPr="00A343ED">
        <w:t>ucation</w:t>
      </w:r>
      <w:r w:rsidRPr="00A343ED">
        <w:t>, w</w:t>
      </w:r>
      <w:r w:rsidRPr="00A343ED">
        <w:t xml:space="preserve">e have paid for that training and they are going out the other side because they do not see a prospect of live performance, by which I mean both theatre and variety, returning in a </w:t>
      </w:r>
      <w:r w:rsidRPr="00A343ED">
        <w:t>meaningful</w:t>
      </w:r>
      <w:r w:rsidRPr="00A343ED">
        <w:t xml:space="preserve"> sense until the middle of next year at the very earliest.</w:t>
      </w:r>
      <w:r w:rsidRPr="00A343ED">
        <w:t xml:space="preserve"> </w:t>
      </w:r>
      <w:r w:rsidRPr="00A343ED">
        <w:t>We are</w:t>
      </w:r>
      <w:r w:rsidRPr="00A343ED">
        <w:t xml:space="preserve"> currently working on the basis of spring </w:t>
      </w:r>
      <w:r w:rsidRPr="00A343ED">
        <w:t xml:space="preserve">for an </w:t>
      </w:r>
      <w:r w:rsidRPr="00A343ED">
        <w:t>initial</w:t>
      </w:r>
      <w:r w:rsidRPr="00A343ED">
        <w:t xml:space="preserve"> start-up but, </w:t>
      </w:r>
      <w:r w:rsidRPr="00A343ED">
        <w:t>for</w:t>
      </w:r>
      <w:r w:rsidRPr="00A343ED">
        <w:t xml:space="preserve"> the industry to ret</w:t>
      </w:r>
      <w:r w:rsidRPr="00A343ED">
        <w:t>u</w:t>
      </w:r>
      <w:r w:rsidRPr="00A343ED">
        <w:t>rn to any level of normality, it is much later.</w:t>
      </w:r>
      <w:r w:rsidRPr="00A343ED">
        <w:t xml:space="preserve"> </w:t>
      </w:r>
    </w:p>
    <w:p w:rsidR="00865A4C" w:rsidRPr="00A343ED" w:rsidP="00853EC3">
      <w:pPr>
        <w:pStyle w:val="Answer"/>
      </w:pPr>
      <w:r w:rsidRPr="00A343ED">
        <w:t>People cannot wait that long to earn and they cannot wait that long depending on precarious employment.</w:t>
      </w:r>
      <w:r w:rsidRPr="00A343ED">
        <w:t xml:space="preserve"> </w:t>
      </w:r>
      <w:r w:rsidRPr="00A343ED">
        <w:t>As has b</w:t>
      </w:r>
      <w:r w:rsidRPr="00A343ED">
        <w:t xml:space="preserve">een said by the other witnesses, the sorts of things our members get their </w:t>
      </w:r>
      <w:r w:rsidRPr="00A343ED">
        <w:t>ancillary</w:t>
      </w:r>
      <w:r w:rsidRPr="00A343ED">
        <w:t xml:space="preserve"> incomes from—hospitality, retail and so on—are areas that are </w:t>
      </w:r>
      <w:r w:rsidRPr="00A343ED">
        <w:t>disproportional</w:t>
      </w:r>
      <w:r w:rsidRPr="00A343ED">
        <w:t>l</w:t>
      </w:r>
      <w:r w:rsidRPr="00A343ED">
        <w:t>y</w:t>
      </w:r>
      <w:r w:rsidRPr="00A343ED">
        <w:t xml:space="preserve"> badly hit as well.</w:t>
      </w:r>
      <w:r w:rsidRPr="00A343ED">
        <w:t xml:space="preserve"> </w:t>
      </w:r>
      <w:r w:rsidRPr="00A343ED">
        <w:t>As workers, they are getting clobbered at every corner.</w:t>
      </w:r>
      <w:r w:rsidRPr="00A343ED">
        <w:t xml:space="preserve"> </w:t>
      </w:r>
    </w:p>
    <w:p w:rsidR="00853EC3" w:rsidRPr="00A343ED" w:rsidP="00853EC3">
      <w:pPr>
        <w:pStyle w:val="Answer"/>
      </w:pPr>
      <w:r w:rsidRPr="00A343ED">
        <w:t>It is really im</w:t>
      </w:r>
      <w:r w:rsidRPr="00A343ED">
        <w:t xml:space="preserve">portant </w:t>
      </w:r>
      <w:r w:rsidRPr="00A343ED">
        <w:t xml:space="preserve">to </w:t>
      </w:r>
      <w:r w:rsidRPr="00A343ED">
        <w:t>recognise that this is not only about</w:t>
      </w:r>
      <w:r w:rsidRPr="00A343ED">
        <w:t xml:space="preserve"> performers, stage management, directors and designers now; </w:t>
      </w:r>
      <w:r w:rsidRPr="00A343ED">
        <w:t xml:space="preserve">this is about every parent watching their child in a nativity </w:t>
      </w:r>
      <w:r w:rsidRPr="00A343ED">
        <w:t>show</w:t>
      </w:r>
      <w:r w:rsidRPr="00A343ED">
        <w:t xml:space="preserve"> this Christmas</w:t>
      </w:r>
      <w:r w:rsidRPr="00A343ED">
        <w:t xml:space="preserve"> </w:t>
      </w:r>
      <w:r w:rsidRPr="00A343ED">
        <w:t>asking</w:t>
      </w:r>
      <w:r w:rsidRPr="00A343ED">
        <w:t xml:space="preserve">, “Does my child have the right to be a </w:t>
      </w:r>
      <w:r w:rsidRPr="00A343ED">
        <w:t>professional</w:t>
      </w:r>
      <w:r w:rsidRPr="00A343ED">
        <w:t xml:space="preserve"> perform</w:t>
      </w:r>
      <w:r w:rsidRPr="00A343ED">
        <w:t xml:space="preserve">er, a professional director, a professional member of stage </w:t>
      </w:r>
      <w:r w:rsidRPr="00A343ED">
        <w:t>management</w:t>
      </w:r>
      <w:r w:rsidRPr="00A343ED">
        <w:t>,</w:t>
      </w:r>
      <w:r w:rsidRPr="00A343ED">
        <w:t xml:space="preserve"> or are they going to get completely ignored and shafted if they seek to enter this profession?</w:t>
      </w:r>
      <w:r w:rsidRPr="00A343ED">
        <w:t xml:space="preserve"> </w:t>
      </w:r>
      <w:r w:rsidRPr="00A343ED">
        <w:t xml:space="preserve">Is this profession only open to those who are </w:t>
      </w:r>
      <w:r w:rsidRPr="00A343ED">
        <w:t>independently</w:t>
      </w:r>
      <w:r w:rsidRPr="00A343ED">
        <w:t xml:space="preserve"> wealthy or not?”</w:t>
      </w:r>
      <w:r w:rsidRPr="00A343ED">
        <w:t xml:space="preserve"> </w:t>
      </w:r>
      <w:r w:rsidRPr="00A343ED">
        <w:t>That is real</w:t>
      </w:r>
      <w:r w:rsidRPr="00A343ED">
        <w:t>ly the existential crisis</w:t>
      </w:r>
      <w:r w:rsidRPr="00A343ED">
        <w:t xml:space="preserve"> or </w:t>
      </w:r>
      <w:r w:rsidRPr="00A343ED">
        <w:t>question that is being posed to our members by the Government’s approach.</w:t>
      </w:r>
      <w:r w:rsidRPr="00A343ED">
        <w:t xml:space="preserve"> </w:t>
      </w:r>
    </w:p>
    <w:p w:rsidR="00853EC3" w:rsidRPr="00A343ED" w:rsidP="00853EC3">
      <w:pPr>
        <w:pStyle w:val="Question"/>
      </w:pPr>
      <w:sdt>
        <w:sdtPr>
          <w:alias w:val="Member"/>
          <w:tag w:val="&lt;Member mnisId='4830' dodsId=''&gt;"/>
          <w:id w:val="-551698879"/>
          <w:placeholder>
            <w:docPart w:val="DefaultPlaceholder_1082065158"/>
          </w:placeholder>
          <w:richText/>
        </w:sdtPr>
        <w:sdtContent>
          <w:r w:rsidRPr="00A343ED">
            <w:rPr>
              <w:b/>
            </w:rPr>
            <w:t>Paul Howell:</w:t>
          </w:r>
        </w:sdtContent>
      </w:sdt>
      <w:r w:rsidRPr="00A343ED">
        <w:t xml:space="preserve"> </w:t>
      </w:r>
      <w:r w:rsidRPr="00A343ED">
        <w:t>If I could come to Dr Joshi first and then maybe to Paul and Tony.</w:t>
      </w:r>
      <w:r w:rsidRPr="00A343ED">
        <w:t xml:space="preserve"> </w:t>
      </w:r>
      <w:r w:rsidRPr="00A343ED">
        <w:t xml:space="preserve">How would </w:t>
      </w:r>
      <w:r w:rsidRPr="00A343ED">
        <w:t xml:space="preserve">you </w:t>
      </w:r>
      <w:r w:rsidRPr="00A343ED">
        <w:t xml:space="preserve">like to see the support measures </w:t>
      </w:r>
      <w:r w:rsidRPr="00A343ED">
        <w:t xml:space="preserve">that are there </w:t>
      </w:r>
      <w:r w:rsidRPr="00A343ED">
        <w:t>changed?</w:t>
      </w:r>
      <w:r w:rsidRPr="00A343ED">
        <w:t xml:space="preserve"> </w:t>
      </w:r>
      <w:r w:rsidRPr="00A343ED">
        <w:t xml:space="preserve">Can we just try </w:t>
      </w:r>
      <w:r w:rsidRPr="00A343ED">
        <w:t xml:space="preserve">to </w:t>
      </w:r>
      <w:r w:rsidRPr="00A343ED">
        <w:t xml:space="preserve">keep </w:t>
      </w:r>
      <w:r w:rsidRPr="00A343ED">
        <w:t xml:space="preserve">it </w:t>
      </w:r>
      <w:r w:rsidRPr="00A343ED">
        <w:t>quite focused?</w:t>
      </w:r>
      <w:r w:rsidRPr="00A343ED">
        <w:t xml:space="preserve"> </w:t>
      </w:r>
      <w:r w:rsidRPr="00A343ED">
        <w:t>We have had some quite long answers so far.</w:t>
      </w:r>
      <w:r w:rsidRPr="00A343ED">
        <w:t xml:space="preserve"> </w:t>
      </w:r>
      <w:r w:rsidRPr="00A343ED">
        <w:t>We need to try</w:t>
      </w:r>
      <w:r w:rsidRPr="00A343ED">
        <w:t xml:space="preserve"> to</w:t>
      </w:r>
      <w:r w:rsidRPr="00A343ED">
        <w:t xml:space="preserve"> keep this </w:t>
      </w:r>
      <w:r w:rsidRPr="00A343ED">
        <w:t>focused</w:t>
      </w:r>
      <w:r w:rsidRPr="00A343ED">
        <w:t xml:space="preserve">; </w:t>
      </w:r>
      <w:r w:rsidRPr="00A343ED">
        <w:t>otherwise we just will not get all the questions in that we really would like to hear answers from you</w:t>
      </w:r>
      <w:r w:rsidRPr="00A343ED">
        <w:t xml:space="preserve"> on</w:t>
      </w:r>
      <w:r w:rsidRPr="00A343ED">
        <w:t>.</w:t>
      </w:r>
      <w:r w:rsidRPr="00A343ED">
        <w:t xml:space="preserve"> </w:t>
      </w:r>
    </w:p>
    <w:p w:rsidR="002F4C37" w:rsidRPr="00A343ED" w:rsidP="00853EC3">
      <w:pPr>
        <w:pStyle w:val="Answer"/>
      </w:pPr>
      <w:sdt>
        <w:sdtPr>
          <w:alias w:val="Witness"/>
          <w:id w:val="-1141575207"/>
          <w:placeholder>
            <w:docPart w:val="DefaultPlaceholder_1082065158"/>
          </w:placeholder>
          <w:richText/>
        </w:sdtPr>
        <w:sdtContent>
          <w:r w:rsidRPr="00A343ED">
            <w:rPr>
              <w:b/>
              <w:i/>
              <w:iCs/>
            </w:rPr>
            <w:t>Dr Joshi:</w:t>
          </w:r>
          <w:r w:rsidRPr="00A343ED">
            <w:rPr>
              <w:b/>
            </w:rPr>
            <w:t xml:space="preserve"> </w:t>
          </w:r>
        </w:sdtContent>
      </w:sdt>
      <w:r w:rsidRPr="00A343ED">
        <w:t>Ou</w:t>
      </w:r>
      <w:r w:rsidRPr="00A343ED">
        <w:t>r</w:t>
      </w:r>
      <w:r w:rsidRPr="00A343ED">
        <w:t xml:space="preserve"> call</w:t>
      </w:r>
      <w:r w:rsidRPr="00A343ED">
        <w:t xml:space="preserve"> right</w:t>
      </w:r>
      <w:r w:rsidRPr="00A343ED">
        <w:t xml:space="preserve"> from the beginning has been for parity and support.</w:t>
      </w:r>
      <w:r w:rsidRPr="00A343ED">
        <w:t xml:space="preserve"> </w:t>
      </w:r>
      <w:r w:rsidRPr="00A343ED">
        <w:t>That has been echoed across the community of people who have been excluded, from many different industry bodies, unions and other campaign groups.</w:t>
      </w:r>
      <w:r w:rsidRPr="00A343ED">
        <w:t xml:space="preserve"> </w:t>
      </w:r>
      <w:r w:rsidRPr="00A343ED">
        <w:t xml:space="preserve">It is the </w:t>
      </w:r>
      <w:r w:rsidRPr="00A343ED">
        <w:t>disparities</w:t>
      </w:r>
      <w:r w:rsidRPr="00A343ED">
        <w:t xml:space="preserve"> in support that have so</w:t>
      </w:r>
      <w:r w:rsidRPr="00A343ED">
        <w:t xml:space="preserve"> </w:t>
      </w:r>
      <w:r w:rsidRPr="00A343ED">
        <w:t>profoundly</w:t>
      </w:r>
      <w:r w:rsidRPr="00A343ED">
        <w:t xml:space="preserve"> affected people who have been excluded from </w:t>
      </w:r>
      <w:r w:rsidRPr="00A343ED">
        <w:t>meaningful</w:t>
      </w:r>
      <w:r w:rsidRPr="00A343ED">
        <w:t xml:space="preserve"> support.</w:t>
      </w:r>
      <w:r w:rsidRPr="00A343ED">
        <w:t xml:space="preserve"> </w:t>
      </w:r>
      <w:r w:rsidRPr="00A343ED">
        <w:t xml:space="preserve">Given that the furlough scheme and the </w:t>
      </w:r>
      <w:r w:rsidRPr="00A343ED">
        <w:t>self-employment income support scheme</w:t>
      </w:r>
      <w:r w:rsidRPr="00A343ED">
        <w:t xml:space="preserve"> have now been extended up to March, this will represent one full year for people who have been </w:t>
      </w:r>
      <w:r w:rsidRPr="00A343ED">
        <w:t>excluded</w:t>
      </w:r>
      <w:r w:rsidRPr="00A343ED">
        <w:t xml:space="preserve"> from sup</w:t>
      </w:r>
      <w:r w:rsidRPr="00A343ED">
        <w:t>p</w:t>
      </w:r>
      <w:r w:rsidRPr="00A343ED">
        <w:t xml:space="preserve">ort because, at every step of the way, they have not been factored in to any of the measures that have been brought in to play, most recently with the Chancellor’s last </w:t>
      </w:r>
      <w:r w:rsidRPr="00A343ED">
        <w:t>announcement</w:t>
      </w:r>
      <w:r w:rsidRPr="00A343ED">
        <w:t xml:space="preserve"> in extending these schemes.</w:t>
      </w:r>
      <w:r w:rsidRPr="00A343ED">
        <w:t xml:space="preserve"> </w:t>
      </w:r>
    </w:p>
    <w:p w:rsidR="00810163" w:rsidRPr="00A343ED" w:rsidP="00853EC3">
      <w:pPr>
        <w:pStyle w:val="Answer"/>
      </w:pPr>
      <w:r w:rsidRPr="00A343ED">
        <w:t xml:space="preserve">The </w:t>
      </w:r>
      <w:r w:rsidRPr="00A343ED">
        <w:t>T</w:t>
      </w:r>
      <w:r w:rsidRPr="00A343ED">
        <w:t>reasury ha</w:t>
      </w:r>
      <w:r w:rsidRPr="00A343ED">
        <w:t>s</w:t>
      </w:r>
      <w:r w:rsidRPr="00A343ED">
        <w:t xml:space="preserve"> had ample opportun</w:t>
      </w:r>
      <w:r w:rsidRPr="00A343ED">
        <w:t>it</w:t>
      </w:r>
      <w:r w:rsidRPr="00A343ED">
        <w:t>y</w:t>
      </w:r>
      <w:r w:rsidRPr="00A343ED">
        <w:t xml:space="preserve"> to revisit these issues and include</w:t>
      </w:r>
      <w:r w:rsidRPr="00A343ED">
        <w:t xml:space="preserve"> these</w:t>
      </w:r>
      <w:r w:rsidRPr="00A343ED">
        <w:t xml:space="preserve"> people.</w:t>
      </w:r>
      <w:r w:rsidRPr="00A343ED">
        <w:t xml:space="preserve"> </w:t>
      </w:r>
      <w:r w:rsidRPr="00A343ED">
        <w:t>O</w:t>
      </w:r>
      <w:r w:rsidRPr="00A343ED">
        <w:t>ne year without suppo</w:t>
      </w:r>
      <w:r w:rsidRPr="00A343ED">
        <w:t>r</w:t>
      </w:r>
      <w:r w:rsidRPr="00A343ED">
        <w:t>t</w:t>
      </w:r>
      <w:r w:rsidRPr="00A343ED">
        <w:t>, with</w:t>
      </w:r>
      <w:r w:rsidRPr="00A343ED">
        <w:t xml:space="preserve"> the compounding effect of that</w:t>
      </w:r>
      <w:r w:rsidRPr="00A343ED">
        <w:t>,</w:t>
      </w:r>
      <w:r w:rsidRPr="00A343ED">
        <w:t xml:space="preserve"> month </w:t>
      </w:r>
      <w:r w:rsidRPr="00A343ED">
        <w:t>by</w:t>
      </w:r>
      <w:r w:rsidRPr="00A343ED">
        <w:t xml:space="preserve"> month, </w:t>
      </w:r>
      <w:r w:rsidRPr="00A343ED">
        <w:t xml:space="preserve">means </w:t>
      </w:r>
      <w:r w:rsidRPr="00A343ED">
        <w:t xml:space="preserve">that </w:t>
      </w:r>
      <w:r w:rsidRPr="00A343ED">
        <w:t>financial</w:t>
      </w:r>
      <w:r w:rsidRPr="00A343ED">
        <w:t xml:space="preserve"> hardship is only increasing.</w:t>
      </w:r>
      <w:r w:rsidRPr="00A343ED">
        <w:t xml:space="preserve"> </w:t>
      </w:r>
      <w:r w:rsidRPr="00A343ED">
        <w:t>It is not going to go away.</w:t>
      </w:r>
      <w:r w:rsidRPr="00A343ED">
        <w:t xml:space="preserve"> </w:t>
      </w:r>
    </w:p>
    <w:p w:rsidR="00853EC3" w:rsidRPr="00A343ED" w:rsidP="00810163">
      <w:pPr>
        <w:pStyle w:val="Question"/>
      </w:pPr>
      <w:sdt>
        <w:sdtPr>
          <w:alias w:val="Member"/>
          <w:tag w:val="&lt;Member mnisId='4830' dodsId=''&gt;"/>
          <w:id w:val="478272883"/>
          <w:placeholder>
            <w:docPart w:val="DefaultPlaceholder_1082065158"/>
          </w:placeholder>
          <w:richText/>
        </w:sdtPr>
        <w:sdtContent>
          <w:r w:rsidRPr="00A343ED">
            <w:rPr>
              <w:b/>
            </w:rPr>
            <w:t>Paul Howell:</w:t>
          </w:r>
        </w:sdtContent>
      </w:sdt>
      <w:r w:rsidRPr="00A343ED">
        <w:t xml:space="preserve"> Sorry to interrupt, Dr Joshi</w:t>
      </w:r>
      <w:r w:rsidRPr="00A343ED">
        <w:t>, but I understand that.</w:t>
      </w:r>
      <w:r w:rsidRPr="00A343ED">
        <w:t xml:space="preserve"> </w:t>
      </w:r>
      <w:r w:rsidRPr="00A343ED">
        <w:t>I have had lots of representa</w:t>
      </w:r>
      <w:r w:rsidRPr="00A343ED">
        <w:t>ti</w:t>
      </w:r>
      <w:r w:rsidRPr="00A343ED">
        <w:t>ons</w:t>
      </w:r>
      <w:r w:rsidRPr="00A343ED">
        <w:t>,</w:t>
      </w:r>
      <w:r w:rsidRPr="00A343ED">
        <w:t xml:space="preserve"> </w:t>
      </w:r>
      <w:r w:rsidRPr="00A343ED">
        <w:t>as a lot of us have, but, if there were one or two changes that the Chancellor could make tomorrow</w:t>
      </w:r>
      <w:r w:rsidRPr="00A343ED">
        <w:t xml:space="preserve"> that you would want to see</w:t>
      </w:r>
      <w:r w:rsidRPr="00A343ED">
        <w:t>, what would they be?</w:t>
      </w:r>
      <w:r w:rsidRPr="00A343ED">
        <w:t xml:space="preserve"> </w:t>
      </w:r>
    </w:p>
    <w:p w:rsidR="00810163" w:rsidRPr="00A343ED" w:rsidP="00810163">
      <w:pPr>
        <w:pStyle w:val="Answer"/>
      </w:pPr>
      <w:sdt>
        <w:sdtPr>
          <w:alias w:val="Witness"/>
          <w:id w:val="-327294171"/>
          <w:placeholder>
            <w:docPart w:val="DefaultPlaceholder_1082065158"/>
          </w:placeholder>
          <w:richText/>
        </w:sdtPr>
        <w:sdtContent>
          <w:r w:rsidRPr="00A343ED">
            <w:rPr>
              <w:b/>
              <w:i/>
              <w:iCs/>
            </w:rPr>
            <w:t>Dr Joshi:</w:t>
          </w:r>
          <w:r w:rsidRPr="00A343ED">
            <w:rPr>
              <w:b/>
            </w:rPr>
            <w:t xml:space="preserve"> </w:t>
          </w:r>
        </w:sdtContent>
      </w:sdt>
      <w:r w:rsidRPr="00A343ED">
        <w:t>It wou</w:t>
      </w:r>
      <w:r w:rsidRPr="00A343ED">
        <w:t>ld be to include all of those who have not been included in the support scheme</w:t>
      </w:r>
      <w:r w:rsidRPr="00A343ED">
        <w:t>s</w:t>
      </w:r>
      <w:r w:rsidRPr="00A343ED">
        <w:t>,</w:t>
      </w:r>
      <w:r w:rsidRPr="00A343ED">
        <w:t xml:space="preserve"> through no fault of their own</w:t>
      </w:r>
      <w:r w:rsidRPr="00A343ED">
        <w:t>,</w:t>
      </w:r>
      <w:r w:rsidRPr="00A343ED">
        <w:t xml:space="preserve"> </w:t>
      </w:r>
      <w:r w:rsidRPr="00A343ED">
        <w:t xml:space="preserve">and </w:t>
      </w:r>
      <w:r w:rsidRPr="00A343ED">
        <w:t xml:space="preserve">for them </w:t>
      </w:r>
      <w:r w:rsidRPr="00A343ED">
        <w:t>to be given pari</w:t>
      </w:r>
      <w:r w:rsidRPr="00A343ED">
        <w:t>t</w:t>
      </w:r>
      <w:r w:rsidRPr="00A343ED">
        <w:t>y of support with those who have had support on the two schemes, that being 80% of their income, capped at £2,500.</w:t>
      </w:r>
      <w:r w:rsidRPr="00A343ED">
        <w:t xml:space="preserve"> </w:t>
      </w:r>
    </w:p>
    <w:p w:rsidR="00810163" w:rsidRPr="00A343ED" w:rsidP="00810163">
      <w:pPr>
        <w:pStyle w:val="Question"/>
      </w:pPr>
      <w:sdt>
        <w:sdtPr>
          <w:alias w:val="Member"/>
          <w:tag w:val="&lt;Member mnisId='4830' dodsId=''&gt;"/>
          <w:id w:val="-631257726"/>
          <w:placeholder>
            <w:docPart w:val="DefaultPlaceholder_1082065158"/>
          </w:placeholder>
          <w:richText/>
        </w:sdtPr>
        <w:sdtContent>
          <w:r w:rsidRPr="00A343ED">
            <w:rPr>
              <w:b/>
            </w:rPr>
            <w:t>Paul Howell:</w:t>
          </w:r>
        </w:sdtContent>
      </w:sdt>
      <w:r w:rsidRPr="00A343ED">
        <w:t xml:space="preserve"> </w:t>
      </w:r>
      <w:r w:rsidRPr="00A343ED">
        <w:t>M</w:t>
      </w:r>
      <w:r w:rsidRPr="00A343ED">
        <w:t xml:space="preserve">oving </w:t>
      </w:r>
      <w:r w:rsidRPr="00A343ED">
        <w:t xml:space="preserve">on </w:t>
      </w:r>
      <w:r w:rsidRPr="00A343ED">
        <w:t>to Tony</w:t>
      </w:r>
      <w:r w:rsidRPr="00A343ED">
        <w:t>,</w:t>
      </w:r>
      <w:r w:rsidRPr="00A343ED">
        <w:t xml:space="preserve"> </w:t>
      </w:r>
      <w:r w:rsidRPr="00A343ED">
        <w:t>I just wanted to also support the earlier comment: shopworkers have been extraordinary during this cris</w:t>
      </w:r>
      <w:r w:rsidRPr="00A343ED">
        <w:t>i</w:t>
      </w:r>
      <w:r w:rsidRPr="00A343ED">
        <w:t>s and</w:t>
      </w:r>
      <w:r w:rsidRPr="00A343ED">
        <w:t xml:space="preserve"> </w:t>
      </w:r>
      <w:r w:rsidRPr="00A343ED">
        <w:t>I really appreciate everything they have been doing.</w:t>
      </w:r>
      <w:r w:rsidRPr="00A343ED">
        <w:t xml:space="preserve"> </w:t>
      </w:r>
    </w:p>
    <w:p w:rsidR="00935FD4" w:rsidRPr="00A343ED" w:rsidP="00810163">
      <w:pPr>
        <w:pStyle w:val="Answer"/>
      </w:pPr>
      <w:sdt>
        <w:sdtPr>
          <w:alias w:val="Witness"/>
          <w:id w:val="257724815"/>
          <w:placeholder>
            <w:docPart w:val="DefaultPlaceholder_1082065158"/>
          </w:placeholder>
          <w:richText/>
        </w:sdtPr>
        <w:sdtContent>
          <w:r w:rsidRPr="00A343ED">
            <w:rPr>
              <w:b/>
              <w:i/>
              <w:iCs/>
            </w:rPr>
            <w:t>Tony Dale:</w:t>
          </w:r>
          <w:r w:rsidRPr="00A343ED">
            <w:rPr>
              <w:b/>
            </w:rPr>
            <w:t xml:space="preserve"> </w:t>
          </w:r>
        </w:sdtContent>
      </w:sdt>
      <w:r w:rsidRPr="00A343ED">
        <w:t>Thank</w:t>
      </w:r>
      <w:r w:rsidRPr="00A343ED">
        <w:t xml:space="preserve">s </w:t>
      </w:r>
      <w:r w:rsidRPr="00A343ED">
        <w:t>very much for that comment.</w:t>
      </w:r>
      <w:r w:rsidRPr="00A343ED">
        <w:t xml:space="preserve"> </w:t>
      </w:r>
      <w:r w:rsidRPr="00A343ED">
        <w:t xml:space="preserve">I will try </w:t>
      </w:r>
      <w:r w:rsidRPr="00A343ED">
        <w:t>to</w:t>
      </w:r>
      <w:r w:rsidRPr="00A343ED">
        <w:t xml:space="preserve"> keep this short and snappy</w:t>
      </w:r>
      <w:r w:rsidRPr="00A343ED">
        <w:t>.</w:t>
      </w:r>
      <w:r w:rsidRPr="00A343ED">
        <w:t xml:space="preserve"> </w:t>
      </w:r>
      <w:r w:rsidRPr="00A343ED">
        <w:t>I think that was the order</w:t>
      </w:r>
      <w:r w:rsidRPr="00A343ED">
        <w:t>.</w:t>
      </w:r>
      <w:r w:rsidRPr="00A343ED">
        <w:t xml:space="preserve"> </w:t>
      </w:r>
      <w:r w:rsidRPr="00A343ED">
        <w:t>On f</w:t>
      </w:r>
      <w:r w:rsidRPr="00A343ED">
        <w:t>urlough pay</w:t>
      </w:r>
      <w:r w:rsidRPr="00A343ED">
        <w:t xml:space="preserve">, </w:t>
      </w:r>
      <w:r w:rsidRPr="00A343ED">
        <w:t>i</w:t>
      </w:r>
      <w:r w:rsidRPr="00A343ED">
        <w:t xml:space="preserve">f you are </w:t>
      </w:r>
      <w:r w:rsidRPr="00A343ED">
        <w:t xml:space="preserve">low paid and earning less than £10 an hour, you are more </w:t>
      </w:r>
      <w:r w:rsidRPr="00A343ED">
        <w:t>likely</w:t>
      </w:r>
      <w:r w:rsidRPr="00A343ED">
        <w:t xml:space="preserve"> to have your pay reduced</w:t>
      </w:r>
      <w:r w:rsidRPr="00A343ED">
        <w:t>; if</w:t>
      </w:r>
      <w:r w:rsidRPr="00A343ED">
        <w:t xml:space="preserve"> you are </w:t>
      </w:r>
      <w:r w:rsidRPr="00A343ED">
        <w:t>earning a higher salary</w:t>
      </w:r>
      <w:r w:rsidRPr="00A343ED">
        <w:t>,</w:t>
      </w:r>
      <w:r w:rsidRPr="00A343ED">
        <w:t xml:space="preserve"> you are more likely </w:t>
      </w:r>
      <w:r w:rsidRPr="00A343ED">
        <w:t>to keep your</w:t>
      </w:r>
      <w:r w:rsidRPr="00A343ED">
        <w:t xml:space="preserve"> full salary.</w:t>
      </w:r>
      <w:r w:rsidRPr="00A343ED">
        <w:t xml:space="preserve"> </w:t>
      </w:r>
      <w:r w:rsidRPr="00A343ED">
        <w:t xml:space="preserve">That is a problem </w:t>
      </w:r>
      <w:r w:rsidRPr="00A343ED">
        <w:t xml:space="preserve">that </w:t>
      </w:r>
      <w:r w:rsidRPr="00A343ED">
        <w:t>we need to look at.</w:t>
      </w:r>
      <w:r w:rsidRPr="00A343ED">
        <w:t xml:space="preserve"> There should be a floor on furloughed pay to ensure that people do not drop below the national minimum wage of £8.72 for any workers who are furloughed.</w:t>
      </w:r>
      <w:r w:rsidRPr="00A343ED">
        <w:t xml:space="preserve"> </w:t>
      </w:r>
      <w:r w:rsidRPr="00A343ED">
        <w:t xml:space="preserve">We are seeing workers who are being paid less </w:t>
      </w:r>
      <w:r w:rsidRPr="00A343ED">
        <w:t xml:space="preserve">than £10 an hour being furloughed and therefore only getting 80% of that, and that is </w:t>
      </w:r>
      <w:r w:rsidRPr="00A343ED">
        <w:t>d</w:t>
      </w:r>
      <w:r w:rsidRPr="00A343ED">
        <w:t xml:space="preserve">ropping </w:t>
      </w:r>
      <w:r w:rsidRPr="00A343ED">
        <w:t xml:space="preserve">them </w:t>
      </w:r>
      <w:r w:rsidRPr="00A343ED">
        <w:t>below the minimum wage for their normal hours.</w:t>
      </w:r>
      <w:r w:rsidRPr="00A343ED">
        <w:t xml:space="preserve"> </w:t>
      </w:r>
      <w:r w:rsidRPr="00A343ED">
        <w:t>That is one area that needs to be addressed.</w:t>
      </w:r>
      <w:r w:rsidRPr="00A343ED">
        <w:t xml:space="preserve"> </w:t>
      </w:r>
    </w:p>
    <w:p w:rsidR="00935FD4" w:rsidRPr="00A343ED" w:rsidP="00810163">
      <w:pPr>
        <w:pStyle w:val="Answer"/>
      </w:pPr>
      <w:r w:rsidRPr="00A343ED">
        <w:t>If we are asking people to self-isolate because they have sympt</w:t>
      </w:r>
      <w:r w:rsidRPr="00A343ED">
        <w:t xml:space="preserve">oms or have come across someone </w:t>
      </w:r>
      <w:r w:rsidRPr="00A343ED">
        <w:t>with</w:t>
      </w:r>
      <w:r w:rsidRPr="00A343ED">
        <w:t xml:space="preserve"> symptoms, we should be guaranteeing people their normal working wage for that. It is only by ensuring that people are not financially penalised for self-isolating that we will ensure that everybody who should be self-is</w:t>
      </w:r>
      <w:r w:rsidRPr="00A343ED">
        <w:t>olating will self-</w:t>
      </w:r>
      <w:r w:rsidRPr="00A343ED">
        <w:t>isolate</w:t>
      </w:r>
      <w:r w:rsidRPr="00A343ED">
        <w:t>.</w:t>
      </w:r>
      <w:r w:rsidRPr="00A343ED">
        <w:t xml:space="preserve"> </w:t>
      </w:r>
      <w:r w:rsidRPr="00A343ED">
        <w:t xml:space="preserve">Those are two very important areas </w:t>
      </w:r>
      <w:r w:rsidRPr="00A343ED">
        <w:t>that</w:t>
      </w:r>
      <w:r w:rsidRPr="00A343ED">
        <w:t xml:space="preserve"> would impact </w:t>
      </w:r>
      <w:r w:rsidRPr="00A343ED">
        <w:t>significantly</w:t>
      </w:r>
      <w:r w:rsidRPr="00A343ED">
        <w:t>.</w:t>
      </w:r>
      <w:r w:rsidRPr="00A343ED">
        <w:t xml:space="preserve"> </w:t>
      </w:r>
    </w:p>
    <w:p w:rsidR="00810163" w:rsidRPr="00A343ED" w:rsidP="00810163">
      <w:pPr>
        <w:pStyle w:val="Answer"/>
      </w:pPr>
      <w:r w:rsidRPr="00A343ED">
        <w:t>We also need to look at the issue of key workers in this country.</w:t>
      </w:r>
      <w:r w:rsidRPr="00A343ED">
        <w:t xml:space="preserve"> </w:t>
      </w:r>
      <w:r w:rsidRPr="00A343ED">
        <w:t xml:space="preserve">We have now found out key workers in this country are far more likely to be earning less than </w:t>
      </w:r>
      <w:r w:rsidRPr="00A343ED">
        <w:t xml:space="preserve">£10 an hour, in retail, the social care </w:t>
      </w:r>
      <w:r w:rsidRPr="00A343ED">
        <w:t>sector</w:t>
      </w:r>
      <w:r w:rsidRPr="00A343ED">
        <w:t xml:space="preserve"> </w:t>
      </w:r>
      <w:r w:rsidRPr="00A343ED">
        <w:t>and so on.</w:t>
      </w:r>
      <w:r w:rsidRPr="00A343ED">
        <w:t xml:space="preserve"> </w:t>
      </w:r>
      <w:r w:rsidRPr="00A343ED">
        <w:t>W</w:t>
      </w:r>
      <w:r w:rsidRPr="00A343ED">
        <w:t xml:space="preserve">e need look at what we are going to do to </w:t>
      </w:r>
      <w:r w:rsidRPr="00A343ED">
        <w:t>increase</w:t>
      </w:r>
      <w:r w:rsidRPr="00A343ED">
        <w:t xml:space="preserve"> </w:t>
      </w:r>
      <w:r w:rsidRPr="00A343ED">
        <w:t xml:space="preserve">significantly </w:t>
      </w:r>
      <w:r w:rsidRPr="00A343ED">
        <w:t>the pay of key workers to ensure that they get a living wage.</w:t>
      </w:r>
      <w:r w:rsidRPr="00A343ED">
        <w:t xml:space="preserve"> </w:t>
      </w:r>
    </w:p>
    <w:p w:rsidR="00C8651E" w:rsidRPr="00A343ED" w:rsidP="00810163">
      <w:pPr>
        <w:pStyle w:val="Answer"/>
      </w:pPr>
      <w:sdt>
        <w:sdtPr>
          <w:alias w:val="Witness"/>
          <w:id w:val="1383593682"/>
          <w:placeholder>
            <w:docPart w:val="DefaultPlaceholder_1082065158"/>
          </w:placeholder>
          <w:richText/>
        </w:sdtPr>
        <w:sdtContent>
          <w:r w:rsidRPr="00A343ED">
            <w:rPr>
              <w:b/>
              <w:i/>
              <w:iCs/>
            </w:rPr>
            <w:t>Paul Fleming:</w:t>
          </w:r>
          <w:r w:rsidRPr="00A343ED">
            <w:rPr>
              <w:b/>
            </w:rPr>
            <w:t xml:space="preserve"> </w:t>
          </w:r>
        </w:sdtContent>
      </w:sdt>
      <w:r w:rsidRPr="00A343ED">
        <w:t xml:space="preserve">If you want some very specific things that could be done, we could introduce a floor </w:t>
      </w:r>
      <w:r w:rsidRPr="00A343ED">
        <w:t>to</w:t>
      </w:r>
      <w:r w:rsidRPr="00A343ED">
        <w:t xml:space="preserve"> the </w:t>
      </w:r>
      <w:r w:rsidRPr="00A343ED">
        <w:t>self-employment income support scheme</w:t>
      </w:r>
      <w:r w:rsidRPr="00A343ED">
        <w:t xml:space="preserve"> below which nobody</w:t>
      </w:r>
      <w:r w:rsidRPr="00A343ED">
        <w:t xml:space="preserve"> could</w:t>
      </w:r>
      <w:r w:rsidRPr="00A343ED">
        <w:t xml:space="preserve"> fall.</w:t>
      </w:r>
      <w:r w:rsidRPr="00A343ED">
        <w:t xml:space="preserve"> </w:t>
      </w:r>
      <w:r w:rsidRPr="00A343ED">
        <w:t xml:space="preserve">We </w:t>
      </w:r>
      <w:r w:rsidRPr="00A343ED">
        <w:t>could</w:t>
      </w:r>
      <w:r w:rsidRPr="00A343ED">
        <w:t xml:space="preserve"> say that people take the best three years of their past five tax years and allow peopl</w:t>
      </w:r>
      <w:r w:rsidRPr="00A343ED">
        <w:t xml:space="preserve">e </w:t>
      </w:r>
      <w:r w:rsidRPr="00A343ED">
        <w:t>who</w:t>
      </w:r>
      <w:r w:rsidRPr="00A343ED">
        <w:t xml:space="preserve"> do not have five tax years of records to choose less than those three years.</w:t>
      </w:r>
      <w:r w:rsidRPr="00A343ED">
        <w:t xml:space="preserve"> </w:t>
      </w:r>
      <w:r w:rsidRPr="00A343ED">
        <w:t xml:space="preserve">We could </w:t>
      </w:r>
      <w:r w:rsidRPr="00A343ED">
        <w:t xml:space="preserve">remove </w:t>
      </w:r>
      <w:r w:rsidRPr="00A343ED">
        <w:t xml:space="preserve">the requirement to </w:t>
      </w:r>
      <w:r w:rsidRPr="00A343ED">
        <w:t>p</w:t>
      </w:r>
      <w:r w:rsidRPr="00A343ED">
        <w:t>rove that you earn the majority of your income from being self-employed</w:t>
      </w:r>
      <w:r w:rsidRPr="00A343ED">
        <w:t>. A</w:t>
      </w:r>
      <w:r w:rsidRPr="00A343ED">
        <w:t xml:space="preserve">s a </w:t>
      </w:r>
      <w:r w:rsidRPr="00A343ED">
        <w:t>consequence</w:t>
      </w:r>
      <w:r w:rsidRPr="00A343ED">
        <w:t xml:space="preserve">, that </w:t>
      </w:r>
      <w:r w:rsidRPr="00A343ED">
        <w:t>w</w:t>
      </w:r>
      <w:r w:rsidRPr="00A343ED">
        <w:t xml:space="preserve">ould mean that our members who have </w:t>
      </w:r>
      <w:r w:rsidRPr="00A343ED">
        <w:t>anci</w:t>
      </w:r>
      <w:r w:rsidRPr="00A343ED">
        <w:t>llary</w:t>
      </w:r>
      <w:r w:rsidRPr="00A343ED">
        <w:t xml:space="preserve"> jobs from which they cannot be furloughed can received that money.</w:t>
      </w:r>
      <w:r w:rsidRPr="00A343ED">
        <w:t xml:space="preserve"> </w:t>
      </w:r>
      <w:r w:rsidRPr="00A343ED">
        <w:t>At the other end, we should remove the cap</w:t>
      </w:r>
      <w:r w:rsidRPr="00A343ED">
        <w:t xml:space="preserve"> that means that, </w:t>
      </w:r>
      <w:r w:rsidRPr="00A343ED">
        <w:t xml:space="preserve">if </w:t>
      </w:r>
      <w:r w:rsidRPr="00A343ED">
        <w:t xml:space="preserve">you </w:t>
      </w:r>
      <w:r w:rsidRPr="00A343ED">
        <w:t xml:space="preserve">earn </w:t>
      </w:r>
      <w:r w:rsidRPr="00A343ED">
        <w:t>over £50</w:t>
      </w:r>
      <w:r w:rsidRPr="00A343ED">
        <w:t>,</w:t>
      </w:r>
      <w:r w:rsidRPr="00A343ED">
        <w:t>000</w:t>
      </w:r>
      <w:r w:rsidRPr="00A343ED">
        <w:t xml:space="preserve">, </w:t>
      </w:r>
      <w:r w:rsidRPr="00A343ED">
        <w:t xml:space="preserve">you are excluded from </w:t>
      </w:r>
      <w:r w:rsidRPr="00A343ED">
        <w:t>support</w:t>
      </w:r>
      <w:r w:rsidRPr="00A343ED">
        <w:t xml:space="preserve"> entirely and </w:t>
      </w:r>
      <w:r w:rsidRPr="00A343ED">
        <w:t>introduce</w:t>
      </w:r>
      <w:r w:rsidRPr="00A343ED">
        <w:t xml:space="preserve"> a </w:t>
      </w:r>
      <w:r w:rsidRPr="00A343ED">
        <w:t>proportionate</w:t>
      </w:r>
      <w:r w:rsidRPr="00A343ED">
        <w:t xml:space="preserve"> cap</w:t>
      </w:r>
      <w:r w:rsidRPr="00A343ED">
        <w:t>,</w:t>
      </w:r>
      <w:r w:rsidRPr="00A343ED">
        <w:t xml:space="preserve"> as they do with the fur</w:t>
      </w:r>
      <w:r w:rsidRPr="00A343ED">
        <w:t>lough scheme.</w:t>
      </w:r>
      <w:r w:rsidRPr="00A343ED">
        <w:t xml:space="preserve"> </w:t>
      </w:r>
    </w:p>
    <w:p w:rsidR="004A353D" w:rsidRPr="00A343ED" w:rsidP="00810163">
      <w:pPr>
        <w:pStyle w:val="Answer"/>
      </w:pPr>
      <w:r w:rsidRPr="00A343ED">
        <w:t>St</w:t>
      </w:r>
      <w:r w:rsidRPr="00A343ED">
        <w:t xml:space="preserve">raightforwardly, with the </w:t>
      </w:r>
      <w:r w:rsidRPr="00A343ED">
        <w:t>industry</w:t>
      </w:r>
      <w:r w:rsidRPr="00A343ED">
        <w:t xml:space="preserve"> itself, that £250 million that is left over should be spent on a safe opening </w:t>
      </w:r>
      <w:r w:rsidRPr="00A343ED">
        <w:t>stimulus</w:t>
      </w:r>
      <w:r w:rsidRPr="00A343ED">
        <w:t xml:space="preserve"> in a targeted way</w:t>
      </w:r>
      <w:r w:rsidRPr="00A343ED">
        <w:t>,</w:t>
      </w:r>
      <w:r w:rsidRPr="00A343ED">
        <w:t xml:space="preserve"> in conversation with other areas of the economy</w:t>
      </w:r>
      <w:r w:rsidRPr="00A343ED">
        <w:t>,</w:t>
      </w:r>
      <w:r w:rsidRPr="00A343ED">
        <w:t xml:space="preserve"> so </w:t>
      </w:r>
      <w:r w:rsidRPr="00A343ED">
        <w:t xml:space="preserve">that </w:t>
      </w:r>
      <w:r w:rsidRPr="00A343ED">
        <w:t>our industry is supporting other business</w:t>
      </w:r>
      <w:r w:rsidRPr="00A343ED">
        <w:t xml:space="preserve">es and </w:t>
      </w:r>
      <w:r w:rsidRPr="00A343ED">
        <w:t>organisations</w:t>
      </w:r>
      <w:r w:rsidRPr="00A343ED">
        <w:t xml:space="preserve"> to get up and get to </w:t>
      </w:r>
      <w:r w:rsidRPr="00A343ED">
        <w:t>work</w:t>
      </w:r>
      <w:r w:rsidRPr="00A343ED">
        <w:t>.</w:t>
      </w:r>
      <w:r w:rsidRPr="00A343ED">
        <w:t xml:space="preserve"> </w:t>
      </w:r>
      <w:r w:rsidRPr="00A343ED">
        <w:t>They should look seriously at the introduction of a comprehensive insurance system for the theatre sector</w:t>
      </w:r>
      <w:r w:rsidRPr="00A343ED">
        <w:t>,</w:t>
      </w:r>
      <w:r w:rsidRPr="00A343ED">
        <w:t xml:space="preserve"> as the Government ha</w:t>
      </w:r>
      <w:r w:rsidRPr="00A343ED">
        <w:t xml:space="preserve">ve </w:t>
      </w:r>
      <w:r w:rsidRPr="00A343ED">
        <w:t>done, to their credit, with success</w:t>
      </w:r>
      <w:r w:rsidRPr="00A343ED">
        <w:t>,</w:t>
      </w:r>
      <w:r w:rsidRPr="00A343ED">
        <w:t xml:space="preserve"> in TV an</w:t>
      </w:r>
      <w:r w:rsidRPr="00A343ED">
        <w:t xml:space="preserve">d </w:t>
      </w:r>
      <w:r w:rsidRPr="00A343ED">
        <w:t>film</w:t>
      </w:r>
      <w:r w:rsidRPr="00A343ED">
        <w:t>,</w:t>
      </w:r>
      <w:r w:rsidRPr="00A343ED">
        <w:t xml:space="preserve"> but ensuring that it is </w:t>
      </w:r>
      <w:r w:rsidRPr="00A343ED">
        <w:t>comprehensive</w:t>
      </w:r>
      <w:r w:rsidRPr="00A343ED">
        <w:t xml:space="preserve"> in terms of covering older workers and disabled workers.</w:t>
      </w:r>
      <w:r w:rsidRPr="00A343ED">
        <w:t xml:space="preserve"> </w:t>
      </w:r>
    </w:p>
    <w:p w:rsidR="00810163" w:rsidRPr="00A343ED" w:rsidP="00810163">
      <w:pPr>
        <w:pStyle w:val="Answer"/>
      </w:pPr>
      <w:r w:rsidRPr="00A343ED">
        <w:t xml:space="preserve">Finally, </w:t>
      </w:r>
      <w:r w:rsidRPr="00A343ED">
        <w:t xml:space="preserve">we should </w:t>
      </w:r>
      <w:r w:rsidRPr="00A343ED">
        <w:t>seriously</w:t>
      </w:r>
      <w:r w:rsidRPr="00A343ED">
        <w:t xml:space="preserve"> look at the creation of what we call a national </w:t>
      </w:r>
      <w:r w:rsidRPr="00A343ED">
        <w:t>portfolio</w:t>
      </w:r>
      <w:r w:rsidRPr="00A343ED">
        <w:t xml:space="preserve"> of artists</w:t>
      </w:r>
      <w:r w:rsidRPr="00A343ED">
        <w:t>,</w:t>
      </w:r>
      <w:r w:rsidRPr="00A343ED">
        <w:t xml:space="preserve"> i</w:t>
      </w:r>
      <w:r w:rsidRPr="00A343ED">
        <w:t>nstead of just funding organisations</w:t>
      </w:r>
      <w:r w:rsidRPr="00A343ED">
        <w:t>.</w:t>
      </w:r>
      <w:r w:rsidRPr="00A343ED">
        <w:t xml:space="preserve"> </w:t>
      </w:r>
      <w:r w:rsidRPr="00A343ED">
        <w:t>P</w:t>
      </w:r>
      <w:r w:rsidRPr="00A343ED">
        <w:t>articularly</w:t>
      </w:r>
      <w:r w:rsidRPr="00A343ED">
        <w:t xml:space="preserve"> in parts</w:t>
      </w:r>
      <w:r w:rsidRPr="00A343ED">
        <w:t xml:space="preserve"> of </w:t>
      </w:r>
      <w:r w:rsidRPr="00A343ED">
        <w:t>England</w:t>
      </w:r>
      <w:r w:rsidRPr="00A343ED">
        <w:t xml:space="preserve"> like the north</w:t>
      </w:r>
      <w:r w:rsidRPr="00A343ED">
        <w:t>-</w:t>
      </w:r>
      <w:r w:rsidRPr="00A343ED">
        <w:t xml:space="preserve">east, where we have </w:t>
      </w:r>
      <w:r w:rsidRPr="00A343ED">
        <w:t xml:space="preserve">an awful </w:t>
      </w:r>
      <w:r w:rsidRPr="00A343ED">
        <w:t xml:space="preserve">lot of people who are </w:t>
      </w:r>
      <w:r w:rsidRPr="00A343ED">
        <w:t>working</w:t>
      </w:r>
      <w:r w:rsidRPr="00A343ED">
        <w:t xml:space="preserve"> as variety artists</w:t>
      </w:r>
      <w:r w:rsidRPr="00A343ED">
        <w:t>—</w:t>
      </w:r>
      <w:r w:rsidRPr="00A343ED">
        <w:t xml:space="preserve">people in pubs and clubs, children’s </w:t>
      </w:r>
      <w:r w:rsidRPr="00A343ED">
        <w:t>entertainers</w:t>
      </w:r>
      <w:r w:rsidRPr="00A343ED">
        <w:t xml:space="preserve"> and so on</w:t>
      </w:r>
      <w:r w:rsidRPr="00A343ED">
        <w:t>—</w:t>
      </w:r>
      <w:r w:rsidRPr="00A343ED">
        <w:t xml:space="preserve">this would </w:t>
      </w:r>
      <w:r w:rsidRPr="00A343ED">
        <w:t xml:space="preserve">mean that they are eligible to apply for public funding for their work and that </w:t>
      </w:r>
      <w:r w:rsidRPr="00A343ED">
        <w:t>that work is not just open to big institutions that have those normal tie-ins with Government.</w:t>
      </w:r>
      <w:r w:rsidRPr="00A343ED">
        <w:t xml:space="preserve"> </w:t>
      </w:r>
      <w:r w:rsidRPr="00A343ED">
        <w:t xml:space="preserve">Those are </w:t>
      </w:r>
      <w:r w:rsidRPr="00A343ED">
        <w:t xml:space="preserve">some very simple, very practical and very cheap </w:t>
      </w:r>
      <w:r w:rsidRPr="00A343ED">
        <w:t>things</w:t>
      </w:r>
      <w:r w:rsidRPr="00A343ED">
        <w:t xml:space="preserve"> the Government could do to include more people and stimulate our industry.</w:t>
      </w:r>
      <w:r w:rsidRPr="00A343ED">
        <w:t xml:space="preserve"> </w:t>
      </w:r>
    </w:p>
    <w:p w:rsidR="00810163" w:rsidRPr="00A343ED" w:rsidP="00810163">
      <w:pPr>
        <w:pStyle w:val="Question"/>
      </w:pPr>
      <w:sdt>
        <w:sdtPr>
          <w:alias w:val="Member"/>
          <w:tag w:val="&lt;Member mnisId='4830' dodsId=''&gt;"/>
          <w:id w:val="-1784866320"/>
          <w:placeholder>
            <w:docPart w:val="DefaultPlaceholder_1082065158"/>
          </w:placeholder>
          <w:richText/>
        </w:sdtPr>
        <w:sdtContent>
          <w:r w:rsidRPr="00A343ED">
            <w:rPr>
              <w:b/>
            </w:rPr>
            <w:t>Paul Howell:</w:t>
          </w:r>
        </w:sdtContent>
      </w:sdt>
      <w:r w:rsidRPr="00A343ED">
        <w:t xml:space="preserve"> </w:t>
      </w:r>
      <w:r w:rsidRPr="00A343ED">
        <w:t xml:space="preserve">I </w:t>
      </w:r>
      <w:r w:rsidRPr="00A343ED">
        <w:t>wil</w:t>
      </w:r>
      <w:r w:rsidRPr="00A343ED">
        <w:t xml:space="preserve">l </w:t>
      </w:r>
      <w:r w:rsidRPr="00A343ED">
        <w:t>move across to Mike on a slightly different subject.</w:t>
      </w:r>
      <w:r w:rsidRPr="00A343ED">
        <w:t xml:space="preserve"> </w:t>
      </w:r>
      <w:r w:rsidRPr="00A343ED">
        <w:t xml:space="preserve">Paul </w:t>
      </w:r>
      <w:r w:rsidRPr="00A343ED">
        <w:t xml:space="preserve">touched on it there in </w:t>
      </w:r>
      <w:r w:rsidRPr="00A343ED">
        <w:t xml:space="preserve">referring to the </w:t>
      </w:r>
      <w:r w:rsidRPr="00A343ED">
        <w:t>n</w:t>
      </w:r>
      <w:r w:rsidRPr="00A343ED">
        <w:t>orth</w:t>
      </w:r>
      <w:r w:rsidRPr="00A343ED">
        <w:t>-</w:t>
      </w:r>
      <w:r w:rsidRPr="00A343ED">
        <w:t>eas</w:t>
      </w:r>
      <w:r w:rsidRPr="00A343ED">
        <w:t>t.</w:t>
      </w:r>
      <w:r w:rsidRPr="00A343ED">
        <w:t xml:space="preserve"> </w:t>
      </w:r>
      <w:r w:rsidRPr="00A343ED">
        <w:t>I</w:t>
      </w:r>
      <w:r w:rsidRPr="00A343ED">
        <w:t xml:space="preserve">n terms of the way that things have affected things regionally, I sit </w:t>
      </w:r>
      <w:r w:rsidRPr="00A343ED">
        <w:t xml:space="preserve">on the </w:t>
      </w:r>
      <w:r w:rsidRPr="00A343ED">
        <w:t xml:space="preserve">APPG </w:t>
      </w:r>
      <w:r w:rsidRPr="00A343ED">
        <w:t>for</w:t>
      </w:r>
      <w:r w:rsidRPr="00A343ED">
        <w:t xml:space="preserve"> </w:t>
      </w:r>
      <w:r w:rsidRPr="00A343ED">
        <w:t>“</w:t>
      </w:r>
      <w:r w:rsidRPr="00A343ED">
        <w:t>Left Behind</w:t>
      </w:r>
      <w:r w:rsidRPr="00A343ED">
        <w:t xml:space="preserve">” </w:t>
      </w:r>
      <w:r w:rsidRPr="00A343ED">
        <w:t>Neighbourhoods</w:t>
      </w:r>
      <w:r w:rsidRPr="00A343ED">
        <w:t>,</w:t>
      </w:r>
      <w:r w:rsidRPr="00A343ED">
        <w:t xml:space="preserve"> and we talked </w:t>
      </w:r>
      <w:r w:rsidRPr="00A343ED">
        <w:t>about</w:t>
      </w:r>
      <w:r w:rsidRPr="00A343ED">
        <w:t xml:space="preserve"> communi</w:t>
      </w:r>
      <w:r w:rsidRPr="00A343ED">
        <w:t xml:space="preserve">ties being hit </w:t>
      </w:r>
      <w:r w:rsidRPr="00A343ED">
        <w:t xml:space="preserve">more </w:t>
      </w:r>
      <w:r w:rsidRPr="00A343ED">
        <w:t>in the areas where there has not been community</w:t>
      </w:r>
      <w:r w:rsidRPr="00A343ED">
        <w:t xml:space="preserve"> support</w:t>
      </w:r>
      <w:r w:rsidRPr="00A343ED">
        <w:t>, but i</w:t>
      </w:r>
      <w:r w:rsidRPr="00A343ED">
        <w:t xml:space="preserve">t seems as though some of </w:t>
      </w:r>
      <w:r w:rsidRPr="00A343ED">
        <w:t>the stuff that you</w:t>
      </w:r>
      <w:r w:rsidRPr="00A343ED">
        <w:t xml:space="preserve"> are putting out is </w:t>
      </w:r>
      <w:r w:rsidRPr="00A343ED">
        <w:t xml:space="preserve">saying </w:t>
      </w:r>
      <w:r w:rsidRPr="00A343ED">
        <w:t xml:space="preserve">that London has been </w:t>
      </w:r>
      <w:r w:rsidRPr="00A343ED">
        <w:t>hurt</w:t>
      </w:r>
      <w:r w:rsidRPr="00A343ED">
        <w:t xml:space="preserve"> particularly badly</w:t>
      </w:r>
      <w:r w:rsidRPr="00A343ED">
        <w:t xml:space="preserve"> and the deprived </w:t>
      </w:r>
      <w:r w:rsidRPr="00A343ED">
        <w:t>communities</w:t>
      </w:r>
      <w:r w:rsidRPr="00A343ED">
        <w:t xml:space="preserve"> have been hit </w:t>
      </w:r>
      <w:r w:rsidRPr="00A343ED">
        <w:t>particularly</w:t>
      </w:r>
      <w:r w:rsidRPr="00A343ED">
        <w:t xml:space="preserve"> badly</w:t>
      </w:r>
      <w:r w:rsidRPr="00A343ED">
        <w:t>.</w:t>
      </w:r>
      <w:r w:rsidRPr="00A343ED">
        <w:t xml:space="preserve"> </w:t>
      </w:r>
      <w:r w:rsidRPr="00A343ED">
        <w:t>I would have proposed</w:t>
      </w:r>
      <w:r w:rsidRPr="00A343ED">
        <w:t>,</w:t>
      </w:r>
      <w:r w:rsidRPr="00A343ED">
        <w:t xml:space="preserve"> before getting into that thought process</w:t>
      </w:r>
      <w:r w:rsidRPr="00A343ED">
        <w:t>,</w:t>
      </w:r>
      <w:r w:rsidRPr="00A343ED">
        <w:t xml:space="preserve"> that the people who would have been </w:t>
      </w:r>
      <w:r w:rsidRPr="00A343ED">
        <w:t>particularly</w:t>
      </w:r>
      <w:r w:rsidRPr="00A343ED">
        <w:t xml:space="preserve"> badly hit would have been not necessarily the deprived</w:t>
      </w:r>
      <w:r w:rsidRPr="00A343ED">
        <w:t>,</w:t>
      </w:r>
      <w:r w:rsidRPr="00A343ED">
        <w:t xml:space="preserve"> who may be on benefits that have not ch</w:t>
      </w:r>
      <w:r w:rsidRPr="00A343ED">
        <w:t>a</w:t>
      </w:r>
      <w:r w:rsidRPr="00A343ED">
        <w:t>nged</w:t>
      </w:r>
      <w:r w:rsidRPr="00A343ED">
        <w:t>,</w:t>
      </w:r>
      <w:r w:rsidRPr="00A343ED">
        <w:t xml:space="preserve"> but those that are i</w:t>
      </w:r>
      <w:r w:rsidRPr="00A343ED">
        <w:t>n the bottom end of the working sector</w:t>
      </w:r>
      <w:r w:rsidRPr="00A343ED">
        <w:t>,</w:t>
      </w:r>
      <w:r w:rsidRPr="00A343ED">
        <w:t xml:space="preserve"> who have had the biggest change to them.</w:t>
      </w:r>
      <w:r w:rsidRPr="00A343ED">
        <w:t xml:space="preserve"> </w:t>
      </w:r>
      <w:r w:rsidRPr="00A343ED">
        <w:t>I wonder if you could comment on the regional and sectorial impacts</w:t>
      </w:r>
      <w:r w:rsidRPr="00A343ED">
        <w:t xml:space="preserve"> in terms of your research</w:t>
      </w:r>
      <w:r w:rsidRPr="00A343ED">
        <w:t>, Mike</w:t>
      </w:r>
      <w:r w:rsidRPr="00A343ED">
        <w:t>.</w:t>
      </w:r>
      <w:r w:rsidRPr="00A343ED">
        <w:t xml:space="preserve"> </w:t>
      </w:r>
    </w:p>
    <w:p w:rsidR="009A2DAC" w:rsidRPr="00A343ED" w:rsidP="00810163">
      <w:pPr>
        <w:pStyle w:val="Answer"/>
      </w:pPr>
      <w:sdt>
        <w:sdtPr>
          <w:alias w:val="Witness"/>
          <w:id w:val="196440695"/>
          <w:placeholder>
            <w:docPart w:val="DefaultPlaceholder_1082065158"/>
          </w:placeholder>
          <w:richText/>
        </w:sdtPr>
        <w:sdtContent>
          <w:r w:rsidRPr="00A343ED">
            <w:rPr>
              <w:b/>
              <w:i/>
              <w:iCs/>
            </w:rPr>
            <w:t>Mike Brewer:</w:t>
          </w:r>
          <w:r w:rsidRPr="00A343ED">
            <w:rPr>
              <w:b/>
            </w:rPr>
            <w:t xml:space="preserve"> </w:t>
          </w:r>
        </w:sdtContent>
      </w:sdt>
      <w:r w:rsidRPr="00A343ED">
        <w:t>Yes, of course.</w:t>
      </w:r>
      <w:r w:rsidRPr="00A343ED">
        <w:t xml:space="preserve"> </w:t>
      </w:r>
      <w:r w:rsidRPr="00A343ED">
        <w:t xml:space="preserve">Because this </w:t>
      </w:r>
      <w:r w:rsidRPr="00A343ED">
        <w:t>crisis</w:t>
      </w:r>
      <w:r w:rsidRPr="00A343ED">
        <w:t xml:space="preserve"> comes from certain sec</w:t>
      </w:r>
      <w:r w:rsidRPr="00A343ED">
        <w:t>tors of the economy</w:t>
      </w:r>
      <w:r w:rsidRPr="00A343ED">
        <w:t xml:space="preserve"> that</w:t>
      </w:r>
      <w:r w:rsidRPr="00A343ED">
        <w:t xml:space="preserve"> are geographically widespread, by and large the impact on employment and incomes has also been </w:t>
      </w:r>
      <w:r w:rsidRPr="00A343ED">
        <w:t>geographically</w:t>
      </w:r>
      <w:r w:rsidRPr="00A343ED">
        <w:t xml:space="preserve"> widespread.</w:t>
      </w:r>
      <w:r w:rsidRPr="00A343ED">
        <w:t xml:space="preserve"> </w:t>
      </w:r>
      <w:r w:rsidRPr="00A343ED">
        <w:t>Now, we saw at the beginning</w:t>
      </w:r>
      <w:r w:rsidRPr="00A343ED">
        <w:t>,</w:t>
      </w:r>
      <w:r w:rsidRPr="00A343ED">
        <w:t xml:space="preserve"> in the first stage of </w:t>
      </w:r>
      <w:r w:rsidRPr="00A343ED">
        <w:t xml:space="preserve">hard lockdown, </w:t>
      </w:r>
      <w:r w:rsidRPr="00A343ED">
        <w:t>particularly</w:t>
      </w:r>
      <w:r w:rsidRPr="00A343ED">
        <w:t xml:space="preserve"> tough effects on those places</w:t>
      </w:r>
      <w:r w:rsidRPr="00A343ED">
        <w:t xml:space="preserve"> that rely on people visiting them for their business.</w:t>
      </w:r>
      <w:r w:rsidRPr="00A343ED">
        <w:t xml:space="preserve"> </w:t>
      </w:r>
      <w:r w:rsidRPr="00A343ED">
        <w:t>Those are</w:t>
      </w:r>
      <w:r w:rsidRPr="00A343ED">
        <w:t xml:space="preserve"> tourist areas and London.</w:t>
      </w:r>
      <w:r w:rsidRPr="00A343ED">
        <w:t xml:space="preserve"> </w:t>
      </w:r>
      <w:r w:rsidRPr="00A343ED">
        <w:t>When we</w:t>
      </w:r>
      <w:r w:rsidRPr="00A343ED">
        <w:t xml:space="preserve"> reopened in the summer, we saw th</w:t>
      </w:r>
      <w:r w:rsidRPr="00A343ED">
        <w:t xml:space="preserve">at </w:t>
      </w:r>
      <w:r w:rsidRPr="00A343ED">
        <w:t>tourist areas did better</w:t>
      </w:r>
      <w:r w:rsidRPr="00A343ED">
        <w:t>,</w:t>
      </w:r>
      <w:r w:rsidRPr="00A343ED">
        <w:t xml:space="preserve"> but London </w:t>
      </w:r>
      <w:r w:rsidRPr="00A343ED">
        <w:t>is</w:t>
      </w:r>
      <w:r w:rsidRPr="00A343ED">
        <w:t xml:space="preserve"> still suffering.</w:t>
      </w:r>
      <w:r w:rsidRPr="00A343ED">
        <w:t xml:space="preserve"> </w:t>
      </w:r>
      <w:r w:rsidRPr="00A343ED">
        <w:t xml:space="preserve">It is suffering because </w:t>
      </w:r>
      <w:r w:rsidRPr="00A343ED">
        <w:t>L</w:t>
      </w:r>
      <w:r w:rsidRPr="00A343ED">
        <w:t xml:space="preserve">ondon relies on people visiting it, </w:t>
      </w:r>
      <w:r w:rsidRPr="00A343ED">
        <w:t>whe</w:t>
      </w:r>
      <w:r w:rsidRPr="00A343ED">
        <w:t>ther</w:t>
      </w:r>
      <w:r w:rsidRPr="00A343ED">
        <w:t xml:space="preserve"> they be commuters, tourists or international travellers.</w:t>
      </w:r>
      <w:r w:rsidRPr="00A343ED">
        <w:t xml:space="preserve"> </w:t>
      </w:r>
      <w:r w:rsidRPr="00A343ED">
        <w:t>That remains.</w:t>
      </w:r>
      <w:r w:rsidRPr="00A343ED">
        <w:t xml:space="preserve"> </w:t>
      </w:r>
    </w:p>
    <w:p w:rsidR="00584DCA" w:rsidRPr="00A343ED" w:rsidP="00810163">
      <w:pPr>
        <w:pStyle w:val="Answer"/>
      </w:pPr>
      <w:r w:rsidRPr="00A343ED">
        <w:t xml:space="preserve">You are almost certainly right that, if you were to go </w:t>
      </w:r>
      <w:r w:rsidRPr="00A343ED">
        <w:t xml:space="preserve">down </w:t>
      </w:r>
      <w:r w:rsidRPr="00A343ED">
        <w:t>to a smaller level of geography, you would</w:t>
      </w:r>
      <w:r w:rsidRPr="00A343ED">
        <w:t xml:space="preserve"> </w:t>
      </w:r>
      <w:r w:rsidRPr="00A343ED">
        <w:t xml:space="preserve">find that it is the most deprived areas where people are </w:t>
      </w:r>
      <w:r w:rsidRPr="00A343ED">
        <w:t>struggling the most and that have the least resilience to bounce back afterwards.</w:t>
      </w:r>
      <w:r w:rsidRPr="00A343ED">
        <w:t xml:space="preserve"> </w:t>
      </w:r>
      <w:r w:rsidRPr="00A343ED">
        <w:t>That is a bit too small a detail to come out of our research, but I am sure you are right.</w:t>
      </w:r>
      <w:r w:rsidRPr="00A343ED">
        <w:t xml:space="preserve"> </w:t>
      </w:r>
    </w:p>
    <w:p w:rsidR="00810163" w:rsidRPr="00A343ED" w:rsidP="00810163">
      <w:pPr>
        <w:pStyle w:val="Answer"/>
      </w:pPr>
      <w:r w:rsidRPr="00A343ED">
        <w:t>Across the income distribution, yes, we had a report out yesterday</w:t>
      </w:r>
      <w:r w:rsidRPr="00A343ED">
        <w:t xml:space="preserve"> </w:t>
      </w:r>
      <w:r w:rsidRPr="00A343ED">
        <w:t xml:space="preserve">that </w:t>
      </w:r>
      <w:r w:rsidRPr="00A343ED">
        <w:t>show</w:t>
      </w:r>
      <w:r w:rsidRPr="00A343ED">
        <w:t>ed</w:t>
      </w:r>
      <w:r w:rsidRPr="00A343ED">
        <w:t xml:space="preserve"> that the biggest effect on incomes is not in the bottom</w:t>
      </w:r>
      <w:r w:rsidRPr="00A343ED">
        <w:t xml:space="preserve"> </w:t>
      </w:r>
      <w:r w:rsidRPr="00A343ED">
        <w:t>fifth of distribution; it is in the second</w:t>
      </w:r>
      <w:r w:rsidRPr="00A343ED">
        <w:t xml:space="preserve"> </w:t>
      </w:r>
      <w:r w:rsidRPr="00A343ED">
        <w:t>fifth of the distribution.</w:t>
      </w:r>
      <w:r w:rsidRPr="00A343ED">
        <w:t xml:space="preserve"> </w:t>
      </w:r>
      <w:r w:rsidRPr="00A343ED">
        <w:t>That</w:t>
      </w:r>
      <w:r w:rsidRPr="00A343ED">
        <w:t xml:space="preserve"> is because in the bottom fifth of the distribution you tend to find people who were not </w:t>
      </w:r>
      <w:r w:rsidRPr="00A343ED">
        <w:t>working</w:t>
      </w:r>
      <w:r w:rsidRPr="00A343ED">
        <w:t xml:space="preserve"> before the crisis</w:t>
      </w:r>
      <w:r w:rsidRPr="00A343ED">
        <w:t>,</w:t>
      </w:r>
      <w:r w:rsidRPr="00A343ED">
        <w:t xml:space="preserve"> so they h</w:t>
      </w:r>
      <w:r w:rsidRPr="00A343ED">
        <w:t>ave not been made any worse off and, indeed, have ben</w:t>
      </w:r>
      <w:r w:rsidRPr="00A343ED">
        <w:t>e</w:t>
      </w:r>
      <w:r w:rsidRPr="00A343ED">
        <w:t xml:space="preserve">fitted from that £20 a week extra in </w:t>
      </w:r>
      <w:r w:rsidRPr="00A343ED">
        <w:t>u</w:t>
      </w:r>
      <w:r w:rsidRPr="00A343ED">
        <w:t xml:space="preserve">niversal </w:t>
      </w:r>
      <w:r w:rsidRPr="00A343ED">
        <w:t>c</w:t>
      </w:r>
      <w:r w:rsidRPr="00A343ED">
        <w:t>redit and other benefits.</w:t>
      </w:r>
      <w:r w:rsidRPr="00A343ED">
        <w:t xml:space="preserve"> </w:t>
      </w:r>
      <w:r w:rsidRPr="00A343ED">
        <w:t>You are right</w:t>
      </w:r>
      <w:r w:rsidRPr="00A343ED">
        <w:t>: it</w:t>
      </w:r>
      <w:r w:rsidRPr="00A343ED">
        <w:t xml:space="preserve"> is the second</w:t>
      </w:r>
      <w:r w:rsidRPr="00A343ED">
        <w:t>-</w:t>
      </w:r>
      <w:r w:rsidRPr="00A343ED">
        <w:t>poorest</w:t>
      </w:r>
      <w:r w:rsidRPr="00A343ED">
        <w:t xml:space="preserve"> </w:t>
      </w:r>
      <w:r w:rsidRPr="00A343ED">
        <w:t xml:space="preserve">fifth of society that is most </w:t>
      </w:r>
      <w:r w:rsidRPr="00A343ED">
        <w:t>likely</w:t>
      </w:r>
      <w:r w:rsidRPr="00A343ED">
        <w:t xml:space="preserve"> to have seen their incomes fall because of this cri</w:t>
      </w:r>
      <w:r w:rsidRPr="00A343ED">
        <w:t>sis.</w:t>
      </w:r>
      <w:r w:rsidRPr="00A343ED">
        <w:t xml:space="preserve"> </w:t>
      </w:r>
    </w:p>
    <w:p w:rsidR="00810163" w:rsidRPr="00A343ED" w:rsidP="00810163">
      <w:pPr>
        <w:pStyle w:val="Question"/>
      </w:pPr>
      <w:sdt>
        <w:sdtPr>
          <w:alias w:val="Member"/>
          <w:tag w:val="&lt;Member mnisId='4830' dodsId=''&gt;"/>
          <w:id w:val="1330245805"/>
          <w:placeholder>
            <w:docPart w:val="DefaultPlaceholder_1082065158"/>
          </w:placeholder>
          <w:richText/>
        </w:sdtPr>
        <w:sdtContent>
          <w:r w:rsidRPr="00A343ED">
            <w:rPr>
              <w:b/>
            </w:rPr>
            <w:t>Paul Howell:</w:t>
          </w:r>
        </w:sdtContent>
      </w:sdt>
      <w:r w:rsidRPr="00A343ED">
        <w:t xml:space="preserve"> Do you see any particular widening of gaps that we should be particularly cognisant of?</w:t>
      </w:r>
    </w:p>
    <w:p w:rsidR="006563FE" w:rsidRPr="00A343ED" w:rsidP="00810163">
      <w:pPr>
        <w:pStyle w:val="Answer"/>
      </w:pPr>
      <w:sdt>
        <w:sdtPr>
          <w:alias w:val="Witness"/>
          <w:id w:val="-434908783"/>
          <w:placeholder>
            <w:docPart w:val="DefaultPlaceholder_1082065158"/>
          </w:placeholder>
          <w:richText/>
        </w:sdtPr>
        <w:sdtContent>
          <w:r w:rsidRPr="00A343ED">
            <w:rPr>
              <w:b/>
              <w:i/>
              <w:iCs/>
            </w:rPr>
            <w:t>Mike Brewer:</w:t>
          </w:r>
          <w:r w:rsidRPr="00A343ED">
            <w:rPr>
              <w:b/>
            </w:rPr>
            <w:t xml:space="preserve"> </w:t>
          </w:r>
        </w:sdtContent>
      </w:sdt>
      <w:r w:rsidRPr="00A343ED">
        <w:t>Yes, absolutely.</w:t>
      </w:r>
      <w:r w:rsidRPr="00A343ED">
        <w:t xml:space="preserve"> </w:t>
      </w:r>
      <w:r w:rsidRPr="00A343ED">
        <w:t>What is peculiar about this crisis is</w:t>
      </w:r>
      <w:r w:rsidRPr="00A343ED">
        <w:t xml:space="preserve"> that</w:t>
      </w:r>
      <w:r w:rsidRPr="00A343ED">
        <w:t xml:space="preserve"> not only is it hitting people’s incomes but it is also preventing some o</w:t>
      </w:r>
      <w:r w:rsidRPr="00A343ED">
        <w:t>f us from spending money.</w:t>
      </w:r>
      <w:r w:rsidRPr="00A343ED">
        <w:t xml:space="preserve"> </w:t>
      </w:r>
      <w:r w:rsidRPr="00A343ED">
        <w:t>That is basically because you cannot go out and spend money in the ways that you normally used to.</w:t>
      </w:r>
      <w:r w:rsidRPr="00A343ED">
        <w:t xml:space="preserve"> </w:t>
      </w:r>
      <w:r w:rsidRPr="00A343ED">
        <w:t>If you line up both that hit to income and the way that spending changes, you see this inequality</w:t>
      </w:r>
      <w:r w:rsidRPr="00A343ED">
        <w:t>-</w:t>
      </w:r>
      <w:r w:rsidRPr="00A343ED">
        <w:t>increasing impact.</w:t>
      </w:r>
      <w:r w:rsidRPr="00A343ED">
        <w:t xml:space="preserve"> </w:t>
      </w:r>
      <w:r w:rsidRPr="00A343ED">
        <w:t>Simplifying</w:t>
      </w:r>
      <w:r w:rsidRPr="00A343ED">
        <w:t xml:space="preserve"> an</w:t>
      </w:r>
      <w:r w:rsidRPr="00A343ED">
        <w:t>d generalising slightly</w:t>
      </w:r>
      <w:r w:rsidRPr="00A343ED">
        <w:t>—</w:t>
      </w:r>
      <w:r w:rsidRPr="00A343ED">
        <w:t xml:space="preserve">the numbers are in our report from </w:t>
      </w:r>
      <w:r w:rsidRPr="00A343ED">
        <w:t>yesterday</w:t>
      </w:r>
      <w:r w:rsidRPr="00A343ED">
        <w:t>—</w:t>
      </w:r>
      <w:r w:rsidRPr="00A343ED">
        <w:t xml:space="preserve">if you are a high-income family, you are more likely to have seen your income unchanged but your spending </w:t>
      </w:r>
      <w:r w:rsidRPr="00A343ED">
        <w:t>to have</w:t>
      </w:r>
      <w:r w:rsidRPr="00A343ED">
        <w:t xml:space="preserve"> fallen.</w:t>
      </w:r>
      <w:r w:rsidRPr="00A343ED">
        <w:t xml:space="preserve"> </w:t>
      </w:r>
      <w:r w:rsidRPr="00A343ED">
        <w:t>That is great</w:t>
      </w:r>
      <w:r w:rsidRPr="00A343ED">
        <w:t>; y</w:t>
      </w:r>
      <w:r w:rsidRPr="00A343ED">
        <w:t>ou are saving more</w:t>
      </w:r>
      <w:r w:rsidRPr="00A343ED">
        <w:t xml:space="preserve"> and y</w:t>
      </w:r>
      <w:r w:rsidRPr="00A343ED">
        <w:t xml:space="preserve">our household finances are actually </w:t>
      </w:r>
      <w:r w:rsidRPr="00A343ED">
        <w:t>improving</w:t>
      </w:r>
      <w:r w:rsidRPr="00A343ED">
        <w:t xml:space="preserve"> as a result of this crisis.</w:t>
      </w:r>
      <w:r w:rsidRPr="00A343ED">
        <w:t xml:space="preserve"> </w:t>
      </w:r>
      <w:r w:rsidRPr="00A343ED">
        <w:t>If you are a low-inc</w:t>
      </w:r>
      <w:r w:rsidRPr="00A343ED">
        <w:t xml:space="preserve">ome household, it is much more </w:t>
      </w:r>
      <w:r w:rsidRPr="00A343ED">
        <w:t>likely</w:t>
      </w:r>
      <w:r w:rsidRPr="00A343ED">
        <w:t xml:space="preserve"> that your income has fallen and you are struggling </w:t>
      </w:r>
      <w:r w:rsidRPr="00A343ED">
        <w:t>n</w:t>
      </w:r>
      <w:r w:rsidRPr="00A343ED">
        <w:t>ow</w:t>
      </w:r>
      <w:r w:rsidRPr="00A343ED">
        <w:t>; y</w:t>
      </w:r>
      <w:r w:rsidRPr="00A343ED">
        <w:t xml:space="preserve">ou are actually </w:t>
      </w:r>
      <w:r w:rsidRPr="00A343ED">
        <w:t>spending</w:t>
      </w:r>
      <w:r w:rsidRPr="00A343ED">
        <w:t xml:space="preserve"> down your savings or borrowing more.</w:t>
      </w:r>
      <w:r w:rsidRPr="00A343ED">
        <w:t xml:space="preserve"> </w:t>
      </w:r>
    </w:p>
    <w:p w:rsidR="00810163" w:rsidRPr="00A343ED" w:rsidP="00810163">
      <w:pPr>
        <w:pStyle w:val="Answer"/>
      </w:pPr>
      <w:r w:rsidRPr="00A343ED">
        <w:t>The income hit hides some of it</w:t>
      </w:r>
      <w:r w:rsidRPr="00A343ED">
        <w:t>, but i</w:t>
      </w:r>
      <w:r w:rsidRPr="00A343ED">
        <w:t>t is when you probe more deeply and look at how income, spen</w:t>
      </w:r>
      <w:r w:rsidRPr="00A343ED">
        <w:t xml:space="preserve">ding and saving are changing that you see this strain at the bottom </w:t>
      </w:r>
      <w:r w:rsidRPr="00A343ED">
        <w:t>while</w:t>
      </w:r>
      <w:r w:rsidRPr="00A343ED">
        <w:t xml:space="preserve">, if </w:t>
      </w:r>
      <w:r w:rsidRPr="00A343ED">
        <w:t>anything</w:t>
      </w:r>
      <w:r w:rsidRPr="00A343ED">
        <w:t>, get</w:t>
      </w:r>
      <w:r w:rsidRPr="00A343ED">
        <w:t xml:space="preserve">ting </w:t>
      </w:r>
      <w:r w:rsidRPr="00A343ED">
        <w:t xml:space="preserve">better at the top of the distribution. </w:t>
      </w:r>
    </w:p>
    <w:p w:rsidR="00810163" w:rsidRPr="00A343ED" w:rsidP="00810163">
      <w:pPr>
        <w:pStyle w:val="Question"/>
      </w:pPr>
      <w:sdt>
        <w:sdtPr>
          <w:alias w:val="Member"/>
          <w:tag w:val="&lt;Member mnisId='4052' dodsId='35411'&gt;"/>
          <w:id w:val="773443268"/>
          <w:placeholder>
            <w:docPart w:val="DefaultPlaceholder_1082065158"/>
          </w:placeholder>
          <w:richText/>
        </w:sdtPr>
        <w:sdtContent>
          <w:r w:rsidRPr="00A343ED">
            <w:rPr>
              <w:b/>
            </w:rPr>
            <w:t>Mark Pawsey:</w:t>
          </w:r>
        </w:sdtContent>
      </w:sdt>
      <w:r w:rsidRPr="00A343ED">
        <w:t xml:space="preserve"> </w:t>
      </w:r>
      <w:r w:rsidRPr="00A343ED">
        <w:t>I would like to keep with Mike</w:t>
      </w:r>
      <w:r w:rsidRPr="00A343ED">
        <w:t xml:space="preserve"> to look at the</w:t>
      </w:r>
      <w:r w:rsidRPr="00A343ED">
        <w:t xml:space="preserve"> work </w:t>
      </w:r>
      <w:r w:rsidRPr="00A343ED">
        <w:t xml:space="preserve">that </w:t>
      </w:r>
      <w:r w:rsidRPr="00A343ED">
        <w:t>the Resolution</w:t>
      </w:r>
      <w:r w:rsidRPr="00A343ED">
        <w:t xml:space="preserve"> </w:t>
      </w:r>
      <w:r w:rsidRPr="00A343ED">
        <w:t>Foundation</w:t>
      </w:r>
      <w:r w:rsidRPr="00A343ED">
        <w:t xml:space="preserve"> has done</w:t>
      </w:r>
      <w:r w:rsidRPr="00A343ED">
        <w:t>.</w:t>
      </w:r>
      <w:r w:rsidRPr="00A343ED">
        <w:t xml:space="preserve"> </w:t>
      </w:r>
      <w:r w:rsidRPr="00A343ED">
        <w:t>You</w:t>
      </w:r>
      <w:r w:rsidRPr="00A343ED">
        <w:t xml:space="preserve"> refer</w:t>
      </w:r>
      <w:r w:rsidRPr="00A343ED">
        <w:t>red</w:t>
      </w:r>
      <w:r w:rsidRPr="00A343ED">
        <w:t xml:space="preserve"> </w:t>
      </w:r>
      <w:r w:rsidRPr="00A343ED">
        <w:t xml:space="preserve">to a report that came out yesterday but I think you did </w:t>
      </w:r>
      <w:r w:rsidRPr="00A343ED">
        <w:t>something</w:t>
      </w:r>
      <w:r w:rsidRPr="00A343ED">
        <w:t xml:space="preserve"> last month.</w:t>
      </w:r>
      <w:r w:rsidRPr="00A343ED">
        <w:t xml:space="preserve"> </w:t>
      </w:r>
      <w:r w:rsidRPr="00A343ED">
        <w:t xml:space="preserve">You evaluated the </w:t>
      </w:r>
      <w:r w:rsidRPr="00A343ED">
        <w:t>effects</w:t>
      </w:r>
      <w:r w:rsidRPr="00A343ED">
        <w:t xml:space="preserve"> of the</w:t>
      </w:r>
      <w:r w:rsidRPr="00A343ED">
        <w:t xml:space="preserve"> crisis on</w:t>
      </w:r>
      <w:r w:rsidRPr="00A343ED">
        <w:t xml:space="preserve"> </w:t>
      </w:r>
      <w:r w:rsidRPr="00A343ED">
        <w:t xml:space="preserve">different groups </w:t>
      </w:r>
      <w:r w:rsidRPr="00A343ED">
        <w:t>within the labour market.</w:t>
      </w:r>
      <w:r w:rsidRPr="00A343ED">
        <w:t xml:space="preserve"> </w:t>
      </w:r>
      <w:r w:rsidRPr="00A343ED">
        <w:t>Can you tell us a little bit about that work?</w:t>
      </w:r>
      <w:r w:rsidRPr="00A343ED">
        <w:t xml:space="preserve"> W</w:t>
      </w:r>
      <w:r w:rsidRPr="00A343ED">
        <w:t>e</w:t>
      </w:r>
      <w:r w:rsidRPr="00A343ED">
        <w:t xml:space="preserve"> heard </w:t>
      </w:r>
      <w:r w:rsidRPr="00A343ED">
        <w:t>from UKH</w:t>
      </w:r>
      <w:r w:rsidRPr="00A343ED">
        <w:t>ospitality about the impact</w:t>
      </w:r>
      <w:r w:rsidRPr="00A343ED">
        <w:t>s</w:t>
      </w:r>
      <w:r w:rsidRPr="00A343ED">
        <w:t xml:space="preserve"> </w:t>
      </w:r>
      <w:r w:rsidRPr="00A343ED">
        <w:t>on younger people of the restrictions on the hospitality sector</w:t>
      </w:r>
      <w:r w:rsidRPr="00A343ED">
        <w:t xml:space="preserve">; </w:t>
      </w:r>
      <w:r w:rsidRPr="00A343ED">
        <w:t xml:space="preserve">they have been </w:t>
      </w:r>
      <w:r w:rsidRPr="00A343ED">
        <w:t>disproportionately</w:t>
      </w:r>
      <w:r w:rsidRPr="00A343ED">
        <w:t xml:space="preserve"> affected.</w:t>
      </w:r>
      <w:r w:rsidRPr="00A343ED">
        <w:t xml:space="preserve"> </w:t>
      </w:r>
      <w:r w:rsidRPr="00A343ED">
        <w:t xml:space="preserve">What other groups have been most affected? </w:t>
      </w:r>
    </w:p>
    <w:p w:rsidR="00E54572" w:rsidRPr="00A343ED" w:rsidP="00810163">
      <w:pPr>
        <w:pStyle w:val="Answer"/>
      </w:pPr>
      <w:sdt>
        <w:sdtPr>
          <w:alias w:val="Witness"/>
          <w:id w:val="-2132162520"/>
          <w:placeholder>
            <w:docPart w:val="DefaultPlaceholder_1082065158"/>
          </w:placeholder>
          <w:richText/>
        </w:sdtPr>
        <w:sdtContent>
          <w:r w:rsidRPr="00A343ED">
            <w:rPr>
              <w:b/>
              <w:i/>
              <w:iCs/>
            </w:rPr>
            <w:t>Mike Brewer:</w:t>
          </w:r>
          <w:r w:rsidRPr="00A343ED">
            <w:rPr>
              <w:b/>
            </w:rPr>
            <w:t xml:space="preserve"> </w:t>
          </w:r>
        </w:sdtContent>
      </w:sdt>
      <w:r w:rsidRPr="00A343ED">
        <w:t>Because the crisis is rooted in certain sectors</w:t>
      </w:r>
      <w:r w:rsidRPr="00A343ED">
        <w:t>,</w:t>
      </w:r>
      <w:r w:rsidRPr="00A343ED">
        <w:t xml:space="preserve"> obviously it is going to affect mostly the </w:t>
      </w:r>
      <w:r w:rsidRPr="00A343ED">
        <w:t>workers</w:t>
      </w:r>
      <w:r w:rsidRPr="00A343ED">
        <w:t xml:space="preserve"> </w:t>
      </w:r>
      <w:r w:rsidRPr="00A343ED">
        <w:t>that</w:t>
      </w:r>
      <w:r w:rsidRPr="00A343ED">
        <w:t xml:space="preserve"> tend to </w:t>
      </w:r>
      <w:r w:rsidRPr="00A343ED">
        <w:t xml:space="preserve">be </w:t>
      </w:r>
      <w:r w:rsidRPr="00A343ED">
        <w:t>work</w:t>
      </w:r>
      <w:r w:rsidRPr="00A343ED">
        <w:t>ing</w:t>
      </w:r>
      <w:r w:rsidRPr="00A343ED">
        <w:t xml:space="preserve"> in those sectors.</w:t>
      </w:r>
      <w:r w:rsidRPr="00A343ED">
        <w:t xml:space="preserve"> </w:t>
      </w:r>
      <w:r w:rsidRPr="00A343ED">
        <w:t>Young people tend to work disproportionately in hospitality, retail and leisure</w:t>
      </w:r>
      <w:r w:rsidRPr="00A343ED">
        <w:t>,</w:t>
      </w:r>
      <w:r w:rsidRPr="00A343ED">
        <w:t xml:space="preserve"> so they have been more affected than older </w:t>
      </w:r>
      <w:r w:rsidRPr="00A343ED">
        <w:t>workers</w:t>
      </w:r>
      <w:r w:rsidRPr="00A343ED">
        <w:t>.</w:t>
      </w:r>
      <w:r w:rsidRPr="00A343ED">
        <w:t xml:space="preserve"> </w:t>
      </w:r>
      <w:r w:rsidRPr="00A343ED">
        <w:t>We also find, unsurprisingly,</w:t>
      </w:r>
      <w:r w:rsidRPr="00A343ED">
        <w:t xml:space="preserve"> that those workers on insecure contracts before the cris</w:t>
      </w:r>
      <w:r w:rsidRPr="00A343ED">
        <w:t>i</w:t>
      </w:r>
      <w:r w:rsidRPr="00A343ED">
        <w:t xml:space="preserve">s hit were more </w:t>
      </w:r>
      <w:r w:rsidRPr="00A343ED">
        <w:t>likely</w:t>
      </w:r>
      <w:r w:rsidRPr="00A343ED">
        <w:t xml:space="preserve"> to lose their jobs than those on regular contracts.</w:t>
      </w:r>
      <w:r w:rsidRPr="00A343ED">
        <w:t xml:space="preserve"> </w:t>
      </w:r>
      <w:r w:rsidRPr="00A343ED">
        <w:t xml:space="preserve">We have </w:t>
      </w:r>
      <w:r w:rsidRPr="00A343ED">
        <w:t>also talked about London</w:t>
      </w:r>
      <w:r w:rsidRPr="00A343ED">
        <w:t>.</w:t>
      </w:r>
      <w:r w:rsidRPr="00A343ED">
        <w:t xml:space="preserve"> </w:t>
      </w:r>
      <w:r w:rsidRPr="00A343ED">
        <w:t>I</w:t>
      </w:r>
      <w:r w:rsidRPr="00A343ED">
        <w:t>t is not that young people have been hit and are more likely to lose their jobs</w:t>
      </w:r>
      <w:r w:rsidRPr="00A343ED">
        <w:t>.</w:t>
      </w:r>
      <w:r w:rsidRPr="00A343ED">
        <w:t xml:space="preserve"> </w:t>
      </w:r>
      <w:r w:rsidRPr="00A343ED">
        <w:t>We also</w:t>
      </w:r>
      <w:r w:rsidRPr="00A343ED">
        <w:t xml:space="preserve"> found that young people are less likely than other people who lost their job</w:t>
      </w:r>
      <w:r w:rsidRPr="00A343ED">
        <w:t>s</w:t>
      </w:r>
      <w:r w:rsidRPr="00A343ED">
        <w:t xml:space="preserve"> to find new work.</w:t>
      </w:r>
      <w:r w:rsidRPr="00A343ED">
        <w:t xml:space="preserve"> </w:t>
      </w:r>
      <w:r w:rsidRPr="00A343ED">
        <w:t>Only one-third of those young people who lost their jobs</w:t>
      </w:r>
      <w:r w:rsidRPr="00A343ED">
        <w:t xml:space="preserve"> in this crisis</w:t>
      </w:r>
      <w:r w:rsidRPr="00A343ED">
        <w:t>,</w:t>
      </w:r>
      <w:r w:rsidRPr="00A343ED">
        <w:t xml:space="preserve"> according to our survey</w:t>
      </w:r>
      <w:r w:rsidRPr="00A343ED">
        <w:t>,</w:t>
      </w:r>
      <w:r w:rsidRPr="00A343ED">
        <w:t xml:space="preserve"> are in a new job, back even in September.</w:t>
      </w:r>
      <w:r w:rsidRPr="00A343ED">
        <w:t xml:space="preserve"> </w:t>
      </w:r>
      <w:r w:rsidRPr="00A343ED">
        <w:t>That is much higher</w:t>
      </w:r>
      <w:r w:rsidRPr="00A343ED">
        <w:t xml:space="preserve"> for older workers who seem to find it easier to get new work and move into new areas.</w:t>
      </w:r>
      <w:r w:rsidRPr="00A343ED">
        <w:t xml:space="preserve"> </w:t>
      </w:r>
    </w:p>
    <w:p w:rsidR="00810163" w:rsidRPr="00A343ED" w:rsidP="00E54572">
      <w:pPr>
        <w:pStyle w:val="Question"/>
      </w:pPr>
      <w:sdt>
        <w:sdtPr>
          <w:alias w:val="Member"/>
          <w:tag w:val="&lt;Member mnisId='4052' dodsId='35411'&gt;"/>
          <w:id w:val="890468526"/>
          <w:placeholder>
            <w:docPart w:val="DefaultPlaceholder_1082065158"/>
          </w:placeholder>
          <w:richText/>
        </w:sdtPr>
        <w:sdtContent>
          <w:r w:rsidRPr="00A343ED">
            <w:rPr>
              <w:b/>
            </w:rPr>
            <w:t>Mark Pawsey:</w:t>
          </w:r>
        </w:sdtContent>
      </w:sdt>
      <w:r w:rsidRPr="00A343ED">
        <w:t xml:space="preserve"> You </w:t>
      </w:r>
      <w:r w:rsidRPr="00A343ED">
        <w:t xml:space="preserve">have </w:t>
      </w:r>
      <w:r w:rsidRPr="00A343ED">
        <w:t>moved on</w:t>
      </w:r>
      <w:r w:rsidRPr="00A343ED">
        <w:t xml:space="preserve"> </w:t>
      </w:r>
      <w:r w:rsidRPr="00A343ED">
        <w:t>to those looking for work who may have lost their jobs.</w:t>
      </w:r>
      <w:r w:rsidRPr="00A343ED">
        <w:t xml:space="preserve"> </w:t>
      </w:r>
      <w:r w:rsidRPr="00A343ED">
        <w:t>Are the groups that are most affected by the pandemic the ones who are struggli</w:t>
      </w:r>
      <w:r w:rsidRPr="00A343ED">
        <w:t>ng most to find employment?</w:t>
      </w:r>
      <w:r w:rsidRPr="00A343ED">
        <w:t xml:space="preserve"> </w:t>
      </w:r>
      <w:r w:rsidRPr="00A343ED">
        <w:t>What are the prospects</w:t>
      </w:r>
      <w:r w:rsidRPr="00A343ED">
        <w:t xml:space="preserve"> </w:t>
      </w:r>
      <w:r w:rsidRPr="00A343ED">
        <w:t>of</w:t>
      </w:r>
      <w:r w:rsidRPr="00A343ED">
        <w:t xml:space="preserve"> people</w:t>
      </w:r>
      <w:r w:rsidRPr="00A343ED">
        <w:t xml:space="preserve"> </w:t>
      </w:r>
      <w:r w:rsidRPr="00A343ED">
        <w:t xml:space="preserve">finding some new work </w:t>
      </w:r>
      <w:r w:rsidRPr="00A343ED">
        <w:t>if they have been in hospitality and have not been furloughed?</w:t>
      </w:r>
    </w:p>
    <w:p w:rsidR="00D01FC8" w:rsidRPr="00A343ED" w:rsidP="00E54572">
      <w:pPr>
        <w:pStyle w:val="Answer"/>
      </w:pPr>
      <w:sdt>
        <w:sdtPr>
          <w:alias w:val="Witness"/>
          <w:id w:val="2065834877"/>
          <w:placeholder>
            <w:docPart w:val="DefaultPlaceholder_1082065158"/>
          </w:placeholder>
          <w:richText/>
        </w:sdtPr>
        <w:sdtContent>
          <w:r w:rsidRPr="00A343ED">
            <w:rPr>
              <w:b/>
              <w:i/>
              <w:iCs/>
            </w:rPr>
            <w:t>Mike Brewer:</w:t>
          </w:r>
          <w:r w:rsidRPr="00A343ED">
            <w:rPr>
              <w:b/>
            </w:rPr>
            <w:t xml:space="preserve"> </w:t>
          </w:r>
        </w:sdtContent>
      </w:sdt>
      <w:r w:rsidRPr="00A343ED">
        <w:t xml:space="preserve">I should have said that the facts I am </w:t>
      </w:r>
      <w:r w:rsidRPr="00A343ED">
        <w:t>coming</w:t>
      </w:r>
      <w:r w:rsidRPr="00A343ED">
        <w:t xml:space="preserve"> out with have mostly come from a report where we surveyed 6,000 people in </w:t>
      </w:r>
      <w:r w:rsidRPr="00A343ED">
        <w:t>September</w:t>
      </w:r>
      <w:r w:rsidRPr="00A343ED">
        <w:t>, so it relates to what was going on in September.</w:t>
      </w:r>
      <w:r w:rsidRPr="00A343ED">
        <w:t xml:space="preserve"> </w:t>
      </w:r>
      <w:r w:rsidRPr="00A343ED">
        <w:t xml:space="preserve">Yes, amongst those people who have lost their job, we </w:t>
      </w:r>
      <w:r w:rsidRPr="00A343ED">
        <w:t>found</w:t>
      </w:r>
      <w:r w:rsidRPr="00A343ED">
        <w:t xml:space="preserve"> that it was young people who were the least likely to move ba</w:t>
      </w:r>
      <w:r w:rsidRPr="00A343ED">
        <w:t>ck into work</w:t>
      </w:r>
      <w:r w:rsidRPr="00A343ED">
        <w:t>.</w:t>
      </w:r>
      <w:r w:rsidRPr="00A343ED">
        <w:t xml:space="preserve"> </w:t>
      </w:r>
      <w:r w:rsidRPr="00A343ED">
        <w:t>P</w:t>
      </w:r>
      <w:r w:rsidRPr="00A343ED">
        <w:t xml:space="preserve">eople who were in the </w:t>
      </w:r>
      <w:r w:rsidRPr="00A343ED">
        <w:t>hardest</w:t>
      </w:r>
      <w:r w:rsidRPr="00A343ED">
        <w:t>-</w:t>
      </w:r>
      <w:r w:rsidRPr="00A343ED">
        <w:t xml:space="preserve">hit sectors are the least </w:t>
      </w:r>
      <w:r w:rsidRPr="00A343ED">
        <w:t>likely</w:t>
      </w:r>
      <w:r w:rsidRPr="00A343ED">
        <w:t xml:space="preserve"> to find new work.</w:t>
      </w:r>
      <w:r w:rsidRPr="00A343ED">
        <w:t xml:space="preserve"> </w:t>
      </w:r>
      <w:r w:rsidRPr="00A343ED">
        <w:t>Of those in</w:t>
      </w:r>
      <w:r w:rsidRPr="00A343ED">
        <w:t xml:space="preserve"> hospitality, retail or leisure </w:t>
      </w:r>
      <w:r w:rsidRPr="00A343ED">
        <w:t>who</w:t>
      </w:r>
      <w:r w:rsidRPr="00A343ED">
        <w:t xml:space="preserve"> lost </w:t>
      </w:r>
      <w:r w:rsidRPr="00A343ED">
        <w:t>their</w:t>
      </w:r>
      <w:r w:rsidRPr="00A343ED">
        <w:t xml:space="preserve"> job</w:t>
      </w:r>
      <w:r w:rsidRPr="00A343ED">
        <w:t>s</w:t>
      </w:r>
      <w:r w:rsidRPr="00A343ED">
        <w:t xml:space="preserve">, fewer than a third </w:t>
      </w:r>
      <w:r w:rsidRPr="00A343ED">
        <w:t xml:space="preserve">who </w:t>
      </w:r>
      <w:r w:rsidRPr="00A343ED">
        <w:t>have found new jobs.</w:t>
      </w:r>
      <w:r w:rsidRPr="00A343ED">
        <w:t xml:space="preserve"> </w:t>
      </w:r>
    </w:p>
    <w:p w:rsidR="00E54572" w:rsidRPr="00A343ED" w:rsidP="00E54572">
      <w:pPr>
        <w:pStyle w:val="Answer"/>
      </w:pPr>
      <w:r w:rsidRPr="00A343ED">
        <w:t>One clue is</w:t>
      </w:r>
      <w:r w:rsidRPr="00A343ED">
        <w:t xml:space="preserve"> given</w:t>
      </w:r>
      <w:r w:rsidRPr="00A343ED">
        <w:t xml:space="preserve"> when we ask people where they are</w:t>
      </w:r>
      <w:r w:rsidRPr="00A343ED">
        <w:t xml:space="preserve"> looking for new work</w:t>
      </w:r>
      <w:r w:rsidRPr="00A343ED">
        <w:t>.</w:t>
      </w:r>
      <w:r w:rsidRPr="00A343ED">
        <w:t xml:space="preserve"> </w:t>
      </w:r>
      <w:r w:rsidRPr="00A343ED">
        <w:t>Q</w:t>
      </w:r>
      <w:r w:rsidRPr="00A343ED">
        <w:t>uite depressingly when we take the people who lost their jobs from hospitality, leisure and non-food retail</w:t>
      </w:r>
      <w:r w:rsidRPr="00A343ED">
        <w:t xml:space="preserve"> and </w:t>
      </w:r>
      <w:r w:rsidRPr="00A343ED">
        <w:t>we ask them, “Where are you looking for work?”</w:t>
      </w:r>
      <w:r w:rsidRPr="00A343ED">
        <w:t xml:space="preserve"> </w:t>
      </w:r>
      <w:r w:rsidRPr="00A343ED">
        <w:t xml:space="preserve">the top four </w:t>
      </w:r>
      <w:r w:rsidRPr="00A343ED">
        <w:t>sectors</w:t>
      </w:r>
      <w:r w:rsidRPr="00A343ED">
        <w:t xml:space="preserve"> were hospitality, non-food retail, leisure and admin</w:t>
      </w:r>
      <w:r w:rsidRPr="00A343ED">
        <w:t>istration</w:t>
      </w:r>
      <w:r w:rsidRPr="00A343ED">
        <w:t>.</w:t>
      </w:r>
      <w:r w:rsidRPr="00A343ED">
        <w:t xml:space="preserve"> </w:t>
      </w:r>
      <w:r w:rsidRPr="00A343ED">
        <w:t>We have not done enough yet to widen people’s horizons.</w:t>
      </w:r>
      <w:r w:rsidRPr="00A343ED">
        <w:t xml:space="preserve"> </w:t>
      </w:r>
      <w:r w:rsidRPr="00A343ED">
        <w:t>In fact, in Septembe</w:t>
      </w:r>
      <w:r w:rsidRPr="00A343ED">
        <w:t>r</w:t>
      </w:r>
      <w:r w:rsidRPr="00A343ED">
        <w:t>,</w:t>
      </w:r>
      <w:r w:rsidRPr="00A343ED">
        <w:t xml:space="preserve"> </w:t>
      </w:r>
      <w:r w:rsidRPr="00A343ED">
        <w:t>amongst those who were looking for work, more people said they were looking</w:t>
      </w:r>
      <w:r w:rsidRPr="00A343ED">
        <w:t xml:space="preserve"> </w:t>
      </w:r>
      <w:r w:rsidRPr="00A343ED">
        <w:t xml:space="preserve">for work in the leisure sector than were looking </w:t>
      </w:r>
      <w:r w:rsidRPr="00A343ED">
        <w:t>for</w:t>
      </w:r>
      <w:r w:rsidRPr="00A343ED">
        <w:t xml:space="preserve"> work in social care</w:t>
      </w:r>
      <w:r w:rsidRPr="00A343ED">
        <w:t xml:space="preserve">, </w:t>
      </w:r>
      <w:r w:rsidRPr="00A343ED">
        <w:t>but over the sum</w:t>
      </w:r>
      <w:r w:rsidRPr="00A343ED">
        <w:t>mer there were 5,000 vacancies posted in the l</w:t>
      </w:r>
      <w:r w:rsidRPr="00A343ED">
        <w:t>ei</w:t>
      </w:r>
      <w:r w:rsidRPr="00A343ED">
        <w:t>sure sector and there were over 100,000 vacancies posted in social care.</w:t>
      </w:r>
      <w:r w:rsidRPr="00A343ED">
        <w:t xml:space="preserve"> </w:t>
      </w:r>
      <w:r w:rsidRPr="00A343ED">
        <w:t>There is a job to be done.</w:t>
      </w:r>
      <w:r w:rsidRPr="00A343ED">
        <w:t xml:space="preserve"> </w:t>
      </w:r>
      <w:r w:rsidRPr="00A343ED">
        <w:t xml:space="preserve">I suppose it is either about broadening people’s horizons or it is about </w:t>
      </w:r>
      <w:r w:rsidRPr="00A343ED">
        <w:t xml:space="preserve">making them realise </w:t>
      </w:r>
      <w:r w:rsidRPr="00A343ED">
        <w:t xml:space="preserve">what </w:t>
      </w:r>
      <w:r w:rsidRPr="00A343ED">
        <w:t xml:space="preserve">the state of the economy </w:t>
      </w:r>
      <w:r w:rsidRPr="00A343ED">
        <w:t>is right now.</w:t>
      </w:r>
      <w:r w:rsidRPr="00A343ED">
        <w:t xml:space="preserve"> </w:t>
      </w:r>
    </w:p>
    <w:p w:rsidR="00E54572" w:rsidRPr="00A343ED" w:rsidP="00E54572">
      <w:pPr>
        <w:pStyle w:val="Question"/>
      </w:pPr>
      <w:sdt>
        <w:sdtPr>
          <w:alias w:val="Member"/>
          <w:tag w:val="&lt;Member mnisId='4052' dodsId='35411'&gt;"/>
          <w:id w:val="-1503649387"/>
          <w:placeholder>
            <w:docPart w:val="DefaultPlaceholder_1082065158"/>
          </w:placeholder>
          <w:richText/>
        </w:sdtPr>
        <w:sdtContent>
          <w:r w:rsidRPr="00A343ED">
            <w:rPr>
              <w:b/>
            </w:rPr>
            <w:t>Mark Pawsey:</w:t>
          </w:r>
        </w:sdtContent>
      </w:sdt>
      <w:r w:rsidRPr="00A343ED">
        <w:t xml:space="preserve"> </w:t>
      </w:r>
      <w:r w:rsidRPr="00A343ED">
        <w:t>Can I ask you what your research told us about pay and the numbers of hours worked?</w:t>
      </w:r>
      <w:r w:rsidRPr="00A343ED">
        <w:t xml:space="preserve"> </w:t>
      </w:r>
      <w:r w:rsidRPr="00A343ED">
        <w:t>What is happening t</w:t>
      </w:r>
      <w:r w:rsidRPr="00A343ED">
        <w:t>o both of those levels?</w:t>
      </w:r>
      <w:r w:rsidRPr="00A343ED">
        <w:t xml:space="preserve"> </w:t>
      </w:r>
    </w:p>
    <w:p w:rsidR="00E54572" w:rsidRPr="00A343ED" w:rsidP="00E54572">
      <w:pPr>
        <w:pStyle w:val="Answer"/>
      </w:pPr>
      <w:sdt>
        <w:sdtPr>
          <w:alias w:val="Witness"/>
          <w:id w:val="-1332754470"/>
          <w:placeholder>
            <w:docPart w:val="DefaultPlaceholder_1082065158"/>
          </w:placeholder>
          <w:richText/>
        </w:sdtPr>
        <w:sdtContent>
          <w:r w:rsidRPr="00A343ED">
            <w:rPr>
              <w:b/>
              <w:i/>
              <w:iCs/>
            </w:rPr>
            <w:t>Mike Brewer:</w:t>
          </w:r>
          <w:r w:rsidRPr="00A343ED">
            <w:rPr>
              <w:b/>
            </w:rPr>
            <w:t xml:space="preserve"> </w:t>
          </w:r>
        </w:sdtContent>
      </w:sdt>
      <w:r w:rsidRPr="00A343ED">
        <w:t>When we looked in September, the situation was better than it was when we looked in May, which was in hard lockdown.</w:t>
      </w:r>
      <w:r w:rsidRPr="00A343ED">
        <w:t xml:space="preserve"> </w:t>
      </w:r>
      <w:r w:rsidRPr="00A343ED">
        <w:t xml:space="preserve">In May, about 22% of those people </w:t>
      </w:r>
      <w:r w:rsidRPr="00A343ED">
        <w:t xml:space="preserve">who were </w:t>
      </w:r>
      <w:r w:rsidRPr="00A343ED">
        <w:t>working before the crisis had seen some</w:t>
      </w:r>
      <w:r w:rsidRPr="00A343ED">
        <w:t xml:space="preserve"> sort of</w:t>
      </w:r>
      <w:r w:rsidRPr="00A343ED">
        <w:t xml:space="preserve"> hit</w:t>
      </w:r>
      <w:r w:rsidRPr="00A343ED">
        <w:t xml:space="preserve"> to t</w:t>
      </w:r>
      <w:r w:rsidRPr="00A343ED">
        <w:t xml:space="preserve">heir hours or had lost </w:t>
      </w:r>
      <w:r w:rsidRPr="00A343ED">
        <w:t>their</w:t>
      </w:r>
      <w:r w:rsidRPr="00A343ED">
        <w:t xml:space="preserve"> job</w:t>
      </w:r>
      <w:r w:rsidRPr="00A343ED">
        <w:t>.</w:t>
      </w:r>
      <w:r w:rsidRPr="00A343ED">
        <w:t xml:space="preserve"> That had improved to 17% by </w:t>
      </w:r>
      <w:r w:rsidRPr="00A343ED">
        <w:t>September</w:t>
      </w:r>
      <w:r w:rsidRPr="00A343ED">
        <w:t>, but that is still a huge effect.</w:t>
      </w:r>
      <w:r w:rsidRPr="00A343ED">
        <w:t xml:space="preserve"> </w:t>
      </w:r>
      <w:r w:rsidRPr="00A343ED">
        <w:t>That is still one in six of those who were working before the crisis.</w:t>
      </w:r>
      <w:r w:rsidRPr="00A343ED">
        <w:t xml:space="preserve"> </w:t>
      </w:r>
      <w:r w:rsidRPr="00A343ED">
        <w:t>What had happened is that throughout the summer, as we know, many people moved o</w:t>
      </w:r>
      <w:r w:rsidRPr="00A343ED">
        <w:t>ff furlough and into work, which is good for their earnings, but some people moved off furlough and into unemployment.</w:t>
      </w:r>
      <w:r w:rsidRPr="00A343ED">
        <w:t xml:space="preserve"> </w:t>
      </w:r>
      <w:r w:rsidRPr="00A343ED">
        <w:t>We</w:t>
      </w:r>
      <w:r w:rsidRPr="00A343ED">
        <w:t xml:space="preserve"> saw a shrinking of the negative effect of the crisis on e</w:t>
      </w:r>
      <w:r w:rsidRPr="00A343ED">
        <w:t xml:space="preserve">mployment and earnings but, for those who were still affected, it is a </w:t>
      </w:r>
      <w:r w:rsidRPr="00A343ED">
        <w:t>deepen</w:t>
      </w:r>
      <w:r w:rsidRPr="00A343ED">
        <w:t>ing</w:t>
      </w:r>
      <w:r w:rsidRPr="00A343ED">
        <w:t xml:space="preserve"> and intensifying, more likely to have no work at all</w:t>
      </w:r>
      <w:r w:rsidRPr="00A343ED">
        <w:t>.</w:t>
      </w:r>
      <w:r w:rsidRPr="00A343ED">
        <w:t xml:space="preserve"> </w:t>
      </w:r>
    </w:p>
    <w:p w:rsidR="00E54572" w:rsidRPr="00A343ED" w:rsidP="00E54572">
      <w:pPr>
        <w:pStyle w:val="Question"/>
      </w:pPr>
      <w:sdt>
        <w:sdtPr>
          <w:alias w:val="Member"/>
          <w:tag w:val="&lt;Member mnisId='4052' dodsId='35411'&gt;"/>
          <w:id w:val="1119035987"/>
          <w:placeholder>
            <w:docPart w:val="DefaultPlaceholder_1082065158"/>
          </w:placeholder>
          <w:richText/>
        </w:sdtPr>
        <w:sdtContent>
          <w:r w:rsidRPr="00A343ED">
            <w:rPr>
              <w:b/>
            </w:rPr>
            <w:t>Mark Pawsey:</w:t>
          </w:r>
        </w:sdtContent>
      </w:sdt>
      <w:r w:rsidRPr="00A343ED">
        <w:t xml:space="preserve"> </w:t>
      </w:r>
      <w:r w:rsidRPr="00A343ED">
        <w:t>Tony and Henry</w:t>
      </w:r>
      <w:r w:rsidRPr="00A343ED">
        <w:t>, w</w:t>
      </w:r>
      <w:r w:rsidRPr="00A343ED">
        <w:t xml:space="preserve">hat have been the recent </w:t>
      </w:r>
      <w:r w:rsidRPr="00A343ED">
        <w:t>experiences</w:t>
      </w:r>
      <w:r w:rsidRPr="00A343ED">
        <w:t xml:space="preserve"> of your members?</w:t>
      </w:r>
      <w:r w:rsidRPr="00A343ED">
        <w:t xml:space="preserve"> </w:t>
      </w:r>
      <w:r w:rsidRPr="00A343ED">
        <w:t>To what extent have there been redundancies</w:t>
      </w:r>
      <w:r w:rsidRPr="00A343ED">
        <w:t>?</w:t>
      </w:r>
      <w:r w:rsidRPr="00A343ED">
        <w:t xml:space="preserve"> </w:t>
      </w:r>
      <w:r w:rsidRPr="00A343ED">
        <w:t xml:space="preserve">What has </w:t>
      </w:r>
      <w:r w:rsidRPr="00A343ED">
        <w:t>happened</w:t>
      </w:r>
      <w:r w:rsidRPr="00A343ED">
        <w:t xml:space="preserve"> to the number of hours worked?</w:t>
      </w:r>
      <w:r w:rsidRPr="00A343ED">
        <w:t xml:space="preserve"> </w:t>
      </w:r>
      <w:r w:rsidRPr="00A343ED">
        <w:t>What has happened</w:t>
      </w:r>
      <w:r w:rsidRPr="00A343ED">
        <w:t xml:space="preserve"> to wage levels?</w:t>
      </w:r>
      <w:r w:rsidRPr="00A343ED">
        <w:t xml:space="preserve"> </w:t>
      </w:r>
    </w:p>
    <w:p w:rsidR="00E54572" w:rsidRPr="00A343ED" w:rsidP="00E54572">
      <w:pPr>
        <w:pStyle w:val="Answer"/>
      </w:pPr>
      <w:sdt>
        <w:sdtPr>
          <w:alias w:val="Witness"/>
          <w:id w:val="648784552"/>
          <w:placeholder>
            <w:docPart w:val="DefaultPlaceholder_1082065158"/>
          </w:placeholder>
          <w:richText/>
        </w:sdtPr>
        <w:sdtContent>
          <w:r w:rsidRPr="00A343ED">
            <w:rPr>
              <w:b/>
              <w:i/>
              <w:iCs/>
            </w:rPr>
            <w:t>Tony Dale:</w:t>
          </w:r>
          <w:r w:rsidRPr="00A343ED">
            <w:rPr>
              <w:b/>
            </w:rPr>
            <w:t xml:space="preserve"> </w:t>
          </w:r>
        </w:sdtContent>
      </w:sdt>
      <w:r w:rsidRPr="00A343ED">
        <w:t>In the non</w:t>
      </w:r>
      <w:r w:rsidRPr="00A343ED">
        <w:t>-</w:t>
      </w:r>
      <w:r w:rsidRPr="00A343ED">
        <w:t>essential retail sector</w:t>
      </w:r>
      <w:r w:rsidRPr="00A343ED">
        <w:t>,</w:t>
      </w:r>
      <w:r w:rsidRPr="00A343ED">
        <w:t xml:space="preserve"> we have seen</w:t>
      </w:r>
      <w:r w:rsidRPr="00A343ED">
        <w:t xml:space="preserve"> quite</w:t>
      </w:r>
      <w:r w:rsidRPr="00A343ED">
        <w:t xml:space="preserve"> significant job losses</w:t>
      </w:r>
      <w:r w:rsidRPr="00A343ED">
        <w:t xml:space="preserve">. </w:t>
      </w:r>
    </w:p>
    <w:p w:rsidR="00E54572" w:rsidRPr="00A343ED" w:rsidP="00E54572">
      <w:pPr>
        <w:pStyle w:val="Question"/>
      </w:pPr>
      <w:sdt>
        <w:sdtPr>
          <w:alias w:val="Member"/>
          <w:tag w:val="&lt;Member mnisId='4052' dodsId='35411'&gt;"/>
          <w:id w:val="2018573396"/>
          <w:placeholder>
            <w:docPart w:val="DefaultPlaceholder_1082065158"/>
          </w:placeholder>
          <w:richText/>
        </w:sdtPr>
        <w:sdtContent>
          <w:r w:rsidRPr="00A343ED">
            <w:rPr>
              <w:b/>
            </w:rPr>
            <w:t>Mark Pawsey:</w:t>
          </w:r>
        </w:sdtContent>
      </w:sdt>
      <w:r w:rsidRPr="00A343ED">
        <w:t xml:space="preserve"> Do you have a handle on numbers</w:t>
      </w:r>
      <w:r w:rsidRPr="00A343ED">
        <w:t xml:space="preserve"> at all, Tony?</w:t>
      </w:r>
      <w:r w:rsidRPr="00A343ED">
        <w:t xml:space="preserve"> </w:t>
      </w:r>
    </w:p>
    <w:p w:rsidR="00E54572" w:rsidRPr="00A343ED" w:rsidP="00E54572">
      <w:pPr>
        <w:pStyle w:val="Answer"/>
      </w:pPr>
      <w:sdt>
        <w:sdtPr>
          <w:alias w:val="Witness"/>
          <w:id w:val="1893084469"/>
          <w:placeholder>
            <w:docPart w:val="DefaultPlaceholder_1082065158"/>
          </w:placeholder>
          <w:richText/>
        </w:sdtPr>
        <w:sdtContent>
          <w:r w:rsidRPr="00A343ED">
            <w:rPr>
              <w:b/>
              <w:i/>
              <w:iCs/>
            </w:rPr>
            <w:t>Tony Dale:</w:t>
          </w:r>
          <w:r w:rsidRPr="00A343ED">
            <w:rPr>
              <w:b/>
            </w:rPr>
            <w:t xml:space="preserve"> </w:t>
          </w:r>
        </w:sdtContent>
      </w:sdt>
      <w:r w:rsidRPr="00A343ED">
        <w:t xml:space="preserve">I have seen a survey </w:t>
      </w:r>
      <w:r w:rsidRPr="00A343ED">
        <w:t>that</w:t>
      </w:r>
      <w:r w:rsidRPr="00A343ED">
        <w:t xml:space="preserve"> estimates that it is about 236,000 jobs that are going to be lost this year in </w:t>
      </w:r>
      <w:r w:rsidRPr="00A343ED">
        <w:t>retail</w:t>
      </w:r>
      <w:r w:rsidRPr="00A343ED">
        <w:t>.</w:t>
      </w:r>
      <w:r w:rsidRPr="00A343ED">
        <w:t xml:space="preserve"> </w:t>
      </w:r>
    </w:p>
    <w:p w:rsidR="00E54572" w:rsidRPr="00A343ED" w:rsidP="00E54572">
      <w:pPr>
        <w:pStyle w:val="Question"/>
      </w:pPr>
      <w:sdt>
        <w:sdtPr>
          <w:alias w:val="Member"/>
          <w:tag w:val="&lt;Member mnisId='4052' dodsId='35411'&gt;"/>
          <w:id w:val="628978601"/>
          <w:placeholder>
            <w:docPart w:val="DefaultPlaceholder_1082065158"/>
          </w:placeholder>
          <w:richText/>
        </w:sdtPr>
        <w:sdtContent>
          <w:r w:rsidRPr="00A343ED">
            <w:rPr>
              <w:b/>
            </w:rPr>
            <w:t>Mark Pawsey:</w:t>
          </w:r>
        </w:sdtContent>
      </w:sdt>
      <w:r w:rsidRPr="00A343ED">
        <w:t xml:space="preserve"> </w:t>
      </w:r>
      <w:r w:rsidRPr="00A343ED">
        <w:t>Is that going to be lost or that have already been lost?</w:t>
      </w:r>
      <w:r w:rsidRPr="00A343ED">
        <w:t xml:space="preserve"> </w:t>
      </w:r>
    </w:p>
    <w:p w:rsidR="00E54572" w:rsidRPr="00A343ED" w:rsidP="00E54572">
      <w:pPr>
        <w:pStyle w:val="Answer"/>
      </w:pPr>
      <w:sdt>
        <w:sdtPr>
          <w:alias w:val="Witness"/>
          <w:id w:val="849767722"/>
          <w:placeholder>
            <w:docPart w:val="DefaultPlaceholder_1082065158"/>
          </w:placeholder>
          <w:richText/>
        </w:sdtPr>
        <w:sdtContent>
          <w:r w:rsidRPr="00A343ED">
            <w:rPr>
              <w:b/>
              <w:i/>
              <w:iCs/>
            </w:rPr>
            <w:t>Tony Dale:</w:t>
          </w:r>
          <w:r w:rsidRPr="00A343ED">
            <w:rPr>
              <w:b/>
            </w:rPr>
            <w:t xml:space="preserve"> </w:t>
          </w:r>
        </w:sdtContent>
      </w:sdt>
      <w:r w:rsidRPr="00A343ED">
        <w:t>Most of those have already been lost</w:t>
      </w:r>
      <w:r w:rsidRPr="00A343ED">
        <w:t xml:space="preserve"> but the estimate is, if it carries on for th</w:t>
      </w:r>
      <w:r w:rsidRPr="00A343ED">
        <w:t>e rest of the year, it will come up to 236,000.</w:t>
      </w:r>
      <w:r w:rsidRPr="00A343ED">
        <w:t xml:space="preserve"> </w:t>
      </w:r>
      <w:r w:rsidRPr="00A343ED">
        <w:t>That is from the Centre for Retail Research.</w:t>
      </w:r>
      <w:r w:rsidRPr="00A343ED">
        <w:t xml:space="preserve"> </w:t>
      </w:r>
    </w:p>
    <w:p w:rsidR="00E54572" w:rsidRPr="00A343ED" w:rsidP="00E54572">
      <w:pPr>
        <w:pStyle w:val="Question"/>
      </w:pPr>
      <w:sdt>
        <w:sdtPr>
          <w:alias w:val="Member"/>
          <w:tag w:val="&lt;Member mnisId='4052' dodsId='35411'&gt;"/>
          <w:id w:val="-691142631"/>
          <w:placeholder>
            <w:docPart w:val="DefaultPlaceholder_1082065158"/>
          </w:placeholder>
          <w:richText/>
        </w:sdtPr>
        <w:sdtContent>
          <w:r w:rsidRPr="00A343ED">
            <w:rPr>
              <w:b/>
            </w:rPr>
            <w:t>Mark Pawsey:</w:t>
          </w:r>
        </w:sdtContent>
      </w:sdt>
      <w:r w:rsidRPr="00A343ED">
        <w:t xml:space="preserve"> What about hours worked and levels of pay?</w:t>
      </w:r>
    </w:p>
    <w:p w:rsidR="00E54572" w:rsidRPr="00A343ED" w:rsidP="00E54572">
      <w:pPr>
        <w:pStyle w:val="Answer"/>
      </w:pPr>
      <w:sdt>
        <w:sdtPr>
          <w:alias w:val="Witness"/>
          <w:id w:val="-1961872738"/>
          <w:placeholder>
            <w:docPart w:val="DefaultPlaceholder_1082065158"/>
          </w:placeholder>
          <w:richText/>
        </w:sdtPr>
        <w:sdtContent>
          <w:r w:rsidRPr="00A343ED">
            <w:rPr>
              <w:b/>
              <w:i/>
              <w:iCs/>
            </w:rPr>
            <w:t>Tony Dale:</w:t>
          </w:r>
          <w:r w:rsidRPr="00A343ED">
            <w:rPr>
              <w:b/>
            </w:rPr>
            <w:t xml:space="preserve"> </w:t>
          </w:r>
        </w:sdtContent>
      </w:sdt>
      <w:r w:rsidRPr="00A343ED">
        <w:t>The</w:t>
      </w:r>
      <w:r w:rsidRPr="00A343ED">
        <w:t>re</w:t>
      </w:r>
      <w:r w:rsidRPr="00A343ED">
        <w:t xml:space="preserve"> is a </w:t>
      </w:r>
      <w:r w:rsidRPr="00A343ED">
        <w:t>varying</w:t>
      </w:r>
      <w:r w:rsidRPr="00A343ED">
        <w:t xml:space="preserve"> picture on hours worked.</w:t>
      </w:r>
      <w:r w:rsidRPr="00A343ED">
        <w:t xml:space="preserve"> </w:t>
      </w:r>
      <w:r w:rsidRPr="00A343ED">
        <w:t xml:space="preserve">There are some </w:t>
      </w:r>
      <w:r w:rsidRPr="00A343ED">
        <w:t>business</w:t>
      </w:r>
      <w:r w:rsidRPr="00A343ED">
        <w:t>es</w:t>
      </w:r>
      <w:r w:rsidRPr="00A343ED">
        <w:t xml:space="preserve"> in reta</w:t>
      </w:r>
      <w:r w:rsidRPr="00A343ED">
        <w:t>i</w:t>
      </w:r>
      <w:r w:rsidRPr="00A343ED">
        <w:t>l</w:t>
      </w:r>
      <w:r w:rsidRPr="00A343ED">
        <w:t xml:space="preserve"> that</w:t>
      </w:r>
      <w:r w:rsidRPr="00A343ED">
        <w:t xml:space="preserve"> are ha</w:t>
      </w:r>
      <w:r w:rsidRPr="00A343ED">
        <w:t>ving problems and other ones</w:t>
      </w:r>
      <w:r w:rsidRPr="00A343ED">
        <w:t>, such as</w:t>
      </w:r>
      <w:r w:rsidRPr="00A343ED">
        <w:t xml:space="preserve"> supermarkets</w:t>
      </w:r>
      <w:r w:rsidRPr="00A343ED">
        <w:t xml:space="preserve">, </w:t>
      </w:r>
      <w:r w:rsidRPr="00A343ED">
        <w:t xml:space="preserve">where there is </w:t>
      </w:r>
      <w:r w:rsidRPr="00A343ED">
        <w:t>availability</w:t>
      </w:r>
      <w:r w:rsidRPr="00A343ED">
        <w:t xml:space="preserve"> of hours.</w:t>
      </w:r>
      <w:r w:rsidRPr="00A343ED">
        <w:t xml:space="preserve"> </w:t>
      </w:r>
      <w:r w:rsidRPr="00A343ED">
        <w:t xml:space="preserve">The major issue </w:t>
      </w:r>
      <w:r w:rsidRPr="00A343ED">
        <w:t xml:space="preserve">we have </w:t>
      </w:r>
      <w:r w:rsidRPr="00A343ED">
        <w:t xml:space="preserve">seen in retail </w:t>
      </w:r>
      <w:r w:rsidRPr="00A343ED">
        <w:t>is</w:t>
      </w:r>
      <w:r w:rsidRPr="00A343ED">
        <w:t xml:space="preserve"> probably not</w:t>
      </w:r>
      <w:r w:rsidRPr="00A343ED">
        <w:t xml:space="preserve"> around </w:t>
      </w:r>
      <w:r w:rsidRPr="00A343ED">
        <w:t xml:space="preserve">the number of hours but around </w:t>
      </w:r>
      <w:r w:rsidRPr="00A343ED">
        <w:t>longstanding companies, such as Clarks</w:t>
      </w:r>
      <w:r w:rsidRPr="00A343ED">
        <w:t xml:space="preserve">, Edinburgh Woollen Mill and so on, that are now looking at large-scale </w:t>
      </w:r>
      <w:r w:rsidRPr="00A343ED">
        <w:t>redundancies</w:t>
      </w:r>
      <w:r w:rsidRPr="00A343ED">
        <w:t>.</w:t>
      </w:r>
      <w:r w:rsidRPr="00A343ED">
        <w:t xml:space="preserve"> </w:t>
      </w:r>
    </w:p>
    <w:p w:rsidR="00E54572" w:rsidRPr="00A343ED" w:rsidP="00E54572">
      <w:pPr>
        <w:pStyle w:val="Question"/>
      </w:pPr>
      <w:sdt>
        <w:sdtPr>
          <w:alias w:val="Member"/>
          <w:tag w:val="&lt;Member mnisId='4052' dodsId='35411'&gt;"/>
          <w:id w:val="-886952916"/>
          <w:placeholder>
            <w:docPart w:val="DefaultPlaceholder_1082065158"/>
          </w:placeholder>
          <w:richText/>
        </w:sdtPr>
        <w:sdtContent>
          <w:r w:rsidRPr="00A343ED">
            <w:rPr>
              <w:b/>
            </w:rPr>
            <w:t>Mark Pawsey:</w:t>
          </w:r>
        </w:sdtContent>
      </w:sdt>
      <w:r w:rsidRPr="00A343ED">
        <w:t xml:space="preserve"> </w:t>
      </w:r>
      <w:r w:rsidRPr="00A343ED">
        <w:t xml:space="preserve">Henry, </w:t>
      </w:r>
      <w:r w:rsidRPr="00A343ED">
        <w:t xml:space="preserve">what about </w:t>
      </w:r>
      <w:r w:rsidRPr="00A343ED">
        <w:t>the workers that you represent</w:t>
      </w:r>
      <w:r w:rsidRPr="00A343ED">
        <w:t>?</w:t>
      </w:r>
    </w:p>
    <w:p w:rsidR="00E54572" w:rsidRPr="00A343ED" w:rsidP="00E54572">
      <w:pPr>
        <w:pStyle w:val="Answer"/>
      </w:pPr>
      <w:sdt>
        <w:sdtPr>
          <w:alias w:val="Witness"/>
          <w:id w:val="1700434575"/>
          <w:placeholder>
            <w:docPart w:val="DefaultPlaceholder_1082065158"/>
          </w:placeholder>
          <w:richText/>
        </w:sdtPr>
        <w:sdtContent>
          <w:r w:rsidRPr="00A343ED">
            <w:rPr>
              <w:b/>
              <w:i/>
              <w:iCs/>
            </w:rPr>
            <w:t>Henry Chango Lopez:</w:t>
          </w:r>
          <w:r w:rsidRPr="00A343ED">
            <w:rPr>
              <w:b/>
            </w:rPr>
            <w:t xml:space="preserve"> </w:t>
          </w:r>
        </w:sdtContent>
      </w:sdt>
      <w:r w:rsidRPr="00A343ED">
        <w:t xml:space="preserve">We have had many </w:t>
      </w:r>
      <w:r w:rsidRPr="00A343ED">
        <w:t>w</w:t>
      </w:r>
      <w:r w:rsidRPr="00A343ED">
        <w:t>orkers that have been made redundant.</w:t>
      </w:r>
      <w:r w:rsidRPr="00A343ED">
        <w:t xml:space="preserve"> </w:t>
      </w:r>
    </w:p>
    <w:p w:rsidR="00E54572" w:rsidRPr="00A343ED" w:rsidP="00E54572">
      <w:pPr>
        <w:pStyle w:val="Question"/>
      </w:pPr>
      <w:sdt>
        <w:sdtPr>
          <w:alias w:val="Member"/>
          <w:tag w:val="&lt;Member mnisId='4052' dodsId='35411'&gt;"/>
          <w:id w:val="-358358530"/>
          <w:placeholder>
            <w:docPart w:val="DefaultPlaceholder_1082065158"/>
          </w:placeholder>
          <w:richText/>
        </w:sdtPr>
        <w:sdtContent>
          <w:r w:rsidRPr="00A343ED">
            <w:rPr>
              <w:b/>
            </w:rPr>
            <w:t>Mark Pawsey:</w:t>
          </w:r>
        </w:sdtContent>
      </w:sdt>
      <w:r w:rsidRPr="00A343ED">
        <w:t xml:space="preserve"> Do you hav</w:t>
      </w:r>
      <w:r w:rsidRPr="00A343ED">
        <w:t>e a handle on numbers</w:t>
      </w:r>
      <w:r w:rsidRPr="00A343ED">
        <w:t xml:space="preserve"> at all</w:t>
      </w:r>
      <w:r w:rsidRPr="00A343ED">
        <w:t xml:space="preserve">? </w:t>
      </w:r>
    </w:p>
    <w:p w:rsidR="00E54572" w:rsidRPr="00A343ED" w:rsidP="00E54572">
      <w:pPr>
        <w:pStyle w:val="Answer"/>
      </w:pPr>
      <w:sdt>
        <w:sdtPr>
          <w:alias w:val="Witness"/>
          <w:id w:val="1781446903"/>
          <w:placeholder>
            <w:docPart w:val="DefaultPlaceholder_1082065158"/>
          </w:placeholder>
          <w:richText/>
        </w:sdtPr>
        <w:sdtContent>
          <w:r w:rsidRPr="00A343ED">
            <w:rPr>
              <w:b/>
              <w:i/>
              <w:iCs/>
            </w:rPr>
            <w:t>Henry Chango Lopez:</w:t>
          </w:r>
          <w:r w:rsidRPr="00A343ED">
            <w:rPr>
              <w:b/>
            </w:rPr>
            <w:t xml:space="preserve"> </w:t>
          </w:r>
        </w:sdtContent>
      </w:sdt>
      <w:r w:rsidRPr="00A343ED">
        <w:t xml:space="preserve">I do not have </w:t>
      </w:r>
      <w:r w:rsidRPr="00A343ED">
        <w:t>the</w:t>
      </w:r>
      <w:r w:rsidRPr="00A343ED">
        <w:t xml:space="preserve"> numbers </w:t>
      </w:r>
      <w:r w:rsidRPr="00A343ED">
        <w:t>but</w:t>
      </w:r>
      <w:r w:rsidRPr="00A343ED">
        <w:t xml:space="preserve"> it is</w:t>
      </w:r>
      <w:r w:rsidRPr="00A343ED">
        <w:t xml:space="preserve"> a lot of </w:t>
      </w:r>
      <w:r w:rsidRPr="00A343ED">
        <w:t xml:space="preserve">people, </w:t>
      </w:r>
      <w:r w:rsidRPr="00A343ED">
        <w:t xml:space="preserve">including </w:t>
      </w:r>
      <w:r w:rsidRPr="00A343ED">
        <w:t>cleaners</w:t>
      </w:r>
      <w:r w:rsidRPr="00A343ED">
        <w:t>, couriers and private</w:t>
      </w:r>
      <w:r w:rsidRPr="00A343ED">
        <w:t>-</w:t>
      </w:r>
      <w:r w:rsidRPr="00A343ED">
        <w:t>hire drivers who are losing t</w:t>
      </w:r>
      <w:r w:rsidRPr="00A343ED">
        <w:t>h</w:t>
      </w:r>
      <w:r w:rsidRPr="00A343ED">
        <w:t>eir jobs</w:t>
      </w:r>
      <w:r w:rsidRPr="00A343ED">
        <w:t>, some of them because they are terminated, like couriers and private</w:t>
      </w:r>
      <w:r w:rsidRPr="00A343ED">
        <w:t>-</w:t>
      </w:r>
      <w:r w:rsidRPr="00A343ED">
        <w:t>h</w:t>
      </w:r>
      <w:r w:rsidRPr="00A343ED">
        <w:t xml:space="preserve">ire </w:t>
      </w:r>
      <w:r w:rsidRPr="00A343ED">
        <w:t>drivers</w:t>
      </w:r>
      <w:r w:rsidRPr="00A343ED">
        <w:t xml:space="preserve">, and cleaners who have been not put on furlough and are basically made redundant by the Government </w:t>
      </w:r>
      <w:r w:rsidRPr="00A343ED">
        <w:t>income support scheme</w:t>
      </w:r>
      <w:r w:rsidRPr="00A343ED">
        <w:t xml:space="preserve"> coming into play</w:t>
      </w:r>
      <w:r w:rsidRPr="00A343ED">
        <w:t>.</w:t>
      </w:r>
      <w:r w:rsidRPr="00A343ED">
        <w:t xml:space="preserve"> </w:t>
      </w:r>
    </w:p>
    <w:p w:rsidR="00E54572" w:rsidRPr="00A343ED" w:rsidP="00E54572">
      <w:pPr>
        <w:pStyle w:val="Question"/>
      </w:pPr>
      <w:sdt>
        <w:sdtPr>
          <w:alias w:val="Member"/>
          <w:tag w:val="&lt;Member mnisId='4052' dodsId='35411'&gt;"/>
          <w:id w:val="-1845075374"/>
          <w:placeholder>
            <w:docPart w:val="DefaultPlaceholder_1082065158"/>
          </w:placeholder>
          <w:richText/>
        </w:sdtPr>
        <w:sdtContent>
          <w:r w:rsidRPr="00A343ED">
            <w:rPr>
              <w:b/>
            </w:rPr>
            <w:t>Mark Pawsey:</w:t>
          </w:r>
        </w:sdtContent>
      </w:sdt>
      <w:r w:rsidRPr="00A343ED">
        <w:t xml:space="preserve"> Can you tell us the number of hours that those who have remained in work are working</w:t>
      </w:r>
      <w:r w:rsidRPr="00A343ED">
        <w:t xml:space="preserve"> and </w:t>
      </w:r>
      <w:r w:rsidRPr="00A343ED">
        <w:t>whether there has been any impact on rates of pay?</w:t>
      </w:r>
    </w:p>
    <w:p w:rsidR="00E54572" w:rsidRPr="00A343ED" w:rsidP="00E54572">
      <w:pPr>
        <w:pStyle w:val="Answer"/>
      </w:pPr>
      <w:sdt>
        <w:sdtPr>
          <w:alias w:val="Witness"/>
          <w:id w:val="1998924476"/>
          <w:placeholder>
            <w:docPart w:val="DefaultPlaceholder_1082065158"/>
          </w:placeholder>
          <w:richText/>
        </w:sdtPr>
        <w:sdtContent>
          <w:r w:rsidRPr="00A343ED">
            <w:rPr>
              <w:b/>
              <w:i/>
              <w:iCs/>
            </w:rPr>
            <w:t>Henry Chango Lopez:</w:t>
          </w:r>
          <w:r w:rsidRPr="00A343ED">
            <w:rPr>
              <w:b/>
            </w:rPr>
            <w:t xml:space="preserve"> </w:t>
          </w:r>
        </w:sdtContent>
      </w:sdt>
      <w:r w:rsidRPr="00A343ED">
        <w:t xml:space="preserve">Yes, </w:t>
      </w:r>
      <w:r w:rsidRPr="00A343ED">
        <w:t>there</w:t>
      </w:r>
      <w:r w:rsidRPr="00A343ED">
        <w:t xml:space="preserve"> has </w:t>
      </w:r>
      <w:r w:rsidRPr="00A343ED">
        <w:t xml:space="preserve">definitely </w:t>
      </w:r>
      <w:r w:rsidRPr="00A343ED">
        <w:t>been</w:t>
      </w:r>
      <w:r w:rsidRPr="00A343ED">
        <w:t xml:space="preserve"> </w:t>
      </w:r>
      <w:r w:rsidRPr="00A343ED">
        <w:t xml:space="preserve">an </w:t>
      </w:r>
      <w:r w:rsidRPr="00A343ED">
        <w:t>impact</w:t>
      </w:r>
      <w:r w:rsidRPr="00A343ED">
        <w:t>,</w:t>
      </w:r>
      <w:r w:rsidRPr="00A343ED">
        <w:t xml:space="preserve"> because many of these members’ hours are being cut because some of the employers do not want to put them on furlough.</w:t>
      </w:r>
      <w:r w:rsidRPr="00A343ED">
        <w:t xml:space="preserve"> </w:t>
      </w:r>
      <w:r w:rsidRPr="00A343ED">
        <w:t>Private</w:t>
      </w:r>
      <w:r w:rsidRPr="00A343ED">
        <w:t>-</w:t>
      </w:r>
      <w:r w:rsidRPr="00A343ED">
        <w:t xml:space="preserve">hire drivers and couriers as well have fewer jobs because of restaurants being closed </w:t>
      </w:r>
      <w:r w:rsidRPr="00A343ED">
        <w:t>but</w:t>
      </w:r>
      <w:r w:rsidRPr="00A343ED">
        <w:t xml:space="preserve"> also because their contracts are being </w:t>
      </w:r>
      <w:r w:rsidRPr="00A343ED">
        <w:t>terminated</w:t>
      </w:r>
      <w:r w:rsidRPr="00A343ED">
        <w:t>,</w:t>
      </w:r>
      <w:r w:rsidRPr="00A343ED">
        <w:t xml:space="preserve"> without any prior warning in some cases.</w:t>
      </w:r>
      <w:r w:rsidRPr="00A343ED">
        <w:t xml:space="preserve"> </w:t>
      </w:r>
    </w:p>
    <w:p w:rsidR="00E54572" w:rsidRPr="00A343ED" w:rsidP="00E54572">
      <w:pPr>
        <w:pStyle w:val="Question"/>
      </w:pPr>
      <w:sdt>
        <w:sdtPr>
          <w:alias w:val="Member"/>
          <w:tag w:val="&lt;Member mnisId='4786' dodsId=''&gt;"/>
          <w:id w:val="316622355"/>
          <w:placeholder>
            <w:docPart w:val="DefaultPlaceholder_1082065158"/>
          </w:placeholder>
          <w:richText/>
        </w:sdtPr>
        <w:sdtContent>
          <w:r w:rsidRPr="00A343ED">
            <w:rPr>
              <w:b/>
            </w:rPr>
            <w:t>Zarah Sultana:</w:t>
          </w:r>
        </w:sdtContent>
      </w:sdt>
      <w:r w:rsidRPr="00A343ED">
        <w:t xml:space="preserve"> I </w:t>
      </w:r>
      <w:r w:rsidRPr="00A343ED">
        <w:t>want to</w:t>
      </w:r>
      <w:r w:rsidRPr="00A343ED">
        <w:t xml:space="preserve"> ask a question to Paul, Tony and Henry</w:t>
      </w:r>
      <w:r w:rsidRPr="00A343ED">
        <w:t xml:space="preserve"> about </w:t>
      </w:r>
      <w:r w:rsidRPr="00A343ED">
        <w:t>the increase that we have seen in trade union membership over the course of the pandemic.</w:t>
      </w:r>
      <w:r w:rsidRPr="00A343ED">
        <w:t xml:space="preserve"> </w:t>
      </w:r>
      <w:r w:rsidRPr="00A343ED">
        <w:t>Do you see this increase in membership r</w:t>
      </w:r>
      <w:r w:rsidRPr="00A343ED">
        <w:t xml:space="preserve">eflected in an </w:t>
      </w:r>
      <w:r w:rsidRPr="00A343ED">
        <w:t>increase</w:t>
      </w:r>
      <w:r w:rsidRPr="00A343ED">
        <w:t xml:space="preserve"> in conversations with the Government and a</w:t>
      </w:r>
      <w:r w:rsidRPr="00A343ED">
        <w:t>n</w:t>
      </w:r>
      <w:r w:rsidRPr="00A343ED">
        <w:t xml:space="preserve"> increase in influence in conversations with the Government</w:t>
      </w:r>
      <w:r w:rsidRPr="00A343ED">
        <w:t>?</w:t>
      </w:r>
    </w:p>
    <w:p w:rsidR="0035616F" w:rsidRPr="00A343ED" w:rsidP="00E54572">
      <w:pPr>
        <w:pStyle w:val="Answer"/>
      </w:pPr>
      <w:sdt>
        <w:sdtPr>
          <w:alias w:val="Witness"/>
          <w:id w:val="1860614074"/>
          <w:placeholder>
            <w:docPart w:val="DefaultPlaceholder_1082065158"/>
          </w:placeholder>
          <w:richText/>
        </w:sdtPr>
        <w:sdtContent>
          <w:r w:rsidRPr="00A343ED">
            <w:rPr>
              <w:b/>
              <w:i/>
              <w:iCs/>
            </w:rPr>
            <w:t>Paul Fleming:</w:t>
          </w:r>
          <w:r w:rsidRPr="00A343ED">
            <w:rPr>
              <w:b/>
            </w:rPr>
            <w:t xml:space="preserve"> </w:t>
          </w:r>
        </w:sdtContent>
      </w:sdt>
      <w:r w:rsidRPr="00A343ED">
        <w:t xml:space="preserve">We, like </w:t>
      </w:r>
      <w:r w:rsidRPr="00A343ED">
        <w:t>most of the</w:t>
      </w:r>
      <w:r w:rsidRPr="00A343ED">
        <w:t xml:space="preserve"> unions, experienced a surge in membership at the beginning.</w:t>
      </w:r>
      <w:r w:rsidRPr="00A343ED">
        <w:t xml:space="preserve"> </w:t>
      </w:r>
      <w:r w:rsidRPr="00A343ED">
        <w:t xml:space="preserve">We </w:t>
      </w:r>
      <w:r w:rsidRPr="00A343ED">
        <w:t>were</w:t>
      </w:r>
      <w:r w:rsidRPr="00A343ED">
        <w:t xml:space="preserve"> a very highly unionised</w:t>
      </w:r>
      <w:r w:rsidRPr="00A343ED">
        <w:t xml:space="preserve"> sector as it start</w:t>
      </w:r>
      <w:r w:rsidRPr="00A343ED">
        <w:t>ed</w:t>
      </w:r>
      <w:r w:rsidRPr="00A343ED">
        <w:t>.</w:t>
      </w:r>
      <w:r w:rsidRPr="00A343ED">
        <w:t xml:space="preserve"> </w:t>
      </w:r>
      <w:r w:rsidRPr="00A343ED">
        <w:t xml:space="preserve">The West End is a really good example </w:t>
      </w:r>
      <w:r w:rsidRPr="00A343ED">
        <w:t>where</w:t>
      </w:r>
      <w:r w:rsidRPr="00A343ED">
        <w:t xml:space="preserve"> all work has ceased.</w:t>
      </w:r>
      <w:r w:rsidRPr="00A343ED">
        <w:t xml:space="preserve"> </w:t>
      </w:r>
      <w:r w:rsidRPr="00A343ED">
        <w:t>We had 75% membership of performers on the West End on 16 March when the theatres closed.</w:t>
      </w:r>
      <w:r w:rsidRPr="00A343ED">
        <w:t xml:space="preserve"> </w:t>
      </w:r>
      <w:r w:rsidRPr="00A343ED">
        <w:t>We had 85% membership by 16 May, a couple of months after the event.</w:t>
      </w:r>
      <w:r w:rsidRPr="00A343ED">
        <w:t xml:space="preserve"> </w:t>
      </w:r>
      <w:r w:rsidRPr="00A343ED">
        <w:t xml:space="preserve">Identity </w:t>
      </w:r>
      <w:r w:rsidRPr="00A343ED">
        <w:t>is hard to calculate</w:t>
      </w:r>
      <w:r w:rsidRPr="00A343ED">
        <w:t xml:space="preserve"> because so few of our members are actually at work at the minute, which is the thing, just to go back to the previous question, about how many redundancies.</w:t>
      </w:r>
      <w:r w:rsidRPr="00A343ED">
        <w:t xml:space="preserve"> </w:t>
      </w:r>
      <w:r w:rsidRPr="00A343ED">
        <w:t>Again, all of our members have been out of work for that period.</w:t>
      </w:r>
      <w:r w:rsidRPr="00A343ED">
        <w:t xml:space="preserve"> </w:t>
      </w:r>
    </w:p>
    <w:p w:rsidR="006C0E27" w:rsidRPr="00A343ED" w:rsidP="00E54572">
      <w:pPr>
        <w:pStyle w:val="Answer"/>
      </w:pPr>
      <w:r w:rsidRPr="00A343ED">
        <w:t xml:space="preserve">Has it </w:t>
      </w:r>
      <w:r w:rsidRPr="00A343ED">
        <w:t>been reflected in terms of Government engagement</w:t>
      </w:r>
      <w:r w:rsidRPr="00A343ED">
        <w:t>?</w:t>
      </w:r>
      <w:r w:rsidRPr="00A343ED">
        <w:t xml:space="preserve"> </w:t>
      </w:r>
      <w:r w:rsidRPr="00A343ED">
        <w:t>It s</w:t>
      </w:r>
      <w:r w:rsidRPr="00A343ED">
        <w:t xml:space="preserve">ingularly and fundamentally </w:t>
      </w:r>
      <w:r w:rsidRPr="00A343ED">
        <w:t xml:space="preserve">has </w:t>
      </w:r>
      <w:r w:rsidRPr="00A343ED">
        <w:t>not.</w:t>
      </w:r>
      <w:r w:rsidRPr="00A343ED">
        <w:t xml:space="preserve"> </w:t>
      </w:r>
      <w:r w:rsidRPr="00A343ED">
        <w:t xml:space="preserve">I would give full </w:t>
      </w:r>
      <w:r w:rsidRPr="00A343ED">
        <w:t xml:space="preserve">credit </w:t>
      </w:r>
      <w:r w:rsidRPr="00A343ED">
        <w:t xml:space="preserve">to the </w:t>
      </w:r>
      <w:r w:rsidRPr="00A343ED">
        <w:t>G</w:t>
      </w:r>
      <w:r w:rsidRPr="00A343ED">
        <w:t>overnment</w:t>
      </w:r>
      <w:r w:rsidRPr="00A343ED">
        <w:t xml:space="preserve"> </w:t>
      </w:r>
      <w:r w:rsidRPr="00A343ED">
        <w:t>for their level of conversations with us in the first two or three weeks of the theatre shutdown.</w:t>
      </w:r>
      <w:r w:rsidRPr="00A343ED">
        <w:t xml:space="preserve"> </w:t>
      </w:r>
      <w:r w:rsidRPr="00A343ED">
        <w:t>There was a g</w:t>
      </w:r>
      <w:r w:rsidRPr="00A343ED">
        <w:t xml:space="preserve">enuine </w:t>
      </w:r>
      <w:r w:rsidRPr="00A343ED">
        <w:t>willingness</w:t>
      </w:r>
      <w:r w:rsidRPr="00A343ED">
        <w:t xml:space="preserve"> from the Dep</w:t>
      </w:r>
      <w:r w:rsidRPr="00A343ED">
        <w:t>ar</w:t>
      </w:r>
      <w:r w:rsidRPr="00A343ED">
        <w:t xml:space="preserve">tment </w:t>
      </w:r>
      <w:r w:rsidRPr="00A343ED">
        <w:t>for</w:t>
      </w:r>
      <w:r w:rsidRPr="00A343ED">
        <w:t xml:space="preserve"> Cul</w:t>
      </w:r>
      <w:r w:rsidRPr="00A343ED">
        <w:t>t</w:t>
      </w:r>
      <w:r w:rsidRPr="00A343ED">
        <w:t>ure and the Treasury to actively engage with anybody and really listen and try to understand.</w:t>
      </w:r>
      <w:r w:rsidRPr="00A343ED">
        <w:t xml:space="preserve"> </w:t>
      </w:r>
      <w:r w:rsidRPr="00A343ED">
        <w:t>In that moment of heightened panic, they were really prepared.</w:t>
      </w:r>
      <w:r w:rsidRPr="00A343ED">
        <w:t xml:space="preserve"> </w:t>
      </w:r>
    </w:p>
    <w:p w:rsidR="00292535" w:rsidRPr="00A343ED" w:rsidP="00E54572">
      <w:pPr>
        <w:pStyle w:val="Answer"/>
      </w:pPr>
      <w:r w:rsidRPr="00A343ED">
        <w:t>What has happened</w:t>
      </w:r>
      <w:r w:rsidRPr="00A343ED">
        <w:t xml:space="preserve"> i</w:t>
      </w:r>
      <w:r w:rsidRPr="00A343ED">
        <w:t xml:space="preserve">s </w:t>
      </w:r>
      <w:r w:rsidRPr="00A343ED">
        <w:t xml:space="preserve">the </w:t>
      </w:r>
      <w:r w:rsidRPr="00A343ED">
        <w:t>G</w:t>
      </w:r>
      <w:r w:rsidRPr="00A343ED">
        <w:t xml:space="preserve">overnment’s </w:t>
      </w:r>
      <w:r w:rsidRPr="00A343ED">
        <w:t>position</w:t>
      </w:r>
      <w:r w:rsidRPr="00A343ED">
        <w:t xml:space="preserve"> has </w:t>
      </w:r>
      <w:r w:rsidRPr="00A343ED">
        <w:t>hardened and solidified.</w:t>
      </w:r>
      <w:r w:rsidRPr="00A343ED">
        <w:t xml:space="preserve"> </w:t>
      </w:r>
      <w:r w:rsidRPr="00A343ED">
        <w:t>In the face of people sayin</w:t>
      </w:r>
      <w:r w:rsidRPr="00A343ED">
        <w:t>g</w:t>
      </w:r>
      <w:r w:rsidRPr="00A343ED">
        <w:t xml:space="preserve"> that our industry is becoming less representative and that the arts and entertainment that people are going to be able to access and see are becoming less representative, the Government’s </w:t>
      </w:r>
      <w:r w:rsidRPr="00A343ED">
        <w:t>response</w:t>
      </w:r>
      <w:r w:rsidRPr="00A343ED">
        <w:t xml:space="preserve"> has b</w:t>
      </w:r>
      <w:r w:rsidRPr="00A343ED">
        <w:t>een, essentially, a shrug.</w:t>
      </w:r>
      <w:r w:rsidRPr="00A343ED">
        <w:t xml:space="preserve"> </w:t>
      </w:r>
      <w:r w:rsidRPr="00A343ED">
        <w:t>The hardened position over the self-employment i</w:t>
      </w:r>
      <w:r w:rsidRPr="00A343ED">
        <w:t>ncome</w:t>
      </w:r>
      <w:r w:rsidRPr="00A343ED">
        <w:t xml:space="preserve"> su</w:t>
      </w:r>
      <w:r w:rsidRPr="00A343ED">
        <w:t>p</w:t>
      </w:r>
      <w:r w:rsidRPr="00A343ED">
        <w:t>port scheme, and indeed even the boldness of the Government to p</w:t>
      </w:r>
      <w:r w:rsidRPr="00A343ED">
        <w:t>r</w:t>
      </w:r>
      <w:r w:rsidRPr="00A343ED">
        <w:t xml:space="preserve">esent an </w:t>
      </w:r>
      <w:r w:rsidRPr="00A343ED">
        <w:t>extension</w:t>
      </w:r>
      <w:r w:rsidRPr="00A343ED">
        <w:t xml:space="preserve"> of the period of time of the scheme as some solution to the issue that it never covered </w:t>
      </w:r>
      <w:r w:rsidRPr="00A343ED">
        <w:t xml:space="preserve">enough people, frankly, felt deeply </w:t>
      </w:r>
      <w:r w:rsidRPr="00A343ED">
        <w:t>offensive</w:t>
      </w:r>
      <w:r w:rsidRPr="00A343ED">
        <w:t>.</w:t>
      </w:r>
      <w:r w:rsidRPr="00A343ED">
        <w:t xml:space="preserve"> </w:t>
      </w:r>
    </w:p>
    <w:p w:rsidR="00E54572" w:rsidRPr="00A343ED" w:rsidP="00E54572">
      <w:pPr>
        <w:pStyle w:val="Answer"/>
      </w:pPr>
      <w:r w:rsidRPr="00A343ED">
        <w:t xml:space="preserve">Has density has gone up </w:t>
      </w:r>
      <w:r w:rsidRPr="00A343ED">
        <w:t>i</w:t>
      </w:r>
      <w:r w:rsidRPr="00A343ED">
        <w:t>n our sectors?</w:t>
      </w:r>
      <w:r w:rsidRPr="00A343ED">
        <w:t xml:space="preserve"> </w:t>
      </w:r>
      <w:r w:rsidRPr="00A343ED">
        <w:t xml:space="preserve">The evidence would </w:t>
      </w:r>
      <w:r w:rsidRPr="00A343ED">
        <w:t>suggest</w:t>
      </w:r>
      <w:r w:rsidRPr="00A343ED">
        <w:t xml:space="preserve"> that,</w:t>
      </w:r>
      <w:r w:rsidRPr="00A343ED">
        <w:t xml:space="preserve"> yes, </w:t>
      </w:r>
      <w:r w:rsidRPr="00A343ED">
        <w:t>it has.</w:t>
      </w:r>
      <w:r w:rsidRPr="00A343ED">
        <w:t xml:space="preserve"> </w:t>
      </w:r>
      <w:r w:rsidRPr="00A343ED">
        <w:t xml:space="preserve">Any decrease in our membership will be as a result of </w:t>
      </w:r>
      <w:r w:rsidRPr="00A343ED">
        <w:t>people</w:t>
      </w:r>
      <w:r w:rsidRPr="00A343ED">
        <w:t xml:space="preserve"> leaving the profession</w:t>
      </w:r>
      <w:r w:rsidRPr="00A343ED">
        <w:t xml:space="preserve"> </w:t>
      </w:r>
      <w:r w:rsidRPr="00A343ED">
        <w:t>rather than them not being union membe</w:t>
      </w:r>
      <w:r w:rsidRPr="00A343ED">
        <w:t>rs in workplaces.</w:t>
      </w:r>
      <w:r w:rsidRPr="00A343ED">
        <w:t xml:space="preserve"> </w:t>
      </w:r>
      <w:r w:rsidRPr="00A343ED">
        <w:t xml:space="preserve">Again, </w:t>
      </w:r>
      <w:r w:rsidRPr="00A343ED">
        <w:t xml:space="preserve">I will go back to the </w:t>
      </w:r>
      <w:r w:rsidRPr="00A343ED">
        <w:t>G</w:t>
      </w:r>
      <w:r w:rsidRPr="00A343ED">
        <w:t>overnment’s four-star response in television and film</w:t>
      </w:r>
      <w:r w:rsidRPr="00A343ED">
        <w:t>,</w:t>
      </w:r>
      <w:r w:rsidRPr="00A343ED">
        <w:t xml:space="preserve"> </w:t>
      </w:r>
      <w:r w:rsidRPr="00A343ED">
        <w:t xml:space="preserve">where we have a had a </w:t>
      </w:r>
      <w:r w:rsidRPr="00A343ED">
        <w:t>Government</w:t>
      </w:r>
      <w:r w:rsidRPr="00A343ED">
        <w:t>-backed insurance scheme.</w:t>
      </w:r>
      <w:r w:rsidRPr="00A343ED">
        <w:t xml:space="preserve"> </w:t>
      </w:r>
      <w:r w:rsidRPr="00A343ED">
        <w:t>Work is going back there and full credit to them, but the conversations are not happening in th</w:t>
      </w:r>
      <w:r w:rsidRPr="00A343ED">
        <w:t>eatre and variety.</w:t>
      </w:r>
      <w:r w:rsidRPr="00A343ED">
        <w:t xml:space="preserve"> </w:t>
      </w:r>
    </w:p>
    <w:p w:rsidR="00D33B08" w:rsidRPr="00A343ED" w:rsidP="00E54572">
      <w:pPr>
        <w:pStyle w:val="Answer"/>
      </w:pPr>
      <w:sdt>
        <w:sdtPr>
          <w:alias w:val="Witness"/>
          <w:id w:val="1495295398"/>
          <w:placeholder>
            <w:docPart w:val="DefaultPlaceholder_1082065158"/>
          </w:placeholder>
          <w:richText/>
        </w:sdtPr>
        <w:sdtContent>
          <w:r w:rsidRPr="00A343ED">
            <w:rPr>
              <w:b/>
              <w:i/>
              <w:iCs/>
            </w:rPr>
            <w:t>Tony Dale:</w:t>
          </w:r>
          <w:r w:rsidRPr="00A343ED">
            <w:rPr>
              <w:b/>
            </w:rPr>
            <w:t xml:space="preserve"> </w:t>
          </w:r>
        </w:sdtContent>
      </w:sdt>
      <w:r w:rsidRPr="00A343ED">
        <w:t>On t</w:t>
      </w:r>
      <w:r w:rsidRPr="00A343ED">
        <w:t>rade union membership</w:t>
      </w:r>
      <w:r w:rsidRPr="00A343ED">
        <w:t xml:space="preserve">, we have </w:t>
      </w:r>
      <w:r w:rsidRPr="00A343ED">
        <w:t>seen a more fluctuating situation.</w:t>
      </w:r>
      <w:r w:rsidRPr="00A343ED">
        <w:t xml:space="preserve"> As I highlighted earlier </w:t>
      </w:r>
      <w:r w:rsidRPr="00A343ED">
        <w:t>in</w:t>
      </w:r>
      <w:r w:rsidRPr="00A343ED">
        <w:t xml:space="preserve"> some of the answers to </w:t>
      </w:r>
      <w:r w:rsidRPr="00A343ED">
        <w:t>o</w:t>
      </w:r>
      <w:r w:rsidRPr="00A343ED">
        <w:t>the</w:t>
      </w:r>
      <w:r w:rsidRPr="00A343ED">
        <w:t>r</w:t>
      </w:r>
      <w:r w:rsidRPr="00A343ED">
        <w:t xml:space="preserve"> questions, we have seen job losses of quite a </w:t>
      </w:r>
      <w:r w:rsidRPr="00A343ED">
        <w:t>significant</w:t>
      </w:r>
      <w:r w:rsidRPr="00A343ED">
        <w:t xml:space="preserve"> number</w:t>
      </w:r>
      <w:r w:rsidRPr="00A343ED">
        <w:t>,</w:t>
      </w:r>
      <w:r w:rsidRPr="00A343ED">
        <w:t xml:space="preserve"> so that is obviously trade union members as well who are losing their jobs.</w:t>
      </w:r>
      <w:r w:rsidRPr="00A343ED">
        <w:t xml:space="preserve"> </w:t>
      </w:r>
      <w:r w:rsidRPr="00A343ED">
        <w:t>Trade union recruitment depends a lot on access to the workplace and this has been more problematic</w:t>
      </w:r>
      <w:r w:rsidRPr="00A343ED">
        <w:t xml:space="preserve"> in these </w:t>
      </w:r>
      <w:r w:rsidRPr="00A343ED">
        <w:t>Covid</w:t>
      </w:r>
      <w:r w:rsidRPr="00A343ED">
        <w:t xml:space="preserve"> times</w:t>
      </w:r>
      <w:r w:rsidRPr="00A343ED">
        <w:t>.</w:t>
      </w:r>
      <w:r w:rsidRPr="00A343ED">
        <w:t xml:space="preserve"> </w:t>
      </w:r>
      <w:r w:rsidRPr="00A343ED">
        <w:t xml:space="preserve">On the other hand, we have seen </w:t>
      </w:r>
      <w:r w:rsidRPr="00A343ED">
        <w:t>significant</w:t>
      </w:r>
      <w:r w:rsidRPr="00A343ED">
        <w:t xml:space="preserve"> numbers of pe</w:t>
      </w:r>
      <w:r w:rsidRPr="00A343ED">
        <w:t xml:space="preserve">ople joining a trade union and many workers have quite </w:t>
      </w:r>
      <w:r w:rsidRPr="00A343ED">
        <w:t>clearly</w:t>
      </w:r>
      <w:r w:rsidRPr="00A343ED">
        <w:t xml:space="preserve"> seen the importance of join</w:t>
      </w:r>
      <w:r w:rsidRPr="00A343ED">
        <w:t>in</w:t>
      </w:r>
      <w:r w:rsidRPr="00A343ED">
        <w:t>g a trade union.</w:t>
      </w:r>
      <w:r w:rsidRPr="00A343ED">
        <w:t xml:space="preserve"> </w:t>
      </w:r>
      <w:r w:rsidRPr="00A343ED">
        <w:t>It has never been more important to be a member of a trade union than</w:t>
      </w:r>
      <w:r w:rsidRPr="00A343ED">
        <w:t xml:space="preserve"> at</w:t>
      </w:r>
      <w:r w:rsidRPr="00A343ED">
        <w:t xml:space="preserve"> the current time in workplaces</w:t>
      </w:r>
      <w:r w:rsidRPr="00A343ED">
        <w:t>,</w:t>
      </w:r>
      <w:r w:rsidRPr="00A343ED">
        <w:t xml:space="preserve"> during the pandemic.</w:t>
      </w:r>
      <w:r w:rsidRPr="00A343ED">
        <w:t xml:space="preserve"> </w:t>
      </w:r>
    </w:p>
    <w:p w:rsidR="00E54572" w:rsidRPr="00A343ED" w:rsidP="00E54572">
      <w:pPr>
        <w:pStyle w:val="Answer"/>
      </w:pPr>
      <w:r w:rsidRPr="00A343ED">
        <w:t>In conversation with</w:t>
      </w:r>
      <w:r w:rsidRPr="00A343ED">
        <w:t xml:space="preserve"> </w:t>
      </w:r>
      <w:r w:rsidRPr="00A343ED">
        <w:t>G</w:t>
      </w:r>
      <w:r w:rsidRPr="00A343ED">
        <w:t>overnment, in</w:t>
      </w:r>
      <w:r w:rsidRPr="00A343ED">
        <w:t xml:space="preserve"> the</w:t>
      </w:r>
      <w:r w:rsidRPr="00A343ED">
        <w:t xml:space="preserve"> early </w:t>
      </w:r>
      <w:r w:rsidRPr="00A343ED">
        <w:t xml:space="preserve">months </w:t>
      </w:r>
      <w:r w:rsidRPr="00A343ED">
        <w:t xml:space="preserve">of the pandemic </w:t>
      </w:r>
      <w:r w:rsidRPr="00A343ED">
        <w:t xml:space="preserve">crisis, we found </w:t>
      </w:r>
      <w:r w:rsidRPr="00A343ED">
        <w:t xml:space="preserve">we had </w:t>
      </w:r>
      <w:r w:rsidRPr="00A343ED">
        <w:t xml:space="preserve">a good </w:t>
      </w:r>
      <w:r w:rsidRPr="00A343ED">
        <w:t>dialogue</w:t>
      </w:r>
      <w:r w:rsidRPr="00A343ED">
        <w:t xml:space="preserve"> with </w:t>
      </w:r>
      <w:r w:rsidRPr="00A343ED">
        <w:t>G</w:t>
      </w:r>
      <w:r w:rsidRPr="00A343ED">
        <w:t>overnment.</w:t>
      </w:r>
      <w:r w:rsidRPr="00A343ED">
        <w:t xml:space="preserve"> </w:t>
      </w:r>
      <w:r w:rsidRPr="00A343ED">
        <w:t>We had a very good workin</w:t>
      </w:r>
      <w:r w:rsidRPr="00A343ED">
        <w:t>g</w:t>
      </w:r>
      <w:r w:rsidRPr="00A343ED">
        <w:t xml:space="preserve"> relationship with the British Retail Consortium in order to draw up guidelines about what social distancing might lo</w:t>
      </w:r>
      <w:r w:rsidRPr="00A343ED">
        <w:t>o</w:t>
      </w:r>
      <w:r w:rsidRPr="00A343ED">
        <w:t>k like</w:t>
      </w:r>
      <w:r w:rsidRPr="00A343ED">
        <w:t xml:space="preserve"> in the retail shops.</w:t>
      </w:r>
      <w:r w:rsidRPr="00A343ED">
        <w:t xml:space="preserve"> </w:t>
      </w:r>
      <w:r w:rsidRPr="00A343ED">
        <w:t>We had discussions with Government about how that could work.</w:t>
      </w:r>
      <w:r w:rsidRPr="00A343ED">
        <w:t xml:space="preserve"> </w:t>
      </w:r>
      <w:r w:rsidRPr="00A343ED">
        <w:t xml:space="preserve">After a few </w:t>
      </w:r>
      <w:r w:rsidRPr="00A343ED">
        <w:t>months</w:t>
      </w:r>
      <w:r w:rsidRPr="00A343ED">
        <w:t xml:space="preserve"> of the </w:t>
      </w:r>
      <w:r w:rsidRPr="00A343ED">
        <w:t>pandemic</w:t>
      </w:r>
      <w:r w:rsidRPr="00A343ED">
        <w:t xml:space="preserve">, we found ourselves, </w:t>
      </w:r>
      <w:r w:rsidRPr="00A343ED">
        <w:t>alongside</w:t>
      </w:r>
      <w:r w:rsidRPr="00A343ED">
        <w:t xml:space="preserve"> the rest of the trade union movement, slightly being side</w:t>
      </w:r>
      <w:r w:rsidRPr="00A343ED">
        <w:t>-</w:t>
      </w:r>
      <w:r w:rsidRPr="00A343ED">
        <w:t>lined by the Government</w:t>
      </w:r>
      <w:r w:rsidRPr="00A343ED">
        <w:t>; t</w:t>
      </w:r>
      <w:r w:rsidRPr="00A343ED">
        <w:t xml:space="preserve">he </w:t>
      </w:r>
      <w:r w:rsidRPr="00A343ED">
        <w:t>G</w:t>
      </w:r>
      <w:r w:rsidRPr="00A343ED">
        <w:t>overnment no longe</w:t>
      </w:r>
      <w:r w:rsidRPr="00A343ED">
        <w:t xml:space="preserve">r wanted to listen to what we were saying and what </w:t>
      </w:r>
      <w:r w:rsidRPr="00A343ED">
        <w:t>was</w:t>
      </w:r>
      <w:r w:rsidRPr="00A343ED">
        <w:t xml:space="preserve"> needed.</w:t>
      </w:r>
      <w:r w:rsidRPr="00A343ED">
        <w:t xml:space="preserve"> The </w:t>
      </w:r>
      <w:r w:rsidRPr="00A343ED">
        <w:t>dialogue</w:t>
      </w:r>
      <w:r w:rsidRPr="00A343ED">
        <w:t xml:space="preserve"> today is not as good as it should be.</w:t>
      </w:r>
      <w:r w:rsidRPr="00A343ED">
        <w:t xml:space="preserve"> </w:t>
      </w:r>
      <w:r w:rsidRPr="00A343ED">
        <w:t xml:space="preserve">It is </w:t>
      </w:r>
      <w:r w:rsidRPr="00A343ED">
        <w:t>obviously</w:t>
      </w:r>
      <w:r w:rsidRPr="00A343ED">
        <w:t xml:space="preserve"> not up to the level </w:t>
      </w:r>
      <w:r w:rsidRPr="00A343ED">
        <w:t>that it was at</w:t>
      </w:r>
      <w:r w:rsidRPr="00A343ED">
        <w:t xml:space="preserve"> in the early days of the pandemic</w:t>
      </w:r>
      <w:r w:rsidRPr="00A343ED">
        <w:t xml:space="preserve">, which </w:t>
      </w:r>
      <w:r w:rsidRPr="00A343ED">
        <w:t>is a shame</w:t>
      </w:r>
      <w:r w:rsidRPr="00A343ED">
        <w:t>.</w:t>
      </w:r>
      <w:r w:rsidRPr="00A343ED">
        <w:t xml:space="preserve"> </w:t>
      </w:r>
    </w:p>
    <w:p w:rsidR="00E54572" w:rsidRPr="00A343ED" w:rsidP="00E54572">
      <w:pPr>
        <w:pStyle w:val="Question"/>
      </w:pPr>
      <w:sdt>
        <w:sdtPr>
          <w:alias w:val="Member"/>
          <w:tag w:val="&lt;Member mnisId='4786' dodsId=''&gt;"/>
          <w:id w:val="-1194839983"/>
          <w:placeholder>
            <w:docPart w:val="DefaultPlaceholder_1082065158"/>
          </w:placeholder>
          <w:richText/>
        </w:sdtPr>
        <w:sdtContent>
          <w:r w:rsidRPr="00A343ED">
            <w:rPr>
              <w:b/>
            </w:rPr>
            <w:t>Zarah Sultana:</w:t>
          </w:r>
        </w:sdtContent>
      </w:sdt>
      <w:r w:rsidRPr="00A343ED">
        <w:t xml:space="preserve"> </w:t>
      </w:r>
      <w:r w:rsidRPr="00A343ED">
        <w:t xml:space="preserve">Henry, do the </w:t>
      </w:r>
      <w:r w:rsidRPr="00A343ED">
        <w:t>Government listen to the IWGB outside of the courtroom?</w:t>
      </w:r>
      <w:r w:rsidRPr="00A343ED">
        <w:t xml:space="preserve"> </w:t>
      </w:r>
      <w:r w:rsidRPr="00A343ED">
        <w:t>Have you been having any good conversations?</w:t>
      </w:r>
      <w:r w:rsidRPr="00A343ED">
        <w:t xml:space="preserve"> </w:t>
      </w:r>
    </w:p>
    <w:p w:rsidR="00720A1C" w:rsidRPr="00A343ED" w:rsidP="00E54572">
      <w:pPr>
        <w:pStyle w:val="Answer"/>
      </w:pPr>
      <w:sdt>
        <w:sdtPr>
          <w:alias w:val="Witness"/>
          <w:id w:val="201609275"/>
          <w:placeholder>
            <w:docPart w:val="DefaultPlaceholder_1082065158"/>
          </w:placeholder>
          <w:richText/>
        </w:sdtPr>
        <w:sdtContent>
          <w:r w:rsidRPr="00A343ED">
            <w:rPr>
              <w:b/>
              <w:i/>
              <w:iCs/>
            </w:rPr>
            <w:t>Henry Chango Lopez:</w:t>
          </w:r>
          <w:r w:rsidRPr="00A343ED">
            <w:rPr>
              <w:b/>
            </w:rPr>
            <w:t xml:space="preserve"> </w:t>
          </w:r>
        </w:sdtContent>
      </w:sdt>
      <w:r w:rsidRPr="00A343ED">
        <w:t xml:space="preserve">I do not think we have had a conversation with </w:t>
      </w:r>
      <w:r w:rsidRPr="00A343ED">
        <w:t>G</w:t>
      </w:r>
      <w:r w:rsidRPr="00A343ED">
        <w:t>overnment.</w:t>
      </w:r>
      <w:r w:rsidRPr="00A343ED">
        <w:t xml:space="preserve"> </w:t>
      </w:r>
      <w:r w:rsidRPr="00A343ED">
        <w:t>For us, we have to fight for ourselves.</w:t>
      </w:r>
      <w:r w:rsidRPr="00A343ED">
        <w:t xml:space="preserve"> </w:t>
      </w:r>
      <w:r w:rsidRPr="00A343ED">
        <w:t>With</w:t>
      </w:r>
      <w:r w:rsidRPr="00A343ED">
        <w:t xml:space="preserve"> regard to increasing our mem</w:t>
      </w:r>
      <w:r w:rsidRPr="00A343ED">
        <w:t>bership, yes, we have increased.</w:t>
      </w:r>
      <w:r w:rsidRPr="00A343ED">
        <w:t xml:space="preserve"> </w:t>
      </w:r>
      <w:r w:rsidRPr="00A343ED">
        <w:t>Our membership has increased a lot</w:t>
      </w:r>
      <w:r w:rsidRPr="00A343ED">
        <w:t>.</w:t>
      </w:r>
      <w:r w:rsidRPr="00A343ED">
        <w:t xml:space="preserve"> </w:t>
      </w:r>
      <w:r w:rsidRPr="00A343ED">
        <w:t>T</w:t>
      </w:r>
      <w:r w:rsidRPr="00A343ED">
        <w:t xml:space="preserve">hat is due to </w:t>
      </w:r>
      <w:r w:rsidRPr="00A343ED">
        <w:t xml:space="preserve">a </w:t>
      </w:r>
      <w:r w:rsidRPr="00A343ED">
        <w:t xml:space="preserve">lack of </w:t>
      </w:r>
      <w:r w:rsidRPr="00A343ED">
        <w:t xml:space="preserve">enforcement </w:t>
      </w:r>
      <w:r w:rsidRPr="00A343ED">
        <w:t>and protection from the Government towards these workers who have basically been abandoned.</w:t>
      </w:r>
      <w:r w:rsidRPr="00A343ED">
        <w:t xml:space="preserve"> </w:t>
      </w:r>
      <w:r w:rsidRPr="00A343ED">
        <w:t>They have had no choice but to organise themselves in orde</w:t>
      </w:r>
      <w:r w:rsidRPr="00A343ED">
        <w:t xml:space="preserve">r to get themselves put on furlough, </w:t>
      </w:r>
      <w:r w:rsidRPr="00A343ED">
        <w:t xml:space="preserve">to </w:t>
      </w:r>
      <w:r w:rsidRPr="00A343ED">
        <w:t xml:space="preserve">get protection at work in terms of </w:t>
      </w:r>
      <w:r w:rsidRPr="00A343ED">
        <w:t>health and safety and in terms of having a coll</w:t>
      </w:r>
      <w:r w:rsidRPr="00A343ED">
        <w:t>e</w:t>
      </w:r>
      <w:r w:rsidRPr="00A343ED">
        <w:t>ctive voice in order to improve their condition</w:t>
      </w:r>
      <w:r w:rsidRPr="00A343ED">
        <w:t>s</w:t>
      </w:r>
      <w:r w:rsidRPr="00A343ED">
        <w:t xml:space="preserve">, </w:t>
      </w:r>
      <w:r w:rsidRPr="00A343ED">
        <w:t xml:space="preserve">because, </w:t>
      </w:r>
      <w:r w:rsidRPr="00A343ED">
        <w:t xml:space="preserve">unfortunately, we have even had to challenge the Government in </w:t>
      </w:r>
      <w:r w:rsidRPr="00A343ED">
        <w:t>courts</w:t>
      </w:r>
      <w:r w:rsidRPr="00A343ED">
        <w:t xml:space="preserve"> in o</w:t>
      </w:r>
      <w:r w:rsidRPr="00A343ED">
        <w:t xml:space="preserve">rder to extend </w:t>
      </w:r>
      <w:r w:rsidRPr="00A343ED">
        <w:t>protections</w:t>
      </w:r>
      <w:r w:rsidRPr="00A343ED">
        <w:t xml:space="preserve"> for the workers who were not given protections.</w:t>
      </w:r>
      <w:r w:rsidRPr="00A343ED">
        <w:t xml:space="preserve"> </w:t>
      </w:r>
    </w:p>
    <w:p w:rsidR="002C62DF" w:rsidRPr="00A343ED" w:rsidP="00E54572">
      <w:pPr>
        <w:pStyle w:val="Answer"/>
      </w:pPr>
      <w:r w:rsidRPr="00A343ED">
        <w:t>Everybody</w:t>
      </w:r>
      <w:r w:rsidRPr="00A343ED">
        <w:t xml:space="preserve"> should be given those protections, especially in this time of the pandemic.</w:t>
      </w:r>
      <w:r w:rsidRPr="00A343ED">
        <w:t xml:space="preserve"> </w:t>
      </w:r>
      <w:r w:rsidRPr="00A343ED">
        <w:t>It is shameful that these workers have to go to those lengths</w:t>
      </w:r>
      <w:r w:rsidRPr="00A343ED">
        <w:t xml:space="preserve"> in order</w:t>
      </w:r>
      <w:r w:rsidRPr="00A343ED">
        <w:t xml:space="preserve"> to get protection</w:t>
      </w:r>
      <w:r w:rsidRPr="00A343ED">
        <w:t>s.</w:t>
      </w:r>
      <w:r w:rsidRPr="00A343ED">
        <w:t xml:space="preserve"> </w:t>
      </w:r>
      <w:r w:rsidRPr="00A343ED">
        <w:t>Every worker should be protected, regardless of their status of work, and every worker should get income, especially those workers who are exploited and are</w:t>
      </w:r>
      <w:r w:rsidRPr="00A343ED">
        <w:t xml:space="preserve"> also</w:t>
      </w:r>
      <w:r w:rsidRPr="00A343ED">
        <w:t xml:space="preserve"> more vulnerable in terms of not having job </w:t>
      </w:r>
      <w:r w:rsidRPr="00A343ED">
        <w:t>security</w:t>
      </w:r>
      <w:r w:rsidRPr="00A343ED">
        <w:t>.</w:t>
      </w:r>
      <w:r w:rsidRPr="00A343ED">
        <w:t xml:space="preserve"> </w:t>
      </w:r>
      <w:r w:rsidRPr="00A343ED">
        <w:t>W</w:t>
      </w:r>
      <w:r w:rsidRPr="00A343ED">
        <w:t>e have not been hel</w:t>
      </w:r>
      <w:r w:rsidRPr="00A343ED">
        <w:t>ped by the Government</w:t>
      </w:r>
      <w:r w:rsidRPr="00A343ED">
        <w:t>.</w:t>
      </w:r>
      <w:r w:rsidRPr="00A343ED">
        <w:t xml:space="preserve"> </w:t>
      </w:r>
      <w:r w:rsidRPr="00A343ED">
        <w:t xml:space="preserve">We have had to organise ourselves and that has meant an increase </w:t>
      </w:r>
      <w:r w:rsidRPr="00A343ED">
        <w:t>in</w:t>
      </w:r>
      <w:r w:rsidRPr="00A343ED">
        <w:t xml:space="preserve"> the membership due to, as I said, the lack of </w:t>
      </w:r>
      <w:r w:rsidRPr="00A343ED">
        <w:t>enforcement</w:t>
      </w:r>
      <w:r w:rsidRPr="00A343ED">
        <w:t xml:space="preserve"> from the Government.</w:t>
      </w:r>
      <w:r w:rsidRPr="00A343ED">
        <w:t xml:space="preserve"> </w:t>
      </w:r>
    </w:p>
    <w:p w:rsidR="00E54572" w:rsidRPr="00A343ED" w:rsidP="002C62DF">
      <w:pPr>
        <w:pStyle w:val="Question"/>
      </w:pPr>
      <w:sdt>
        <w:sdtPr>
          <w:alias w:val="Member"/>
          <w:tag w:val="&lt;Member mnisId='4786' dodsId=''&gt;"/>
          <w:id w:val="-826049002"/>
          <w:placeholder>
            <w:docPart w:val="DefaultPlaceholder_1082065158"/>
          </w:placeholder>
          <w:richText/>
        </w:sdtPr>
        <w:sdtContent>
          <w:r w:rsidRPr="00A343ED">
            <w:rPr>
              <w:b/>
            </w:rPr>
            <w:t>Zarah Sultana:</w:t>
          </w:r>
        </w:sdtContent>
      </w:sdt>
      <w:r w:rsidRPr="00A343ED">
        <w:t xml:space="preserve"> </w:t>
      </w:r>
      <w:r w:rsidRPr="00A343ED">
        <w:t>A</w:t>
      </w:r>
      <w:r w:rsidRPr="00A343ED">
        <w:t>s a</w:t>
      </w:r>
      <w:r w:rsidRPr="00A343ED">
        <w:t xml:space="preserve"> follow-up to that, Henry</w:t>
      </w:r>
      <w:r w:rsidRPr="00A343ED">
        <w:t>, w</w:t>
      </w:r>
      <w:r w:rsidRPr="00A343ED">
        <w:t>hat do you think is the impact of la</w:t>
      </w:r>
      <w:r w:rsidRPr="00A343ED">
        <w:t>st Friday’s ruling in the High Court</w:t>
      </w:r>
      <w:r w:rsidRPr="00A343ED">
        <w:t xml:space="preserve"> in terms of the experience of gig workers?</w:t>
      </w:r>
      <w:r w:rsidRPr="00A343ED">
        <w:t xml:space="preserve"> </w:t>
      </w:r>
      <w:r w:rsidRPr="00A343ED">
        <w:t xml:space="preserve">If you could recommend some </w:t>
      </w:r>
      <w:r w:rsidRPr="00A343ED">
        <w:t>suggestions</w:t>
      </w:r>
      <w:r w:rsidRPr="00A343ED">
        <w:t xml:space="preserve"> to the </w:t>
      </w:r>
      <w:r w:rsidRPr="00A343ED">
        <w:t>Government</w:t>
      </w:r>
      <w:r w:rsidRPr="00A343ED">
        <w:t xml:space="preserve"> that they should implement ASAP, what would they be for people on zero-hours contracts, those who are </w:t>
      </w:r>
      <w:r w:rsidRPr="00A343ED">
        <w:t>employed</w:t>
      </w:r>
      <w:r w:rsidRPr="00A343ED">
        <w:t xml:space="preserve"> through</w:t>
      </w:r>
      <w:r w:rsidRPr="00A343ED">
        <w:t xml:space="preserve"> agency work and those who are generally precarious?</w:t>
      </w:r>
      <w:r w:rsidRPr="00A343ED">
        <w:t xml:space="preserve"> </w:t>
      </w:r>
    </w:p>
    <w:p w:rsidR="00292535" w:rsidRPr="00A343ED" w:rsidP="002C62DF">
      <w:pPr>
        <w:pStyle w:val="Answer"/>
      </w:pPr>
      <w:sdt>
        <w:sdtPr>
          <w:alias w:val="Witness"/>
          <w:id w:val="274063085"/>
          <w:placeholder>
            <w:docPart w:val="DefaultPlaceholder_1082065158"/>
          </w:placeholder>
          <w:richText/>
        </w:sdtPr>
        <w:sdtContent>
          <w:r w:rsidRPr="00A343ED">
            <w:rPr>
              <w:b/>
              <w:i/>
              <w:iCs/>
            </w:rPr>
            <w:t>Henry Chango Lopez:</w:t>
          </w:r>
          <w:r w:rsidRPr="00A343ED">
            <w:rPr>
              <w:b/>
            </w:rPr>
            <w:t xml:space="preserve"> </w:t>
          </w:r>
        </w:sdtContent>
      </w:sdt>
      <w:r w:rsidRPr="00A343ED">
        <w:t xml:space="preserve">The ruling means a lot, because if workers feel their life is in danger </w:t>
      </w:r>
      <w:r w:rsidRPr="00A343ED">
        <w:t>when</w:t>
      </w:r>
      <w:r w:rsidRPr="00A343ED">
        <w:t xml:space="preserve"> they are doing a certain job they </w:t>
      </w:r>
      <w:r w:rsidRPr="00A343ED">
        <w:t>k</w:t>
      </w:r>
      <w:r w:rsidRPr="00A343ED">
        <w:t xml:space="preserve">now </w:t>
      </w:r>
      <w:r w:rsidRPr="00A343ED">
        <w:t xml:space="preserve">they can </w:t>
      </w:r>
      <w:r w:rsidRPr="00A343ED">
        <w:t>stop working</w:t>
      </w:r>
      <w:r w:rsidRPr="00A343ED">
        <w:t xml:space="preserve"> without </w:t>
      </w:r>
      <w:r w:rsidRPr="00A343ED">
        <w:t>reprimand</w:t>
      </w:r>
      <w:r w:rsidRPr="00A343ED">
        <w:t xml:space="preserve"> from their employers</w:t>
      </w:r>
      <w:r w:rsidRPr="00A343ED">
        <w:t>.</w:t>
      </w:r>
      <w:r w:rsidRPr="00A343ED">
        <w:t xml:space="preserve"> </w:t>
      </w:r>
      <w:r w:rsidRPr="00A343ED">
        <w:t>W</w:t>
      </w:r>
      <w:r w:rsidRPr="00A343ED">
        <w:t>e</w:t>
      </w:r>
      <w:r w:rsidRPr="00A343ED">
        <w:t xml:space="preserve"> need to see the </w:t>
      </w:r>
      <w:r w:rsidRPr="00A343ED">
        <w:t>s</w:t>
      </w:r>
      <w:r w:rsidRPr="00A343ED">
        <w:t>elf-</w:t>
      </w:r>
      <w:r w:rsidRPr="00A343ED">
        <w:t>e</w:t>
      </w:r>
      <w:r w:rsidRPr="00A343ED">
        <w:t>mploy</w:t>
      </w:r>
      <w:r w:rsidRPr="00A343ED">
        <w:t>ment</w:t>
      </w:r>
      <w:r w:rsidRPr="00A343ED">
        <w:t xml:space="preserve"> </w:t>
      </w:r>
      <w:r w:rsidRPr="00A343ED">
        <w:t>i</w:t>
      </w:r>
      <w:r w:rsidRPr="00A343ED">
        <w:t xml:space="preserve">ncome </w:t>
      </w:r>
      <w:r w:rsidRPr="00A343ED">
        <w:t>s</w:t>
      </w:r>
      <w:r w:rsidRPr="00A343ED">
        <w:t>upport</w:t>
      </w:r>
      <w:r w:rsidRPr="00A343ED">
        <w:t xml:space="preserve"> </w:t>
      </w:r>
      <w:r w:rsidRPr="00A343ED">
        <w:t>restarted</w:t>
      </w:r>
      <w:r w:rsidRPr="00A343ED">
        <w:t xml:space="preserve"> and it needs to be </w:t>
      </w:r>
      <w:r w:rsidRPr="00A343ED">
        <w:t>improved</w:t>
      </w:r>
      <w:r w:rsidRPr="00A343ED">
        <w:t xml:space="preserve">. We need no </w:t>
      </w:r>
      <w:r w:rsidRPr="00A343ED">
        <w:t>delay</w:t>
      </w:r>
      <w:r w:rsidRPr="00A343ED">
        <w:t>s</w:t>
      </w:r>
      <w:r w:rsidRPr="00A343ED">
        <w:t xml:space="preserve"> in pay each month.</w:t>
      </w:r>
      <w:r w:rsidRPr="00A343ED">
        <w:t xml:space="preserve"> </w:t>
      </w:r>
      <w:r w:rsidRPr="00A343ED">
        <w:t xml:space="preserve">As I said, some of these workers have had to wait three months to get any pay, which has </w:t>
      </w:r>
      <w:r w:rsidRPr="00A343ED">
        <w:t>put</w:t>
      </w:r>
      <w:r w:rsidRPr="00A343ED">
        <w:t xml:space="preserve"> them in a</w:t>
      </w:r>
      <w:r w:rsidRPr="00A343ED">
        <w:t>n even</w:t>
      </w:r>
      <w:r w:rsidRPr="00A343ED">
        <w:t xml:space="preserve"> worse </w:t>
      </w:r>
      <w:r w:rsidRPr="00A343ED">
        <w:t>situation</w:t>
      </w:r>
      <w:r w:rsidRPr="00A343ED">
        <w:t>.</w:t>
      </w:r>
      <w:r w:rsidRPr="00A343ED">
        <w:t xml:space="preserve"> </w:t>
      </w:r>
      <w:r w:rsidRPr="00A343ED">
        <w:t xml:space="preserve">The </w:t>
      </w:r>
      <w:r w:rsidRPr="00A343ED">
        <w:t>pay-out</w:t>
      </w:r>
      <w:r w:rsidRPr="00A343ED">
        <w:t xml:space="preserve"> should </w:t>
      </w:r>
      <w:r w:rsidRPr="00A343ED">
        <w:t>be</w:t>
      </w:r>
      <w:r w:rsidRPr="00A343ED">
        <w:t xml:space="preserve"> aligned with income and not </w:t>
      </w:r>
      <w:r w:rsidRPr="00A343ED">
        <w:t>p</w:t>
      </w:r>
      <w:r w:rsidRPr="00A343ED">
        <w:t>rofits made, but also the Government can introduce a grant for private</w:t>
      </w:r>
      <w:r w:rsidRPr="00A343ED">
        <w:t>-</w:t>
      </w:r>
      <w:r w:rsidRPr="00A343ED">
        <w:t>hire dri</w:t>
      </w:r>
      <w:r w:rsidRPr="00A343ED">
        <w:t xml:space="preserve">vers, for instance, </w:t>
      </w:r>
      <w:r w:rsidRPr="00A343ED">
        <w:t>administered</w:t>
      </w:r>
      <w:r w:rsidRPr="00A343ED">
        <w:t xml:space="preserve"> by local authorities who have </w:t>
      </w:r>
      <w:r w:rsidRPr="00A343ED">
        <w:t>driving</w:t>
      </w:r>
      <w:r w:rsidRPr="00A343ED">
        <w:t xml:space="preserve"> licen</w:t>
      </w:r>
      <w:r w:rsidRPr="00A343ED">
        <w:t>c</w:t>
      </w:r>
      <w:r w:rsidRPr="00A343ED">
        <w:t>e information.</w:t>
      </w:r>
      <w:r w:rsidRPr="00A343ED">
        <w:t xml:space="preserve"> </w:t>
      </w:r>
    </w:p>
    <w:p w:rsidR="002C62DF" w:rsidRPr="00A343ED" w:rsidP="002C62DF">
      <w:pPr>
        <w:pStyle w:val="Answer"/>
      </w:pPr>
      <w:r w:rsidRPr="00A343ED">
        <w:t xml:space="preserve">It is also important that there should be </w:t>
      </w:r>
      <w:r w:rsidRPr="00A343ED">
        <w:t>a consistent</w:t>
      </w:r>
      <w:r w:rsidRPr="00A343ED">
        <w:t xml:space="preserve"> </w:t>
      </w:r>
      <w:r w:rsidRPr="00A343ED">
        <w:t>G</w:t>
      </w:r>
      <w:r w:rsidRPr="00A343ED">
        <w:t xml:space="preserve">overnment decision in terms of what is </w:t>
      </w:r>
      <w:r w:rsidRPr="00A343ED">
        <w:t>best</w:t>
      </w:r>
      <w:r w:rsidRPr="00A343ED">
        <w:t xml:space="preserve"> for these workers </w:t>
      </w:r>
      <w:r w:rsidRPr="00A343ED">
        <w:t>in terms of health and safety.</w:t>
      </w:r>
      <w:r w:rsidRPr="00A343ED">
        <w:t xml:space="preserve"> </w:t>
      </w:r>
      <w:r w:rsidRPr="00A343ED">
        <w:t xml:space="preserve">As I said, it </w:t>
      </w:r>
      <w:r w:rsidRPr="00A343ED">
        <w:t xml:space="preserve">is so important at the moment for </w:t>
      </w:r>
      <w:r w:rsidRPr="00A343ED">
        <w:t>many</w:t>
      </w:r>
      <w:r w:rsidRPr="00A343ED">
        <w:t xml:space="preserve"> of these workers.</w:t>
      </w:r>
      <w:r w:rsidRPr="00A343ED">
        <w:t xml:space="preserve"> </w:t>
      </w:r>
      <w:r w:rsidRPr="00A343ED">
        <w:t xml:space="preserve">There should be </w:t>
      </w:r>
      <w:r w:rsidRPr="00A343ED">
        <w:t>Government</w:t>
      </w:r>
      <w:r w:rsidRPr="00A343ED">
        <w:t xml:space="preserve"> involvement, especially in terms of health and safety.</w:t>
      </w:r>
      <w:r w:rsidRPr="00A343ED">
        <w:t xml:space="preserve"> </w:t>
      </w:r>
    </w:p>
    <w:p w:rsidR="002C62DF" w:rsidRPr="00A343ED" w:rsidP="002C62DF">
      <w:pPr>
        <w:pStyle w:val="Question"/>
      </w:pPr>
      <w:sdt>
        <w:sdtPr>
          <w:alias w:val="Member"/>
          <w:tag w:val="&lt;Member mnisId='4786' dodsId=''&gt;"/>
          <w:id w:val="944508502"/>
          <w:placeholder>
            <w:docPart w:val="DefaultPlaceholder_1082065158"/>
          </w:placeholder>
          <w:richText/>
        </w:sdtPr>
        <w:sdtContent>
          <w:r w:rsidRPr="00A343ED">
            <w:rPr>
              <w:b/>
            </w:rPr>
            <w:t>Zarah Sultana:</w:t>
          </w:r>
        </w:sdtContent>
      </w:sdt>
      <w:r w:rsidRPr="00A343ED">
        <w:t xml:space="preserve"> </w:t>
      </w:r>
      <w:r w:rsidRPr="00A343ED">
        <w:t>I have o</w:t>
      </w:r>
      <w:r w:rsidRPr="00A343ED">
        <w:t>ne final question to Mike</w:t>
      </w:r>
      <w:r w:rsidRPr="00A343ED">
        <w:t>.</w:t>
      </w:r>
      <w:r w:rsidRPr="00A343ED">
        <w:t xml:space="preserve"> </w:t>
      </w:r>
      <w:r w:rsidRPr="00A343ED">
        <w:t>W</w:t>
      </w:r>
      <w:r w:rsidRPr="00A343ED">
        <w:t xml:space="preserve">e know that after </w:t>
      </w:r>
      <w:r w:rsidRPr="00A343ED">
        <w:t>financial</w:t>
      </w:r>
      <w:r w:rsidRPr="00A343ED">
        <w:t xml:space="preserve"> </w:t>
      </w:r>
      <w:r w:rsidRPr="00A343ED">
        <w:t>crises</w:t>
      </w:r>
      <w:r w:rsidRPr="00A343ED">
        <w:t xml:space="preserve"> those consequences </w:t>
      </w:r>
      <w:r w:rsidRPr="00A343ED">
        <w:t>stay</w:t>
      </w:r>
      <w:r w:rsidRPr="00A343ED">
        <w:t xml:space="preserve"> with</w:t>
      </w:r>
      <w:r w:rsidRPr="00A343ED">
        <w:t xml:space="preserve">in the economy for a long time and </w:t>
      </w:r>
      <w:r w:rsidRPr="00A343ED">
        <w:t>disproportionality</w:t>
      </w:r>
      <w:r w:rsidRPr="00A343ED">
        <w:t xml:space="preserve"> affect young workers.</w:t>
      </w:r>
      <w:r w:rsidRPr="00A343ED">
        <w:t xml:space="preserve"> </w:t>
      </w:r>
      <w:r w:rsidRPr="00A343ED">
        <w:t xml:space="preserve">I was around </w:t>
      </w:r>
      <w:r w:rsidRPr="00A343ED">
        <w:t>1</w:t>
      </w:r>
      <w:r w:rsidRPr="00A343ED">
        <w:t xml:space="preserve">5 years old when the global </w:t>
      </w:r>
      <w:r w:rsidRPr="00A343ED">
        <w:t>financial</w:t>
      </w:r>
      <w:r w:rsidRPr="00A343ED">
        <w:t xml:space="preserve"> cris</w:t>
      </w:r>
      <w:r w:rsidRPr="00A343ED">
        <w:t>i</w:t>
      </w:r>
      <w:r w:rsidRPr="00A343ED">
        <w:t xml:space="preserve">s happened and I was </w:t>
      </w:r>
      <w:r w:rsidRPr="00A343ED">
        <w:t>definitely</w:t>
      </w:r>
      <w:r w:rsidRPr="00A343ED">
        <w:t xml:space="preserve"> affected by it on</w:t>
      </w:r>
      <w:r w:rsidRPr="00A343ED">
        <w:t xml:space="preserve"> </w:t>
      </w:r>
      <w:r w:rsidRPr="00A343ED">
        <w:t xml:space="preserve">entering the </w:t>
      </w:r>
      <w:r w:rsidRPr="00A343ED">
        <w:t>workforce</w:t>
      </w:r>
      <w:r w:rsidRPr="00A343ED">
        <w:t xml:space="preserve"> many years later.</w:t>
      </w:r>
      <w:r w:rsidRPr="00A343ED">
        <w:t xml:space="preserve"> </w:t>
      </w:r>
      <w:r w:rsidRPr="00A343ED">
        <w:t xml:space="preserve">I want to get your </w:t>
      </w:r>
      <w:r w:rsidRPr="00A343ED">
        <w:t>thoughts</w:t>
      </w:r>
      <w:r w:rsidRPr="00A343ED">
        <w:t xml:space="preserve"> on the concept of, for example, a jobs </w:t>
      </w:r>
      <w:r w:rsidRPr="00A343ED">
        <w:t>guarantee</w:t>
      </w:r>
      <w:r w:rsidRPr="00A343ED">
        <w:t xml:space="preserve"> at the </w:t>
      </w:r>
      <w:r w:rsidRPr="00A343ED">
        <w:t>living</w:t>
      </w:r>
      <w:r w:rsidRPr="00A343ED">
        <w:t xml:space="preserve"> wage and those sorts of solutions for how we can address the issue</w:t>
      </w:r>
      <w:r w:rsidRPr="00A343ED">
        <w:t>s</w:t>
      </w:r>
      <w:r w:rsidRPr="00A343ED">
        <w:t xml:space="preserve"> that are yet to come with the economy.</w:t>
      </w:r>
      <w:r w:rsidRPr="00A343ED">
        <w:t xml:space="preserve"> </w:t>
      </w:r>
    </w:p>
    <w:p w:rsidR="006D54CC" w:rsidRPr="00A343ED" w:rsidP="002C62DF">
      <w:pPr>
        <w:pStyle w:val="Answer"/>
      </w:pPr>
      <w:sdt>
        <w:sdtPr>
          <w:alias w:val="Witness"/>
          <w:id w:val="-1069961730"/>
          <w:placeholder>
            <w:docPart w:val="DefaultPlaceholder_1082065158"/>
          </w:placeholder>
          <w:richText/>
        </w:sdtPr>
        <w:sdtContent>
          <w:r w:rsidRPr="00A343ED">
            <w:rPr>
              <w:b/>
              <w:i/>
              <w:iCs/>
            </w:rPr>
            <w:t>Mike Brewer:</w:t>
          </w:r>
          <w:r w:rsidRPr="00A343ED">
            <w:rPr>
              <w:b/>
            </w:rPr>
            <w:t xml:space="preserve"> </w:t>
          </w:r>
        </w:sdtContent>
      </w:sdt>
      <w:r w:rsidRPr="00A343ED">
        <w:t>You are absolutely right</w:t>
      </w:r>
      <w:r w:rsidRPr="00A343ED">
        <w:t xml:space="preserve"> that we can see </w:t>
      </w:r>
      <w:r w:rsidRPr="00A343ED">
        <w:t>t</w:t>
      </w:r>
      <w:r w:rsidRPr="00A343ED">
        <w:t xml:space="preserve">he impact </w:t>
      </w:r>
      <w:r w:rsidRPr="00A343ED">
        <w:t xml:space="preserve">amongst those </w:t>
      </w:r>
      <w:r w:rsidRPr="00A343ED">
        <w:t>people</w:t>
      </w:r>
      <w:r w:rsidRPr="00A343ED">
        <w:t xml:space="preserve"> who left </w:t>
      </w:r>
      <w:r w:rsidRPr="00A343ED">
        <w:t>education</w:t>
      </w:r>
      <w:r w:rsidRPr="00A343ED">
        <w:t xml:space="preserve"> during the </w:t>
      </w:r>
      <w:r w:rsidRPr="00A343ED">
        <w:t>f</w:t>
      </w:r>
      <w:r w:rsidRPr="00A343ED">
        <w:t xml:space="preserve">inancial </w:t>
      </w:r>
      <w:r w:rsidRPr="00A343ED">
        <w:t>c</w:t>
      </w:r>
      <w:r w:rsidRPr="00A343ED">
        <w:t xml:space="preserve">risis </w:t>
      </w:r>
      <w:r w:rsidRPr="00A343ED">
        <w:t>now, more than 10 years later.</w:t>
      </w:r>
      <w:r w:rsidRPr="00A343ED">
        <w:t xml:space="preserve"> </w:t>
      </w:r>
      <w:r w:rsidRPr="00A343ED">
        <w:t xml:space="preserve">They </w:t>
      </w:r>
      <w:r w:rsidRPr="00A343ED">
        <w:t xml:space="preserve">have </w:t>
      </w:r>
      <w:r w:rsidRPr="00A343ED">
        <w:t xml:space="preserve">permanently </w:t>
      </w:r>
      <w:r w:rsidRPr="00A343ED">
        <w:t>lower earnings.</w:t>
      </w:r>
      <w:r w:rsidRPr="00A343ED">
        <w:t xml:space="preserve"> </w:t>
      </w:r>
      <w:r w:rsidRPr="00A343ED">
        <w:t xml:space="preserve">They are </w:t>
      </w:r>
      <w:r w:rsidRPr="00A343ED">
        <w:t xml:space="preserve">less </w:t>
      </w:r>
      <w:r w:rsidRPr="00A343ED">
        <w:t>likely</w:t>
      </w:r>
      <w:r w:rsidRPr="00A343ED">
        <w:t xml:space="preserve"> to own their own home.</w:t>
      </w:r>
      <w:r w:rsidRPr="00A343ED">
        <w:t xml:space="preserve"> </w:t>
      </w:r>
      <w:r w:rsidRPr="00A343ED">
        <w:t>They are more lik</w:t>
      </w:r>
      <w:r w:rsidRPr="00A343ED">
        <w:t>e</w:t>
      </w:r>
      <w:r w:rsidRPr="00A343ED">
        <w:t xml:space="preserve">ly to be living with their parents than people </w:t>
      </w:r>
      <w:r w:rsidRPr="00A343ED">
        <w:t>from different generations.</w:t>
      </w:r>
      <w:r w:rsidRPr="00A343ED">
        <w:t xml:space="preserve"> </w:t>
      </w:r>
    </w:p>
    <w:p w:rsidR="002C62DF" w:rsidRPr="00A343ED" w:rsidP="002C62DF">
      <w:pPr>
        <w:pStyle w:val="Answer"/>
      </w:pPr>
      <w:r w:rsidRPr="00A343ED">
        <w:t>We need to act now to make sure that long-term unemployment does not build up strongly amongst this group.</w:t>
      </w:r>
      <w:r w:rsidRPr="00A343ED">
        <w:t xml:space="preserve"> </w:t>
      </w:r>
      <w:r w:rsidRPr="00A343ED">
        <w:t>Kickstart</w:t>
      </w:r>
      <w:r w:rsidRPr="00A343ED">
        <w:t xml:space="preserve"> is a good start to that but I do not think </w:t>
      </w:r>
      <w:r w:rsidRPr="00A343ED">
        <w:t>Kickstart</w:t>
      </w:r>
      <w:r w:rsidRPr="00A343ED">
        <w:t xml:space="preserve"> alone is going to be suffic</w:t>
      </w:r>
      <w:r w:rsidRPr="00A343ED">
        <w:t>i</w:t>
      </w:r>
      <w:r w:rsidRPr="00A343ED">
        <w:t>ent for the scale of the unem</w:t>
      </w:r>
      <w:r w:rsidRPr="00A343ED">
        <w:t>ployment that we see amongst young people right now.</w:t>
      </w:r>
      <w:r w:rsidRPr="00A343ED">
        <w:t xml:space="preserve"> </w:t>
      </w:r>
      <w:r w:rsidRPr="00A343ED">
        <w:t>We probably need expansion of the scheme or something similar just to try</w:t>
      </w:r>
      <w:r w:rsidRPr="00A343ED">
        <w:t xml:space="preserve"> to</w:t>
      </w:r>
      <w:r w:rsidRPr="00A343ED">
        <w:t xml:space="preserve"> prevent the s</w:t>
      </w:r>
      <w:r w:rsidRPr="00A343ED">
        <w:t>courge</w:t>
      </w:r>
      <w:r w:rsidRPr="00A343ED">
        <w:t xml:space="preserve"> of long-term unemployment affecting this group.</w:t>
      </w:r>
      <w:r w:rsidRPr="00A343ED">
        <w:t xml:space="preserve"> </w:t>
      </w:r>
      <w:r w:rsidRPr="00A343ED">
        <w:t>Even if we do b</w:t>
      </w:r>
      <w:r w:rsidRPr="00A343ED">
        <w:t>o</w:t>
      </w:r>
      <w:r w:rsidRPr="00A343ED">
        <w:t>unce back quickly with a vaccine next year</w:t>
      </w:r>
      <w:r w:rsidRPr="00A343ED">
        <w:t>, it is likely that people who are leaving education into the labour market right now are going to suffer a permanent hit to their earnings for the next few years.</w:t>
      </w:r>
      <w:r w:rsidRPr="00A343ED">
        <w:t xml:space="preserve"> </w:t>
      </w:r>
    </w:p>
    <w:p w:rsidR="002C62DF" w:rsidRPr="002C62DF" w:rsidP="00A343ED">
      <w:pPr>
        <w:pStyle w:val="Question"/>
        <w:numPr>
          <w:ilvl w:val="0"/>
          <w:numId w:val="0"/>
        </w:numPr>
        <w:ind w:left="794"/>
      </w:pPr>
      <w:sdt>
        <w:sdtPr>
          <w:alias w:val="Member"/>
          <w:tag w:val="&lt;Member mnisId='4621' dodsId='77854'&gt;"/>
          <w:id w:val="-1302609676"/>
          <w:placeholder>
            <w:docPart w:val="DefaultPlaceholder_1082065158"/>
          </w:placeholder>
          <w:richText/>
        </w:sdtPr>
        <w:sdtContent>
          <w:r w:rsidRPr="00A343ED">
            <w:rPr>
              <w:b/>
            </w:rPr>
            <w:t>Chair:</w:t>
          </w:r>
        </w:sdtContent>
      </w:sdt>
      <w:r w:rsidRPr="00A343ED">
        <w:t xml:space="preserve"> </w:t>
      </w:r>
      <w:r w:rsidRPr="00A343ED">
        <w:t xml:space="preserve">Thank you to our </w:t>
      </w:r>
      <w:r w:rsidRPr="00A343ED">
        <w:t>p</w:t>
      </w:r>
      <w:r w:rsidRPr="00A343ED">
        <w:t xml:space="preserve">anel, Dr Sonali Joshi, Paul Fleming, Tony Dale, Mike </w:t>
      </w:r>
      <w:r w:rsidRPr="00A343ED">
        <w:t>Brewer and Henry Lopez, for your time.</w:t>
      </w:r>
      <w:r w:rsidRPr="00A343ED">
        <w:t xml:space="preserve"> </w:t>
      </w:r>
      <w:r w:rsidRPr="00A343ED">
        <w:t>We got through lots in that session</w:t>
      </w:r>
      <w:r w:rsidRPr="00A343ED">
        <w:t xml:space="preserve"> so we</w:t>
      </w:r>
      <w:r w:rsidRPr="00A343ED">
        <w:t xml:space="preserve"> a</w:t>
      </w:r>
      <w:r w:rsidRPr="00A343ED">
        <w:t>re</w:t>
      </w:r>
      <w:r w:rsidRPr="00A343ED">
        <w:t xml:space="preserve"> very grateful to you.</w:t>
      </w:r>
      <w:r w:rsidRPr="00A343ED">
        <w:t xml:space="preserve"> </w:t>
      </w:r>
      <w:r w:rsidRPr="00A343ED">
        <w:t>Thank</w:t>
      </w:r>
      <w:r w:rsidRPr="00A343ED">
        <w:t xml:space="preserve"> you to my coll</w:t>
      </w:r>
      <w:r w:rsidRPr="00A343ED">
        <w:t>e</w:t>
      </w:r>
      <w:r w:rsidRPr="00A343ED">
        <w:t>agues on the Committee as always.</w:t>
      </w:r>
      <w:r>
        <w:t xml:space="preserve"> </w:t>
      </w:r>
    </w:p>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A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9897573C53FD46A398F01A855CF791D0"/>
      </w:placeholder>
      <w:richText/>
    </w:sdtPr>
    <w:sdtContent>
      <w:p w:rsidR="00292535" w:rsidP="009277D8">
        <w:pPr>
          <w:pStyle w:val="Para"/>
          <w:rPr>
            <w:color w:val="808080"/>
          </w:rPr>
        </w:pPr>
        <w:r w:rsidRPr="001049A6">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AFED61F82A6641C6884960F6BBDB240D"/>
      </w:placeholder>
      <w:richText/>
    </w:sdtPr>
    <w:sdtContent>
      <w:p w:rsidR="00292535"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2F8F82A"/>
    <w:lvl w:ilvl="0">
      <w:start w:val="27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1">
    <w:name w:val="Unresolved Mention1"/>
    <w:basedOn w:val="DefaultParagraphFont"/>
    <w:uiPriority w:val="99"/>
    <w:semiHidden/>
    <w:unhideWhenUsed/>
    <w:rsid w:val="006038A2"/>
    <w:rPr>
      <w:color w:val="605E5C"/>
      <w:shd w:val="clear" w:color="auto" w:fill="E1DFDD"/>
    </w:rPr>
  </w:style>
  <w:style w:type="paragraph" w:styleId="BodyText">
    <w:name w:val="Body Text"/>
    <w:basedOn w:val="Normal"/>
    <w:link w:val="BodyTextChar"/>
    <w:uiPriority w:val="99"/>
    <w:unhideWhenUsed/>
    <w:rsid w:val="00DC27BA"/>
    <w:pPr>
      <w:spacing w:after="120"/>
    </w:pPr>
  </w:style>
  <w:style w:type="character" w:customStyle="1" w:styleId="BodyTextChar">
    <w:name w:val="Body Text Char"/>
    <w:basedOn w:val="DefaultParagraphFont"/>
    <w:link w:val="BodyText"/>
    <w:uiPriority w:val="99"/>
    <w:rsid w:val="00DC27B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eoffrey%20Dore\Documents\Hansard\USE%20THIS%20ONE_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897573C53FD46A398F01A855CF791D0"/>
        <w:category>
          <w:name w:val="General"/>
          <w:gallery w:val="placeholder"/>
        </w:category>
        <w:types>
          <w:type w:val="bbPlcHdr"/>
        </w:types>
        <w:behaviors>
          <w:behavior w:val="content"/>
        </w:behaviors>
        <w:guid w:val="{3F2CEF23-A31E-4CFD-A059-8BBED9043136}"/>
      </w:docPartPr>
      <w:docPartBody>
        <w:p w:rsidR="0033360D" w:rsidP="0033360D">
          <w:pPr>
            <w:pStyle w:val="9897573C53FD46A398F01A855CF791D0"/>
          </w:pPr>
          <w:r w:rsidRPr="000753FC">
            <w:rPr>
              <w:rStyle w:val="PlaceholderText"/>
            </w:rPr>
            <w:t>Click here to enter text.</w:t>
          </w:r>
        </w:p>
      </w:docPartBody>
    </w:docPart>
    <w:docPart>
      <w:docPartPr>
        <w:name w:val="C11911C4FE9F445C8A3E659A51779F8C"/>
        <w:category>
          <w:name w:val="General"/>
          <w:gallery w:val="placeholder"/>
        </w:category>
        <w:types>
          <w:type w:val="bbPlcHdr"/>
        </w:types>
        <w:behaviors>
          <w:behavior w:val="content"/>
        </w:behaviors>
        <w:guid w:val="{A17E8FD3-A409-4BBB-A1D8-48962A50D192}"/>
      </w:docPartPr>
      <w:docPartBody>
        <w:p w:rsidR="0033360D" w:rsidP="0033360D">
          <w:pPr>
            <w:pStyle w:val="C11911C4FE9F445C8A3E659A51779F8C"/>
          </w:pPr>
          <w:r w:rsidRPr="002B3926">
            <w:rPr>
              <w:rStyle w:val="PlaceholderText"/>
            </w:rPr>
            <w:t>Click here to enter text.</w:t>
          </w:r>
        </w:p>
      </w:docPartBody>
    </w:docPart>
    <w:docPart>
      <w:docPartPr>
        <w:name w:val="AFED61F82A6641C6884960F6BBDB240D"/>
        <w:category>
          <w:name w:val="General"/>
          <w:gallery w:val="placeholder"/>
        </w:category>
        <w:types>
          <w:type w:val="bbPlcHdr"/>
        </w:types>
        <w:behaviors>
          <w:behavior w:val="content"/>
        </w:behaviors>
        <w:guid w:val="{3BCCFDED-A8C9-4848-BC68-1590B163969B}"/>
      </w:docPartPr>
      <w:docPartBody>
        <w:p w:rsidR="0033360D" w:rsidP="0033360D">
          <w:pPr>
            <w:pStyle w:val="AFED61F82A6641C6884960F6BBDB240D"/>
          </w:pPr>
          <w:r w:rsidRPr="00D20745">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0F11BD35-0E38-4F11-AA5E-639D53A20ACB}"/>
      </w:docPartPr>
      <w:docPartBody>
        <w:p w:rsidR="0033360D">
          <w:r w:rsidRPr="00633016">
            <w:rPr>
              <w:rStyle w:val="PlaceholderText"/>
            </w:rPr>
            <w:t>Click here to enter text.</w:t>
          </w:r>
        </w:p>
      </w:docPartBody>
    </w:docPart>
    <w:docPart>
      <w:docPartPr>
        <w:name w:val="EAEA2B90F9FD4C70888C828A82AE53EA"/>
        <w:category>
          <w:name w:val="General"/>
          <w:gallery w:val="placeholder"/>
        </w:category>
        <w:types>
          <w:type w:val="bbPlcHdr"/>
        </w:types>
        <w:behaviors>
          <w:behavior w:val="content"/>
        </w:behaviors>
        <w:guid w:val="{5EF6D678-32BC-4E06-8A8D-C0EC2B69ED3C}"/>
      </w:docPartPr>
      <w:docPartBody>
        <w:p w:rsidR="00404C02" w:rsidP="0033360D">
          <w:pPr>
            <w:pStyle w:val="EAEA2B90F9FD4C70888C828A82AE53EA"/>
          </w:pPr>
          <w:r w:rsidRPr="000753FC">
            <w:rPr>
              <w:rStyle w:val="PlaceholderText"/>
            </w:rPr>
            <w:t>Click here to enter text.</w:t>
          </w:r>
        </w:p>
      </w:docPartBody>
    </w:docPart>
    <w:docPart>
      <w:docPartPr>
        <w:name w:val="8B10D1B4165846C598051728ADF0FEF9"/>
        <w:category>
          <w:name w:val="General"/>
          <w:gallery w:val="placeholder"/>
        </w:category>
        <w:types>
          <w:type w:val="bbPlcHdr"/>
        </w:types>
        <w:behaviors>
          <w:behavior w:val="content"/>
        </w:behaviors>
        <w:guid w:val="{AC0D5DD9-61BE-428B-920C-29CCC148E2EB}"/>
      </w:docPartPr>
      <w:docPartBody>
        <w:p w:rsidR="00404C02" w:rsidP="0033360D">
          <w:pPr>
            <w:pStyle w:val="8B10D1B4165846C598051728ADF0FEF9"/>
          </w:pPr>
          <w:r w:rsidRPr="000753FC">
            <w:rPr>
              <w:rStyle w:val="PlaceholderText"/>
            </w:rPr>
            <w:t>Click here to enter text.</w:t>
          </w:r>
        </w:p>
      </w:docPartBody>
    </w:docPart>
    <w:docPart>
      <w:docPartPr>
        <w:name w:val="3E204835A1744942A6B8156F4B692338"/>
        <w:category>
          <w:name w:val="General"/>
          <w:gallery w:val="placeholder"/>
        </w:category>
        <w:types>
          <w:type w:val="bbPlcHdr"/>
        </w:types>
        <w:behaviors>
          <w:behavior w:val="content"/>
        </w:behaviors>
        <w:guid w:val="{A0408082-8F84-4A0E-BC9E-E1130DE3CD05}"/>
      </w:docPartPr>
      <w:docPartBody>
        <w:p w:rsidR="00404C02" w:rsidP="0033360D">
          <w:pPr>
            <w:pStyle w:val="3E204835A1744942A6B8156F4B692338"/>
          </w:pPr>
          <w:r w:rsidRPr="002B3926">
            <w:rPr>
              <w:rStyle w:val="PlaceholderText"/>
            </w:rPr>
            <w:t>Click here to enter text.</w:t>
          </w:r>
        </w:p>
      </w:docPartBody>
    </w:docPart>
    <w:docPart>
      <w:docPartPr>
        <w:name w:val="EAD253E5ACE64CA69FCE4FCBD324832D"/>
        <w:category>
          <w:name w:val="General"/>
          <w:gallery w:val="placeholder"/>
        </w:category>
        <w:types>
          <w:type w:val="bbPlcHdr"/>
        </w:types>
        <w:behaviors>
          <w:behavior w:val="content"/>
        </w:behaviors>
        <w:guid w:val="{18DFC840-3582-4B8D-9BA2-0E5802A7D1F8}"/>
      </w:docPartPr>
      <w:docPartBody>
        <w:p w:rsidR="00404C02" w:rsidP="0033360D">
          <w:pPr>
            <w:pStyle w:val="EAD253E5ACE64CA69FCE4FCBD324832D"/>
          </w:pPr>
          <w:r w:rsidRPr="002B39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60D"/>
    <w:rPr>
      <w:color w:val="808080"/>
    </w:rPr>
  </w:style>
  <w:style w:type="paragraph" w:customStyle="1" w:styleId="9897573C53FD46A398F01A855CF791D0">
    <w:name w:val="9897573C53FD46A398F01A855CF791D0"/>
    <w:rsid w:val="0033360D"/>
  </w:style>
  <w:style w:type="paragraph" w:customStyle="1" w:styleId="C11911C4FE9F445C8A3E659A51779F8C">
    <w:name w:val="C11911C4FE9F445C8A3E659A51779F8C"/>
    <w:rsid w:val="0033360D"/>
  </w:style>
  <w:style w:type="paragraph" w:customStyle="1" w:styleId="AFED61F82A6641C6884960F6BBDB240D">
    <w:name w:val="AFED61F82A6641C6884960F6BBDB240D"/>
    <w:rsid w:val="0033360D"/>
  </w:style>
  <w:style w:type="paragraph" w:customStyle="1" w:styleId="EAEA2B90F9FD4C70888C828A82AE53EA">
    <w:name w:val="EAEA2B90F9FD4C70888C828A82AE53EA"/>
    <w:rsid w:val="0033360D"/>
  </w:style>
  <w:style w:type="paragraph" w:customStyle="1" w:styleId="8B10D1B4165846C598051728ADF0FEF9">
    <w:name w:val="8B10D1B4165846C598051728ADF0FEF9"/>
    <w:rsid w:val="0033360D"/>
  </w:style>
  <w:style w:type="paragraph" w:customStyle="1" w:styleId="3E204835A1744942A6B8156F4B692338">
    <w:name w:val="3E204835A1744942A6B8156F4B692338"/>
    <w:rsid w:val="0033360D"/>
  </w:style>
  <w:style w:type="paragraph" w:customStyle="1" w:styleId="EAD253E5ACE64CA69FCE4FCBD324832D">
    <w:name w:val="EAD253E5ACE64CA69FCE4FCBD324832D"/>
    <w:rsid w:val="00333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EB5FC7D0CFB4B859FCC6C93EFF82F" ma:contentTypeVersion="12" ma:contentTypeDescription="Create a new document." ma:contentTypeScope="" ma:versionID="1a8424ad80094f807557db983d730e7b">
  <xsd:schema xmlns:xsd="http://www.w3.org/2001/XMLSchema" xmlns:xs="http://www.w3.org/2001/XMLSchema" xmlns:p="http://schemas.microsoft.com/office/2006/metadata/properties" xmlns:ns3="82ccd615-6f1a-4bf3-bc59-e430298c7372" xmlns:ns4="38c213d5-66ed-49da-86b1-50afd15ab056" targetNamespace="http://schemas.microsoft.com/office/2006/metadata/properties" ma:root="true" ma:fieldsID="575c44877097f4b140756e929a1f8f15" ns3:_="" ns4:_="">
    <xsd:import namespace="82ccd615-6f1a-4bf3-bc59-e430298c7372"/>
    <xsd:import namespace="38c213d5-66ed-49da-86b1-50afd15ab0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d615-6f1a-4bf3-bc59-e430298c73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c213d5-66ed-49da-86b1-50afd15ab05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2D4B-3E5E-4584-BE9E-27A17F3BB5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D40C8-9766-435A-BB80-38F6E3F10B4D}">
  <ds:schemaRefs>
    <ds:schemaRef ds:uri="http://schemas.microsoft.com/sharepoint/v3/contenttype/forms"/>
  </ds:schemaRefs>
</ds:datastoreItem>
</file>

<file path=customXml/itemProps3.xml><?xml version="1.0" encoding="utf-8"?>
<ds:datastoreItem xmlns:ds="http://schemas.openxmlformats.org/officeDocument/2006/customXml" ds:itemID="{17BB95C5-C5A2-403C-BE96-C93F78937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d615-6f1a-4bf3-bc59-e430298c7372"/>
    <ds:schemaRef ds:uri="38c213d5-66ed-49da-86b1-50afd15ab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26222-30F5-4FF4-BF38-4AD78F15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