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9220E9" w:rsidP="00E04F6D">
      <w:pPr>
        <w:pStyle w:val="TitleCommittee0"/>
      </w:pPr>
      <w:sdt>
        <w:sdtPr>
          <w:alias w:val="CommitteeName"/>
          <w:tag w:val="CommitteeName"/>
          <w:id w:val="1869951332"/>
          <w:placeholder>
            <w:docPart w:val="BF3C9A6FAC1A42CDA792FD7B0779CE16"/>
          </w:placeholder>
          <w:richText/>
        </w:sdtPr>
        <w:sdtContent>
          <w:r>
            <w:t>International Trade Committee</w:t>
          </w:r>
        </w:sdtContent>
      </w:sdt>
    </w:p>
    <w:p w:rsidR="009220E9" w:rsidP="00E04F6D">
      <w:pPr>
        <w:pStyle w:val="TitleInquiry0"/>
      </w:pPr>
      <w:r>
        <w:t xml:space="preserve">Oral evidence: </w:t>
      </w:r>
      <w:sdt>
        <w:sdtPr>
          <w:alias w:val="InquiryName"/>
          <w:tag w:val="InquiryName"/>
          <w:id w:val="377371847"/>
          <w:placeholder>
            <w:docPart w:val="BF3C9A6FAC1A42CDA792FD7B0779CE16"/>
          </w:placeholder>
          <w:richText/>
        </w:sdtPr>
        <w:sdtContent>
          <w:r>
            <w:fldChar w:fldCharType="begin"/>
          </w:r>
          <w:r>
            <w:instrText xml:space="preserve"> HYPERLINK "https://committees.parliament.uk/work/6936/the-uks-international-supply-chains/" </w:instrText>
          </w:r>
          <w:r>
            <w:fldChar w:fldCharType="separate"/>
          </w:r>
          <w:r w:rsidRPr="00337C4E">
            <w:rPr>
              <w:rStyle w:val="Hyperlink"/>
            </w:rPr>
            <w:t>The UK’s international supply chains</w:t>
          </w:r>
          <w:r>
            <w:fldChar w:fldCharType="end"/>
          </w:r>
        </w:sdtContent>
      </w:sdt>
      <w:r>
        <w:t xml:space="preserve">, HC </w:t>
      </w:r>
      <w:sdt>
        <w:sdtPr>
          <w:alias w:val="InquiryRefNo"/>
          <w:tag w:val="InquiryRefNo"/>
          <w:id w:val="-281725174"/>
          <w:placeholder>
            <w:docPart w:val="BF3C9A6FAC1A42CDA792FD7B0779CE16"/>
          </w:placeholder>
          <w:richText/>
        </w:sdtPr>
        <w:sdtContent>
          <w:r>
            <w:t>760</w:t>
          </w:r>
        </w:sdtContent>
      </w:sdt>
    </w:p>
    <w:sdt>
      <w:sdtPr>
        <w:alias w:val="SittingDate"/>
        <w:tag w:val="SittingDate"/>
        <w:id w:val="-1160222926"/>
        <w:placeholder>
          <w:docPart w:val="BF3C9A6FAC1A42CDA792FD7B0779CE16"/>
        </w:placeholder>
        <w:richText/>
      </w:sdtPr>
      <w:sdtContent>
        <w:p w:rsidR="009220E9" w:rsidP="00E04F6D">
          <w:pPr>
            <w:pStyle w:val="Para"/>
          </w:pPr>
          <w:r>
            <w:t>Wednesday 19 October 2022</w:t>
          </w:r>
        </w:p>
      </w:sdtContent>
    </w:sdt>
    <w:p w:rsidR="009220E9" w:rsidP="00E04F6D">
      <w:pPr>
        <w:pStyle w:val="Para"/>
      </w:pPr>
      <w:r>
        <w:t xml:space="preserve">Ordered by the House of </w:t>
      </w:r>
      <w:sdt>
        <w:sdtPr>
          <w:alias w:val="House"/>
          <w:tag w:val="House"/>
          <w:id w:val="809213435"/>
          <w:placeholder>
            <w:docPart w:val="BF3C9A6FAC1A42CDA792FD7B0779CE16"/>
          </w:placeholder>
          <w:richText/>
        </w:sdtPr>
        <w:sdtContent>
          <w:r w:rsidRPr="00615759">
            <w:t>Commons</w:t>
          </w:r>
        </w:sdtContent>
      </w:sdt>
      <w:r w:rsidRPr="00615759">
        <w:t xml:space="preserve"> to be published on </w:t>
      </w:r>
      <w:sdt>
        <w:sdtPr>
          <w:alias w:val="PublishDate"/>
          <w:tag w:val="PublishDate"/>
          <w:id w:val="217021599"/>
          <w:placeholder>
            <w:docPart w:val="BF3C9A6FAC1A42CDA792FD7B0779CE16"/>
          </w:placeholder>
          <w:richText/>
        </w:sdtPr>
        <w:sdtContent>
          <w:r>
            <w:t>19 October 2022</w:t>
          </w:r>
        </w:sdtContent>
      </w:sdt>
      <w:r w:rsidRPr="00615759">
        <w:t>.</w:t>
      </w:r>
    </w:p>
    <w:p w:rsidR="009220E9" w:rsidP="00E04F6D">
      <w:sdt>
        <w:sdtPr>
          <w:alias w:val="VideoHyperlink"/>
          <w:tag w:val="VideoHyperlink"/>
          <w:id w:val="703995351"/>
          <w:placeholder>
            <w:docPart w:val="BF3C9A6FAC1A42CDA792FD7B0779CE16"/>
          </w:placeholder>
          <w:richText/>
        </w:sdtPr>
        <w:sdtContent>
          <w:r>
            <w:fldChar w:fldCharType="begin"/>
          </w:r>
          <w:r>
            <w:instrText xml:space="preserve"> HYPERLINK "https://www.parliamentlive.tv/Event/Index/05f0aa8f-763c-45e4-8a0e-68c40022c052" </w:instrText>
          </w:r>
          <w:r>
            <w:fldChar w:fldCharType="separate"/>
          </w:r>
          <w:r w:rsidRPr="00337C4E">
            <w:rPr>
              <w:rStyle w:val="Hyperlink"/>
            </w:rPr>
            <w:t>Watch the meeting</w:t>
          </w:r>
          <w:r>
            <w:fldChar w:fldCharType="end"/>
          </w:r>
        </w:sdtContent>
      </w:sdt>
    </w:p>
    <w:p w:rsidR="009220E9" w:rsidP="00E04F6D">
      <w:r>
        <w:t xml:space="preserve">Members present: </w:t>
      </w:r>
      <w:sdt>
        <w:sdtPr>
          <w:alias w:val="MembersPresent"/>
          <w:tag w:val="MembersPresent"/>
          <w:id w:val="366340316"/>
          <w:placeholder>
            <w:docPart w:val="BF3C9A6FAC1A42CDA792FD7B0779CE16"/>
          </w:placeholder>
          <w:richText/>
        </w:sdtPr>
        <w:sdtContent>
          <w:r>
            <w:t>Angus Brendan MacNeil (Chair); Mark Garnier; Paul Girvan; Anthony Mangnall; Mark Menzies; Lloyd Russell</w:t>
          </w:r>
          <w:r>
            <w:noBreakHyphen/>
            <w:t>Moyle; Martin Vickers; Mick Whitley; Mike Wood.</w:t>
          </w:r>
        </w:sdtContent>
      </w:sdt>
    </w:p>
    <w:p w:rsidR="009220E9" w:rsidP="00E04F6D">
      <w:pPr>
        <w:pStyle w:val="ParaCentre"/>
      </w:pPr>
      <w:r w:rsidRPr="00156A60">
        <w:t xml:space="preserve">Questions </w:t>
      </w:r>
      <w:sdt>
        <w:sdtPr>
          <w:alias w:val="QuestionNumbers"/>
          <w:tag w:val="QuestionNumbers"/>
          <w:id w:val="-1223666168"/>
          <w:placeholder>
            <w:docPart w:val="BF3C9A6FAC1A42CDA792FD7B0779CE16"/>
          </w:placeholder>
          <w:richText/>
        </w:sdtPr>
        <w:sdtContent>
          <w:r>
            <w:t xml:space="preserve">1 - </w:t>
          </w:r>
          <w:r w:rsidR="00D17151">
            <w:t>40</w:t>
          </w:r>
        </w:sdtContent>
      </w:sdt>
    </w:p>
    <w:p w:rsidR="009220E9" w:rsidP="00E04F6D">
      <w:pPr>
        <w:pStyle w:val="TitleWitnesses0"/>
      </w:pPr>
      <w:r>
        <w:t>Witnesses</w:t>
      </w:r>
    </w:p>
    <w:sdt>
      <w:sdtPr>
        <w:alias w:val="WitnessSet"/>
        <w:tag w:val="WitnessSet"/>
        <w:id w:val="-368373484"/>
        <w:placeholder>
          <w:docPart w:val="6389BF09917A4B3993B24CC0C43CBEFB"/>
        </w:placeholder>
        <w:richText/>
      </w:sdtPr>
      <w:sdtContent>
        <w:p w:rsidR="009220E9" w:rsidP="009220E9">
          <w:pPr>
            <w:pStyle w:val="Para"/>
          </w:pPr>
          <w:r>
            <w:t xml:space="preserve">I: </w:t>
          </w:r>
          <w:r w:rsidR="007031DB">
            <w:t xml:space="preserve">Professor </w:t>
          </w:r>
          <w:r>
            <w:t>Richard Wilding OBE, Emeritus Professor in Supply Chain Strategy, Cranfield School of Management; James Kane, Associate, Institute for Government; William Bain, Head of Trade Policy, British Chambers of Commerce.</w:t>
          </w:r>
        </w:p>
      </w:sdtContent>
    </w:sdt>
    <w:p w:rsidR="00FF6F73">
      <w:pPr>
        <w:spacing w:line="276" w:lineRule="auto"/>
        <w:jc w:val="left"/>
      </w:pPr>
      <w:bookmarkStart w:id="0" w:name="Panel1"/>
      <w:r>
        <w:br w:type="page"/>
      </w:r>
    </w:p>
    <w:sdt>
      <w:sdtPr>
        <w:rPr>
          <w:sz w:val="22"/>
        </w:rPr>
        <w:alias w:val="WitnessExamination"/>
        <w:tag w:val="WitnessExamination"/>
        <w:id w:val="2003463402"/>
        <w:placeholder>
          <w:docPart w:val="6389BF09917A4B3993B24CC0C43CBEFB"/>
        </w:placeholder>
        <w:richText/>
      </w:sdtPr>
      <w:sdtEndPr>
        <w:rPr>
          <w:sz w:val="28"/>
        </w:rPr>
      </w:sdtEndPr>
      <w:sdtContent>
        <w:p w:rsidR="009220E9" w:rsidRPr="009220E9" w:rsidP="009220E9">
          <w:pPr>
            <w:pStyle w:val="TitlePanel0"/>
            <w:rPr>
              <w:szCs w:val="28"/>
            </w:rPr>
          </w:pPr>
          <w:r w:rsidRPr="009220E9">
            <w:rPr>
              <w:szCs w:val="28"/>
            </w:rPr>
            <w:t>Examination of witnesses</w:t>
          </w:r>
        </w:p>
        <w:p w:rsidR="009220E9" w:rsidP="009220E9">
          <w:pPr>
            <w:pStyle w:val="TitlePanel0"/>
            <w:jc w:val="both"/>
          </w:pPr>
          <w:r>
            <w:rPr>
              <w:sz w:val="22"/>
            </w:rPr>
            <w:t xml:space="preserve">Witnesses: </w:t>
          </w:r>
          <w:r w:rsidRPr="007031DB" w:rsidR="007031DB">
            <w:rPr>
              <w:sz w:val="22"/>
            </w:rPr>
            <w:t xml:space="preserve">Professor </w:t>
          </w:r>
          <w:r>
            <w:rPr>
              <w:sz w:val="22"/>
            </w:rPr>
            <w:t>Richard Wilding, James Kane and William Bain.</w:t>
          </w:r>
        </w:p>
      </w:sdtContent>
    </w:sdt>
    <w:p w:rsidR="004A7EAF" w:rsidP="00BB672E">
      <w:pPr>
        <w:pStyle w:val="Question"/>
      </w:pPr>
      <w:bookmarkEnd w:id="0"/>
      <w:sdt>
        <w:sdtPr>
          <w:alias w:val="Member"/>
          <w:tag w:val="&lt;Member mnisId='1546' dodsId='38376'&gt;"/>
          <w:id w:val="506416050"/>
          <w:placeholder>
            <w:docPart w:val="DefaultPlaceholder_-1854013440"/>
          </w:placeholder>
          <w:richText/>
        </w:sdtPr>
        <w:sdtContent>
          <w:r w:rsidRPr="00BB672E" w:rsidR="00BB672E">
            <w:rPr>
              <w:b/>
            </w:rPr>
            <w:t>Chair:</w:t>
          </w:r>
        </w:sdtContent>
      </w:sdt>
      <w:r w:rsidR="0084210D">
        <w:t xml:space="preserve"> W</w:t>
      </w:r>
      <w:r w:rsidR="00673C1A">
        <w:t xml:space="preserve">elcome to the International </w:t>
      </w:r>
      <w:r w:rsidR="0084210D">
        <w:t xml:space="preserve">Trade Committee’s evidence session </w:t>
      </w:r>
      <w:r w:rsidR="002D25CC">
        <w:t>on the</w:t>
      </w:r>
      <w:r w:rsidR="0084210D">
        <w:t xml:space="preserve"> UK’s international supply chains, a one-off session.</w:t>
      </w:r>
      <w:r w:rsidR="0031281D">
        <w:t xml:space="preserve"> </w:t>
      </w:r>
      <w:r w:rsidR="0084210D">
        <w:t xml:space="preserve">We </w:t>
      </w:r>
      <w:r w:rsidR="00BD3576">
        <w:t xml:space="preserve">are speaking to </w:t>
      </w:r>
      <w:r w:rsidR="00673C1A">
        <w:t>three witnesses this morning, all of the</w:t>
      </w:r>
      <w:r w:rsidR="0084210D">
        <w:t>m</w:t>
      </w:r>
      <w:r w:rsidR="00673C1A">
        <w:t xml:space="preserve"> virtual</w:t>
      </w:r>
      <w:r w:rsidR="0084210D">
        <w:t>ly.</w:t>
      </w:r>
      <w:r w:rsidR="0031281D">
        <w:t xml:space="preserve"> </w:t>
      </w:r>
      <w:r w:rsidR="0084210D">
        <w:t>Some of the</w:t>
      </w:r>
      <w:r>
        <w:t>m</w:t>
      </w:r>
      <w:r w:rsidR="0084210D">
        <w:t xml:space="preserve"> are well-kenned faces, well</w:t>
      </w:r>
      <w:r w:rsidR="002D25CC">
        <w:t xml:space="preserve"> </w:t>
      </w:r>
      <w:r w:rsidR="0084210D">
        <w:t>known to this Committee.</w:t>
      </w:r>
      <w:r w:rsidR="0031281D">
        <w:t xml:space="preserve"> </w:t>
      </w:r>
      <w:r w:rsidR="0084210D">
        <w:t>I think there is a debut this morning as well for this Committee.</w:t>
      </w:r>
      <w:r w:rsidR="0031281D">
        <w:t xml:space="preserve"> </w:t>
      </w:r>
      <w:r w:rsidR="0084210D">
        <w:t xml:space="preserve">I am happy to have our three guests </w:t>
      </w:r>
      <w:r w:rsidR="00673C1A">
        <w:t>introduce themselves</w:t>
      </w:r>
      <w:r w:rsidR="007031DB">
        <w:t>, starting with our debut, Richard Wilding OBE</w:t>
      </w:r>
      <w:r w:rsidR="00673C1A">
        <w:t>.</w:t>
      </w:r>
      <w:r w:rsidR="0084210D">
        <w:t xml:space="preserve"> </w:t>
      </w:r>
    </w:p>
    <w:p w:rsidR="00673C1A" w:rsidP="00673C1A">
      <w:pPr>
        <w:pStyle w:val="Answer"/>
      </w:pPr>
      <w:sdt>
        <w:sdtPr>
          <w:alias w:val="Witness"/>
          <w:id w:val="-614053150"/>
          <w:placeholder>
            <w:docPart w:val="DefaultPlaceholder_-1854013440"/>
          </w:placeholder>
          <w:richText/>
        </w:sdtPr>
        <w:sdtContent>
          <w:r w:rsidRPr="00D71110" w:rsidR="00D71110">
            <w:rPr>
              <w:b/>
              <w:i/>
            </w:rPr>
            <w:t>Professor Wilding:</w:t>
          </w:r>
          <w:r w:rsidRPr="00673C1A">
            <w:rPr>
              <w:b/>
            </w:rPr>
            <w:t xml:space="preserve"> </w:t>
          </w:r>
        </w:sdtContent>
      </w:sdt>
      <w:r w:rsidR="0084210D">
        <w:t>Hello.</w:t>
      </w:r>
      <w:r w:rsidR="0031281D">
        <w:t xml:space="preserve"> </w:t>
      </w:r>
      <w:r w:rsidR="0084210D">
        <w:t>My name is Professor Richard Wilding OBE</w:t>
      </w:r>
      <w:r w:rsidR="00070488">
        <w:t>.</w:t>
      </w:r>
      <w:r w:rsidR="0031281D">
        <w:t xml:space="preserve"> </w:t>
      </w:r>
      <w:r w:rsidR="00070488">
        <w:t xml:space="preserve">I am emeritus professor </w:t>
      </w:r>
      <w:r w:rsidR="00DA7C4E">
        <w:t>of supply chain strategy at Cranfield University.</w:t>
      </w:r>
      <w:r w:rsidR="0031281D">
        <w:t xml:space="preserve"> </w:t>
      </w:r>
      <w:r w:rsidR="00DA7C4E">
        <w:t>I am also on the global</w:t>
      </w:r>
      <w:r>
        <w:t xml:space="preserve"> board of trustees </w:t>
      </w:r>
      <w:r w:rsidR="00DA7C4E">
        <w:t>of the Chartered Institute of Procurement and Supply and was former chair of the Chartered Institute of L</w:t>
      </w:r>
      <w:r>
        <w:t xml:space="preserve">ogistics and </w:t>
      </w:r>
      <w:r w:rsidR="00DA7C4E">
        <w:t>T</w:t>
      </w:r>
      <w:r>
        <w:t xml:space="preserve">ransport. </w:t>
      </w:r>
      <w:r w:rsidR="00DA7C4E">
        <w:t xml:space="preserve">I also have a number of non-exec director positions, including that of </w:t>
      </w:r>
      <w:r w:rsidRPr="00BD7B53" w:rsidR="00BD7B53">
        <w:t>Leidos Supply Ltd</w:t>
      </w:r>
      <w:r w:rsidR="00DA7C4E">
        <w:t xml:space="preserve">, which </w:t>
      </w:r>
      <w:r>
        <w:t xml:space="preserve">supports the commodities </w:t>
      </w:r>
      <w:r w:rsidR="00E70E0D">
        <w:t>supply</w:t>
      </w:r>
      <w:r>
        <w:t xml:space="preserve"> chain for the M</w:t>
      </w:r>
      <w:r w:rsidR="007031DB">
        <w:t>o</w:t>
      </w:r>
      <w:r>
        <w:t>D.</w:t>
      </w:r>
    </w:p>
    <w:p w:rsidR="00673C1A" w:rsidP="00673C1A">
      <w:pPr>
        <w:pStyle w:val="Answer"/>
      </w:pPr>
      <w:sdt>
        <w:sdtPr>
          <w:alias w:val="Witness"/>
          <w:id w:val="1038542304"/>
          <w:placeholder>
            <w:docPart w:val="DefaultPlaceholder_-1854013440"/>
          </w:placeholder>
          <w:richText/>
        </w:sdtPr>
        <w:sdtContent>
          <w:r w:rsidRPr="00BC68B9" w:rsidR="00D71110">
            <w:rPr>
              <w:b/>
              <w:i/>
              <w:lang w:val="de-DE"/>
            </w:rPr>
            <w:t>James Kane:</w:t>
          </w:r>
          <w:r w:rsidRPr="00BC68B9">
            <w:rPr>
              <w:b/>
              <w:lang w:val="de-DE"/>
            </w:rPr>
            <w:t xml:space="preserve"> </w:t>
          </w:r>
        </w:sdtContent>
      </w:sdt>
      <w:r w:rsidRPr="00BC68B9" w:rsidR="00DA7C4E">
        <w:rPr>
          <w:lang w:val="de-DE"/>
        </w:rPr>
        <w:t>I am James Kane.</w:t>
      </w:r>
      <w:r w:rsidRPr="00BC68B9" w:rsidR="0031281D">
        <w:rPr>
          <w:lang w:val="de-DE"/>
        </w:rPr>
        <w:t xml:space="preserve"> </w:t>
      </w:r>
      <w:r w:rsidR="00DA7C4E">
        <w:t>I am an associate of the Institute for Government</w:t>
      </w:r>
      <w:r w:rsidR="00BD7B53">
        <w:t>,</w:t>
      </w:r>
      <w:r w:rsidR="00DA7C4E">
        <w:t xml:space="preserve"> which is a non-party thinktank aiming to improve the effectiveness</w:t>
      </w:r>
      <w:r w:rsidR="00E96425">
        <w:t xml:space="preserve"> of the UK Government.</w:t>
      </w:r>
      <w:r w:rsidR="0031281D">
        <w:t xml:space="preserve"> </w:t>
      </w:r>
    </w:p>
    <w:p w:rsidR="00E96425" w:rsidP="00D71110">
      <w:pPr>
        <w:pStyle w:val="Remark"/>
      </w:pPr>
      <w:sdt>
        <w:sdtPr>
          <w:alias w:val="Member"/>
          <w:tag w:val="&lt;Member mnisId='1546' dodsId='38376'&gt;"/>
          <w:id w:val="-1058775919"/>
          <w:placeholder>
            <w:docPart w:val="84EB0B0FDDBA4D508C2D30DFF80539F8"/>
          </w:placeholder>
          <w:richText/>
        </w:sdtPr>
        <w:sdtContent>
          <w:r w:rsidRPr="00BB672E">
            <w:rPr>
              <w:b/>
            </w:rPr>
            <w:t>Chair:</w:t>
          </w:r>
        </w:sdtContent>
      </w:sdt>
      <w:r>
        <w:t xml:space="preserve"> Last but certainly not least is the very well-known William Bain.</w:t>
      </w:r>
      <w:r w:rsidR="0031281D">
        <w:t xml:space="preserve"> </w:t>
      </w:r>
      <w:r>
        <w:t>It is good to see you.</w:t>
      </w:r>
    </w:p>
    <w:p w:rsidR="00673C1A" w:rsidP="00673C1A">
      <w:pPr>
        <w:pStyle w:val="Answer"/>
      </w:pPr>
      <w:sdt>
        <w:sdtPr>
          <w:alias w:val="Witness"/>
          <w:id w:val="1268666478"/>
          <w:placeholder>
            <w:docPart w:val="DefaultPlaceholder_-1854013440"/>
          </w:placeholder>
          <w:richText/>
        </w:sdtPr>
        <w:sdtContent>
          <w:r w:rsidRPr="00D71110" w:rsidR="00D71110">
            <w:rPr>
              <w:b/>
              <w:i/>
            </w:rPr>
            <w:t>William Bain:</w:t>
          </w:r>
          <w:r w:rsidRPr="00673C1A">
            <w:rPr>
              <w:b/>
            </w:rPr>
            <w:t xml:space="preserve"> </w:t>
          </w:r>
        </w:sdtContent>
      </w:sdt>
      <w:r w:rsidR="00E96425">
        <w:t xml:space="preserve">It is </w:t>
      </w:r>
      <w:r>
        <w:t xml:space="preserve">great to see you </w:t>
      </w:r>
      <w:r w:rsidR="00E96425">
        <w:t xml:space="preserve">again </w:t>
      </w:r>
      <w:r>
        <w:t>this morning</w:t>
      </w:r>
      <w:r w:rsidR="00E96425">
        <w:t>.</w:t>
      </w:r>
      <w:r w:rsidR="0031281D">
        <w:t xml:space="preserve"> </w:t>
      </w:r>
      <w:r w:rsidR="00E96425">
        <w:t>I am William Bain, head of trade policy at the British Chambers of Commerce</w:t>
      </w:r>
      <w:r w:rsidR="008A4A15">
        <w:t>.</w:t>
      </w:r>
    </w:p>
    <w:p w:rsidR="00673C1A" w:rsidP="00673C1A">
      <w:pPr>
        <w:pStyle w:val="Question"/>
      </w:pPr>
      <w:sdt>
        <w:sdtPr>
          <w:alias w:val="Member"/>
          <w:tag w:val="&lt;Member mnisId='1546' dodsId='38376'&gt;"/>
          <w:id w:val="239378385"/>
          <w:placeholder>
            <w:docPart w:val="DefaultPlaceholder_-1854013440"/>
          </w:placeholder>
          <w:richText/>
        </w:sdtPr>
        <w:sdtContent>
          <w:r w:rsidRPr="00673C1A">
            <w:rPr>
              <w:b/>
            </w:rPr>
            <w:t>Chair:</w:t>
          </w:r>
        </w:sdtContent>
      </w:sdt>
      <w:r>
        <w:t xml:space="preserve"> </w:t>
      </w:r>
      <w:r w:rsidR="008A4A15">
        <w:t>T</w:t>
      </w:r>
      <w:r>
        <w:t>hank you very much</w:t>
      </w:r>
      <w:r w:rsidR="00BD3576">
        <w:t>,</w:t>
      </w:r>
      <w:r>
        <w:t xml:space="preserve"> </w:t>
      </w:r>
      <w:r w:rsidR="008A4A15">
        <w:t>all of you</w:t>
      </w:r>
      <w:r w:rsidR="00BD3576">
        <w:t>,</w:t>
      </w:r>
      <w:r w:rsidR="008A4A15">
        <w:t xml:space="preserve"> for taking the time to be with us</w:t>
      </w:r>
      <w:r w:rsidR="00BD3576">
        <w:t>; i</w:t>
      </w:r>
      <w:r w:rsidR="008A4A15">
        <w:t>t is much appreciated.</w:t>
      </w:r>
      <w:r w:rsidR="0031281D">
        <w:t xml:space="preserve"> </w:t>
      </w:r>
      <w:r w:rsidR="008A4A15">
        <w:t xml:space="preserve">Professor Wilding and Willie Bain, what is the </w:t>
      </w:r>
      <w:r>
        <w:t>state of play with the UK’s international supply chains</w:t>
      </w:r>
      <w:r w:rsidR="008A4A15">
        <w:t>?</w:t>
      </w:r>
    </w:p>
    <w:p w:rsidR="008A4A15" w:rsidP="00673C1A">
      <w:pPr>
        <w:pStyle w:val="Answer"/>
      </w:pPr>
      <w:sdt>
        <w:sdtPr>
          <w:alias w:val="Witness"/>
          <w:id w:val="-223522130"/>
          <w:placeholder>
            <w:docPart w:val="DefaultPlaceholder_-1854013440"/>
          </w:placeholder>
          <w:richText/>
        </w:sdtPr>
        <w:sdtContent>
          <w:r w:rsidRPr="00D71110" w:rsidR="00D71110">
            <w:rPr>
              <w:b/>
              <w:i/>
            </w:rPr>
            <w:t>William Bain:</w:t>
          </w:r>
          <w:r w:rsidRPr="00673C1A" w:rsidR="00673C1A">
            <w:rPr>
              <w:b/>
            </w:rPr>
            <w:t xml:space="preserve"> </w:t>
          </w:r>
        </w:sdtContent>
      </w:sdt>
      <w:r w:rsidR="00673C1A">
        <w:t xml:space="preserve">The </w:t>
      </w:r>
      <w:r>
        <w:t>la</w:t>
      </w:r>
      <w:r w:rsidR="00673C1A">
        <w:t>test evidence we have from ONS data</w:t>
      </w:r>
      <w:r>
        <w:t>, the business insight survey released earlier this month, which covers August 2022, is that 18% of UK businesses with 10 or more staff were experiencing global supply chain disruption.</w:t>
      </w:r>
      <w:r w:rsidR="0031281D">
        <w:t xml:space="preserve"> </w:t>
      </w:r>
      <w:r>
        <w:t>These were the</w:t>
      </w:r>
      <w:r w:rsidR="00673C1A">
        <w:t xml:space="preserve"> lowest level</w:t>
      </w:r>
      <w:r>
        <w:t xml:space="preserve">s </w:t>
      </w:r>
      <w:r w:rsidR="00673C1A">
        <w:t>since December 2021</w:t>
      </w:r>
      <w:r>
        <w:t>.</w:t>
      </w:r>
      <w:r w:rsidR="0031281D">
        <w:t xml:space="preserve"> </w:t>
      </w:r>
      <w:r>
        <w:t xml:space="preserve">Of those 18% of companies, </w:t>
      </w:r>
      <w:r w:rsidR="00673C1A">
        <w:t xml:space="preserve">34% were </w:t>
      </w:r>
      <w:r w:rsidR="00E70E0D">
        <w:t>reporting</w:t>
      </w:r>
      <w:r w:rsidR="00673C1A">
        <w:t xml:space="preserve"> shortage of materials</w:t>
      </w:r>
      <w:r>
        <w:t xml:space="preserve"> as the main reason for the disruption, but there are</w:t>
      </w:r>
      <w:r w:rsidR="00673C1A">
        <w:t xml:space="preserve"> sectoral differences.</w:t>
      </w:r>
    </w:p>
    <w:p w:rsidR="00872F43" w:rsidP="00673C1A">
      <w:pPr>
        <w:pStyle w:val="Answer"/>
      </w:pPr>
      <w:r>
        <w:t>For example, with the</w:t>
      </w:r>
      <w:r w:rsidR="008A4A15">
        <w:t xml:space="preserve"> manufacturing industry, a third of companies were reporting global supply chain disruption.</w:t>
      </w:r>
      <w:r w:rsidR="0031281D">
        <w:t xml:space="preserve"> </w:t>
      </w:r>
      <w:r w:rsidR="008A4A15">
        <w:t xml:space="preserve">For </w:t>
      </w:r>
      <w:r>
        <w:t>construction</w:t>
      </w:r>
      <w:r w:rsidR="008A4A15">
        <w:t xml:space="preserve">, </w:t>
      </w:r>
      <w:r>
        <w:t xml:space="preserve">it was </w:t>
      </w:r>
      <w:r w:rsidR="008A4A15">
        <w:t xml:space="preserve">only </w:t>
      </w:r>
      <w:r>
        <w:t>12.5%</w:t>
      </w:r>
      <w:r w:rsidR="008A4A15">
        <w:t>, and indeed that is the sector that has seen the largest fall in disruption over the summer</w:t>
      </w:r>
      <w:r w:rsidR="00BD3576">
        <w:t>—</w:t>
      </w:r>
      <w:r w:rsidR="008A4A15">
        <w:t>an 8% fall in disruption for construction.</w:t>
      </w:r>
      <w:r w:rsidR="0031281D">
        <w:t xml:space="preserve"> </w:t>
      </w:r>
      <w:r w:rsidR="008A4A15">
        <w:t>F</w:t>
      </w:r>
      <w:r>
        <w:t xml:space="preserve">or wholesale and retail trades, there is 30% disruption. </w:t>
      </w:r>
      <w:r w:rsidR="008A4A15">
        <w:t xml:space="preserve">Also, in terms of the data and surveys we do at the </w:t>
      </w:r>
      <w:r>
        <w:t xml:space="preserve">British </w:t>
      </w:r>
      <w:r w:rsidR="008A4A15">
        <w:t>C</w:t>
      </w:r>
      <w:r>
        <w:t xml:space="preserve">hambers of </w:t>
      </w:r>
      <w:r w:rsidR="008A4A15">
        <w:t>C</w:t>
      </w:r>
      <w:r>
        <w:t xml:space="preserve">ommerce, </w:t>
      </w:r>
      <w:r w:rsidR="008A4A15">
        <w:t xml:space="preserve">we would reflect that the </w:t>
      </w:r>
      <w:r>
        <w:t>impact of the disruption is particularly felt by SMEs</w:t>
      </w:r>
      <w:r w:rsidR="008A4A15">
        <w:t>.</w:t>
      </w:r>
      <w:r w:rsidR="0031281D">
        <w:t xml:space="preserve"> </w:t>
      </w:r>
      <w:r w:rsidR="008A4A15">
        <w:t>For example, a medium-sized manufacturer in Staffordshire</w:t>
      </w:r>
      <w:r>
        <w:t xml:space="preserve"> </w:t>
      </w:r>
      <w:r w:rsidR="008A4A15">
        <w:t xml:space="preserve">recently reported to us that the supply chain of raw materials was </w:t>
      </w:r>
      <w:r>
        <w:t>currently 12 months plus</w:t>
      </w:r>
      <w:r w:rsidR="008A4A15">
        <w:t>. A small retailer in Sheffield said to us that the</w:t>
      </w:r>
      <w:r>
        <w:t xml:space="preserve"> biggest challenge w</w:t>
      </w:r>
      <w:r w:rsidR="008A4A15">
        <w:t>as</w:t>
      </w:r>
      <w:r>
        <w:t xml:space="preserve"> the delays </w:t>
      </w:r>
      <w:r w:rsidR="008A4A15">
        <w:t>in</w:t>
      </w:r>
      <w:r>
        <w:t xml:space="preserve"> the import of goods </w:t>
      </w:r>
      <w:r w:rsidR="008A4A15">
        <w:t xml:space="preserve">effected by the Covid outbreak in China </w:t>
      </w:r>
      <w:r w:rsidR="008A4A15">
        <w:t>earlier this year.</w:t>
      </w:r>
      <w:r w:rsidR="0031281D">
        <w:t xml:space="preserve"> </w:t>
      </w:r>
      <w:r w:rsidR="00CD4856">
        <w:t xml:space="preserve">Overall, there is an improving picture, but </w:t>
      </w:r>
      <w:r>
        <w:t>patchy among</w:t>
      </w:r>
      <w:r w:rsidR="00CD4856">
        <w:t xml:space="preserve"> </w:t>
      </w:r>
      <w:r>
        <w:t>different sectors</w:t>
      </w:r>
      <w:r w:rsidR="00CD4856">
        <w:t>.</w:t>
      </w:r>
      <w:r w:rsidR="0031281D">
        <w:t xml:space="preserve"> </w:t>
      </w:r>
      <w:r w:rsidR="00CD4856">
        <w:t>Certainly for SMEs the burden is particularly high.</w:t>
      </w:r>
      <w:r w:rsidR="0031281D">
        <w:t xml:space="preserve"> </w:t>
      </w:r>
    </w:p>
    <w:p w:rsidR="00673C1A" w:rsidP="00872F43">
      <w:pPr>
        <w:pStyle w:val="Question"/>
      </w:pPr>
      <w:sdt>
        <w:sdtPr>
          <w:alias w:val="Member"/>
          <w:tag w:val="&lt;Member mnisId='1546' dodsId='38376'&gt;"/>
          <w:id w:val="1543556765"/>
          <w:placeholder>
            <w:docPart w:val="DefaultPlaceholder_-1854013440"/>
          </w:placeholder>
          <w:richText/>
        </w:sdtPr>
        <w:sdtContent>
          <w:r w:rsidRPr="00872F43" w:rsidR="00872F43">
            <w:rPr>
              <w:b/>
            </w:rPr>
            <w:t>Chair:</w:t>
          </w:r>
        </w:sdtContent>
      </w:sdt>
      <w:r w:rsidR="00872F43">
        <w:t xml:space="preserve"> </w:t>
      </w:r>
      <w:r w:rsidR="00CD4856">
        <w:t>Professor Wilding, would you like to add to</w:t>
      </w:r>
      <w:r w:rsidR="00C921F3">
        <w:t xml:space="preserve"> that?</w:t>
      </w:r>
      <w:r w:rsidR="0031281D">
        <w:t xml:space="preserve"> </w:t>
      </w:r>
      <w:r w:rsidR="00C921F3">
        <w:t>Is there anything?</w:t>
      </w:r>
      <w:r w:rsidR="0031281D">
        <w:t xml:space="preserve"> </w:t>
      </w:r>
      <w:r w:rsidR="00C921F3">
        <w:t>It was a</w:t>
      </w:r>
      <w:r w:rsidR="00872F43">
        <w:t xml:space="preserve"> comprehensive answer</w:t>
      </w:r>
      <w:r w:rsidR="00C921F3">
        <w:t>, right enough.</w:t>
      </w:r>
    </w:p>
    <w:p w:rsidR="003C3E3E" w:rsidP="00872F43">
      <w:pPr>
        <w:pStyle w:val="Answer"/>
      </w:pPr>
      <w:sdt>
        <w:sdtPr>
          <w:alias w:val="Witness"/>
          <w:id w:val="-2111107934"/>
          <w:placeholder>
            <w:docPart w:val="DefaultPlaceholder_-1854013440"/>
          </w:placeholder>
          <w:richText/>
        </w:sdtPr>
        <w:sdtContent>
          <w:r w:rsidRPr="00D71110" w:rsidR="00D71110">
            <w:rPr>
              <w:b/>
              <w:i/>
            </w:rPr>
            <w:t>Professor Wilding:</w:t>
          </w:r>
          <w:r w:rsidRPr="00872F43" w:rsidR="00872F43">
            <w:rPr>
              <w:b/>
            </w:rPr>
            <w:t xml:space="preserve"> </w:t>
          </w:r>
        </w:sdtContent>
      </w:sdt>
      <w:r w:rsidR="00872F43">
        <w:t xml:space="preserve">I will not look at </w:t>
      </w:r>
      <w:r>
        <w:t xml:space="preserve">the </w:t>
      </w:r>
      <w:r w:rsidR="00872F43">
        <w:t>statistics</w:t>
      </w:r>
      <w:r>
        <w:t>.</w:t>
      </w:r>
      <w:r w:rsidR="0031281D">
        <w:t xml:space="preserve"> </w:t>
      </w:r>
      <w:r>
        <w:t>The best way to describe it at the moment is a terminology that is being used across the industry.</w:t>
      </w:r>
      <w:r w:rsidR="0031281D">
        <w:t xml:space="preserve"> </w:t>
      </w:r>
      <w:r>
        <w:t>They describe the supply chain landscape as VUCA, which is</w:t>
      </w:r>
      <w:r w:rsidR="00872F43">
        <w:t xml:space="preserve"> volatile, uncertain, complex and ambiguous</w:t>
      </w:r>
      <w:r>
        <w:t>.</w:t>
      </w:r>
      <w:r w:rsidR="0031281D">
        <w:t xml:space="preserve"> </w:t>
      </w:r>
      <w:r>
        <w:t>That has increased dramatically over the last couple of years.</w:t>
      </w:r>
      <w:r w:rsidR="0031281D">
        <w:t xml:space="preserve"> </w:t>
      </w:r>
      <w:r>
        <w:t xml:space="preserve">It is </w:t>
      </w:r>
      <w:r w:rsidR="00872F43">
        <w:t>very important to recognise</w:t>
      </w:r>
      <w:r>
        <w:t xml:space="preserve"> </w:t>
      </w:r>
      <w:r w:rsidR="00872F43">
        <w:t xml:space="preserve">the strain this is putting on </w:t>
      </w:r>
      <w:r>
        <w:t>supply chain logistics professionals and procurement professionals in the industry.</w:t>
      </w:r>
    </w:p>
    <w:p w:rsidR="00052B7A" w:rsidP="00872F43">
      <w:pPr>
        <w:pStyle w:val="Answer"/>
      </w:pPr>
      <w:r>
        <w:t xml:space="preserve">We are starting to pick up on </w:t>
      </w:r>
      <w:r w:rsidR="00872F43">
        <w:t xml:space="preserve">a lot of people who are quite stressed. </w:t>
      </w:r>
      <w:r>
        <w:t>You say, “Are things better today than they were a few years ago?”</w:t>
      </w:r>
      <w:r w:rsidR="0031281D">
        <w:t xml:space="preserve"> </w:t>
      </w:r>
      <w:r>
        <w:t xml:space="preserve">There may be more </w:t>
      </w:r>
      <w:r w:rsidR="00E70E0D">
        <w:t>availability</w:t>
      </w:r>
      <w:r>
        <w:t xml:space="preserve"> of things</w:t>
      </w:r>
      <w:r w:rsidR="00872F43">
        <w:t xml:space="preserve">, but the nature of the work </w:t>
      </w:r>
      <w:r>
        <w:t xml:space="preserve">that </w:t>
      </w:r>
      <w:r w:rsidR="00872F43">
        <w:t xml:space="preserve">those individuals </w:t>
      </w:r>
      <w:r>
        <w:t xml:space="preserve">are having </w:t>
      </w:r>
      <w:r w:rsidR="00872F43">
        <w:t xml:space="preserve">to do </w:t>
      </w:r>
      <w:r>
        <w:t>is still very pressured.</w:t>
      </w:r>
      <w:r w:rsidR="0031281D">
        <w:t xml:space="preserve"> </w:t>
      </w:r>
      <w:r>
        <w:t xml:space="preserve">That is starting to take its toll </w:t>
      </w:r>
      <w:r>
        <w:t>on the number of people in the profession in certain key roles.</w:t>
      </w:r>
      <w:r w:rsidR="0031281D">
        <w:t xml:space="preserve"> </w:t>
      </w:r>
      <w:r>
        <w:t xml:space="preserve">We are starting to </w:t>
      </w:r>
      <w:r w:rsidR="00872F43">
        <w:t>pick up on that as well</w:t>
      </w:r>
      <w:r>
        <w:t>.</w:t>
      </w:r>
    </w:p>
    <w:p w:rsidR="00872F43" w:rsidP="00872F43">
      <w:pPr>
        <w:pStyle w:val="Answer"/>
      </w:pPr>
      <w:r>
        <w:t>T</w:t>
      </w:r>
      <w:r>
        <w:t>he issue is that we have had to switch the nature of the supply chain</w:t>
      </w:r>
      <w:r>
        <w:t>.</w:t>
      </w:r>
      <w:r w:rsidR="0031281D">
        <w:t xml:space="preserve"> </w:t>
      </w:r>
      <w:r>
        <w:t>We used to talk about the bimodal supply chain.</w:t>
      </w:r>
      <w:r w:rsidR="0031281D">
        <w:t xml:space="preserve"> </w:t>
      </w:r>
      <w:r>
        <w:t>Mode one was all about stability.</w:t>
      </w:r>
      <w:r w:rsidR="0031281D">
        <w:t xml:space="preserve"> </w:t>
      </w:r>
      <w:r>
        <w:t>It was about lean supply chains.</w:t>
      </w:r>
      <w:r w:rsidR="0031281D">
        <w:t xml:space="preserve"> </w:t>
      </w:r>
      <w:r>
        <w:t xml:space="preserve">Mode two was about </w:t>
      </w:r>
      <w:r>
        <w:t xml:space="preserve">agility and having to deal with the whole issue </w:t>
      </w:r>
      <w:r>
        <w:t>of volatility, the uncertain and everything else.</w:t>
      </w:r>
      <w:r w:rsidR="0031281D">
        <w:t xml:space="preserve"> </w:t>
      </w:r>
      <w:r>
        <w:t xml:space="preserve">You could say in the old normal of </w:t>
      </w:r>
      <w:r>
        <w:t>2019</w:t>
      </w:r>
      <w:r>
        <w:t xml:space="preserve"> </w:t>
      </w:r>
      <w:r>
        <w:t>you c</w:t>
      </w:r>
      <w:r>
        <w:t xml:space="preserve">ould </w:t>
      </w:r>
      <w:r>
        <w:t xml:space="preserve">have 80% of your business running quite happily </w:t>
      </w:r>
      <w:r>
        <w:t>on that lean, stable structure of a supply chain.</w:t>
      </w:r>
      <w:r w:rsidR="0031281D">
        <w:t xml:space="preserve"> </w:t>
      </w:r>
      <w:r>
        <w:t>We are now finding that many people are saying</w:t>
      </w:r>
      <w:r w:rsidR="005A1C25">
        <w:t>, “80% of</w:t>
      </w:r>
      <w:r>
        <w:t xml:space="preserve"> our business</w:t>
      </w:r>
      <w:r w:rsidR="005A1C25">
        <w:t xml:space="preserve"> is </w:t>
      </w:r>
      <w:r>
        <w:t>having to cope with that volatility</w:t>
      </w:r>
      <w:r w:rsidR="005A1C25">
        <w:t>”.</w:t>
      </w:r>
      <w:r w:rsidR="0031281D">
        <w:t xml:space="preserve"> </w:t>
      </w:r>
      <w:r w:rsidR="005A1C25">
        <w:t>That has big implications for the way you structure the supply chains, the skills of the people in your supply chains, the information systems and of course the processes that we are having to do.</w:t>
      </w:r>
      <w:r w:rsidR="0031281D">
        <w:t xml:space="preserve"> </w:t>
      </w:r>
      <w:r w:rsidR="005A1C25">
        <w:t xml:space="preserve">That is why we are going through an awful lot of </w:t>
      </w:r>
      <w:r>
        <w:t>pressure at the moment.</w:t>
      </w:r>
    </w:p>
    <w:p w:rsidR="00872F43" w:rsidP="00872F43">
      <w:pPr>
        <w:pStyle w:val="Question"/>
      </w:pPr>
      <w:sdt>
        <w:sdtPr>
          <w:alias w:val="Member"/>
          <w:tag w:val="&lt;Member mnisId='1546' dodsId='38376'&gt;"/>
          <w:id w:val="-2061624817"/>
          <w:placeholder>
            <w:docPart w:val="DefaultPlaceholder_-1854013440"/>
          </w:placeholder>
          <w:richText/>
        </w:sdtPr>
        <w:sdtContent>
          <w:r w:rsidRPr="00872F43">
            <w:rPr>
              <w:b/>
            </w:rPr>
            <w:t>Chair:</w:t>
          </w:r>
        </w:sdtContent>
      </w:sdt>
      <w:r>
        <w:t xml:space="preserve"> </w:t>
      </w:r>
      <w:r w:rsidR="00D6725F">
        <w:t>Y</w:t>
      </w:r>
      <w:r>
        <w:t>ou alluded to</w:t>
      </w:r>
      <w:r w:rsidR="00BD3576">
        <w:t xml:space="preserve"> </w:t>
      </w:r>
      <w:r w:rsidR="00D6725F">
        <w:t>your mode one and mode two</w:t>
      </w:r>
      <w:r w:rsidR="00BD3576">
        <w:t xml:space="preserve"> in the last couple of years</w:t>
      </w:r>
      <w:r w:rsidR="00D6725F">
        <w:t>.</w:t>
      </w:r>
      <w:r w:rsidR="0031281D">
        <w:t xml:space="preserve"> </w:t>
      </w:r>
      <w:r w:rsidR="00D6725F">
        <w:t>Thinking about just</w:t>
      </w:r>
      <w:r w:rsidR="0014628A">
        <w:t>-</w:t>
      </w:r>
      <w:r w:rsidR="00D6725F">
        <w:t>in</w:t>
      </w:r>
      <w:r w:rsidR="0014628A">
        <w:t>-</w:t>
      </w:r>
      <w:r w:rsidR="00D6725F">
        <w:t>time supply chains and the e</w:t>
      </w:r>
      <w:r>
        <w:t>ffect of Brexit</w:t>
      </w:r>
      <w:r w:rsidR="00D6725F">
        <w:t xml:space="preserve">, how easy is it to disentangle </w:t>
      </w:r>
      <w:r w:rsidR="00BD3576">
        <w:t>that from other things</w:t>
      </w:r>
      <w:r w:rsidR="00D6725F">
        <w:t>?</w:t>
      </w:r>
      <w:r w:rsidR="0031281D">
        <w:t xml:space="preserve"> </w:t>
      </w:r>
      <w:r w:rsidR="00D6725F">
        <w:t xml:space="preserve">Do you </w:t>
      </w:r>
      <w:r w:rsidR="00BD3576">
        <w:t xml:space="preserve">make comparison </w:t>
      </w:r>
      <w:r>
        <w:t xml:space="preserve">with other European countries </w:t>
      </w:r>
      <w:r w:rsidR="00D6725F">
        <w:t>that have not Brexited but have faced the other issues</w:t>
      </w:r>
      <w:r w:rsidR="0014628A">
        <w:t>? Can</w:t>
      </w:r>
      <w:r w:rsidR="00D6725F">
        <w:t xml:space="preserve"> </w:t>
      </w:r>
      <w:r w:rsidR="0014628A">
        <w:t xml:space="preserve">you </w:t>
      </w:r>
      <w:r w:rsidR="00D6725F">
        <w:t>disentangle</w:t>
      </w:r>
      <w:r w:rsidR="0014628A">
        <w:t xml:space="preserve"> it</w:t>
      </w:r>
      <w:r w:rsidR="00D6725F">
        <w:t>?</w:t>
      </w:r>
    </w:p>
    <w:p w:rsidR="00D6725F" w:rsidP="00872F43">
      <w:pPr>
        <w:pStyle w:val="Answer"/>
      </w:pPr>
      <w:sdt>
        <w:sdtPr>
          <w:alias w:val="Witness"/>
          <w:id w:val="269207743"/>
          <w:placeholder>
            <w:docPart w:val="DefaultPlaceholder_-1854013440"/>
          </w:placeholder>
          <w:richText/>
        </w:sdtPr>
        <w:sdtContent>
          <w:r w:rsidRPr="00D71110" w:rsidR="00D71110">
            <w:rPr>
              <w:b/>
              <w:i/>
            </w:rPr>
            <w:t>Professor Wilding:</w:t>
          </w:r>
          <w:r w:rsidRPr="00872F43" w:rsidR="00872F43">
            <w:rPr>
              <w:b/>
            </w:rPr>
            <w:t xml:space="preserve"> </w:t>
          </w:r>
        </w:sdtContent>
      </w:sdt>
      <w:r>
        <w:t>I</w:t>
      </w:r>
      <w:r w:rsidR="00872F43">
        <w:t>t is very difficult to disentangle many of the effects</w:t>
      </w:r>
      <w:r>
        <w:t>.</w:t>
      </w:r>
      <w:r w:rsidR="0031281D">
        <w:t xml:space="preserve"> </w:t>
      </w:r>
      <w:r>
        <w:t>If I am working with some of the big, global organisations that are doing stuff around the world, we have</w:t>
      </w:r>
      <w:r w:rsidR="00872F43">
        <w:t xml:space="preserve"> to recognise </w:t>
      </w:r>
      <w:r w:rsidR="00E70E0D">
        <w:t>that</w:t>
      </w:r>
      <w:r w:rsidR="00872F43">
        <w:t xml:space="preserve"> Brexit is seen as a small local disruption</w:t>
      </w:r>
      <w:r>
        <w:t>.</w:t>
      </w:r>
      <w:r w:rsidR="0031281D">
        <w:t xml:space="preserve"> </w:t>
      </w:r>
      <w:r>
        <w:t xml:space="preserve">It is just </w:t>
      </w:r>
      <w:r w:rsidR="00872F43">
        <w:t>one of those things going on globally all the time</w:t>
      </w:r>
      <w:r w:rsidR="00BD3576">
        <w:t xml:space="preserve">, just as there may be </w:t>
      </w:r>
      <w:r>
        <w:t>challenges in the Middle East or South America and so forth.</w:t>
      </w:r>
      <w:r w:rsidR="0031281D">
        <w:t xml:space="preserve"> </w:t>
      </w:r>
      <w:r>
        <w:t>Yes, we have another one that is here.</w:t>
      </w:r>
    </w:p>
    <w:p w:rsidR="00D6725F" w:rsidP="00872F43">
      <w:pPr>
        <w:pStyle w:val="Answer"/>
      </w:pPr>
      <w:r>
        <w:t>The issue is that the pandemic has pushed supply chains into that new mode of operation.</w:t>
      </w:r>
      <w:r w:rsidR="0031281D">
        <w:t xml:space="preserve"> </w:t>
      </w:r>
      <w:r>
        <w:t>I</w:t>
      </w:r>
      <w:r w:rsidR="00872F43">
        <w:t xml:space="preserve">t does not matter which European country </w:t>
      </w:r>
      <w:r>
        <w:t>you are looking at.</w:t>
      </w:r>
      <w:r w:rsidR="0031281D">
        <w:t xml:space="preserve"> </w:t>
      </w:r>
      <w:r>
        <w:t>You are finding significant disruption in their supply chains.</w:t>
      </w:r>
      <w:r w:rsidR="0031281D">
        <w:t xml:space="preserve"> </w:t>
      </w:r>
      <w:r>
        <w:t xml:space="preserve">Brexit is a </w:t>
      </w:r>
      <w:r w:rsidR="00872F43">
        <w:t xml:space="preserve">cherry on </w:t>
      </w:r>
      <w:r>
        <w:t>a very nasty</w:t>
      </w:r>
      <w:r w:rsidR="00872F43">
        <w:t xml:space="preserve"> pie. At the end of the day</w:t>
      </w:r>
      <w:r>
        <w:t>, as a supply chain professional, I would love it if there were no trade barriers</w:t>
      </w:r>
      <w:r w:rsidR="00B9265A">
        <w:t xml:space="preserve"> and</w:t>
      </w:r>
      <w:r>
        <w:t xml:space="preserve"> no complications whatsoever.</w:t>
      </w:r>
      <w:r w:rsidR="0031281D">
        <w:t xml:space="preserve"> </w:t>
      </w:r>
      <w:r>
        <w:t xml:space="preserve">I just want to </w:t>
      </w:r>
      <w:r w:rsidR="00872F43">
        <w:t>move stuff around the world and serve customers</w:t>
      </w:r>
      <w:r>
        <w:t>.</w:t>
      </w:r>
      <w:r w:rsidR="0031281D">
        <w:t xml:space="preserve"> </w:t>
      </w:r>
      <w:r>
        <w:t>That is ultimately what I am trying to do.</w:t>
      </w:r>
      <w:r w:rsidR="0031281D">
        <w:t xml:space="preserve"> </w:t>
      </w:r>
      <w:r>
        <w:t xml:space="preserve">Anything that gets in the way of that easy, </w:t>
      </w:r>
      <w:r w:rsidR="00872F43">
        <w:t>frictionless flow of goods</w:t>
      </w:r>
      <w:r>
        <w:t>,</w:t>
      </w:r>
      <w:r w:rsidR="00872F43">
        <w:t xml:space="preserve"> and people of course</w:t>
      </w:r>
      <w:r>
        <w:t xml:space="preserve">, disrupts things. We recognise that that is never going to be the </w:t>
      </w:r>
      <w:r w:rsidR="00872F43">
        <w:t>reality that we have globally</w:t>
      </w:r>
      <w:r>
        <w:t xml:space="preserve"> with regard to various countries going into</w:t>
      </w:r>
      <w:r w:rsidR="00872F43">
        <w:t xml:space="preserve"> protectionism </w:t>
      </w:r>
      <w:r>
        <w:t>and different ways of working.</w:t>
      </w:r>
      <w:r w:rsidR="0031281D">
        <w:t xml:space="preserve"> </w:t>
      </w:r>
    </w:p>
    <w:p w:rsidR="00872F43" w:rsidRPr="006F3A16" w:rsidP="00872F43">
      <w:pPr>
        <w:pStyle w:val="Answer"/>
      </w:pPr>
      <w:r>
        <w:t xml:space="preserve">On untangling everything, the Brexit effect on </w:t>
      </w:r>
      <w:r>
        <w:t>global supply chains, from a UK perspective</w:t>
      </w:r>
      <w:r>
        <w:t>, for most big organisations</w:t>
      </w:r>
      <w:r>
        <w:t xml:space="preserve"> is </w:t>
      </w:r>
      <w:r w:rsidR="00E70E0D">
        <w:t>quite</w:t>
      </w:r>
      <w:r>
        <w:t xml:space="preserve"> small</w:t>
      </w:r>
      <w:r>
        <w:t>.</w:t>
      </w:r>
      <w:r w:rsidR="0031281D">
        <w:t xml:space="preserve"> </w:t>
      </w:r>
      <w:r>
        <w:t>F</w:t>
      </w:r>
      <w:r w:rsidR="00E70E0D">
        <w:t>or</w:t>
      </w:r>
      <w:r>
        <w:t xml:space="preserve"> SMEs</w:t>
      </w:r>
      <w:r>
        <w:t xml:space="preserve">, it can </w:t>
      </w:r>
      <w:r w:rsidRPr="006F3A16">
        <w:t>be vey big.</w:t>
      </w:r>
      <w:r w:rsidR="0031281D">
        <w:t xml:space="preserve"> </w:t>
      </w:r>
      <w:r w:rsidRPr="006F3A16">
        <w:t>It really depends on the sector that you are looking at.</w:t>
      </w:r>
      <w:r w:rsidRPr="006F3A16">
        <w:t xml:space="preserve"> </w:t>
      </w:r>
    </w:p>
    <w:p w:rsidR="00872F43" w:rsidRPr="006F3A16" w:rsidP="00872F43">
      <w:pPr>
        <w:pStyle w:val="Question"/>
      </w:pPr>
      <w:sdt>
        <w:sdtPr>
          <w:alias w:val="Member"/>
          <w:tag w:val="&lt;Member mnisId='4762' dodsId=''&gt;"/>
          <w:id w:val="1756244781"/>
          <w:placeholder>
            <w:docPart w:val="DefaultPlaceholder_-1854013440"/>
          </w:placeholder>
          <w:richText/>
        </w:sdtPr>
        <w:sdtContent>
          <w:r w:rsidRPr="006F3A16">
            <w:rPr>
              <w:b/>
            </w:rPr>
            <w:t>Anthony Mangnall:</w:t>
          </w:r>
        </w:sdtContent>
      </w:sdt>
      <w:r w:rsidRPr="006F3A16">
        <w:t xml:space="preserve"> </w:t>
      </w:r>
      <w:r w:rsidRPr="006F3A16" w:rsidR="00D6725F">
        <w:t>Professor Wilding, thank you very much for being here.</w:t>
      </w:r>
      <w:r w:rsidR="0031281D">
        <w:t xml:space="preserve"> </w:t>
      </w:r>
      <w:r w:rsidRPr="006F3A16" w:rsidR="00D6725F">
        <w:t>Can I ask two things?</w:t>
      </w:r>
      <w:r w:rsidR="0031281D">
        <w:t xml:space="preserve"> </w:t>
      </w:r>
      <w:r w:rsidRPr="006F3A16" w:rsidR="00D6725F">
        <w:t>W</w:t>
      </w:r>
      <w:r w:rsidRPr="006F3A16">
        <w:t>e have had evidence from previous witnesses on this Committee</w:t>
      </w:r>
      <w:r w:rsidRPr="006F3A16" w:rsidR="00D6725F">
        <w:t xml:space="preserve"> </w:t>
      </w:r>
      <w:r w:rsidR="00BD3576">
        <w:t xml:space="preserve">about </w:t>
      </w:r>
      <w:r w:rsidRPr="006F3A16" w:rsidR="00D6725F">
        <w:t>the impact of Brexit</w:t>
      </w:r>
      <w:r w:rsidRPr="006F3A16" w:rsidR="00BD7B53">
        <w:t>,</w:t>
      </w:r>
      <w:r w:rsidRPr="006F3A16" w:rsidR="00D6725F">
        <w:t xml:space="preserve"> </w:t>
      </w:r>
      <w:r w:rsidRPr="006F3A16">
        <w:t>giv</w:t>
      </w:r>
      <w:r w:rsidR="00BD3576">
        <w:t>ing</w:t>
      </w:r>
      <w:r w:rsidRPr="006F3A16">
        <w:t xml:space="preserve"> small businesses </w:t>
      </w:r>
      <w:r w:rsidRPr="006F3A16" w:rsidR="00D6725F">
        <w:t>the opportunity to prepare for the free trade agreements that we are signing and whether this is actually translating into improved supply chains.</w:t>
      </w:r>
      <w:r w:rsidR="0031281D">
        <w:t xml:space="preserve"> </w:t>
      </w:r>
      <w:r w:rsidRPr="006F3A16" w:rsidR="00D6725F">
        <w:t>Can I ask you first</w:t>
      </w:r>
      <w:r w:rsidR="00BD3576">
        <w:t xml:space="preserve"> whether </w:t>
      </w:r>
      <w:r w:rsidRPr="006F3A16">
        <w:t>businesses have had to rise to the challenge</w:t>
      </w:r>
      <w:r w:rsidR="00BD3576">
        <w:t>,</w:t>
      </w:r>
      <w:r w:rsidRPr="006F3A16">
        <w:t xml:space="preserve"> </w:t>
      </w:r>
      <w:r w:rsidRPr="006F3A16" w:rsidR="00D6725F">
        <w:t>and therefore are more able to improve this</w:t>
      </w:r>
      <w:r w:rsidR="00BD3576">
        <w:t>?</w:t>
      </w:r>
      <w:r w:rsidRPr="006F3A16" w:rsidR="00D6725F">
        <w:t xml:space="preserve"> </w:t>
      </w:r>
      <w:r w:rsidR="00BD3576">
        <w:t xml:space="preserve">Will that </w:t>
      </w:r>
      <w:r w:rsidRPr="006F3A16" w:rsidR="00D6725F">
        <w:t>have a knock-on impact, in terms of international supply chains?</w:t>
      </w:r>
    </w:p>
    <w:p w:rsidR="00C647C6" w:rsidP="00872F43">
      <w:pPr>
        <w:pStyle w:val="Answer"/>
      </w:pPr>
      <w:sdt>
        <w:sdtPr>
          <w:alias w:val="Witness"/>
          <w:id w:val="-173277209"/>
          <w:placeholder>
            <w:docPart w:val="DefaultPlaceholder_-1854013440"/>
          </w:placeholder>
          <w:richText/>
        </w:sdtPr>
        <w:sdtContent>
          <w:r w:rsidRPr="00D71110" w:rsidR="00D71110">
            <w:rPr>
              <w:b/>
              <w:i/>
            </w:rPr>
            <w:t>Professor Wilding:</w:t>
          </w:r>
          <w:r w:rsidRPr="00872F43" w:rsidR="00872F43">
            <w:rPr>
              <w:b/>
            </w:rPr>
            <w:t xml:space="preserve"> </w:t>
          </w:r>
        </w:sdtContent>
      </w:sdt>
      <w:r w:rsidR="00D6725F">
        <w:t xml:space="preserve">Critically, </w:t>
      </w:r>
      <w:r w:rsidR="00872F43">
        <w:t>if you are loo</w:t>
      </w:r>
      <w:r w:rsidR="00D6725F">
        <w:t>k</w:t>
      </w:r>
      <w:r w:rsidR="00872F43">
        <w:t>ing at some SMEs</w:t>
      </w:r>
      <w:r w:rsidR="00D6725F">
        <w:t xml:space="preserve">, in a way they work on a principle of, “When </w:t>
      </w:r>
      <w:r w:rsidR="00872F43">
        <w:t>that thing hits us</w:t>
      </w:r>
      <w:r w:rsidR="00D6725F">
        <w:t xml:space="preserve">, </w:t>
      </w:r>
      <w:r w:rsidR="00872F43">
        <w:t>we will deal with it</w:t>
      </w:r>
      <w:r w:rsidR="00D6725F">
        <w:t>”.</w:t>
      </w:r>
      <w:r w:rsidR="0031281D">
        <w:t xml:space="preserve"> </w:t>
      </w:r>
      <w:r w:rsidR="00D6725F">
        <w:t>People would like some certainty.</w:t>
      </w:r>
      <w:r w:rsidR="0031281D">
        <w:t xml:space="preserve"> </w:t>
      </w:r>
      <w:r w:rsidR="00B9265A">
        <w:t xml:space="preserve">It </w:t>
      </w:r>
      <w:r>
        <w:t xml:space="preserve">was very difficult to plan for </w:t>
      </w:r>
      <w:r w:rsidR="00B9265A">
        <w:t>Brexit</w:t>
      </w:r>
      <w:r>
        <w:t xml:space="preserve">, because nobody quite knew what was happening until the </w:t>
      </w:r>
      <w:r w:rsidR="00872F43">
        <w:t>very last minute. There were certain big things that we could plan for</w:t>
      </w:r>
      <w:r>
        <w:t xml:space="preserve"> and, unfortunately, many businesses did not even get round to thinking about that until really very late on</w:t>
      </w:r>
      <w:r w:rsidR="006F3A16">
        <w:t>,</w:t>
      </w:r>
      <w:r>
        <w:t xml:space="preserve"> in terms of the process.</w:t>
      </w:r>
      <w:r w:rsidR="0031281D">
        <w:t xml:space="preserve"> </w:t>
      </w:r>
      <w:r>
        <w:t xml:space="preserve">There </w:t>
      </w:r>
      <w:r w:rsidR="00872F43">
        <w:t xml:space="preserve">were some known knowns that people needed to deal with. </w:t>
      </w:r>
    </w:p>
    <w:p w:rsidR="00C647C6" w:rsidP="00872F43">
      <w:pPr>
        <w:pStyle w:val="Answer"/>
      </w:pPr>
      <w:r>
        <w:t>One key thing for a small</w:t>
      </w:r>
      <w:r w:rsidR="00B9265A">
        <w:t xml:space="preserve"> or</w:t>
      </w:r>
      <w:r>
        <w:t xml:space="preserve"> medium enterprise is to ensure that the information is readily available</w:t>
      </w:r>
      <w:r w:rsidR="00BD3576">
        <w:t>,</w:t>
      </w:r>
      <w:r>
        <w:t xml:space="preserve"> and that they can actually take that in.</w:t>
      </w:r>
      <w:r w:rsidR="0031281D">
        <w:t xml:space="preserve"> </w:t>
      </w:r>
      <w:r>
        <w:t xml:space="preserve">We have to recognise that, </w:t>
      </w:r>
      <w:r w:rsidR="00872F43">
        <w:t xml:space="preserve">if there are </w:t>
      </w:r>
      <w:r>
        <w:t xml:space="preserve">agreements </w:t>
      </w:r>
      <w:r w:rsidR="00872F43">
        <w:t xml:space="preserve">being made, </w:t>
      </w:r>
      <w:r>
        <w:t xml:space="preserve">some SMEs’ </w:t>
      </w:r>
      <w:r w:rsidR="00872F43">
        <w:t>supply chains will not be impacted by this</w:t>
      </w:r>
      <w:r>
        <w:t>.</w:t>
      </w:r>
      <w:r w:rsidR="0031281D">
        <w:t xml:space="preserve"> </w:t>
      </w:r>
      <w:r>
        <w:t>This was the same with Brexit.</w:t>
      </w:r>
      <w:r w:rsidR="0031281D">
        <w:t xml:space="preserve"> </w:t>
      </w:r>
      <w:r>
        <w:t>Everybody panicked and went, “Oh no</w:t>
      </w:r>
      <w:r w:rsidR="00EE5806">
        <w:t>,</w:t>
      </w:r>
      <w:r w:rsidR="0031281D">
        <w:t xml:space="preserve"> </w:t>
      </w:r>
      <w:r w:rsidR="00EE5806">
        <w:t xml:space="preserve">we </w:t>
      </w:r>
      <w:r>
        <w:t>have Brexit coming.</w:t>
      </w:r>
      <w:r w:rsidR="0031281D">
        <w:t xml:space="preserve"> </w:t>
      </w:r>
      <w:r>
        <w:t>This is going to impact us”.</w:t>
      </w:r>
      <w:r w:rsidR="0031281D">
        <w:t xml:space="preserve"> </w:t>
      </w:r>
      <w:r>
        <w:t>One of the key things</w:t>
      </w:r>
      <w:r w:rsidR="006F3A16">
        <w:t>,</w:t>
      </w:r>
      <w:r>
        <w:t xml:space="preserve"> and one of the lessons learned really</w:t>
      </w:r>
      <w:r w:rsidR="006F3A16">
        <w:t>,</w:t>
      </w:r>
      <w:r>
        <w:t xml:space="preserve"> was that </w:t>
      </w:r>
      <w:r w:rsidR="00872F43">
        <w:t>you need to know the extent of your supply chain</w:t>
      </w:r>
      <w:r>
        <w:t>.</w:t>
      </w:r>
      <w:r w:rsidR="0031281D">
        <w:t xml:space="preserve"> </w:t>
      </w:r>
      <w:r>
        <w:t>You need to know where your suppliers</w:t>
      </w:r>
      <w:r w:rsidR="00EE5806">
        <w:t>—</w:t>
      </w:r>
      <w:r>
        <w:t>your first-tier suppliers, your second-tier suppliers</w:t>
      </w:r>
      <w:r w:rsidR="00EE5806">
        <w:t>—</w:t>
      </w:r>
      <w:r>
        <w:t>are positioned globally.</w:t>
      </w:r>
      <w:r w:rsidR="0031281D">
        <w:t xml:space="preserve"> </w:t>
      </w:r>
      <w:r>
        <w:t xml:space="preserve">You also need to know very clearly where </w:t>
      </w:r>
      <w:r w:rsidR="00872F43">
        <w:t xml:space="preserve">your customers are. </w:t>
      </w:r>
    </w:p>
    <w:p w:rsidR="00872F43" w:rsidP="00872F43">
      <w:pPr>
        <w:pStyle w:val="Answer"/>
      </w:pPr>
      <w:r>
        <w:t>W</w:t>
      </w:r>
      <w:r>
        <w:t xml:space="preserve">hen you </w:t>
      </w:r>
      <w:r w:rsidR="00E70E0D">
        <w:t>actually</w:t>
      </w:r>
      <w:r>
        <w:t xml:space="preserve"> know that</w:t>
      </w:r>
      <w:r>
        <w:t>, you can then start to see how exposed you are to some of these disruptions.</w:t>
      </w:r>
      <w:r w:rsidR="0031281D">
        <w:t xml:space="preserve"> </w:t>
      </w:r>
      <w:r w:rsidR="00EE5806">
        <w:t xml:space="preserve">As some </w:t>
      </w:r>
      <w:r>
        <w:t>organis</w:t>
      </w:r>
      <w:r>
        <w:t xml:space="preserve">ations </w:t>
      </w:r>
      <w:r>
        <w:t>discovered</w:t>
      </w:r>
      <w:r w:rsidR="00EE5806">
        <w:t>,</w:t>
      </w:r>
      <w:r>
        <w:t xml:space="preserve"> </w:t>
      </w:r>
      <w:r>
        <w:t>“Actually, we are not exposed to very much through Brexit at the moment directly, in terms of the flows of goods and materials”.</w:t>
      </w:r>
      <w:r w:rsidR="0031281D">
        <w:t xml:space="preserve"> </w:t>
      </w:r>
      <w:r>
        <w:t xml:space="preserve">It might be in terms of people and employing people, or a disruption like that, but if I look at those flows and </w:t>
      </w:r>
      <w:r>
        <w:t>get transparency o</w:t>
      </w:r>
      <w:r w:rsidR="00BD3576">
        <w:t>n them</w:t>
      </w:r>
      <w:r>
        <w:t xml:space="preserve">, </w:t>
      </w:r>
      <w:r>
        <w:t xml:space="preserve">I realise </w:t>
      </w:r>
      <w:r>
        <w:t xml:space="preserve">that </w:t>
      </w:r>
      <w:r w:rsidR="00BD3576">
        <w:t>there will be</w:t>
      </w:r>
      <w:r>
        <w:t xml:space="preserve"> have very </w:t>
      </w:r>
      <w:r>
        <w:t xml:space="preserve">little </w:t>
      </w:r>
      <w:r w:rsidRPr="00A03071">
        <w:t>impact</w:t>
      </w:r>
      <w:r w:rsidRPr="00A03071">
        <w:t>.</w:t>
      </w:r>
      <w:r w:rsidR="0031281D">
        <w:t xml:space="preserve"> </w:t>
      </w:r>
      <w:r w:rsidRPr="00A03071">
        <w:t>That is the key thing that organisations need to recognise.</w:t>
      </w:r>
      <w:r w:rsidR="0031281D">
        <w:t xml:space="preserve"> </w:t>
      </w:r>
      <w:r w:rsidRPr="00A03071">
        <w:t xml:space="preserve">They have </w:t>
      </w:r>
      <w:r w:rsidRPr="00A03071" w:rsidR="006F3A16">
        <w:t>to understand the extent of the supply chain.</w:t>
      </w:r>
      <w:r w:rsidR="0031281D">
        <w:t xml:space="preserve"> </w:t>
      </w:r>
      <w:r w:rsidRPr="00A03071" w:rsidR="006F3A16">
        <w:t>There is legislation coming through in Europe that further emphasises that principle</w:t>
      </w:r>
      <w:r w:rsidR="009265DA">
        <w:t xml:space="preserve"> and</w:t>
      </w:r>
      <w:r w:rsidRPr="00A03071" w:rsidR="006F3A16">
        <w:t xml:space="preserve"> look</w:t>
      </w:r>
      <w:r w:rsidR="009265DA">
        <w:t>s</w:t>
      </w:r>
      <w:r w:rsidRPr="00A03071" w:rsidR="006F3A16">
        <w:t xml:space="preserve"> at ESG risks</w:t>
      </w:r>
      <w:r w:rsidR="009265DA">
        <w:t>—</w:t>
      </w:r>
      <w:r w:rsidRPr="00A03071" w:rsidR="006F3A16">
        <w:t>environment, social and governance</w:t>
      </w:r>
      <w:r w:rsidR="009265DA">
        <w:t xml:space="preserve"> risks—</w:t>
      </w:r>
      <w:r w:rsidRPr="00A03071" w:rsidR="006F3A16">
        <w:t xml:space="preserve">which </w:t>
      </w:r>
      <w:r w:rsidR="009265DA">
        <w:t>are</w:t>
      </w:r>
      <w:r>
        <w:t xml:space="preserve"> moving up the agenda.</w:t>
      </w:r>
    </w:p>
    <w:p w:rsidR="00872F43" w:rsidP="00872F43">
      <w:pPr>
        <w:pStyle w:val="Question"/>
      </w:pPr>
      <w:sdt>
        <w:sdtPr>
          <w:alias w:val="Member"/>
          <w:tag w:val="&lt;Member mnisId='4762' dodsId=''&gt;"/>
          <w:id w:val="-489327420"/>
          <w:placeholder>
            <w:docPart w:val="DefaultPlaceholder_-1854013440"/>
          </w:placeholder>
          <w:richText/>
        </w:sdtPr>
        <w:sdtContent>
          <w:r w:rsidRPr="00872F43">
            <w:rPr>
              <w:b/>
            </w:rPr>
            <w:t>Anthony Mangnall:</w:t>
          </w:r>
        </w:sdtContent>
      </w:sdt>
      <w:r>
        <w:t xml:space="preserve"> </w:t>
      </w:r>
      <w:r w:rsidR="006F3A16">
        <w:t>I want to jump in on this</w:t>
      </w:r>
      <w:r w:rsidR="00BD3576">
        <w:t xml:space="preserve">. There has just been First Reading </w:t>
      </w:r>
      <w:r w:rsidR="006F3A16">
        <w:t>in the House of Lords</w:t>
      </w:r>
      <w:r w:rsidR="00BD3576">
        <w:t xml:space="preserve"> of </w:t>
      </w:r>
      <w:r w:rsidR="006F3A16">
        <w:t xml:space="preserve">the </w:t>
      </w:r>
      <w:r w:rsidR="00E77121">
        <w:t>Electronic Trade Documents Bill</w:t>
      </w:r>
      <w:r w:rsidR="00730ABB">
        <w:t>.</w:t>
      </w:r>
      <w:r w:rsidR="0031281D">
        <w:t xml:space="preserve"> </w:t>
      </w:r>
      <w:r w:rsidR="00730ABB">
        <w:t xml:space="preserve">With that presumably comes the </w:t>
      </w:r>
      <w:r>
        <w:t xml:space="preserve">simplification of </w:t>
      </w:r>
      <w:r w:rsidR="00730ABB">
        <w:t xml:space="preserve">the </w:t>
      </w:r>
      <w:r>
        <w:t xml:space="preserve">use of documentation </w:t>
      </w:r>
      <w:r w:rsidR="00730ABB">
        <w:t>and how things translate across borders.</w:t>
      </w:r>
      <w:r w:rsidR="0031281D">
        <w:t xml:space="preserve"> </w:t>
      </w:r>
      <w:r w:rsidR="00730ABB">
        <w:t>Obviously, there is also a huge amount of data.</w:t>
      </w:r>
      <w:r w:rsidR="0031281D">
        <w:t xml:space="preserve"> </w:t>
      </w:r>
      <w:r w:rsidR="00730ABB">
        <w:t xml:space="preserve">I guess I am slightly trying to angle and ask whether you feel </w:t>
      </w:r>
      <w:r>
        <w:t xml:space="preserve">optimistic that this </w:t>
      </w:r>
      <w:r w:rsidR="004B1948">
        <w:t xml:space="preserve">Bill </w:t>
      </w:r>
      <w:r w:rsidR="00BD3576">
        <w:t xml:space="preserve">will </w:t>
      </w:r>
      <w:r>
        <w:t xml:space="preserve">do a world of good </w:t>
      </w:r>
      <w:r w:rsidR="00730ABB">
        <w:t>for our supply chains and simplify the whole process from SMEs upwards.</w:t>
      </w:r>
      <w:r w:rsidR="0031281D">
        <w:t xml:space="preserve"> </w:t>
      </w:r>
    </w:p>
    <w:p w:rsidR="00730ABB" w:rsidP="00872F43">
      <w:pPr>
        <w:pStyle w:val="Answer"/>
      </w:pPr>
      <w:sdt>
        <w:sdtPr>
          <w:alias w:val="Witness"/>
          <w:id w:val="-105574415"/>
          <w:placeholder>
            <w:docPart w:val="DefaultPlaceholder_-1854013440"/>
          </w:placeholder>
          <w:richText/>
        </w:sdtPr>
        <w:sdtContent>
          <w:r w:rsidRPr="00D71110" w:rsidR="00D71110">
            <w:rPr>
              <w:b/>
              <w:i/>
            </w:rPr>
            <w:t>Professor Wilding:</w:t>
          </w:r>
          <w:r w:rsidRPr="00872F43" w:rsidR="00872F43">
            <w:rPr>
              <w:b/>
            </w:rPr>
            <w:t xml:space="preserve"> </w:t>
          </w:r>
        </w:sdtContent>
      </w:sdt>
      <w:r>
        <w:t xml:space="preserve">I am not sure about the </w:t>
      </w:r>
      <w:r w:rsidR="00872F43">
        <w:t xml:space="preserve">specifics of the </w:t>
      </w:r>
      <w:r w:rsidR="002A2A74">
        <w:t xml:space="preserve">Bill </w:t>
      </w:r>
      <w:r w:rsidR="00872F43">
        <w:t>and how that is going to have an impact</w:t>
      </w:r>
      <w:r>
        <w:t>.</w:t>
      </w:r>
      <w:r w:rsidR="0031281D">
        <w:t xml:space="preserve"> </w:t>
      </w:r>
      <w:r>
        <w:t>Basically, getting things electronic, so we can move information rapidly, has a massive benefit for everybody.</w:t>
      </w:r>
      <w:r w:rsidR="0031281D">
        <w:t xml:space="preserve"> </w:t>
      </w:r>
      <w:r w:rsidR="00F85628">
        <w:t xml:space="preserve">There is one </w:t>
      </w:r>
      <w:r>
        <w:t>key thing we have to think through</w:t>
      </w:r>
      <w:r w:rsidR="00F85628">
        <w:t>, though.</w:t>
      </w:r>
      <w:r>
        <w:t xml:space="preserve"> </w:t>
      </w:r>
      <w:r w:rsidR="00F85628">
        <w:t xml:space="preserve">Rather </w:t>
      </w:r>
      <w:r>
        <w:t xml:space="preserve">like </w:t>
      </w:r>
      <w:r w:rsidR="00E77121">
        <w:t>Making Tax Digital</w:t>
      </w:r>
      <w:r>
        <w:t>, it is a great idea</w:t>
      </w:r>
      <w:r w:rsidR="00BD3576">
        <w:t>,</w:t>
      </w:r>
      <w:r>
        <w:t xml:space="preserve"> but I know, having a small business, that the </w:t>
      </w:r>
      <w:r w:rsidR="00872F43">
        <w:t>costs are being pushed on</w:t>
      </w:r>
      <w:r w:rsidR="00F85628">
        <w:t xml:space="preserve"> </w:t>
      </w:r>
      <w:r w:rsidR="00872F43">
        <w:t>to me</w:t>
      </w:r>
      <w:r>
        <w:t>.</w:t>
      </w:r>
      <w:r w:rsidR="0031281D">
        <w:t xml:space="preserve"> </w:t>
      </w:r>
      <w:r>
        <w:t xml:space="preserve">All of a sudden, </w:t>
      </w:r>
      <w:r w:rsidR="00BD3576">
        <w:t xml:space="preserve">the cost of being </w:t>
      </w:r>
      <w:r>
        <w:t>able to operate in that way</w:t>
      </w:r>
      <w:r w:rsidR="00BD3576">
        <w:t xml:space="preserve"> has increased</w:t>
      </w:r>
      <w:r>
        <w:t>.</w:t>
      </w:r>
      <w:r w:rsidR="0031281D">
        <w:t xml:space="preserve"> </w:t>
      </w:r>
      <w:r>
        <w:t xml:space="preserve">We are having to now </w:t>
      </w:r>
      <w:r w:rsidR="00872F43">
        <w:t xml:space="preserve">invest in accounting software </w:t>
      </w:r>
      <w:r>
        <w:t xml:space="preserve">and this </w:t>
      </w:r>
      <w:r w:rsidR="00F85628">
        <w:t xml:space="preserve">and that </w:t>
      </w:r>
      <w:r>
        <w:t>type of software.</w:t>
      </w:r>
      <w:r w:rsidR="0031281D">
        <w:t xml:space="preserve"> </w:t>
      </w:r>
      <w:r>
        <w:t xml:space="preserve">For very small businesses, maybe microbusinesses, that is going to cost </w:t>
      </w:r>
      <w:r w:rsidR="00872F43">
        <w:t xml:space="preserve">them more, so we have to protect those small entrepreneurs </w:t>
      </w:r>
      <w:r>
        <w:t>who are just setting up and then moving forward.</w:t>
      </w:r>
      <w:r w:rsidR="00F85628">
        <w:t xml:space="preserve"> </w:t>
      </w:r>
    </w:p>
    <w:p w:rsidR="000B4B4F" w:rsidP="00872F43">
      <w:pPr>
        <w:pStyle w:val="Answer"/>
      </w:pPr>
      <w:r>
        <w:t>All these things are great.</w:t>
      </w:r>
      <w:r w:rsidR="0031281D">
        <w:t xml:space="preserve"> </w:t>
      </w:r>
      <w:r>
        <w:t xml:space="preserve">If we can get things as </w:t>
      </w:r>
      <w:r w:rsidR="00872F43">
        <w:t>frictionless as possible</w:t>
      </w:r>
      <w:r>
        <w:t>, that is great</w:t>
      </w:r>
      <w:r w:rsidR="00872F43">
        <w:t xml:space="preserve">. We have to remember that, to be quite frank, </w:t>
      </w:r>
      <w:r w:rsidR="00E70E0D">
        <w:t>Europe</w:t>
      </w:r>
      <w:r w:rsidR="00872F43">
        <w:t xml:space="preserve"> is probably years behind </w:t>
      </w:r>
      <w:r>
        <w:t xml:space="preserve">many other </w:t>
      </w:r>
      <w:r w:rsidR="00872F43">
        <w:t>environment</w:t>
      </w:r>
      <w:r>
        <w:t xml:space="preserve">s in terms of </w:t>
      </w:r>
      <w:r w:rsidR="00872F43">
        <w:t>having those clear</w:t>
      </w:r>
      <w:r>
        <w:t xml:space="preserve">, </w:t>
      </w:r>
      <w:r w:rsidR="00872F43">
        <w:t>frictionless borders</w:t>
      </w:r>
      <w:r>
        <w:t>.</w:t>
      </w:r>
      <w:r w:rsidR="0031281D">
        <w:t xml:space="preserve"> </w:t>
      </w:r>
      <w:r>
        <w:t>We have not had to do anything about them for such a long time.</w:t>
      </w:r>
      <w:r w:rsidR="0031281D">
        <w:t xml:space="preserve"> </w:t>
      </w:r>
      <w:r>
        <w:t>Having a digital way of managing things is very important.</w:t>
      </w:r>
    </w:p>
    <w:p w:rsidR="002921E2" w:rsidP="00872F43">
      <w:pPr>
        <w:pStyle w:val="Answer"/>
      </w:pPr>
      <w:r>
        <w:t xml:space="preserve">I was talking to one supply chain professional recently </w:t>
      </w:r>
      <w:r w:rsidR="00730ABB">
        <w:t xml:space="preserve">and he says it is actually easier and better to move things between various African nations, </w:t>
      </w:r>
      <w:r w:rsidR="00F85628">
        <w:t>which</w:t>
      </w:r>
      <w:r w:rsidR="00730ABB">
        <w:t xml:space="preserve"> invested in the </w:t>
      </w:r>
      <w:r>
        <w:t>technology</w:t>
      </w:r>
      <w:r w:rsidR="00730ABB">
        <w:t xml:space="preserve"> because they had to</w:t>
      </w:r>
      <w:r>
        <w:t xml:space="preserve">, whereas </w:t>
      </w:r>
      <w:r w:rsidR="00E70E0D">
        <w:t>Europe</w:t>
      </w:r>
      <w:r>
        <w:t xml:space="preserve"> had not </w:t>
      </w:r>
      <w:r w:rsidR="009015DB">
        <w:t>invested</w:t>
      </w:r>
      <w:r>
        <w:t xml:space="preserve"> in the technology</w:t>
      </w:r>
      <w:r w:rsidR="009015DB">
        <w:t>.</w:t>
      </w:r>
      <w:r w:rsidR="0031281D">
        <w:t xml:space="preserve"> </w:t>
      </w:r>
      <w:r w:rsidR="00F85628">
        <w:t xml:space="preserve">We </w:t>
      </w:r>
      <w:r w:rsidR="009015DB">
        <w:t>have to recognise globally that these are challenges.</w:t>
      </w:r>
      <w:r w:rsidR="0031281D">
        <w:t xml:space="preserve"> </w:t>
      </w:r>
      <w:r w:rsidR="009015DB">
        <w:t>We have to start automating all these proces</w:t>
      </w:r>
      <w:r w:rsidR="000B4B4F">
        <w:t>s</w:t>
      </w:r>
      <w:r w:rsidR="009015DB">
        <w:t>es.</w:t>
      </w:r>
      <w:r w:rsidR="0031281D">
        <w:t xml:space="preserve"> </w:t>
      </w:r>
    </w:p>
    <w:p w:rsidR="00872F43" w:rsidP="002921E2">
      <w:pPr>
        <w:pStyle w:val="Question"/>
      </w:pPr>
      <w:sdt>
        <w:sdtPr>
          <w:alias w:val="Member"/>
          <w:tag w:val="&lt;Member mnisId='4755' dodsId=''&gt;"/>
          <w:id w:val="1631522510"/>
          <w:placeholder>
            <w:docPart w:val="DefaultPlaceholder_-1854013440"/>
          </w:placeholder>
          <w:richText/>
        </w:sdtPr>
        <w:sdtContent>
          <w:r w:rsidRPr="002921E2" w:rsidR="002921E2">
            <w:rPr>
              <w:b/>
            </w:rPr>
            <w:t>Mick Whitley:</w:t>
          </w:r>
        </w:sdtContent>
      </w:sdt>
      <w:r w:rsidR="002921E2">
        <w:t xml:space="preserve"> </w:t>
      </w:r>
      <w:r w:rsidR="000B4B4F">
        <w:t xml:space="preserve">I was thinking about these </w:t>
      </w:r>
      <w:r w:rsidR="002921E2">
        <w:t xml:space="preserve">international </w:t>
      </w:r>
      <w:r w:rsidR="000B4B4F">
        <w:t>supply chains.</w:t>
      </w:r>
      <w:r w:rsidR="0031281D">
        <w:t xml:space="preserve"> </w:t>
      </w:r>
      <w:r w:rsidR="000B4B4F">
        <w:t>Recently, we have had the Covid epidemic worldwide, which obviously had a major impact.</w:t>
      </w:r>
      <w:r w:rsidR="0031281D">
        <w:t xml:space="preserve"> </w:t>
      </w:r>
      <w:r w:rsidR="000B4B4F">
        <w:t>China</w:t>
      </w:r>
      <w:r w:rsidR="002921E2">
        <w:t xml:space="preserve"> </w:t>
      </w:r>
      <w:r w:rsidR="00BD3576">
        <w:t xml:space="preserve">still has </w:t>
      </w:r>
      <w:r w:rsidR="002921E2">
        <w:t xml:space="preserve">zero tolerance on </w:t>
      </w:r>
      <w:r w:rsidR="000B4B4F">
        <w:t>C</w:t>
      </w:r>
      <w:r w:rsidR="002921E2">
        <w:t>ovid</w:t>
      </w:r>
      <w:r w:rsidR="000B4B4F">
        <w:t>, which must have an effect on the supply chain and parts coming through.</w:t>
      </w:r>
      <w:r w:rsidR="0031281D">
        <w:t xml:space="preserve"> </w:t>
      </w:r>
      <w:r w:rsidR="000B4B4F">
        <w:t xml:space="preserve">I was going to ask you about </w:t>
      </w:r>
      <w:r w:rsidR="002921E2">
        <w:t xml:space="preserve">transportation costs </w:t>
      </w:r>
      <w:r w:rsidR="00CC0595">
        <w:t>and containerisation.</w:t>
      </w:r>
      <w:r w:rsidR="0031281D">
        <w:t xml:space="preserve"> </w:t>
      </w:r>
      <w:r w:rsidR="00CC0595">
        <w:t>It has exploded.</w:t>
      </w:r>
      <w:r w:rsidR="0031281D">
        <w:t xml:space="preserve"> </w:t>
      </w:r>
      <w:r w:rsidR="00CC0595">
        <w:t>It has gone up.</w:t>
      </w:r>
      <w:r w:rsidR="0031281D">
        <w:t xml:space="preserve"> </w:t>
      </w:r>
      <w:r w:rsidR="00CC0595">
        <w:t>A</w:t>
      </w:r>
      <w:r w:rsidR="002921E2">
        <w:t xml:space="preserve">t the end of the day, the SMEs are going to be paying for that. </w:t>
      </w:r>
      <w:r w:rsidR="00CC0595">
        <w:t>We have a cost of living crisis on our hands.</w:t>
      </w:r>
      <w:r w:rsidR="0031281D">
        <w:t xml:space="preserve"> </w:t>
      </w:r>
      <w:r w:rsidR="00CC0595">
        <w:t>Do you not think that some of these supply chains are too long?</w:t>
      </w:r>
      <w:r w:rsidR="002921E2">
        <w:t xml:space="preserve"> </w:t>
      </w:r>
    </w:p>
    <w:p w:rsidR="00CC0595" w:rsidP="00BD3576">
      <w:pPr>
        <w:pStyle w:val="Answer"/>
      </w:pPr>
      <w:sdt>
        <w:sdtPr>
          <w:alias w:val="Witness"/>
          <w:id w:val="-750503059"/>
          <w:placeholder>
            <w:docPart w:val="DefaultPlaceholder_-1854013440"/>
          </w:placeholder>
          <w:richText/>
        </w:sdtPr>
        <w:sdtContent>
          <w:r w:rsidRPr="00D71110" w:rsidR="00D71110">
            <w:rPr>
              <w:b/>
              <w:i/>
            </w:rPr>
            <w:t>Professor Wilding:</w:t>
          </w:r>
          <w:r w:rsidRPr="002921E2" w:rsidR="002921E2">
            <w:rPr>
              <w:b/>
            </w:rPr>
            <w:t xml:space="preserve"> </w:t>
          </w:r>
        </w:sdtContent>
      </w:sdt>
      <w:r w:rsidR="00F85628">
        <w:t>Yes</w:t>
      </w:r>
      <w:r>
        <w:t>, we could say that these supply chains are too long, but we have to recognise that it does not matter.</w:t>
      </w:r>
      <w:r w:rsidR="0031281D">
        <w:t xml:space="preserve"> </w:t>
      </w:r>
      <w:r>
        <w:t>A</w:t>
      </w:r>
      <w:r w:rsidR="002921E2">
        <w:t>t the end of the day, the supply chain is there to serve customers</w:t>
      </w:r>
      <w:r>
        <w:t>.</w:t>
      </w:r>
      <w:r w:rsidR="0031281D">
        <w:t xml:space="preserve"> </w:t>
      </w:r>
      <w:r w:rsidR="00F85628">
        <w:t xml:space="preserve">Over </w:t>
      </w:r>
      <w:r>
        <w:t>the years</w:t>
      </w:r>
      <w:r w:rsidR="00F85628">
        <w:t>,</w:t>
      </w:r>
      <w:r>
        <w:t xml:space="preserve"> the reason why we have, say, invested in the Far East and</w:t>
      </w:r>
      <w:r w:rsidR="002921E2">
        <w:t xml:space="preserve"> why, for example, China has some of th</w:t>
      </w:r>
      <w:r>
        <w:t xml:space="preserve">e most </w:t>
      </w:r>
      <w:r w:rsidR="002921E2">
        <w:t xml:space="preserve">advanced </w:t>
      </w:r>
      <w:r>
        <w:t>manufacturing facilities in the world</w:t>
      </w:r>
      <w:r w:rsidR="00F85628">
        <w:t xml:space="preserve"> </w:t>
      </w:r>
      <w:r>
        <w:t xml:space="preserve">is </w:t>
      </w:r>
      <w:r w:rsidR="00F85628">
        <w:t>that</w:t>
      </w:r>
      <w:r>
        <w:t xml:space="preserve">, effectively, in </w:t>
      </w:r>
      <w:r w:rsidR="002921E2">
        <w:t xml:space="preserve">UK and Europe </w:t>
      </w:r>
      <w:r>
        <w:t xml:space="preserve">we have been </w:t>
      </w:r>
      <w:r w:rsidR="002921E2">
        <w:t>investing in that location</w:t>
      </w:r>
      <w:r>
        <w:t xml:space="preserve"> because we are seeing, “Hey, we have an awful lot of customers out there, potentially</w:t>
      </w:r>
      <w:r w:rsidR="00BD3576">
        <w:t>.</w:t>
      </w:r>
      <w:r>
        <w:t>”</w:t>
      </w:r>
      <w:r w:rsidR="00BD3576">
        <w:t xml:space="preserve"> They </w:t>
      </w:r>
      <w:r w:rsidR="002921E2">
        <w:t xml:space="preserve">have the </w:t>
      </w:r>
      <w:r>
        <w:t xml:space="preserve">latest, </w:t>
      </w:r>
      <w:r w:rsidR="002921E2">
        <w:t>most advanced manufacturing plan</w:t>
      </w:r>
      <w:r>
        <w:t>ts.</w:t>
      </w:r>
      <w:r w:rsidR="0031281D">
        <w:t xml:space="preserve"> </w:t>
      </w:r>
      <w:r>
        <w:t xml:space="preserve">The key concept that people are having to talk about </w:t>
      </w:r>
      <w:r w:rsidR="00BD3576">
        <w:t xml:space="preserve">is </w:t>
      </w:r>
      <w:r>
        <w:t>what we call cost to serve.</w:t>
      </w:r>
      <w:r w:rsidR="0031281D">
        <w:t xml:space="preserve"> </w:t>
      </w:r>
      <w:r>
        <w:t>Ho</w:t>
      </w:r>
      <w:r w:rsidR="002921E2">
        <w:t>w much does it cost me to serve a customer with a particular product</w:t>
      </w:r>
      <w:r>
        <w:t>?</w:t>
      </w:r>
      <w:r w:rsidR="0031281D">
        <w:t xml:space="preserve"> </w:t>
      </w:r>
      <w:r>
        <w:t>In 2019, the old normal, it was far more cost</w:t>
      </w:r>
      <w:r w:rsidR="00BD3576">
        <w:t>-</w:t>
      </w:r>
      <w:r>
        <w:t xml:space="preserve">effective to produce that in China and </w:t>
      </w:r>
      <w:r w:rsidR="002921E2">
        <w:t>ship it across to the customers in Europe</w:t>
      </w:r>
      <w:r>
        <w:t>.</w:t>
      </w:r>
      <w:r w:rsidR="0031281D">
        <w:t xml:space="preserve"> </w:t>
      </w:r>
      <w:r>
        <w:t>That was the nature of the cost to serve.</w:t>
      </w:r>
      <w:r w:rsidR="0031281D">
        <w:t xml:space="preserve"> </w:t>
      </w:r>
      <w:r>
        <w:t xml:space="preserve">The </w:t>
      </w:r>
      <w:r w:rsidR="002921E2">
        <w:t>cost to serve has changed.</w:t>
      </w:r>
    </w:p>
    <w:p w:rsidR="00CC0595" w:rsidP="002921E2">
      <w:pPr>
        <w:pStyle w:val="Answer"/>
      </w:pPr>
      <w:r>
        <w:t>The problem is</w:t>
      </w:r>
      <w:r>
        <w:t xml:space="preserve"> that</w:t>
      </w:r>
      <w:r>
        <w:t xml:space="preserve"> because we have not invested </w:t>
      </w:r>
      <w:r>
        <w:t xml:space="preserve">in our industrial infrastructure in that way </w:t>
      </w:r>
      <w:r w:rsidR="00360BB1">
        <w:t>locally</w:t>
      </w:r>
      <w:r>
        <w:t xml:space="preserve">, we do not have </w:t>
      </w:r>
      <w:r>
        <w:t xml:space="preserve">the most advanced </w:t>
      </w:r>
      <w:r>
        <w:t>manufacturing facilities, for example, and everything else.</w:t>
      </w:r>
      <w:r w:rsidR="0031281D">
        <w:t xml:space="preserve"> </w:t>
      </w:r>
      <w:r>
        <w:t>That is presenting real challenges.</w:t>
      </w:r>
      <w:r w:rsidR="0031281D">
        <w:t xml:space="preserve"> </w:t>
      </w:r>
      <w:r>
        <w:t xml:space="preserve">If </w:t>
      </w:r>
      <w:r>
        <w:t xml:space="preserve">we want to </w:t>
      </w:r>
      <w:r w:rsidR="0069706A">
        <w:t>nearshore</w:t>
      </w:r>
      <w:r>
        <w:t xml:space="preserve"> or </w:t>
      </w:r>
      <w:r w:rsidR="0069706A">
        <w:t>onshore</w:t>
      </w:r>
      <w:r>
        <w:t xml:space="preserve"> capability</w:t>
      </w:r>
      <w:r>
        <w:t>, at the moment we do not have the efficient and effective facilities to do that.</w:t>
      </w:r>
      <w:r w:rsidR="0031281D">
        <w:t xml:space="preserve"> </w:t>
      </w:r>
    </w:p>
    <w:p w:rsidR="00CC0595" w:rsidP="002921E2">
      <w:pPr>
        <w:pStyle w:val="Answer"/>
      </w:pPr>
      <w:r>
        <w:t xml:space="preserve">If we are looking at China, going back to my comment about </w:t>
      </w:r>
      <w:r w:rsidR="002921E2">
        <w:t>the VUCA world we are in</w:t>
      </w:r>
      <w:r w:rsidR="00400AC0">
        <w:t>—</w:t>
      </w:r>
      <w:r>
        <w:t>volatile, uncertain, complex and ambiguous</w:t>
      </w:r>
      <w:r w:rsidR="00400AC0">
        <w:t>—</w:t>
      </w:r>
      <w:r>
        <w:t xml:space="preserve">one of the biggest challenges is these </w:t>
      </w:r>
      <w:r w:rsidR="002921E2">
        <w:t xml:space="preserve">rolling lockdowns. If I am </w:t>
      </w:r>
      <w:r w:rsidR="00E70E0D">
        <w:t>planning</w:t>
      </w:r>
      <w:r w:rsidR="002921E2">
        <w:t xml:space="preserve"> </w:t>
      </w:r>
      <w:r w:rsidR="00E70E0D">
        <w:t>for</w:t>
      </w:r>
      <w:r w:rsidR="002921E2">
        <w:t xml:space="preserve"> </w:t>
      </w:r>
      <w:r>
        <w:t xml:space="preserve">what is going on in the </w:t>
      </w:r>
      <w:r w:rsidR="002921E2">
        <w:t>supply chain</w:t>
      </w:r>
      <w:r>
        <w:t xml:space="preserve"> and all of a sudden I have another region of China that has gone into lockdown, where I have manufacturing facilities and everything else, that ultimately will disrupt customers.</w:t>
      </w:r>
    </w:p>
    <w:p w:rsidR="00565A4A" w:rsidP="002921E2">
      <w:pPr>
        <w:pStyle w:val="Answer"/>
      </w:pPr>
      <w:r>
        <w:t xml:space="preserve">When it comes to </w:t>
      </w:r>
      <w:r w:rsidR="002921E2">
        <w:t xml:space="preserve">containerisation </w:t>
      </w:r>
      <w:r>
        <w:t>and why the prices have gone through the roof, it is basically because all the containers are in the wrong place in the world at the moment.</w:t>
      </w:r>
      <w:r w:rsidR="0031281D">
        <w:t xml:space="preserve"> </w:t>
      </w:r>
      <w:r w:rsidR="00136A1C">
        <w:t xml:space="preserve">There are </w:t>
      </w:r>
      <w:r w:rsidR="002921E2">
        <w:t>enough containers out there</w:t>
      </w:r>
      <w:r w:rsidR="00136A1C">
        <w:t>.</w:t>
      </w:r>
      <w:r w:rsidR="0031281D">
        <w:t xml:space="preserve"> </w:t>
      </w:r>
      <w:r w:rsidR="00136A1C">
        <w:t>T</w:t>
      </w:r>
      <w:r w:rsidR="002921E2">
        <w:t>hey are just in the wrong place</w:t>
      </w:r>
      <w:r w:rsidR="00136A1C">
        <w:t>.</w:t>
      </w:r>
      <w:r w:rsidR="0031281D">
        <w:t xml:space="preserve"> </w:t>
      </w:r>
      <w:r w:rsidR="00136A1C">
        <w:t>The analogy I use often is that it is a bit like a supermarket.</w:t>
      </w:r>
      <w:r w:rsidR="0031281D">
        <w:t xml:space="preserve"> </w:t>
      </w:r>
      <w:r w:rsidR="00136A1C">
        <w:t xml:space="preserve">You want all the trolleys near the </w:t>
      </w:r>
      <w:r w:rsidR="002921E2">
        <w:t xml:space="preserve">entrance to the supermarket. </w:t>
      </w:r>
      <w:r w:rsidR="00136A1C">
        <w:t xml:space="preserve">At the moment, they are all in the back end of the car park and somehow we have to move them back to the entrance </w:t>
      </w:r>
      <w:r w:rsidR="00BD3576">
        <w:t xml:space="preserve">of </w:t>
      </w:r>
      <w:r w:rsidR="00136A1C">
        <w:t>the supermarket</w:t>
      </w:r>
      <w:r>
        <w:t>.</w:t>
      </w:r>
      <w:r w:rsidR="0031281D">
        <w:t xml:space="preserve"> </w:t>
      </w:r>
      <w:r w:rsidR="002921E2">
        <w:t xml:space="preserve">Effectively, all these containers </w:t>
      </w:r>
      <w:r>
        <w:t>have come out from the Far East.</w:t>
      </w:r>
      <w:r w:rsidR="0031281D">
        <w:t xml:space="preserve"> </w:t>
      </w:r>
      <w:r>
        <w:t xml:space="preserve">They are then getting held up because we have port congestion and everything else that is going on, so they are not getting back to where they are needed, so of course the </w:t>
      </w:r>
      <w:r w:rsidR="002921E2">
        <w:t>prices have gone up.</w:t>
      </w:r>
    </w:p>
    <w:p w:rsidR="00716279" w:rsidP="002921E2">
      <w:pPr>
        <w:pStyle w:val="Answer"/>
      </w:pPr>
      <w:r w:rsidRPr="00400AC0">
        <w:t xml:space="preserve">The </w:t>
      </w:r>
      <w:r w:rsidRPr="00400AC0" w:rsidR="002921E2">
        <w:t xml:space="preserve">other thing </w:t>
      </w:r>
      <w:r w:rsidRPr="00400AC0" w:rsidR="00565A4A">
        <w:t xml:space="preserve">was </w:t>
      </w:r>
      <w:r w:rsidRPr="00400AC0" w:rsidR="002921E2">
        <w:t>air freight</w:t>
      </w:r>
      <w:r w:rsidRPr="00400AC0" w:rsidR="00565A4A">
        <w:t>.</w:t>
      </w:r>
      <w:r w:rsidRPr="00400AC0" w:rsidR="0031281D">
        <w:t xml:space="preserve"> </w:t>
      </w:r>
      <w:r w:rsidRPr="00400AC0" w:rsidR="00565A4A">
        <w:t>Somebody will say, “We will move over to air freight”, but then, a few years ago, all of a sudden, they said,</w:t>
      </w:r>
      <w:r w:rsidR="00565A4A">
        <w:t xml:space="preserve"> “We are not going to fly anywhere.</w:t>
      </w:r>
      <w:r w:rsidR="0031281D">
        <w:t xml:space="preserve"> </w:t>
      </w:r>
      <w:r w:rsidR="00565A4A">
        <w:t>N</w:t>
      </w:r>
      <w:r w:rsidR="002921E2">
        <w:t>obody can fly anywhere</w:t>
      </w:r>
      <w:r>
        <w:t>.</w:t>
      </w:r>
      <w:r w:rsidR="00565A4A">
        <w:t>”</w:t>
      </w:r>
      <w:r w:rsidR="0031281D">
        <w:t xml:space="preserve"> </w:t>
      </w:r>
      <w:r w:rsidR="00565A4A">
        <w:t>W</w:t>
      </w:r>
      <w:r w:rsidR="002921E2">
        <w:t>e have to remember that</w:t>
      </w:r>
      <w:r w:rsidR="00565A4A">
        <w:t xml:space="preserve">, if we are looking at </w:t>
      </w:r>
      <w:r w:rsidR="002921E2">
        <w:t>air freight</w:t>
      </w:r>
      <w:r w:rsidR="00565A4A">
        <w:t xml:space="preserve">, </w:t>
      </w:r>
      <w:r w:rsidR="002921E2">
        <w:t xml:space="preserve">it is people upstairs and freight downstairs </w:t>
      </w:r>
      <w:r w:rsidR="00565A4A">
        <w:t>in most commercial aircrafts.</w:t>
      </w:r>
      <w:r w:rsidR="0031281D">
        <w:t xml:space="preserve"> </w:t>
      </w:r>
      <w:r w:rsidR="00565A4A">
        <w:t xml:space="preserve">That is </w:t>
      </w:r>
      <w:r>
        <w:t>the business model.</w:t>
      </w:r>
      <w:r w:rsidR="0031281D">
        <w:t xml:space="preserve"> </w:t>
      </w:r>
      <w:r>
        <w:t>That was not working, so we saw air freight prices going up.</w:t>
      </w:r>
      <w:r w:rsidR="0031281D">
        <w:t xml:space="preserve"> </w:t>
      </w:r>
      <w:r>
        <w:t>We have to remember</w:t>
      </w:r>
      <w:r>
        <w:t xml:space="preserve"> that </w:t>
      </w:r>
      <w:r>
        <w:t>many fresh foods</w:t>
      </w:r>
      <w:r>
        <w:t>—</w:t>
      </w:r>
      <w:r>
        <w:t>berries and things like that</w:t>
      </w:r>
      <w:r>
        <w:t>—</w:t>
      </w:r>
      <w:r>
        <w:t xml:space="preserve">are being </w:t>
      </w:r>
      <w:r w:rsidR="002921E2">
        <w:t>flown around the world</w:t>
      </w:r>
      <w:r>
        <w:t>.</w:t>
      </w:r>
    </w:p>
    <w:p w:rsidR="002921E2" w:rsidP="002921E2">
      <w:pPr>
        <w:pStyle w:val="Answer"/>
      </w:pPr>
      <w:r>
        <w:t xml:space="preserve">All </w:t>
      </w:r>
      <w:r>
        <w:t xml:space="preserve">these things have disrupted </w:t>
      </w:r>
      <w:r>
        <w:t>the situation.</w:t>
      </w:r>
      <w:r w:rsidR="0031281D">
        <w:t xml:space="preserve"> </w:t>
      </w:r>
      <w:r>
        <w:t>Yes, there is a drive from a resilience perspective, because we hav</w:t>
      </w:r>
      <w:r w:rsidR="00BD3576">
        <w:t>e</w:t>
      </w:r>
      <w:r>
        <w:t xml:space="preserve"> to think about procur</w:t>
      </w:r>
      <w:r w:rsidR="00150102">
        <w:t>ing</w:t>
      </w:r>
      <w:r>
        <w:t xml:space="preserve"> for resilience, rather than for cost.</w:t>
      </w:r>
      <w:r w:rsidR="0031281D">
        <w:t xml:space="preserve"> </w:t>
      </w:r>
      <w:r>
        <w:t xml:space="preserve">The problem is </w:t>
      </w:r>
      <w:r>
        <w:t xml:space="preserve">that </w:t>
      </w:r>
      <w:r w:rsidR="00C039A9">
        <w:t xml:space="preserve">that </w:t>
      </w:r>
      <w:r>
        <w:t xml:space="preserve">means it is </w:t>
      </w:r>
      <w:r>
        <w:t xml:space="preserve">going to cost us more </w:t>
      </w:r>
      <w:r>
        <w:t>to have a resilient supply chain, which means we can supply our customers.</w:t>
      </w:r>
      <w:r w:rsidR="0031281D">
        <w:t xml:space="preserve"> </w:t>
      </w:r>
      <w:r>
        <w:t>Of course, if it costs more, it increases inflation.</w:t>
      </w:r>
      <w:r>
        <w:t xml:space="preserve"> </w:t>
      </w:r>
    </w:p>
    <w:p w:rsidR="002921E2" w:rsidP="002921E2">
      <w:pPr>
        <w:pStyle w:val="Question"/>
      </w:pPr>
      <w:sdt>
        <w:sdtPr>
          <w:alias w:val="Member"/>
          <w:tag w:val="&lt;Member mnisId='4615' dodsId='110173'&gt;"/>
          <w:id w:val="-1878855736"/>
          <w:placeholder>
            <w:docPart w:val="DefaultPlaceholder_-1854013440"/>
          </w:placeholder>
          <w:richText/>
        </w:sdtPr>
        <w:sdtContent>
          <w:r w:rsidRPr="002921E2">
            <w:rPr>
              <w:b/>
            </w:rPr>
            <w:t>Lloyd Russell-Moyle:</w:t>
          </w:r>
        </w:sdtContent>
      </w:sdt>
      <w:r>
        <w:t xml:space="preserve"> </w:t>
      </w:r>
      <w:r w:rsidR="005845AD">
        <w:t xml:space="preserve">Professor Wilding and Mr Bain, </w:t>
      </w:r>
      <w:r>
        <w:t xml:space="preserve">what lessons have been </w:t>
      </w:r>
      <w:r w:rsidR="00C039A9">
        <w:t>learned</w:t>
      </w:r>
      <w:r>
        <w:t xml:space="preserve"> over the last couple of years</w:t>
      </w:r>
      <w:r w:rsidR="005845AD">
        <w:t>?</w:t>
      </w:r>
      <w:r w:rsidR="0031281D">
        <w:t xml:space="preserve"> </w:t>
      </w:r>
      <w:r w:rsidR="005845AD">
        <w:t>You have touched on it with Brexit and Covid.</w:t>
      </w:r>
      <w:r w:rsidR="0031281D">
        <w:t xml:space="preserve"> </w:t>
      </w:r>
      <w:r w:rsidR="005845AD">
        <w:t>Do those lessons</w:t>
      </w:r>
      <w:r>
        <w:t xml:space="preserve"> help us going forward</w:t>
      </w:r>
      <w:r w:rsidR="005845AD">
        <w:t xml:space="preserve"> in the next few months, if not years, or, in fact, do we need to look back a</w:t>
      </w:r>
      <w:r>
        <w:t xml:space="preserve"> bit longer</w:t>
      </w:r>
      <w:r w:rsidR="005845AD">
        <w:t xml:space="preserve"> to learn how to cope with this?</w:t>
      </w:r>
      <w:r w:rsidR="0031281D">
        <w:t xml:space="preserve"> </w:t>
      </w:r>
      <w:r w:rsidR="005845AD">
        <w:t>I</w:t>
      </w:r>
      <w:r>
        <w:t>s there a problem</w:t>
      </w:r>
      <w:r w:rsidR="00BD3576">
        <w:t xml:space="preserve">, in that </w:t>
      </w:r>
      <w:r>
        <w:t>we have moved to a just</w:t>
      </w:r>
      <w:r w:rsidR="005845AD">
        <w:t>-</w:t>
      </w:r>
      <w:r>
        <w:t>in</w:t>
      </w:r>
      <w:r w:rsidR="005845AD">
        <w:t>-</w:t>
      </w:r>
      <w:r>
        <w:t>time</w:t>
      </w:r>
      <w:r w:rsidR="005845AD">
        <w:t xml:space="preserve"> </w:t>
      </w:r>
      <w:r>
        <w:t>kind of model</w:t>
      </w:r>
      <w:r w:rsidR="00BD3576">
        <w:t>,</w:t>
      </w:r>
      <w:r>
        <w:t xml:space="preserve"> </w:t>
      </w:r>
      <w:r w:rsidR="005845AD">
        <w:t xml:space="preserve">and actually we need </w:t>
      </w:r>
      <w:r w:rsidRPr="009D1835" w:rsidR="005845AD">
        <w:t>to go back to understanding national security, resilience and the fact that products might be expensive when they are cheap on the global market, but cheap</w:t>
      </w:r>
      <w:r w:rsidRPr="009D1835">
        <w:t xml:space="preserve"> when they are expensive on the global market</w:t>
      </w:r>
      <w:r w:rsidRPr="009D1835" w:rsidR="005845AD">
        <w:t>?</w:t>
      </w:r>
    </w:p>
    <w:p w:rsidR="00154160" w:rsidP="002921E2">
      <w:pPr>
        <w:pStyle w:val="Answer"/>
      </w:pPr>
      <w:sdt>
        <w:sdtPr>
          <w:alias w:val="Witness"/>
          <w:id w:val="997452351"/>
          <w:placeholder>
            <w:docPart w:val="DefaultPlaceholder_-1854013440"/>
          </w:placeholder>
          <w:richText/>
        </w:sdtPr>
        <w:sdtContent>
          <w:r w:rsidRPr="00D71110" w:rsidR="00D71110">
            <w:rPr>
              <w:b/>
              <w:i/>
            </w:rPr>
            <w:t>William Bain:</w:t>
          </w:r>
          <w:r w:rsidRPr="002921E2" w:rsidR="002921E2">
            <w:rPr>
              <w:b/>
            </w:rPr>
            <w:t xml:space="preserve"> </w:t>
          </w:r>
        </w:sdtContent>
      </w:sdt>
      <w:r w:rsidR="007A77E1">
        <w:t>That is a very interesting question.</w:t>
      </w:r>
      <w:r w:rsidR="0031281D">
        <w:t xml:space="preserve"> </w:t>
      </w:r>
      <w:r w:rsidR="007A77E1">
        <w:t>O</w:t>
      </w:r>
      <w:r w:rsidR="002921E2">
        <w:t>ne key lesson</w:t>
      </w:r>
      <w:r w:rsidR="007A77E1">
        <w:t xml:space="preserve"> </w:t>
      </w:r>
      <w:r w:rsidR="002921E2">
        <w:t xml:space="preserve">that we have seen </w:t>
      </w:r>
      <w:r w:rsidR="007A77E1">
        <w:t xml:space="preserve">has been a </w:t>
      </w:r>
      <w:r>
        <w:t xml:space="preserve">slight </w:t>
      </w:r>
      <w:r w:rsidR="002921E2">
        <w:t>move back from just in time to just in case</w:t>
      </w:r>
      <w:r>
        <w:t>.</w:t>
      </w:r>
      <w:r w:rsidR="0031281D">
        <w:t xml:space="preserve"> </w:t>
      </w:r>
      <w:r>
        <w:t>People are looking at additional options on top of China to</w:t>
      </w:r>
      <w:r w:rsidR="002921E2">
        <w:t xml:space="preserve"> get goods to the UK market in an easier way</w:t>
      </w:r>
      <w:r>
        <w:t>.</w:t>
      </w:r>
      <w:r w:rsidR="0031281D">
        <w:t xml:space="preserve"> </w:t>
      </w:r>
      <w:r>
        <w:t>I think later in the session we are going to explore friend</w:t>
      </w:r>
      <w:r w:rsidR="009216AE">
        <w:t>-</w:t>
      </w:r>
      <w:r>
        <w:t>shoring</w:t>
      </w:r>
      <w:r w:rsidR="009D1835">
        <w:t xml:space="preserve"> </w:t>
      </w:r>
      <w:r>
        <w:t xml:space="preserve">and </w:t>
      </w:r>
      <w:r w:rsidR="006F0AD9">
        <w:t>reshor</w:t>
      </w:r>
      <w:r>
        <w:t>ing in a bit more depth.</w:t>
      </w:r>
    </w:p>
    <w:p w:rsidR="00154160" w:rsidP="002921E2">
      <w:pPr>
        <w:pStyle w:val="Answer"/>
      </w:pPr>
      <w:r>
        <w:t>Certainly</w:t>
      </w:r>
      <w:r w:rsidR="002921E2">
        <w:t xml:space="preserve"> one of the trends of the last couple of years</w:t>
      </w:r>
      <w:r>
        <w:t>,</w:t>
      </w:r>
      <w:r w:rsidR="002921E2">
        <w:t xml:space="preserve"> </w:t>
      </w:r>
      <w:r>
        <w:t xml:space="preserve">among particularly UK manufacturers, </w:t>
      </w:r>
      <w:r w:rsidR="002921E2">
        <w:t>has been to source more raw materials</w:t>
      </w:r>
      <w:r>
        <w:t>,</w:t>
      </w:r>
      <w:r w:rsidR="002921E2">
        <w:t xml:space="preserve"> where possible</w:t>
      </w:r>
      <w:r>
        <w:t xml:space="preserve">, </w:t>
      </w:r>
      <w:r w:rsidR="002921E2">
        <w:t xml:space="preserve">from the </w:t>
      </w:r>
      <w:r>
        <w:t>UK.</w:t>
      </w:r>
      <w:r w:rsidR="0031281D">
        <w:t xml:space="preserve"> </w:t>
      </w:r>
      <w:r>
        <w:t>Those are two important lessons.</w:t>
      </w:r>
    </w:p>
    <w:p w:rsidR="00154160" w:rsidP="002921E2">
      <w:pPr>
        <w:pStyle w:val="Answer"/>
      </w:pPr>
      <w:r>
        <w:t>The third one is to bear in mind the impact on SMEs. I</w:t>
      </w:r>
      <w:r w:rsidR="002921E2">
        <w:t xml:space="preserve">t is </w:t>
      </w:r>
      <w:r w:rsidR="004C5D0B">
        <w:t xml:space="preserve">a lot </w:t>
      </w:r>
      <w:r w:rsidR="002921E2">
        <w:t xml:space="preserve">easier for larger companies </w:t>
      </w:r>
      <w:r>
        <w:t xml:space="preserve">and corporates to build up inventory and </w:t>
      </w:r>
      <w:r w:rsidR="002921E2">
        <w:t>take out warehous</w:t>
      </w:r>
      <w:r>
        <w:t xml:space="preserve">ing </w:t>
      </w:r>
      <w:r w:rsidR="002921E2">
        <w:t>space</w:t>
      </w:r>
      <w:r>
        <w:t>.</w:t>
      </w:r>
      <w:r w:rsidR="0031281D">
        <w:t xml:space="preserve"> </w:t>
      </w:r>
      <w:r>
        <w:t>That is not an option for many SMEs.</w:t>
      </w:r>
      <w:r w:rsidR="0031281D">
        <w:t xml:space="preserve"> </w:t>
      </w:r>
      <w:r>
        <w:t>The impact of the friction we have seen in supply chains over the last couple of years has borne</w:t>
      </w:r>
      <w:r w:rsidR="002921E2">
        <w:t xml:space="preserve"> down particularly hard on SMEs</w:t>
      </w:r>
      <w:r>
        <w:t>.</w:t>
      </w:r>
      <w:r w:rsidR="0031281D">
        <w:t xml:space="preserve"> </w:t>
      </w:r>
      <w:r>
        <w:t>Policymakers have to have that in mind.</w:t>
      </w:r>
    </w:p>
    <w:p w:rsidR="00154160" w:rsidP="002921E2">
      <w:pPr>
        <w:pStyle w:val="Answer"/>
      </w:pPr>
      <w:r>
        <w:t>T</w:t>
      </w:r>
      <w:r w:rsidR="002921E2">
        <w:t>here is no silver bullet here</w:t>
      </w:r>
      <w:r>
        <w:t>.</w:t>
      </w:r>
      <w:r w:rsidR="0031281D">
        <w:t xml:space="preserve"> </w:t>
      </w:r>
      <w:r>
        <w:t>W</w:t>
      </w:r>
      <w:r w:rsidR="002921E2">
        <w:t>e cannot just shift everything to just</w:t>
      </w:r>
      <w:r w:rsidR="009D1835">
        <w:noBreakHyphen/>
      </w:r>
      <w:r w:rsidR="002921E2">
        <w:t>in</w:t>
      </w:r>
      <w:r w:rsidR="009D1835">
        <w:noBreakHyphen/>
      </w:r>
      <w:r w:rsidR="002921E2">
        <w:t xml:space="preserve">case supply </w:t>
      </w:r>
      <w:r>
        <w:t>and tell everyone to build up enormous stocks of inventory, because that is not going to work for small businesses.</w:t>
      </w:r>
      <w:r w:rsidR="0031281D">
        <w:t xml:space="preserve"> </w:t>
      </w:r>
      <w:r>
        <w:t xml:space="preserve">We need </w:t>
      </w:r>
      <w:r w:rsidR="002921E2">
        <w:t xml:space="preserve">differentiated solutions. </w:t>
      </w:r>
    </w:p>
    <w:p w:rsidR="00154160" w:rsidP="002921E2">
      <w:pPr>
        <w:pStyle w:val="Answer"/>
      </w:pPr>
      <w:r>
        <w:t xml:space="preserve">We </w:t>
      </w:r>
      <w:r w:rsidR="0049605B">
        <w:t xml:space="preserve">also see </w:t>
      </w:r>
      <w:r>
        <w:t xml:space="preserve">strategic relationships </w:t>
      </w:r>
      <w:r>
        <w:t>with suppliers overseas being reached, particularly by some manufacturers.</w:t>
      </w:r>
      <w:r w:rsidR="0031281D">
        <w:t xml:space="preserve"> </w:t>
      </w:r>
      <w:r>
        <w:t xml:space="preserve">That is a bit of a lesson and a </w:t>
      </w:r>
      <w:r>
        <w:t xml:space="preserve">trend that we are seeing </w:t>
      </w:r>
      <w:r>
        <w:t>from the last couple of years.</w:t>
      </w:r>
      <w:r w:rsidR="0031281D">
        <w:t xml:space="preserve"> </w:t>
      </w:r>
      <w:r>
        <w:t xml:space="preserve">The wider trend, if we look at the three causes of all this, which are the </w:t>
      </w:r>
      <w:r>
        <w:t xml:space="preserve">move from </w:t>
      </w:r>
      <w:r>
        <w:t xml:space="preserve">the </w:t>
      </w:r>
      <w:r>
        <w:t>single market</w:t>
      </w:r>
      <w:r>
        <w:t xml:space="preserve"> to the trade and co-operation agreement, the </w:t>
      </w:r>
      <w:r>
        <w:t>war in Ukraine</w:t>
      </w:r>
      <w:r w:rsidR="004C5D0B">
        <w:t xml:space="preserve"> and</w:t>
      </w:r>
      <w:r>
        <w:t xml:space="preserve"> </w:t>
      </w:r>
      <w:r>
        <w:t xml:space="preserve">the </w:t>
      </w:r>
      <w:r>
        <w:t xml:space="preserve">supply chain disruption </w:t>
      </w:r>
      <w:r>
        <w:t xml:space="preserve">from the pandemic, is that trade barriers add </w:t>
      </w:r>
      <w:r>
        <w:t>costs and delays. Digitalisation can remove some of these</w:t>
      </w:r>
      <w:r>
        <w:t>, so we at the BCC support the Electronic Trade Documents Bill that is going through.</w:t>
      </w:r>
    </w:p>
    <w:p w:rsidR="002921E2" w:rsidP="002921E2">
      <w:pPr>
        <w:pStyle w:val="Answer"/>
      </w:pPr>
      <w:r>
        <w:t>We</w:t>
      </w:r>
      <w:r>
        <w:t xml:space="preserve"> also need progress on areas </w:t>
      </w:r>
      <w:r w:rsidR="0049605B">
        <w:t xml:space="preserve">such as </w:t>
      </w:r>
      <w:r w:rsidR="00E70E0D">
        <w:t>single</w:t>
      </w:r>
      <w:r>
        <w:t xml:space="preserve"> trade windows</w:t>
      </w:r>
      <w:r>
        <w:t>.</w:t>
      </w:r>
      <w:r w:rsidR="0031281D">
        <w:t xml:space="preserve"> </w:t>
      </w:r>
      <w:r>
        <w:t xml:space="preserve">We need to improve the efficiency of our customs systems, </w:t>
      </w:r>
      <w:r w:rsidR="004C5D0B">
        <w:t xml:space="preserve">to </w:t>
      </w:r>
      <w:r>
        <w:t>make sure goods are not stuck at ports for unnecessary and lengthy periods.</w:t>
      </w:r>
      <w:r w:rsidR="0031281D">
        <w:t xml:space="preserve"> </w:t>
      </w:r>
      <w:r>
        <w:t>T</w:t>
      </w:r>
      <w:r>
        <w:t>hat is something that I know the UK Government</w:t>
      </w:r>
      <w:r w:rsidR="009D1835">
        <w:t xml:space="preserve">, </w:t>
      </w:r>
      <w:r>
        <w:t xml:space="preserve">but also the </w:t>
      </w:r>
      <w:r>
        <w:t xml:space="preserve">EU </w:t>
      </w:r>
      <w:r>
        <w:t>and the US</w:t>
      </w:r>
      <w:r w:rsidR="009D1835">
        <w:t xml:space="preserve">, </w:t>
      </w:r>
      <w:r>
        <w:t>have an agenda on. Single trade windows, potentially, are one of the ways in which we can take some of the friction out of supply chains.</w:t>
      </w:r>
      <w:r w:rsidR="0031281D">
        <w:t xml:space="preserve"> </w:t>
      </w:r>
      <w:r>
        <w:t xml:space="preserve"> </w:t>
      </w:r>
    </w:p>
    <w:p w:rsidR="002921E2" w:rsidP="002921E2">
      <w:pPr>
        <w:pStyle w:val="Question"/>
      </w:pPr>
      <w:sdt>
        <w:sdtPr>
          <w:alias w:val="Member"/>
          <w:tag w:val="&lt;Member mnisId='4615' dodsId='110173'&gt;"/>
          <w:id w:val="1462229960"/>
          <w:placeholder>
            <w:docPart w:val="DefaultPlaceholder_-1854013440"/>
          </w:placeholder>
          <w:richText/>
        </w:sdtPr>
        <w:sdtContent>
          <w:r w:rsidRPr="002921E2">
            <w:rPr>
              <w:b/>
            </w:rPr>
            <w:t>Lloyd Russell-Moyle:</w:t>
          </w:r>
        </w:sdtContent>
      </w:sdt>
      <w:r>
        <w:t xml:space="preserve"> </w:t>
      </w:r>
      <w:r w:rsidR="003D61A9">
        <w:t>You could almost say</w:t>
      </w:r>
      <w:r w:rsidR="00154160">
        <w:t xml:space="preserve"> we need </w:t>
      </w:r>
      <w:r w:rsidR="003D61A9">
        <w:t xml:space="preserve">some kind of </w:t>
      </w:r>
      <w:r>
        <w:t xml:space="preserve">common market </w:t>
      </w:r>
      <w:r w:rsidR="003D61A9">
        <w:t xml:space="preserve">where we can have frictionless trade between friendly groups of countries that share a </w:t>
      </w:r>
      <w:r>
        <w:t xml:space="preserve">common aim and </w:t>
      </w:r>
      <w:r w:rsidR="003D61A9">
        <w:t>know that there is a common threat in the world, but I would not want to put words in your mouth.</w:t>
      </w:r>
      <w:r>
        <w:t xml:space="preserve"> </w:t>
      </w:r>
    </w:p>
    <w:p w:rsidR="007648AA" w:rsidP="002921E2">
      <w:pPr>
        <w:pStyle w:val="Answer"/>
      </w:pPr>
      <w:sdt>
        <w:sdtPr>
          <w:alias w:val="Witness"/>
          <w:id w:val="331651280"/>
          <w:placeholder>
            <w:docPart w:val="DefaultPlaceholder_-1854013440"/>
          </w:placeholder>
          <w:richText/>
        </w:sdtPr>
        <w:sdtContent>
          <w:r w:rsidRPr="00D71110" w:rsidR="00D71110">
            <w:rPr>
              <w:b/>
              <w:i/>
            </w:rPr>
            <w:t>Professor Wilding:</w:t>
          </w:r>
          <w:r w:rsidRPr="002921E2" w:rsidR="002921E2">
            <w:rPr>
              <w:b/>
            </w:rPr>
            <w:t xml:space="preserve"> </w:t>
          </w:r>
        </w:sdtContent>
      </w:sdt>
      <w:r w:rsidR="003D61A9">
        <w:t xml:space="preserve">There are a couple of </w:t>
      </w:r>
      <w:r w:rsidR="002921E2">
        <w:t>absolute key lessons</w:t>
      </w:r>
      <w:r w:rsidR="003D61A9">
        <w:t>.</w:t>
      </w:r>
      <w:r w:rsidR="0031281D">
        <w:t xml:space="preserve"> </w:t>
      </w:r>
      <w:r w:rsidR="003D61A9">
        <w:t xml:space="preserve">First, all companies are </w:t>
      </w:r>
      <w:r w:rsidR="002921E2">
        <w:t xml:space="preserve">talking </w:t>
      </w:r>
      <w:r w:rsidR="003D61A9">
        <w:t>about the relational side.</w:t>
      </w:r>
      <w:r w:rsidR="0031281D">
        <w:t xml:space="preserve"> </w:t>
      </w:r>
      <w:r w:rsidR="003D61A9">
        <w:t>William has already picked up on this.</w:t>
      </w:r>
      <w:r w:rsidR="0031281D">
        <w:t xml:space="preserve"> </w:t>
      </w:r>
      <w:r w:rsidR="003D61A9">
        <w:t>C</w:t>
      </w:r>
      <w:r w:rsidR="00E70E0D">
        <w:t>ollaboration</w:t>
      </w:r>
      <w:r w:rsidR="002921E2">
        <w:t xml:space="preserve"> is absolutely critical</w:t>
      </w:r>
      <w:r w:rsidR="0049605B">
        <w:t>—</w:t>
      </w:r>
      <w:r w:rsidR="003D61A9">
        <w:t>managing relationships.</w:t>
      </w:r>
      <w:r w:rsidR="0031281D">
        <w:t xml:space="preserve"> </w:t>
      </w:r>
      <w:r w:rsidR="003D61A9">
        <w:t xml:space="preserve">I use </w:t>
      </w:r>
      <w:r>
        <w:t>the definition of supply chain management.</w:t>
      </w:r>
      <w:r w:rsidR="0031281D">
        <w:t xml:space="preserve"> </w:t>
      </w:r>
      <w:r>
        <w:t>It is about the management of relationships with all your key stakeholders to be able to increase</w:t>
      </w:r>
      <w:r w:rsidR="002921E2">
        <w:t xml:space="preserve"> value </w:t>
      </w:r>
      <w:r>
        <w:t>for your final customer and reduce costs for the supply chain as a whole.</w:t>
      </w:r>
    </w:p>
    <w:p w:rsidR="002921E2" w:rsidP="002921E2">
      <w:pPr>
        <w:pStyle w:val="Answer"/>
      </w:pPr>
      <w:r>
        <w:t xml:space="preserve">The problem is that many companies do not </w:t>
      </w:r>
      <w:r>
        <w:t>manage relationships</w:t>
      </w:r>
      <w:r>
        <w:t>.</w:t>
      </w:r>
      <w:r w:rsidR="0031281D">
        <w:t xml:space="preserve"> </w:t>
      </w:r>
      <w:r>
        <w:t>If you are going to manage relationships, you need to put</w:t>
      </w:r>
      <w:r>
        <w:t xml:space="preserve"> resource into that. You </w:t>
      </w:r>
      <w:r w:rsidR="00E70E0D">
        <w:t>actually</w:t>
      </w:r>
      <w:r>
        <w:t xml:space="preserve"> </w:t>
      </w:r>
      <w:r>
        <w:t>have t</w:t>
      </w:r>
      <w:r>
        <w:t>o have key metrics</w:t>
      </w:r>
      <w:r>
        <w:t xml:space="preserve"> and </w:t>
      </w:r>
      <w:r>
        <w:t>so on</w:t>
      </w:r>
      <w:r>
        <w:t>.</w:t>
      </w:r>
      <w:r w:rsidR="0031281D">
        <w:t xml:space="preserve"> </w:t>
      </w:r>
      <w:r>
        <w:t>The companies that have weathered the storms very well have been very good at managing those relationships.</w:t>
      </w:r>
      <w:r w:rsidR="0031281D">
        <w:t xml:space="preserve"> </w:t>
      </w:r>
      <w:r>
        <w:t xml:space="preserve">That is one of the key lessons that we need </w:t>
      </w:r>
      <w:r w:rsidR="0049605B">
        <w:t xml:space="preserve">to learn </w:t>
      </w:r>
      <w:r>
        <w:t>to move forward</w:t>
      </w:r>
      <w:r w:rsidR="0049605B">
        <w:t>:</w:t>
      </w:r>
      <w:r>
        <w:t xml:space="preserve"> how we can help people facilitate the management of relationships and build relationships across the extended supply chain.</w:t>
      </w:r>
      <w:r w:rsidR="0031281D">
        <w:t xml:space="preserve"> </w:t>
      </w:r>
    </w:p>
    <w:p w:rsidR="002921E2" w:rsidP="002921E2">
      <w:pPr>
        <w:pStyle w:val="Question"/>
      </w:pPr>
      <w:sdt>
        <w:sdtPr>
          <w:alias w:val="Member"/>
          <w:tag w:val="&lt;Member mnisId='4615' dodsId='110173'&gt;"/>
          <w:id w:val="1760405961"/>
          <w:placeholder>
            <w:docPart w:val="DefaultPlaceholder_-1854013440"/>
          </w:placeholder>
          <w:richText/>
        </w:sdtPr>
        <w:sdtContent>
          <w:r w:rsidRPr="002921E2">
            <w:rPr>
              <w:b/>
            </w:rPr>
            <w:t>Lloyd Russell-Moyle:</w:t>
          </w:r>
        </w:sdtContent>
      </w:sdt>
      <w:r>
        <w:t xml:space="preserve"> </w:t>
      </w:r>
      <w:r w:rsidR="007648AA">
        <w:t xml:space="preserve">Do </w:t>
      </w:r>
      <w:r>
        <w:t>the Government not do that very well</w:t>
      </w:r>
      <w:r w:rsidR="007648AA">
        <w:t>?</w:t>
      </w:r>
    </w:p>
    <w:p w:rsidR="007648AA" w:rsidP="002921E2">
      <w:pPr>
        <w:pStyle w:val="Answer"/>
      </w:pPr>
      <w:sdt>
        <w:sdtPr>
          <w:alias w:val="Witness"/>
          <w:id w:val="-1421411717"/>
          <w:placeholder>
            <w:docPart w:val="DefaultPlaceholder_-1854013440"/>
          </w:placeholder>
          <w:richText/>
        </w:sdtPr>
        <w:sdtContent>
          <w:r w:rsidRPr="00D71110" w:rsidR="00D71110">
            <w:rPr>
              <w:b/>
              <w:i/>
            </w:rPr>
            <w:t>Professor Wilding:</w:t>
          </w:r>
          <w:r w:rsidRPr="002921E2" w:rsidR="002921E2">
            <w:rPr>
              <w:b/>
            </w:rPr>
            <w:t xml:space="preserve"> </w:t>
          </w:r>
        </w:sdtContent>
      </w:sdt>
      <w:r>
        <w:t xml:space="preserve">The interpretation of the way they go about that is how you support people in being able to build those relationships, so they are not just buying from a black box, which </w:t>
      </w:r>
      <w:r w:rsidR="0049605B">
        <w:t>is</w:t>
      </w:r>
      <w:r>
        <w:t xml:space="preserve"> the situation for many businesses.</w:t>
      </w:r>
      <w:r w:rsidR="0031281D">
        <w:t xml:space="preserve"> </w:t>
      </w:r>
      <w:r>
        <w:t>They see somebody and just get that stuff.</w:t>
      </w:r>
      <w:r w:rsidR="0031281D">
        <w:t xml:space="preserve"> </w:t>
      </w:r>
      <w:r w:rsidR="0049605B">
        <w:t xml:space="preserve">The issue </w:t>
      </w:r>
      <w:r>
        <w:t>is understanding the nature of that supply area.</w:t>
      </w:r>
    </w:p>
    <w:p w:rsidR="007648AA" w:rsidRPr="008C30EB" w:rsidP="002921E2">
      <w:pPr>
        <w:pStyle w:val="Answer"/>
      </w:pPr>
      <w:r>
        <w:t>That</w:t>
      </w:r>
      <w:r w:rsidR="002921E2">
        <w:t xml:space="preserve"> links to the next thing</w:t>
      </w:r>
      <w:r>
        <w:t>,</w:t>
      </w:r>
      <w:r w:rsidR="002921E2">
        <w:t xml:space="preserve"> which is transparency</w:t>
      </w:r>
      <w:r w:rsidR="0049605B">
        <w:t xml:space="preserve"> and </w:t>
      </w:r>
      <w:r>
        <w:t>understanding the extent of your supply chain.</w:t>
      </w:r>
      <w:r w:rsidR="0031281D">
        <w:t xml:space="preserve"> </w:t>
      </w:r>
      <w:r>
        <w:t xml:space="preserve">In the last couple of years, we have seen new tools become available, basically using </w:t>
      </w:r>
      <w:r w:rsidR="002921E2">
        <w:t>industry 4.0 or supply chain 4.0 principles</w:t>
      </w:r>
      <w:r w:rsidR="0049605B">
        <w:t xml:space="preserve">. We </w:t>
      </w:r>
      <w:r>
        <w:t>are able to use big data analytics</w:t>
      </w:r>
      <w:r w:rsidR="0049605B">
        <w:t>—</w:t>
      </w:r>
      <w:r>
        <w:t>us</w:t>
      </w:r>
      <w:r w:rsidR="0049605B">
        <w:t>e</w:t>
      </w:r>
      <w:r>
        <w:t xml:space="preserve"> readily available information to understand the </w:t>
      </w:r>
      <w:r w:rsidR="002921E2">
        <w:t xml:space="preserve">extent of the supply chain. </w:t>
      </w:r>
      <w:r w:rsidR="0049605B">
        <w:t xml:space="preserve">With </w:t>
      </w:r>
      <w:r>
        <w:t>free data, you can start to see where the first-tier suppliers are, where the second-tier suppliers are and so on</w:t>
      </w:r>
      <w:r w:rsidRPr="008C30EB">
        <w:t>.</w:t>
      </w:r>
      <w:r w:rsidR="0031281D">
        <w:t xml:space="preserve"> </w:t>
      </w:r>
      <w:r w:rsidRPr="008C30EB">
        <w:t xml:space="preserve">That is one thing that many </w:t>
      </w:r>
      <w:r w:rsidRPr="008C30EB" w:rsidR="002921E2">
        <w:t xml:space="preserve">businesses are starting to do. </w:t>
      </w:r>
    </w:p>
    <w:p w:rsidR="00531CC4" w:rsidP="002921E2">
      <w:pPr>
        <w:pStyle w:val="Answer"/>
      </w:pPr>
      <w:r w:rsidRPr="008C30EB">
        <w:t xml:space="preserve">The </w:t>
      </w:r>
      <w:r w:rsidRPr="008C30EB" w:rsidR="00E70E0D">
        <w:t>challenge</w:t>
      </w:r>
      <w:r w:rsidRPr="008C30EB">
        <w:t xml:space="preserve"> is how </w:t>
      </w:r>
      <w:r w:rsidRPr="008C30EB" w:rsidR="007648AA">
        <w:t xml:space="preserve">we can </w:t>
      </w:r>
      <w:r w:rsidRPr="008C30EB">
        <w:t>make that accessible</w:t>
      </w:r>
      <w:r w:rsidRPr="008C30EB">
        <w:t xml:space="preserve"> to SMEs.</w:t>
      </w:r>
      <w:r w:rsidR="0031281D">
        <w:t xml:space="preserve"> </w:t>
      </w:r>
      <w:r w:rsidRPr="008C30EB">
        <w:t>Some</w:t>
      </w:r>
      <w:r>
        <w:t xml:space="preserve"> will use it.</w:t>
      </w:r>
      <w:r w:rsidR="0031281D">
        <w:t xml:space="preserve"> </w:t>
      </w:r>
      <w:r>
        <w:t xml:space="preserve">There are various things that you can subscribe to, particularly </w:t>
      </w:r>
      <w:r w:rsidR="0049605B">
        <w:t xml:space="preserve">relating to </w:t>
      </w:r>
      <w:r>
        <w:t>big shipping companies.</w:t>
      </w:r>
      <w:r w:rsidR="0031281D">
        <w:t xml:space="preserve"> </w:t>
      </w:r>
      <w:r>
        <w:t>Y</w:t>
      </w:r>
      <w:r>
        <w:t>ou know what is going on in real time</w:t>
      </w:r>
      <w:r>
        <w:t>, so you have transparency.</w:t>
      </w:r>
      <w:r w:rsidR="0031281D">
        <w:t xml:space="preserve"> </w:t>
      </w:r>
      <w:r>
        <w:t>You know the flows</w:t>
      </w:r>
      <w:r w:rsidR="0049605B">
        <w:t xml:space="preserve">, and you know </w:t>
      </w:r>
      <w:r>
        <w:t>when disruption occurs</w:t>
      </w:r>
      <w:r w:rsidR="0049605B">
        <w:t>—</w:t>
      </w:r>
      <w:r>
        <w:t>maybe Felixstowe goes on strike</w:t>
      </w:r>
      <w:r w:rsidR="0049605B">
        <w:t xml:space="preserve">, though </w:t>
      </w:r>
      <w:r>
        <w:t xml:space="preserve">I hope </w:t>
      </w:r>
      <w:r w:rsidR="0049605B">
        <w:t xml:space="preserve">that </w:t>
      </w:r>
      <w:r>
        <w:t>does not happen again.</w:t>
      </w:r>
      <w:r w:rsidR="0031281D">
        <w:t xml:space="preserve"> </w:t>
      </w:r>
      <w:r>
        <w:t xml:space="preserve">You have notice </w:t>
      </w:r>
      <w:r w:rsidR="0049605B">
        <w:t xml:space="preserve">of </w:t>
      </w:r>
      <w:r>
        <w:t>things like that and understand the consequences.</w:t>
      </w:r>
      <w:r w:rsidR="0031281D">
        <w:t xml:space="preserve"> </w:t>
      </w:r>
      <w:r w:rsidR="0049605B">
        <w:t xml:space="preserve">People </w:t>
      </w:r>
      <w:r w:rsidR="00E70E0D">
        <w:t>might</w:t>
      </w:r>
      <w:r w:rsidR="00A57F9E">
        <w:t xml:space="preserve"> </w:t>
      </w:r>
      <w:r w:rsidR="0049605B">
        <w:t xml:space="preserve">then </w:t>
      </w:r>
      <w:r w:rsidR="00E70E0D">
        <w:t>switch</w:t>
      </w:r>
      <w:r w:rsidR="00A57F9E">
        <w:t xml:space="preserve"> to Southampton</w:t>
      </w:r>
      <w:r w:rsidR="0049605B">
        <w:t xml:space="preserve">, and </w:t>
      </w:r>
      <w:r>
        <w:t>you find that</w:t>
      </w:r>
      <w:r w:rsidR="0049605B">
        <w:t xml:space="preserve"> </w:t>
      </w:r>
      <w:r>
        <w:t>all the haulage migrates to that area, so w</w:t>
      </w:r>
      <w:r w:rsidR="00A57F9E">
        <w:t>hen the port reopens</w:t>
      </w:r>
      <w:r w:rsidR="0049605B">
        <w:t>,</w:t>
      </w:r>
      <w:r w:rsidR="00A57F9E">
        <w:t xml:space="preserve"> you end up with a shortage again</w:t>
      </w:r>
      <w:r>
        <w:t>.</w:t>
      </w:r>
      <w:r w:rsidR="0031281D">
        <w:t xml:space="preserve"> </w:t>
      </w:r>
      <w:r>
        <w:t>You get a knock-on effect between these areas</w:t>
      </w:r>
      <w:r w:rsidR="0049605B">
        <w:t xml:space="preserve">. Understanding </w:t>
      </w:r>
      <w:r>
        <w:t>that becomes really</w:t>
      </w:r>
      <w:r w:rsidR="00A57F9E">
        <w:t xml:space="preserve"> important</w:t>
      </w:r>
      <w:r>
        <w:t>.</w:t>
      </w:r>
    </w:p>
    <w:p w:rsidR="00A57F9E" w:rsidP="002921E2">
      <w:pPr>
        <w:pStyle w:val="Answer"/>
      </w:pPr>
      <w:r>
        <w:t>My key lesson is to</w:t>
      </w:r>
      <w:r>
        <w:t xml:space="preserve"> manage those relationships</w:t>
      </w:r>
      <w:r>
        <w:t>.</w:t>
      </w:r>
      <w:r w:rsidR="0031281D">
        <w:t xml:space="preserve"> </w:t>
      </w:r>
      <w:r>
        <w:t>That has been absolutely key to coping with the volatility that we have been dealing with.</w:t>
      </w:r>
      <w:r w:rsidR="0031281D">
        <w:t xml:space="preserve"> </w:t>
      </w:r>
      <w:r>
        <w:t>M</w:t>
      </w:r>
      <w:r>
        <w:t>ake sure you get transparency of your supply chain</w:t>
      </w:r>
      <w:r>
        <w:t>.</w:t>
      </w:r>
      <w:r w:rsidR="0031281D">
        <w:t xml:space="preserve"> </w:t>
      </w:r>
      <w:r>
        <w:t xml:space="preserve">Also, wherever possible, get continuous monitoring and intelligence </w:t>
      </w:r>
      <w:r w:rsidR="008B3B63">
        <w:t>on what is happening.</w:t>
      </w:r>
      <w:r w:rsidR="0031281D">
        <w:t xml:space="preserve"> </w:t>
      </w:r>
      <w:r w:rsidR="008B3B63">
        <w:t>T</w:t>
      </w:r>
      <w:r>
        <w:t xml:space="preserve">hat becomes really quite </w:t>
      </w:r>
      <w:r w:rsidR="00E70E0D">
        <w:t>important</w:t>
      </w:r>
      <w:r>
        <w:t xml:space="preserve"> </w:t>
      </w:r>
      <w:r w:rsidR="008B3B63">
        <w:t>for us, as the supply chains move forward.</w:t>
      </w:r>
      <w:r w:rsidR="0031281D">
        <w:t xml:space="preserve"> </w:t>
      </w:r>
    </w:p>
    <w:p w:rsidR="002921E2" w:rsidP="00A57F9E">
      <w:pPr>
        <w:pStyle w:val="Question"/>
      </w:pPr>
      <w:sdt>
        <w:sdtPr>
          <w:alias w:val="Member"/>
          <w:tag w:val="&lt;Member mnisId='1546' dodsId='38376'&gt;"/>
          <w:id w:val="-815336555"/>
          <w:placeholder>
            <w:docPart w:val="DefaultPlaceholder_-1854013440"/>
          </w:placeholder>
          <w:richText/>
        </w:sdtPr>
        <w:sdtContent>
          <w:r w:rsidRPr="00A57F9E" w:rsidR="00A57F9E">
            <w:rPr>
              <w:b/>
            </w:rPr>
            <w:t>Chair:</w:t>
          </w:r>
        </w:sdtContent>
      </w:sdt>
      <w:r w:rsidR="00A57F9E">
        <w:t xml:space="preserve"> </w:t>
      </w:r>
      <w:r w:rsidR="00AE47D5">
        <w:t>L</w:t>
      </w:r>
      <w:r w:rsidR="00A57F9E">
        <w:t xml:space="preserve">ast night in the House of Commons </w:t>
      </w:r>
      <w:r w:rsidR="00AE47D5">
        <w:t xml:space="preserve">there was an event marking </w:t>
      </w:r>
      <w:r w:rsidR="008C30EB">
        <w:t>National Lorry Week</w:t>
      </w:r>
      <w:r w:rsidR="00AE47D5">
        <w:t>.</w:t>
      </w:r>
      <w:r w:rsidR="0031281D">
        <w:t xml:space="preserve"> </w:t>
      </w:r>
      <w:r w:rsidR="00AE47D5">
        <w:t>Those at the Road Haulage Association were saying that the UK is short of 60,000 drivers.</w:t>
      </w:r>
      <w:r w:rsidR="0031281D">
        <w:t xml:space="preserve"> </w:t>
      </w:r>
      <w:r w:rsidR="00AE47D5">
        <w:t xml:space="preserve">One other </w:t>
      </w:r>
      <w:r w:rsidR="00A57F9E">
        <w:t>big takeaway</w:t>
      </w:r>
      <w:r w:rsidR="00AE47D5">
        <w:t xml:space="preserve"> was that European drivers do not particularly want to come to the UK because facilities for lorry drivers are so bad.</w:t>
      </w:r>
      <w:r w:rsidR="0031281D">
        <w:t xml:space="preserve"> </w:t>
      </w:r>
      <w:r w:rsidR="00AE47D5">
        <w:t xml:space="preserve">Stops are </w:t>
      </w:r>
      <w:r w:rsidR="00A57F9E">
        <w:t>infrequent</w:t>
      </w:r>
      <w:r w:rsidR="00AE47D5">
        <w:t>.</w:t>
      </w:r>
      <w:r w:rsidR="0031281D">
        <w:t xml:space="preserve"> </w:t>
      </w:r>
      <w:r w:rsidR="00AE47D5">
        <w:t>T</w:t>
      </w:r>
      <w:r w:rsidR="00A57F9E">
        <w:t>hey are not good</w:t>
      </w:r>
      <w:r w:rsidR="00AE47D5">
        <w:t>.</w:t>
      </w:r>
      <w:r w:rsidR="0031281D">
        <w:t xml:space="preserve"> </w:t>
      </w:r>
      <w:r w:rsidR="00AE47D5">
        <w:t>They are not serviced.</w:t>
      </w:r>
      <w:r w:rsidR="0031281D">
        <w:t xml:space="preserve"> </w:t>
      </w:r>
      <w:r w:rsidR="00AE47D5">
        <w:t>They do not have the showers</w:t>
      </w:r>
      <w:r w:rsidR="0049605B">
        <w:t>,</w:t>
      </w:r>
      <w:r w:rsidR="00AE47D5">
        <w:t xml:space="preserve"> et cetera.</w:t>
      </w:r>
      <w:r w:rsidR="0031281D">
        <w:t xml:space="preserve"> </w:t>
      </w:r>
      <w:r w:rsidR="00825485">
        <w:t xml:space="preserve">Are you </w:t>
      </w:r>
      <w:r w:rsidR="00A57F9E">
        <w:t xml:space="preserve">picking that up as </w:t>
      </w:r>
      <w:r w:rsidR="00825485">
        <w:t xml:space="preserve">much of </w:t>
      </w:r>
      <w:r w:rsidR="00A57F9E">
        <w:t xml:space="preserve">an issue </w:t>
      </w:r>
      <w:r w:rsidR="00825485">
        <w:t>with</w:t>
      </w:r>
      <w:r w:rsidR="00A57F9E">
        <w:t>in the supply chain</w:t>
      </w:r>
      <w:r w:rsidR="00825485">
        <w:t>s?</w:t>
      </w:r>
      <w:r w:rsidR="0031281D">
        <w:t xml:space="preserve"> </w:t>
      </w:r>
      <w:r w:rsidR="00825485">
        <w:t>The likes of Poland are far more advanced in catering for lorry drivers than the UK.</w:t>
      </w:r>
      <w:r w:rsidR="0031281D">
        <w:t xml:space="preserve"> </w:t>
      </w:r>
    </w:p>
    <w:p w:rsidR="00825485" w:rsidP="00825485">
      <w:pPr>
        <w:pStyle w:val="Answer"/>
      </w:pPr>
      <w:sdt>
        <w:sdtPr>
          <w:alias w:val="Witness"/>
          <w:id w:val="-1950617591"/>
          <w:placeholder>
            <w:docPart w:val="DefaultPlaceholder_-1854013440"/>
          </w:placeholder>
          <w:richText/>
        </w:sdtPr>
        <w:sdtContent>
          <w:r w:rsidRPr="00D71110" w:rsidR="00D71110">
            <w:rPr>
              <w:b/>
              <w:i/>
            </w:rPr>
            <w:t>Professor Wilding:</w:t>
          </w:r>
          <w:r w:rsidRPr="00A57F9E" w:rsidR="00A57F9E">
            <w:rPr>
              <w:b/>
            </w:rPr>
            <w:t xml:space="preserve"> </w:t>
          </w:r>
        </w:sdtContent>
      </w:sdt>
      <w:r w:rsidR="00FD200D">
        <w:t xml:space="preserve">It </w:t>
      </w:r>
      <w:r w:rsidR="00A57F9E">
        <w:t>is an absolute</w:t>
      </w:r>
      <w:r w:rsidR="0049605B">
        <w:t>ly</w:t>
      </w:r>
      <w:r w:rsidR="00A57F9E">
        <w:t xml:space="preserve"> massive issue that needs to be addressed</w:t>
      </w:r>
      <w:r>
        <w:t>.</w:t>
      </w:r>
      <w:r w:rsidR="0031281D">
        <w:t xml:space="preserve"> </w:t>
      </w:r>
      <w:r>
        <w:t>We are investing in infrastructure, but if we look at the whole challenge that we have for lorry drivers</w:t>
      </w:r>
      <w:r w:rsidR="0049605B">
        <w:t>,</w:t>
      </w:r>
      <w:r>
        <w:t xml:space="preserve"> it is incredible.</w:t>
      </w:r>
      <w:r w:rsidR="0031281D">
        <w:t xml:space="preserve"> </w:t>
      </w:r>
      <w:r w:rsidR="0049605B">
        <w:t xml:space="preserve">The </w:t>
      </w:r>
      <w:r>
        <w:t>Chartered Institute of Logistics and Transport were for</w:t>
      </w:r>
      <w:r w:rsidR="00A57F9E">
        <w:t xml:space="preserve"> many years</w:t>
      </w:r>
      <w:r w:rsidR="0049605B">
        <w:t xml:space="preserve"> pushing </w:t>
      </w:r>
      <w:r w:rsidR="00A57F9E">
        <w:t>to improve that</w:t>
      </w:r>
      <w:r>
        <w:t>.</w:t>
      </w:r>
    </w:p>
    <w:p w:rsidR="00A57F9E" w:rsidP="00825485">
      <w:pPr>
        <w:pStyle w:val="Answer"/>
      </w:pPr>
      <w:r>
        <w:t xml:space="preserve">If I talk to Polish lorry drivers and </w:t>
      </w:r>
      <w:r w:rsidR="00825485">
        <w:t xml:space="preserve">Polish </w:t>
      </w:r>
      <w:r>
        <w:t>freight companies</w:t>
      </w:r>
      <w:r w:rsidR="00825485">
        <w:t xml:space="preserve">, they say that nobody wants to come here because the conditions are really bad: “I do not want to sleep in my lorry, </w:t>
      </w:r>
      <w:r>
        <w:t>even in a safe location</w:t>
      </w:r>
      <w:r w:rsidR="0049605B">
        <w:t>.</w:t>
      </w:r>
      <w:r w:rsidR="00825485">
        <w:t>”</w:t>
      </w:r>
      <w:r w:rsidR="0031281D">
        <w:t xml:space="preserve"> </w:t>
      </w:r>
      <w:r w:rsidR="00825485">
        <w:t xml:space="preserve">We have to remember that if lorries are parked up in </w:t>
      </w:r>
      <w:r>
        <w:t>lay</w:t>
      </w:r>
      <w:r w:rsidR="0049605B">
        <w:t>-</w:t>
      </w:r>
      <w:r>
        <w:t xml:space="preserve">bys randomly around, there is a very high chance in certain areas of the country </w:t>
      </w:r>
      <w:r w:rsidR="00825485">
        <w:t xml:space="preserve">that they </w:t>
      </w:r>
      <w:r w:rsidR="0049605B">
        <w:t xml:space="preserve">will be </w:t>
      </w:r>
      <w:r w:rsidR="00825485">
        <w:t>robbed.</w:t>
      </w:r>
      <w:r w:rsidR="0031281D">
        <w:t xml:space="preserve"> </w:t>
      </w:r>
      <w:r w:rsidR="00825485">
        <w:t>Th</w:t>
      </w:r>
      <w:r w:rsidR="0049605B">
        <w:t>at goes on</w:t>
      </w:r>
      <w:r w:rsidR="00825485">
        <w:t>.</w:t>
      </w:r>
      <w:r w:rsidR="0031281D">
        <w:t xml:space="preserve"> </w:t>
      </w:r>
      <w:r w:rsidR="00825485">
        <w:t>There are certain lorry routes where you are told not to stop because there are n</w:t>
      </w:r>
      <w:r w:rsidR="0049605B">
        <w:t>o</w:t>
      </w:r>
      <w:r w:rsidR="00825485">
        <w:t xml:space="preserve"> locations to stop. This is the situation on the ground.</w:t>
      </w:r>
      <w:r>
        <w:t xml:space="preserve"> </w:t>
      </w:r>
    </w:p>
    <w:p w:rsidR="00A57F9E" w:rsidP="00A57F9E">
      <w:pPr>
        <w:pStyle w:val="Question"/>
      </w:pPr>
      <w:sdt>
        <w:sdtPr>
          <w:alias w:val="Member"/>
          <w:tag w:val="&lt;Member mnisId='1546' dodsId='38376'&gt;"/>
          <w:id w:val="-607977778"/>
          <w:placeholder>
            <w:docPart w:val="DefaultPlaceholder_-1854013440"/>
          </w:placeholder>
          <w:richText/>
        </w:sdtPr>
        <w:sdtContent>
          <w:r w:rsidRPr="00A57F9E">
            <w:rPr>
              <w:b/>
            </w:rPr>
            <w:t>Chair:</w:t>
          </w:r>
        </w:sdtContent>
      </w:sdt>
      <w:r>
        <w:t xml:space="preserve"> </w:t>
      </w:r>
      <w:r w:rsidR="0049605B">
        <w:t>I</w:t>
      </w:r>
      <w:r w:rsidR="00825485">
        <w:t xml:space="preserve">n the UK, there are </w:t>
      </w:r>
      <w:r>
        <w:t>lawless</w:t>
      </w:r>
      <w:r w:rsidR="0049605B">
        <w:t>,</w:t>
      </w:r>
      <w:r>
        <w:t xml:space="preserve"> no-go areas for lorries</w:t>
      </w:r>
      <w:r w:rsidR="0049605B">
        <w:t>?</w:t>
      </w:r>
    </w:p>
    <w:p w:rsidR="00825485" w:rsidP="00A57F9E">
      <w:pPr>
        <w:pStyle w:val="Answer"/>
      </w:pPr>
      <w:sdt>
        <w:sdtPr>
          <w:alias w:val="Witness"/>
          <w:id w:val="-579206137"/>
          <w:placeholder>
            <w:docPart w:val="DefaultPlaceholder_-1854013440"/>
          </w:placeholder>
          <w:richText/>
        </w:sdtPr>
        <w:sdtContent>
          <w:r w:rsidRPr="00D71110" w:rsidR="00D71110">
            <w:rPr>
              <w:b/>
              <w:i/>
            </w:rPr>
            <w:t>Professor Wilding:</w:t>
          </w:r>
          <w:r w:rsidRPr="00A57F9E" w:rsidR="00A57F9E">
            <w:rPr>
              <w:b/>
            </w:rPr>
            <w:t xml:space="preserve"> </w:t>
          </w:r>
        </w:sdtContent>
      </w:sdt>
      <w:r>
        <w:t xml:space="preserve">There are areas where you are told it is </w:t>
      </w:r>
      <w:r w:rsidR="00A57F9E">
        <w:t xml:space="preserve">unsafe to </w:t>
      </w:r>
      <w:r w:rsidR="00E70E0D">
        <w:t>park</w:t>
      </w:r>
      <w:r w:rsidR="00A57F9E">
        <w:t xml:space="preserve"> the lorry unless it is in an </w:t>
      </w:r>
      <w:r w:rsidR="00E70E0D">
        <w:t>official</w:t>
      </w:r>
      <w:r w:rsidR="00A57F9E">
        <w:t xml:space="preserve"> area</w:t>
      </w:r>
      <w:r>
        <w:t>, because you are likely to have your lorry broken into.</w:t>
      </w:r>
      <w:r w:rsidR="0031281D">
        <w:t xml:space="preserve"> </w:t>
      </w:r>
      <w:r>
        <w:t xml:space="preserve">We have to think of the </w:t>
      </w:r>
      <w:r w:rsidR="00A57F9E">
        <w:t>value of the things</w:t>
      </w:r>
      <w:r>
        <w:t>.</w:t>
      </w:r>
      <w:r w:rsidR="0031281D">
        <w:t xml:space="preserve"> </w:t>
      </w:r>
      <w:r>
        <w:t>If you are talking to the</w:t>
      </w:r>
      <w:r w:rsidR="00A57F9E">
        <w:t xml:space="preserve"> insurance companies</w:t>
      </w:r>
      <w:r>
        <w:t>,</w:t>
      </w:r>
      <w:r w:rsidR="00A57F9E">
        <w:t xml:space="preserve"> they will factor that in</w:t>
      </w:r>
      <w:r>
        <w:t>.</w:t>
      </w:r>
      <w:r w:rsidR="0031281D">
        <w:t xml:space="preserve"> </w:t>
      </w:r>
      <w:r>
        <w:t>There are certain areas where we need that.</w:t>
      </w:r>
    </w:p>
    <w:p w:rsidR="00825485" w:rsidP="00A57F9E">
      <w:pPr>
        <w:pStyle w:val="Answer"/>
      </w:pPr>
      <w:r>
        <w:t xml:space="preserve">A </w:t>
      </w:r>
      <w:r>
        <w:t xml:space="preserve">key thing </w:t>
      </w:r>
      <w:r>
        <w:t xml:space="preserve">is </w:t>
      </w:r>
      <w:r>
        <w:t>gender diversity in the profession.</w:t>
      </w:r>
      <w:r w:rsidR="0031281D">
        <w:t xml:space="preserve"> </w:t>
      </w:r>
      <w:r>
        <w:t>A</w:t>
      </w:r>
      <w:r w:rsidR="00A57F9E">
        <w:t xml:space="preserve">t the end of the day, we have to make it </w:t>
      </w:r>
      <w:r>
        <w:t xml:space="preserve">so </w:t>
      </w:r>
      <w:r w:rsidR="00A57F9E">
        <w:t xml:space="preserve">that everybody feels comfortable </w:t>
      </w:r>
      <w:r w:rsidR="00E70E0D">
        <w:t>driving</w:t>
      </w:r>
      <w:r w:rsidR="00A57F9E">
        <w:t xml:space="preserve"> these things</w:t>
      </w:r>
      <w:r>
        <w:t xml:space="preserve">, </w:t>
      </w:r>
      <w:r w:rsidR="0069706A">
        <w:t>with</w:t>
      </w:r>
      <w:r>
        <w:t xml:space="preserve"> decent toilet stops</w:t>
      </w:r>
      <w:r>
        <w:t>,</w:t>
      </w:r>
      <w:r w:rsidR="0069706A">
        <w:t xml:space="preserve"> and</w:t>
      </w:r>
      <w:r>
        <w:t xml:space="preserve"> decent</w:t>
      </w:r>
      <w:r>
        <w:t>, safe, secure</w:t>
      </w:r>
      <w:r>
        <w:t xml:space="preserve"> places to park up heavy goods vehicles, so they can actually move around.</w:t>
      </w:r>
    </w:p>
    <w:p w:rsidR="00A57F9E" w:rsidP="00A57F9E">
      <w:pPr>
        <w:pStyle w:val="Answer"/>
      </w:pPr>
      <w:r>
        <w:t>T</w:t>
      </w:r>
      <w:r>
        <w:t xml:space="preserve">he continent, </w:t>
      </w:r>
      <w:r>
        <w:t xml:space="preserve">if we are looking at </w:t>
      </w:r>
      <w:r>
        <w:t xml:space="preserve">mainland </w:t>
      </w:r>
      <w:r w:rsidR="00E70E0D">
        <w:t>Europe</w:t>
      </w:r>
      <w:r>
        <w:t xml:space="preserve">, is </w:t>
      </w:r>
      <w:r>
        <w:t>far</w:t>
      </w:r>
      <w:r>
        <w:t xml:space="preserve"> better </w:t>
      </w:r>
      <w:r>
        <w:t>than what we have in the United Kingdom.</w:t>
      </w:r>
      <w:r w:rsidR="0031281D">
        <w:t xml:space="preserve"> </w:t>
      </w:r>
      <w:r>
        <w:t>I was doing a discussion on BBC London around this and there was a Polish lorry driver talking.</w:t>
      </w:r>
      <w:r w:rsidR="0031281D">
        <w:t xml:space="preserve"> </w:t>
      </w:r>
      <w:r>
        <w:t xml:space="preserve">He </w:t>
      </w:r>
      <w:r w:rsidR="0069706A">
        <w:t>ask</w:t>
      </w:r>
      <w:r>
        <w:t xml:space="preserve">s, “Why do I want to come to the UK </w:t>
      </w:r>
      <w:r w:rsidR="0069706A">
        <w:t>when</w:t>
      </w:r>
      <w:r>
        <w:t xml:space="preserve"> I have to urinate </w:t>
      </w:r>
      <w:r>
        <w:t>in a bottle every night as I am driving around the country</w:t>
      </w:r>
      <w:r>
        <w:t>?”</w:t>
      </w:r>
      <w:r w:rsidR="0031281D">
        <w:t xml:space="preserve"> </w:t>
      </w:r>
      <w:r>
        <w:t>That is the situation that we need to start dealing with.</w:t>
      </w:r>
      <w:r w:rsidR="0031281D">
        <w:t xml:space="preserve"> </w:t>
      </w:r>
      <w:r>
        <w:t>In my area, where I am talking to you from,</w:t>
      </w:r>
      <w:r>
        <w:t xml:space="preserve"> near Rugby, they are </w:t>
      </w:r>
      <w:r w:rsidR="00E70E0D">
        <w:t>starting</w:t>
      </w:r>
      <w:r>
        <w:t xml:space="preserve"> </w:t>
      </w:r>
      <w:r w:rsidR="00E70E0D">
        <w:t>to</w:t>
      </w:r>
      <w:r>
        <w:t xml:space="preserve"> improve things</w:t>
      </w:r>
      <w:r>
        <w:t>.</w:t>
      </w:r>
      <w:r w:rsidR="0031281D">
        <w:t xml:space="preserve"> </w:t>
      </w:r>
      <w:r>
        <w:t>Part of the challenge is whose job it is to do it.</w:t>
      </w:r>
      <w:r w:rsidR="0031281D">
        <w:t xml:space="preserve"> </w:t>
      </w:r>
      <w:r>
        <w:t>Is it the local authority or is this central Government?</w:t>
      </w:r>
      <w:r w:rsidR="0031281D">
        <w:t xml:space="preserve"> </w:t>
      </w:r>
      <w:r>
        <w:t>T</w:t>
      </w:r>
      <w:r>
        <w:t xml:space="preserve">hings fall between the cracks </w:t>
      </w:r>
      <w:r>
        <w:t>and people do not invest in this.</w:t>
      </w:r>
      <w:r w:rsidR="0031281D">
        <w:t xml:space="preserve"> </w:t>
      </w:r>
    </w:p>
    <w:p w:rsidR="00825485" w:rsidP="00A57F9E">
      <w:pPr>
        <w:pStyle w:val="Answer"/>
      </w:pPr>
      <w:sdt>
        <w:sdtPr>
          <w:alias w:val="Member"/>
          <w:tag w:val="&lt;Member mnisId='1546' dodsId='38376'&gt;"/>
          <w:id w:val="1435328301"/>
          <w:placeholder>
            <w:docPart w:val="74D5AF33D5A240668244925376890E1A"/>
          </w:placeholder>
          <w:richText/>
        </w:sdtPr>
        <w:sdtContent>
          <w:r w:rsidRPr="00A57F9E">
            <w:rPr>
              <w:b/>
            </w:rPr>
            <w:t>Chair:</w:t>
          </w:r>
        </w:sdtContent>
      </w:sdt>
      <w:r>
        <w:t xml:space="preserve"> That is what they were saying last night.</w:t>
      </w:r>
      <w:r w:rsidR="0031281D">
        <w:t xml:space="preserve"> </w:t>
      </w:r>
    </w:p>
    <w:p w:rsidR="00A57F9E" w:rsidP="00A57F9E">
      <w:pPr>
        <w:pStyle w:val="Question"/>
      </w:pPr>
      <w:sdt>
        <w:sdtPr>
          <w:alias w:val="Member"/>
          <w:tag w:val="&lt;Member mnisId='3957' dodsId='40371'&gt;"/>
          <w:id w:val="-1732075913"/>
          <w:placeholder>
            <w:docPart w:val="DefaultPlaceholder_-1854013440"/>
          </w:placeholder>
          <w:richText/>
        </w:sdtPr>
        <w:sdtContent>
          <w:r w:rsidRPr="00A57F9E">
            <w:rPr>
              <w:b/>
            </w:rPr>
            <w:t>Martin Vickers:</w:t>
          </w:r>
        </w:sdtContent>
      </w:sdt>
      <w:r>
        <w:t xml:space="preserve"> </w:t>
      </w:r>
      <w:r w:rsidR="00825485">
        <w:t xml:space="preserve">I have </w:t>
      </w:r>
      <w:r w:rsidR="0010409B">
        <w:t xml:space="preserve">the </w:t>
      </w:r>
      <w:r w:rsidR="0049605B">
        <w:t>p</w:t>
      </w:r>
      <w:r w:rsidRPr="008C30EB" w:rsidR="008C30EB">
        <w:t>ort of Immingham</w:t>
      </w:r>
      <w:r w:rsidR="0010409B">
        <w:t xml:space="preserve"> in my constituency, so I am very well aware of the issues to do with the haulage industry, the constant demands for improved conditions for drivers and so on.</w:t>
      </w:r>
      <w:r w:rsidR="0031281D">
        <w:t xml:space="preserve"> </w:t>
      </w:r>
      <w:r w:rsidR="0010409B">
        <w:t>You have just made the point about central Government and local authorities.</w:t>
      </w:r>
      <w:r w:rsidR="0031281D">
        <w:t xml:space="preserve"> </w:t>
      </w:r>
      <w:r w:rsidR="0010409B">
        <w:t xml:space="preserve">If there is </w:t>
      </w:r>
      <w:r>
        <w:t xml:space="preserve">such a </w:t>
      </w:r>
      <w:r w:rsidR="00E70E0D">
        <w:t>demand</w:t>
      </w:r>
      <w:r>
        <w:t xml:space="preserve"> for it</w:t>
      </w:r>
      <w:r w:rsidR="0010409B">
        <w:t>, why do you think the private sector has not seen the commercial opportunities of providing the facilities?</w:t>
      </w:r>
    </w:p>
    <w:p w:rsidR="00A57F9E" w:rsidP="00A57F9E">
      <w:pPr>
        <w:pStyle w:val="Answer"/>
      </w:pPr>
      <w:sdt>
        <w:sdtPr>
          <w:alias w:val="Witness"/>
          <w:id w:val="-865832269"/>
          <w:placeholder>
            <w:docPart w:val="DefaultPlaceholder_-1854013440"/>
          </w:placeholder>
          <w:richText/>
        </w:sdtPr>
        <w:sdtContent>
          <w:r w:rsidRPr="00D71110" w:rsidR="00D71110">
            <w:rPr>
              <w:b/>
              <w:i/>
            </w:rPr>
            <w:t>Professor Wilding:</w:t>
          </w:r>
          <w:r w:rsidRPr="00A57F9E">
            <w:rPr>
              <w:b/>
            </w:rPr>
            <w:t xml:space="preserve"> </w:t>
          </w:r>
        </w:sdtContent>
      </w:sdt>
      <w:r w:rsidR="0010409B">
        <w:t>O</w:t>
      </w:r>
      <w:r>
        <w:t>nce again, it is going to be cost</w:t>
      </w:r>
      <w:r w:rsidR="0010409B">
        <w:t>.</w:t>
      </w:r>
      <w:r w:rsidR="0031281D">
        <w:t xml:space="preserve"> </w:t>
      </w:r>
      <w:r w:rsidR="0010409B">
        <w:t>Are people willing to pay for those sorts of facilities? T</w:t>
      </w:r>
      <w:r>
        <w:t>his is what we need to bottom out</w:t>
      </w:r>
      <w:r w:rsidR="0010409B">
        <w:t>.</w:t>
      </w:r>
      <w:r w:rsidR="0031281D">
        <w:t xml:space="preserve"> </w:t>
      </w:r>
      <w:r w:rsidR="0010409B">
        <w:t>I have not really reflected on that</w:t>
      </w:r>
      <w:r w:rsidR="0069706A">
        <w:t xml:space="preserve">. </w:t>
      </w:r>
      <w:r w:rsidR="0010409B">
        <w:t>I guess I could hire out my drive or something.</w:t>
      </w:r>
      <w:r w:rsidR="0031281D">
        <w:t xml:space="preserve"> </w:t>
      </w:r>
      <w:r w:rsidR="0010409B">
        <w:t xml:space="preserve">An </w:t>
      </w:r>
      <w:r>
        <w:t>HGV would not fit on it</w:t>
      </w:r>
      <w:r w:rsidR="0010409B">
        <w:t>.</w:t>
      </w:r>
      <w:r w:rsidR="0031281D">
        <w:t xml:space="preserve"> </w:t>
      </w:r>
      <w:r w:rsidR="0010409B">
        <w:t>At the end of the day, we have to think, “It is going to cost money.</w:t>
      </w:r>
      <w:r w:rsidR="0031281D">
        <w:t xml:space="preserve"> </w:t>
      </w:r>
      <w:r w:rsidR="0010409B">
        <w:t>We have to invest in this”.</w:t>
      </w:r>
      <w:r w:rsidR="0031281D">
        <w:t xml:space="preserve"> </w:t>
      </w:r>
      <w:r w:rsidR="0010409B">
        <w:t xml:space="preserve">I would argue that, rather than investing in a bit of new road here or there, we might be better off </w:t>
      </w:r>
      <w:r>
        <w:t xml:space="preserve">investing in facilities </w:t>
      </w:r>
      <w:r w:rsidR="0010409B">
        <w:t>where drivers can stay.</w:t>
      </w:r>
      <w:r w:rsidR="0031281D">
        <w:t xml:space="preserve"> </w:t>
      </w:r>
      <w:r w:rsidR="0010409B">
        <w:t xml:space="preserve">It might take them slightly longer, because the road is not there, but at least they have a </w:t>
      </w:r>
      <w:r>
        <w:t>decent place to stop</w:t>
      </w:r>
      <w:r w:rsidR="0010409B">
        <w:t>.</w:t>
      </w:r>
      <w:r w:rsidR="0031281D">
        <w:t xml:space="preserve"> </w:t>
      </w:r>
      <w:r w:rsidR="0010409B">
        <w:t>It is about prioritisation.</w:t>
      </w:r>
    </w:p>
    <w:p w:rsidR="00A57F9E" w:rsidP="00A57F9E">
      <w:pPr>
        <w:pStyle w:val="Question"/>
        <w:numPr>
          <w:ilvl w:val="0"/>
          <w:numId w:val="0"/>
        </w:numPr>
        <w:ind w:left="794"/>
      </w:pPr>
      <w:sdt>
        <w:sdtPr>
          <w:alias w:val="Member"/>
          <w:tag w:val="&lt;Member mnisId='1546' dodsId='38376'&gt;"/>
          <w:id w:val="33540923"/>
          <w:placeholder>
            <w:docPart w:val="DefaultPlaceholder_-1854013440"/>
          </w:placeholder>
          <w:richText/>
        </w:sdtPr>
        <w:sdtContent>
          <w:r w:rsidRPr="00A57F9E">
            <w:rPr>
              <w:b/>
            </w:rPr>
            <w:t>Chair:</w:t>
          </w:r>
        </w:sdtContent>
      </w:sdt>
      <w:r>
        <w:t xml:space="preserve"> </w:t>
      </w:r>
      <w:r w:rsidR="0010409B">
        <w:t>One thing we were told last night was that planning gets in the way when private people want to do that.</w:t>
      </w:r>
      <w:r w:rsidR="0031281D">
        <w:t xml:space="preserve"> </w:t>
      </w:r>
      <w:r w:rsidR="0010409B">
        <w:t>Kent County Council might want it, but some district councils do not want it and the planning is then thwarted.</w:t>
      </w:r>
      <w:r w:rsidR="0031281D">
        <w:t xml:space="preserve"> </w:t>
      </w:r>
      <w:r w:rsidR="0010409B">
        <w:t xml:space="preserve">Regardless of wants by </w:t>
      </w:r>
      <w:r>
        <w:t>national Government in Englan</w:t>
      </w:r>
      <w:r w:rsidR="0010409B">
        <w:t xml:space="preserve">d, </w:t>
      </w:r>
      <w:r w:rsidR="0069706A">
        <w:t xml:space="preserve">or </w:t>
      </w:r>
      <w:r w:rsidR="0010409B">
        <w:t>by the county governments, the very local government structure can stop it.</w:t>
      </w:r>
      <w:r w:rsidR="0031281D">
        <w:t xml:space="preserve"> </w:t>
      </w:r>
      <w:r w:rsidR="0010409B">
        <w:t xml:space="preserve">Regardless </w:t>
      </w:r>
      <w:r w:rsidRPr="00287648" w:rsidR="0010409B">
        <w:t xml:space="preserve">of who wants to put money </w:t>
      </w:r>
      <w:r w:rsidRPr="00287648">
        <w:t>behind it</w:t>
      </w:r>
      <w:r w:rsidRPr="00287648" w:rsidR="0010409B">
        <w:t xml:space="preserve">, </w:t>
      </w:r>
      <w:r w:rsidRPr="00287648">
        <w:t xml:space="preserve">if you cannot get </w:t>
      </w:r>
      <w:r w:rsidRPr="00287648" w:rsidR="0010409B">
        <w:t>planning, you cannot get the thing done.</w:t>
      </w:r>
      <w:r w:rsidR="0031281D">
        <w:t xml:space="preserve"> </w:t>
      </w:r>
    </w:p>
    <w:p w:rsidR="00A57F9E" w:rsidP="00A57F9E">
      <w:pPr>
        <w:pStyle w:val="Question"/>
      </w:pPr>
      <w:sdt>
        <w:sdtPr>
          <w:alias w:val="Member"/>
          <w:tag w:val="&lt;Member mnisId='4762' dodsId=''&gt;"/>
          <w:id w:val="-336083473"/>
          <w:placeholder>
            <w:docPart w:val="DefaultPlaceholder_-1854013440"/>
          </w:placeholder>
          <w:richText/>
        </w:sdtPr>
        <w:sdtContent>
          <w:r w:rsidRPr="00A57F9E">
            <w:rPr>
              <w:b/>
            </w:rPr>
            <w:t>Anthony Mangnall:</w:t>
          </w:r>
        </w:sdtContent>
      </w:sdt>
      <w:r>
        <w:t xml:space="preserve"> </w:t>
      </w:r>
      <w:r w:rsidR="0049605B">
        <w:t xml:space="preserve">Looking </w:t>
      </w:r>
      <w:r w:rsidR="00133B52">
        <w:t xml:space="preserve">at the things impacting supply chains, you have </w:t>
      </w:r>
      <w:r w:rsidR="0049605B">
        <w:t xml:space="preserve">the </w:t>
      </w:r>
      <w:r w:rsidR="00133B52">
        <w:t>pandemic, natural disasters, insurance issues, ac</w:t>
      </w:r>
      <w:r w:rsidR="00D970F0">
        <w:t>c</w:t>
      </w:r>
      <w:r w:rsidR="00133B52">
        <w:t>idents, infrastructure problems and geop</w:t>
      </w:r>
      <w:r w:rsidR="00D970F0">
        <w:t>olitical problems.</w:t>
      </w:r>
      <w:r w:rsidR="0031281D">
        <w:t xml:space="preserve"> </w:t>
      </w:r>
      <w:r w:rsidR="00D970F0">
        <w:t xml:space="preserve">We touched earlier, Professor Wilding, </w:t>
      </w:r>
      <w:r w:rsidR="0049605B">
        <w:t xml:space="preserve">on </w:t>
      </w:r>
      <w:r w:rsidR="00D970F0">
        <w:t>China.</w:t>
      </w:r>
      <w:r w:rsidR="0031281D">
        <w:t xml:space="preserve"> </w:t>
      </w:r>
      <w:r w:rsidR="00D970F0">
        <w:t>Can we quickly pay a little bit of attention to that?</w:t>
      </w:r>
      <w:r w:rsidR="0031281D">
        <w:t xml:space="preserve"> </w:t>
      </w:r>
      <w:r w:rsidR="00D970F0">
        <w:t>It has a very</w:t>
      </w:r>
      <w:r>
        <w:t xml:space="preserve"> ambitious objective</w:t>
      </w:r>
      <w:r w:rsidR="00D970F0">
        <w:t>,</w:t>
      </w:r>
      <w:r>
        <w:t xml:space="preserve"> through </w:t>
      </w:r>
      <w:r w:rsidR="00D970F0">
        <w:t xml:space="preserve">the </w:t>
      </w:r>
      <w:r w:rsidR="00287648">
        <w:t>one belt, one road</w:t>
      </w:r>
      <w:r w:rsidR="00D970F0">
        <w:t xml:space="preserve"> policy, but also through its suggestion that it </w:t>
      </w:r>
      <w:r>
        <w:t xml:space="preserve">would </w:t>
      </w:r>
      <w:r w:rsidR="00E70E0D">
        <w:t>like</w:t>
      </w:r>
      <w:r>
        <w:t xml:space="preserve"> to join </w:t>
      </w:r>
      <w:r w:rsidR="00D970F0">
        <w:t>CPTPP and its control of R</w:t>
      </w:r>
      <w:r w:rsidR="00287648">
        <w:t>C</w:t>
      </w:r>
      <w:r w:rsidR="00D970F0">
        <w:t>EP.</w:t>
      </w:r>
      <w:r w:rsidR="0031281D">
        <w:t xml:space="preserve"> </w:t>
      </w:r>
      <w:r w:rsidR="00D970F0">
        <w:t xml:space="preserve">There are </w:t>
      </w:r>
      <w:r>
        <w:t xml:space="preserve">significant things that </w:t>
      </w:r>
      <w:r w:rsidR="00D970F0">
        <w:t>it is in control of.</w:t>
      </w:r>
      <w:r w:rsidR="0031281D">
        <w:t xml:space="preserve"> </w:t>
      </w:r>
      <w:r w:rsidR="00D970F0">
        <w:t xml:space="preserve">How </w:t>
      </w:r>
      <w:r>
        <w:t xml:space="preserve">does the UK get into a position </w:t>
      </w:r>
      <w:r w:rsidR="00D970F0">
        <w:t>in which it is insulated from China’s internal and external policies around trade?</w:t>
      </w:r>
      <w:r w:rsidR="0031281D">
        <w:t xml:space="preserve"> </w:t>
      </w:r>
      <w:r w:rsidR="00D970F0">
        <w:t xml:space="preserve">What more can we do to make sure we have </w:t>
      </w:r>
      <w:r>
        <w:t xml:space="preserve">long-term improved supply chains </w:t>
      </w:r>
      <w:r w:rsidR="00D970F0">
        <w:t xml:space="preserve">that are not likely to be impacted by China </w:t>
      </w:r>
      <w:r>
        <w:t>doing naughty things</w:t>
      </w:r>
      <w:r w:rsidR="00287648">
        <w:t xml:space="preserve">, such as </w:t>
      </w:r>
      <w:r w:rsidR="00D970F0">
        <w:t>looking far too closely at Taiwan</w:t>
      </w:r>
      <w:r w:rsidR="00287648">
        <w:t>?</w:t>
      </w:r>
      <w:r w:rsidR="0031281D">
        <w:t xml:space="preserve"> </w:t>
      </w:r>
      <w:r>
        <w:t xml:space="preserve"> </w:t>
      </w:r>
    </w:p>
    <w:p w:rsidR="00D970F0" w:rsidP="00A57F9E">
      <w:pPr>
        <w:pStyle w:val="Answer"/>
      </w:pPr>
      <w:sdt>
        <w:sdtPr>
          <w:alias w:val="Witness"/>
          <w:id w:val="-1176878982"/>
          <w:placeholder>
            <w:docPart w:val="DefaultPlaceholder_-1854013440"/>
          </w:placeholder>
          <w:richText/>
        </w:sdtPr>
        <w:sdtContent>
          <w:r w:rsidRPr="00D71110" w:rsidR="00D71110">
            <w:rPr>
              <w:b/>
              <w:i/>
            </w:rPr>
            <w:t>Professor Wilding:</w:t>
          </w:r>
          <w:r w:rsidRPr="00A57F9E" w:rsidR="00A57F9E">
            <w:rPr>
              <w:b/>
            </w:rPr>
            <w:t xml:space="preserve"> </w:t>
          </w:r>
        </w:sdtContent>
      </w:sdt>
      <w:r>
        <w:t>T</w:t>
      </w:r>
      <w:r w:rsidR="00A57F9E">
        <w:t xml:space="preserve">he challenge </w:t>
      </w:r>
      <w:r w:rsidR="0049605B">
        <w:t xml:space="preserve">is that </w:t>
      </w:r>
      <w:r w:rsidR="00A57F9E">
        <w:t>you c</w:t>
      </w:r>
      <w:r>
        <w:t>an</w:t>
      </w:r>
      <w:r w:rsidR="00A57F9E">
        <w:t xml:space="preserve"> argue that China is </w:t>
      </w:r>
      <w:r>
        <w:t>the manufacturing hub of the world.</w:t>
      </w:r>
      <w:r w:rsidR="0031281D">
        <w:t xml:space="preserve"> </w:t>
      </w:r>
      <w:r w:rsidR="0049605B">
        <w:t xml:space="preserve">A </w:t>
      </w:r>
      <w:r>
        <w:t xml:space="preserve">lot of our raw materials or components are </w:t>
      </w:r>
      <w:r w:rsidR="00A57F9E">
        <w:t>coming</w:t>
      </w:r>
      <w:r>
        <w:t xml:space="preserve"> </w:t>
      </w:r>
      <w:r w:rsidR="00A57F9E">
        <w:t>that location</w:t>
      </w:r>
      <w:r>
        <w:t>.</w:t>
      </w:r>
      <w:r w:rsidR="0031281D">
        <w:t xml:space="preserve"> </w:t>
      </w:r>
      <w:r>
        <w:t xml:space="preserve">We can look at </w:t>
      </w:r>
      <w:r w:rsidR="00A57F9E">
        <w:t>some of the big companies that have started doing this</w:t>
      </w:r>
      <w:r>
        <w:t>.</w:t>
      </w:r>
      <w:r w:rsidR="0031281D">
        <w:t xml:space="preserve"> </w:t>
      </w:r>
      <w:r>
        <w:t xml:space="preserve">If you look at Apple, for example, it is starting to </w:t>
      </w:r>
      <w:r w:rsidR="00A57F9E">
        <w:t>invest in India as well</w:t>
      </w:r>
      <w:r>
        <w:t>.</w:t>
      </w:r>
      <w:r w:rsidR="0031281D">
        <w:t xml:space="preserve"> </w:t>
      </w:r>
      <w:r>
        <w:t xml:space="preserve">It is starting to say, “We need to remove some of our </w:t>
      </w:r>
      <w:r w:rsidR="00A57F9E">
        <w:t>total reliance on th</w:t>
      </w:r>
      <w:r>
        <w:t>at nation</w:t>
      </w:r>
      <w:r w:rsidR="0049605B">
        <w:t>.</w:t>
      </w:r>
      <w:r>
        <w:t>”</w:t>
      </w:r>
    </w:p>
    <w:p w:rsidR="001D6BCD" w:rsidP="00A57F9E">
      <w:pPr>
        <w:pStyle w:val="Answer"/>
      </w:pPr>
      <w:r>
        <w:t>This is part of a trend that we are starting to see.</w:t>
      </w:r>
      <w:r w:rsidR="0031281D">
        <w:t xml:space="preserve"> </w:t>
      </w:r>
      <w:r>
        <w:t>Companies are saying, “</w:t>
      </w:r>
      <w:r w:rsidRPr="009216AE">
        <w:t xml:space="preserve">Can I </w:t>
      </w:r>
      <w:r w:rsidR="0069706A">
        <w:t>onshore</w:t>
      </w:r>
      <w:r w:rsidRPr="009216AE">
        <w:t xml:space="preserve">?”—that is an option—“Can I </w:t>
      </w:r>
      <w:r w:rsidR="0069706A">
        <w:t>nearshore</w:t>
      </w:r>
      <w:r w:rsidRPr="009216AE">
        <w:t xml:space="preserve">, or can </w:t>
      </w:r>
      <w:r w:rsidR="009216AE">
        <w:t>I</w:t>
      </w:r>
      <w:r w:rsidRPr="009216AE">
        <w:t xml:space="preserve"> multi-shore?” It is </w:t>
      </w:r>
      <w:r w:rsidRPr="009216AE" w:rsidR="00E70E0D">
        <w:t>quite</w:t>
      </w:r>
      <w:r w:rsidRPr="009216AE" w:rsidR="00A57F9E">
        <w:t xml:space="preserve"> important</w:t>
      </w:r>
      <w:r w:rsidR="00A57F9E">
        <w:t xml:space="preserve"> because</w:t>
      </w:r>
      <w:r>
        <w:t xml:space="preserve">, </w:t>
      </w:r>
      <w:r w:rsidR="00A57F9E">
        <w:t xml:space="preserve">in </w:t>
      </w:r>
      <w:r>
        <w:t>procurement terms, we used to often talk about multi-sourcing</w:t>
      </w:r>
      <w:r>
        <w:t xml:space="preserve">, but there is no point having </w:t>
      </w:r>
      <w:r w:rsidR="00A57F9E">
        <w:t xml:space="preserve">five suppliers </w:t>
      </w:r>
      <w:r>
        <w:t>that</w:t>
      </w:r>
      <w:r w:rsidR="00A57F9E">
        <w:t xml:space="preserve"> are all in </w:t>
      </w:r>
      <w:r>
        <w:t>n</w:t>
      </w:r>
      <w:r w:rsidR="00A57F9E">
        <w:t xml:space="preserve">orthern Italy </w:t>
      </w:r>
      <w:r>
        <w:t>and then the place gets locked down.</w:t>
      </w:r>
      <w:r w:rsidR="0031281D">
        <w:t xml:space="preserve"> </w:t>
      </w:r>
      <w:r>
        <w:t xml:space="preserve">We are having to say, “We need to </w:t>
      </w:r>
      <w:r w:rsidR="00A57F9E">
        <w:t>multi-shore</w:t>
      </w:r>
      <w:r>
        <w:t>”.</w:t>
      </w:r>
      <w:r w:rsidR="0031281D">
        <w:t xml:space="preserve"> </w:t>
      </w:r>
      <w:r>
        <w:t>That is helping us manage the risk profile of the supply chain we are dealing with.</w:t>
      </w:r>
    </w:p>
    <w:p w:rsidR="00A57F9E" w:rsidP="00A57F9E">
      <w:pPr>
        <w:pStyle w:val="Answer"/>
      </w:pPr>
      <w:r>
        <w:t xml:space="preserve">If we </w:t>
      </w:r>
      <w:r>
        <w:t>reflect on</w:t>
      </w:r>
      <w:r>
        <w:t xml:space="preserve"> how we can</w:t>
      </w:r>
      <w:r>
        <w:t xml:space="preserve"> improve </w:t>
      </w:r>
      <w:r>
        <w:t xml:space="preserve">the risk profile of the UK’s global supply chains, I do not think we are ever going to get away from </w:t>
      </w:r>
      <w:r>
        <w:t xml:space="preserve">some dependency on some components </w:t>
      </w:r>
      <w:r>
        <w:t>coming</w:t>
      </w:r>
      <w:r>
        <w:t xml:space="preserve"> from China</w:t>
      </w:r>
      <w:r>
        <w:t>, not in the foreseeable future.</w:t>
      </w:r>
      <w:r w:rsidR="0031281D">
        <w:t xml:space="preserve"> </w:t>
      </w:r>
      <w:r>
        <w:t xml:space="preserve">We need to start investing in and looking at </w:t>
      </w:r>
      <w:r>
        <w:t>other shores</w:t>
      </w:r>
      <w:r>
        <w:t xml:space="preserve">, </w:t>
      </w:r>
      <w:r>
        <w:t>as it were</w:t>
      </w:r>
      <w:r>
        <w:t xml:space="preserve">, </w:t>
      </w:r>
      <w:r>
        <w:t xml:space="preserve">so we can start </w:t>
      </w:r>
      <w:r w:rsidR="00E70E0D">
        <w:t>getting</w:t>
      </w:r>
      <w:r>
        <w:t xml:space="preserve"> </w:t>
      </w:r>
      <w:r>
        <w:t>that network in place.</w:t>
      </w:r>
      <w:r w:rsidR="0031281D">
        <w:t xml:space="preserve"> </w:t>
      </w:r>
      <w:r>
        <w:t>That means building these relationships.</w:t>
      </w:r>
      <w:r w:rsidR="0031281D">
        <w:t xml:space="preserve"> </w:t>
      </w:r>
      <w:r>
        <w:t xml:space="preserve">If we are going to say, “We are going to look at India, China, </w:t>
      </w:r>
      <w:r>
        <w:t>South America</w:t>
      </w:r>
      <w:r w:rsidR="0069706A">
        <w:t xml:space="preserve"> and</w:t>
      </w:r>
      <w:r>
        <w:t xml:space="preserve"> e</w:t>
      </w:r>
      <w:r>
        <w:t>astern Europe</w:t>
      </w:r>
      <w:r>
        <w:t>”, we have to start investing in different areas, looking around and building the relationships with suppliers in those locations</w:t>
      </w:r>
      <w:r w:rsidR="0069706A">
        <w:t>,</w:t>
      </w:r>
      <w:r>
        <w:t xml:space="preserve"> and </w:t>
      </w:r>
      <w:r>
        <w:t>supporting those suppliers</w:t>
      </w:r>
      <w:r>
        <w:t>.</w:t>
      </w:r>
      <w:r>
        <w:t xml:space="preserve"> </w:t>
      </w:r>
    </w:p>
    <w:p w:rsidR="00A57F9E" w:rsidP="00A57F9E">
      <w:pPr>
        <w:pStyle w:val="Question"/>
      </w:pPr>
      <w:sdt>
        <w:sdtPr>
          <w:alias w:val="Member"/>
          <w:tag w:val="&lt;Member mnisId='4762' dodsId=''&gt;"/>
          <w:id w:val="1644544267"/>
          <w:placeholder>
            <w:docPart w:val="DefaultPlaceholder_-1854013440"/>
          </w:placeholder>
          <w:richText/>
        </w:sdtPr>
        <w:sdtContent>
          <w:r w:rsidRPr="00A57F9E">
            <w:rPr>
              <w:b/>
            </w:rPr>
            <w:t>Anthony Mangnall:</w:t>
          </w:r>
        </w:sdtContent>
      </w:sdt>
      <w:r>
        <w:t xml:space="preserve"> </w:t>
      </w:r>
      <w:r w:rsidR="001D6BCD">
        <w:t>I totally understand all that</w:t>
      </w:r>
      <w:r w:rsidR="0049605B">
        <w:t>,</w:t>
      </w:r>
      <w:r w:rsidR="001D6BCD">
        <w:t xml:space="preserve"> and presumably that is why the Government’s objectives are so drawn towards new free trade agreements</w:t>
      </w:r>
      <w:r w:rsidR="0049605B">
        <w:t>,</w:t>
      </w:r>
      <w:r w:rsidR="001D6BCD">
        <w:t xml:space="preserve"> and </w:t>
      </w:r>
      <w:r w:rsidR="0049605B">
        <w:t xml:space="preserve">why we are </w:t>
      </w:r>
      <w:r w:rsidR="001D6BCD">
        <w:t>going at the rate we are.</w:t>
      </w:r>
      <w:r w:rsidR="0031281D">
        <w:t xml:space="preserve"> </w:t>
      </w:r>
      <w:r w:rsidR="001D6BCD">
        <w:t xml:space="preserve">How much faith do you have that CPTPP is the opportunity for us to </w:t>
      </w:r>
      <w:r>
        <w:t>diversify</w:t>
      </w:r>
      <w:r w:rsidR="0049605B">
        <w:t>,</w:t>
      </w:r>
      <w:r w:rsidR="001D6BCD">
        <w:t xml:space="preserve"> </w:t>
      </w:r>
      <w:r>
        <w:t xml:space="preserve">or at least dilute our focus on </w:t>
      </w:r>
      <w:r w:rsidR="00E70E0D">
        <w:t>China</w:t>
      </w:r>
      <w:r>
        <w:t xml:space="preserve"> </w:t>
      </w:r>
      <w:r w:rsidR="0049605B">
        <w:t xml:space="preserve">by interacting </w:t>
      </w:r>
      <w:r w:rsidR="001D6BCD">
        <w:t>with other countries in the Asia-Pacific region</w:t>
      </w:r>
      <w:r w:rsidR="00DD5AAD">
        <w:t>?</w:t>
      </w:r>
    </w:p>
    <w:p w:rsidR="00A57F9E" w:rsidP="00A57F9E">
      <w:pPr>
        <w:pStyle w:val="Answer"/>
      </w:pPr>
      <w:sdt>
        <w:sdtPr>
          <w:alias w:val="Witness"/>
          <w:id w:val="1695965016"/>
          <w:placeholder>
            <w:docPart w:val="DefaultPlaceholder_-1854013440"/>
          </w:placeholder>
          <w:richText/>
        </w:sdtPr>
        <w:sdtContent>
          <w:r w:rsidRPr="00D71110" w:rsidR="00D71110">
            <w:rPr>
              <w:b/>
              <w:i/>
            </w:rPr>
            <w:t>Professor Wilding:</w:t>
          </w:r>
          <w:r w:rsidRPr="00A57F9E">
            <w:rPr>
              <w:b/>
            </w:rPr>
            <w:t xml:space="preserve"> </w:t>
          </w:r>
        </w:sdtContent>
      </w:sdt>
      <w:r w:rsidR="00DD5AAD">
        <w:t>T</w:t>
      </w:r>
      <w:r>
        <w:t>o be quite honest</w:t>
      </w:r>
      <w:r w:rsidR="00DD5AAD">
        <w:t xml:space="preserve">, anything that will aid supply chains, so we can build relationships more effectively with other nations, is going to be </w:t>
      </w:r>
      <w:r>
        <w:t>beneficial. I do not think it will be a magic bullet</w:t>
      </w:r>
      <w:r w:rsidR="00DD5AAD">
        <w:t xml:space="preserve"> to fix all the problems that we have, but it is a step in the right direction.</w:t>
      </w:r>
    </w:p>
    <w:p w:rsidR="00DD5AAD" w:rsidP="00AE295D">
      <w:pPr>
        <w:pStyle w:val="Answer"/>
      </w:pPr>
      <w:sdt>
        <w:sdtPr>
          <w:alias w:val="Witness"/>
          <w:id w:val="1966920669"/>
          <w:placeholder>
            <w:docPart w:val="DefaultPlaceholder_-1854013440"/>
          </w:placeholder>
          <w:richText/>
        </w:sdtPr>
        <w:sdtContent>
          <w:r w:rsidRPr="00D71110" w:rsidR="00D71110">
            <w:rPr>
              <w:b/>
              <w:i/>
            </w:rPr>
            <w:t>James Kane:</w:t>
          </w:r>
          <w:r w:rsidRPr="00AE295D" w:rsidR="00AE295D">
            <w:rPr>
              <w:b/>
            </w:rPr>
            <w:t xml:space="preserve"> </w:t>
          </w:r>
        </w:sdtContent>
      </w:sdt>
      <w:r>
        <w:t>There</w:t>
      </w:r>
      <w:r w:rsidR="00AE295D">
        <w:t xml:space="preserve"> are a couple of points </w:t>
      </w:r>
      <w:r>
        <w:t>I would like to add on CPTPP. I generally agree with Professor Wilding that it is not going to be a magic bullet for several reasons.</w:t>
      </w:r>
      <w:r w:rsidR="0031281D">
        <w:t xml:space="preserve"> </w:t>
      </w:r>
      <w:r>
        <w:t>First, as you said yourself, Mr Mangnall, China may join the CPTPP, in which case it would frustrate the objective of separating slightly from China.</w:t>
      </w:r>
    </w:p>
    <w:p w:rsidR="00E525FA" w:rsidP="00AE295D">
      <w:pPr>
        <w:pStyle w:val="Answer"/>
      </w:pPr>
      <w:r>
        <w:t>Secondly, even if China does not join, the mechanism of action, so to speak, of constructing alternative supply chains through CPTPP is probably going to be rules of origin.</w:t>
      </w:r>
      <w:r w:rsidR="0031281D">
        <w:t xml:space="preserve"> </w:t>
      </w:r>
      <w:r>
        <w:t>It is the creation of integrated regional value chains through simplified rules of origin that allow you to produce one part of a good in Vietnam, send it on to Malaysia</w:t>
      </w:r>
      <w:r>
        <w:t xml:space="preserve">, </w:t>
      </w:r>
      <w:r>
        <w:t>then send it on to Japan</w:t>
      </w:r>
      <w:r>
        <w:t xml:space="preserve"> and end it up in the UK, so as to replace China’s very deep and integrated internal supply chains.</w:t>
      </w:r>
      <w:r w:rsidR="0031281D">
        <w:t xml:space="preserve"> </w:t>
      </w:r>
    </w:p>
    <w:p w:rsidR="00E525FA" w:rsidP="00AE295D">
      <w:pPr>
        <w:pStyle w:val="Answer"/>
      </w:pPr>
      <w:r>
        <w:t>T</w:t>
      </w:r>
      <w:r w:rsidR="00AE295D">
        <w:t>hat is all well and good</w:t>
      </w:r>
      <w:r>
        <w:t>, but the big problem with that with the CPTPP is that, in many cases, CPTPP’s value content thresholds are quite low.</w:t>
      </w:r>
      <w:r w:rsidR="0031281D">
        <w:t xml:space="preserve"> </w:t>
      </w:r>
      <w:r>
        <w:t>In order to qualify for those preferential tariffs, you sometimes might only have to produce as little as 30% of the value of a good inside the CPTPP area.</w:t>
      </w:r>
      <w:r w:rsidR="0031281D">
        <w:t xml:space="preserve"> </w:t>
      </w:r>
      <w:r>
        <w:t>That means that, as far as we can see so far—and the data is quite limited, because CPTPP is not that old and much of the time was in the pandemic—China is still playing a major part in CPTPP supply chains.</w:t>
      </w:r>
    </w:p>
    <w:p w:rsidR="00AE295D" w:rsidP="00AE295D">
      <w:pPr>
        <w:pStyle w:val="Answer"/>
      </w:pPr>
      <w:r>
        <w:t>That draws you back to the point that it is not going to solve all the problems.</w:t>
      </w:r>
      <w:r w:rsidR="0031281D">
        <w:t xml:space="preserve"> </w:t>
      </w:r>
      <w:r>
        <w:t>Indeed, at the end of the day, whether the UK joins it does not necessarily affect that development of regional supply chains in east Asia, which is what you are probably looking for if you are hoping to reduce exposure to China.</w:t>
      </w:r>
      <w:r w:rsidR="0031281D">
        <w:t xml:space="preserve"> </w:t>
      </w:r>
    </w:p>
    <w:p w:rsidR="00AE295D" w:rsidP="00AE295D">
      <w:pPr>
        <w:pStyle w:val="Question"/>
      </w:pPr>
      <w:sdt>
        <w:sdtPr>
          <w:alias w:val="Member"/>
          <w:tag w:val="&lt;Member mnisId='1546' dodsId='38376'&gt;"/>
          <w:id w:val="2101594945"/>
          <w:placeholder>
            <w:docPart w:val="DefaultPlaceholder_-1854013440"/>
          </w:placeholder>
          <w:richText/>
        </w:sdtPr>
        <w:sdtContent>
          <w:r w:rsidRPr="00AE295D">
            <w:rPr>
              <w:b/>
            </w:rPr>
            <w:t>Chair:</w:t>
          </w:r>
        </w:sdtContent>
      </w:sdt>
      <w:r>
        <w:t xml:space="preserve"> </w:t>
      </w:r>
      <w:r w:rsidR="00E525FA">
        <w:t>Also, it is a fact that CPTPP is going to involve paperwork and transactions</w:t>
      </w:r>
      <w:r w:rsidR="00647D09">
        <w:t>,</w:t>
      </w:r>
      <w:r w:rsidR="00E525FA">
        <w:t xml:space="preserve"> and </w:t>
      </w:r>
      <w:r w:rsidR="00647D09">
        <w:t>will be</w:t>
      </w:r>
      <w:r w:rsidR="00E525FA">
        <w:t xml:space="preserve"> no better than a Brexited UK in </w:t>
      </w:r>
      <w:r>
        <w:t xml:space="preserve">trade </w:t>
      </w:r>
      <w:r w:rsidRPr="007D58D2">
        <w:t>exchanges</w:t>
      </w:r>
      <w:r w:rsidRPr="007D58D2" w:rsidR="00E525FA">
        <w:t>.</w:t>
      </w:r>
      <w:r w:rsidR="0031281D">
        <w:t xml:space="preserve"> </w:t>
      </w:r>
      <w:r w:rsidRPr="007D58D2" w:rsidR="00E525FA">
        <w:t>Am I right there?</w:t>
      </w:r>
      <w:r>
        <w:t xml:space="preserve"> </w:t>
      </w:r>
    </w:p>
    <w:p w:rsidR="00AE295D" w:rsidP="00AE295D">
      <w:pPr>
        <w:pStyle w:val="Answer"/>
      </w:pPr>
      <w:sdt>
        <w:sdtPr>
          <w:alias w:val="Witness"/>
          <w:id w:val="-1391957712"/>
          <w:placeholder>
            <w:docPart w:val="DefaultPlaceholder_-1854013440"/>
          </w:placeholder>
          <w:richText/>
        </w:sdtPr>
        <w:sdtContent>
          <w:r w:rsidRPr="00D71110" w:rsidR="00D71110">
            <w:rPr>
              <w:b/>
              <w:i/>
            </w:rPr>
            <w:t>James Kane:</w:t>
          </w:r>
          <w:r w:rsidRPr="00AE295D">
            <w:rPr>
              <w:b/>
            </w:rPr>
            <w:t xml:space="preserve"> </w:t>
          </w:r>
        </w:sdtContent>
      </w:sdt>
      <w:r w:rsidR="00E525FA">
        <w:t>T</w:t>
      </w:r>
      <w:r>
        <w:t xml:space="preserve">hat is quite correct. </w:t>
      </w:r>
      <w:r w:rsidR="00C54C37">
        <w:t>At the end of the supply chain, when the good hits the UK border, you still have to deal with the problems that the UK border creates, in terms of paperwork.</w:t>
      </w:r>
      <w:r w:rsidR="0031281D">
        <w:t xml:space="preserve"> </w:t>
      </w:r>
      <w:r w:rsidR="00C54C37">
        <w:t>That is a domestic problem for the UK Government.</w:t>
      </w:r>
      <w:r w:rsidR="0031281D">
        <w:t xml:space="preserve"> </w:t>
      </w:r>
      <w:r w:rsidR="00C54C37">
        <w:t>It is not something that you particularly talk about in trade agreements.</w:t>
      </w:r>
      <w:r w:rsidR="0031281D">
        <w:t xml:space="preserve"> </w:t>
      </w:r>
      <w:r w:rsidR="00C54C37">
        <w:t>There are agreements on trade facilitation, but improving the efficiency of the border is principally a domestic policy issue.</w:t>
      </w:r>
      <w:r w:rsidR="0031281D">
        <w:t xml:space="preserve"> </w:t>
      </w:r>
    </w:p>
    <w:p w:rsidR="00C54C37" w:rsidP="00C54C37">
      <w:pPr>
        <w:pStyle w:val="Remark"/>
      </w:pPr>
      <w:sdt>
        <w:sdtPr>
          <w:alias w:val="Member"/>
          <w:tag w:val="&lt;Member mnisId='1546' dodsId='38376'&gt;"/>
          <w:id w:val="-1109202590"/>
          <w:placeholder>
            <w:docPart w:val="5CDB96E569CB4EF5A05F1147ED92805F"/>
          </w:placeholder>
          <w:richText/>
        </w:sdtPr>
        <w:sdtContent>
          <w:r w:rsidRPr="00AE295D">
            <w:rPr>
              <w:b/>
            </w:rPr>
            <w:t>Chair:</w:t>
          </w:r>
        </w:sdtContent>
      </w:sdt>
      <w:r>
        <w:t xml:space="preserve"> That was a nice</w:t>
      </w:r>
      <w:r w:rsidR="0049605B">
        <w:t>,</w:t>
      </w:r>
      <w:r>
        <w:t xml:space="preserve"> efficient answer.</w:t>
      </w:r>
    </w:p>
    <w:p w:rsidR="00AE295D" w:rsidP="00AE295D">
      <w:pPr>
        <w:pStyle w:val="Question"/>
      </w:pPr>
      <w:sdt>
        <w:sdtPr>
          <w:alias w:val="Member"/>
          <w:tag w:val="&lt;Member mnisId='4755' dodsId=''&gt;"/>
          <w:id w:val="1055594850"/>
          <w:placeholder>
            <w:docPart w:val="DefaultPlaceholder_-1854013440"/>
          </w:placeholder>
          <w:richText/>
        </w:sdtPr>
        <w:sdtContent>
          <w:r w:rsidRPr="00AE295D">
            <w:rPr>
              <w:b/>
            </w:rPr>
            <w:t>Mick Whitley:</w:t>
          </w:r>
        </w:sdtContent>
      </w:sdt>
      <w:r>
        <w:t xml:space="preserve"> </w:t>
      </w:r>
      <w:r w:rsidR="00C54C37">
        <w:t xml:space="preserve">Mr Bain and Mr Kane, to what extent have the UK’s international supply chains adjusted to </w:t>
      </w:r>
      <w:r>
        <w:t>disruption caused by the Russian invasion of Ukraine</w:t>
      </w:r>
      <w:r w:rsidR="00C54C37">
        <w:t>?</w:t>
      </w:r>
    </w:p>
    <w:p w:rsidR="00A32B0A" w:rsidP="00AE295D">
      <w:pPr>
        <w:pStyle w:val="Answer"/>
      </w:pPr>
      <w:sdt>
        <w:sdtPr>
          <w:alias w:val="Witness"/>
          <w:id w:val="1639847309"/>
          <w:placeholder>
            <w:docPart w:val="DefaultPlaceholder_-1854013440"/>
          </w:placeholder>
          <w:richText/>
        </w:sdtPr>
        <w:sdtContent>
          <w:r w:rsidRPr="00D71110" w:rsidR="00D71110">
            <w:rPr>
              <w:b/>
              <w:i/>
            </w:rPr>
            <w:t>William Bain:</w:t>
          </w:r>
          <w:r w:rsidRPr="00AE295D" w:rsidR="00AE295D">
            <w:rPr>
              <w:b/>
            </w:rPr>
            <w:t xml:space="preserve"> </w:t>
          </w:r>
        </w:sdtContent>
      </w:sdt>
      <w:r>
        <w:t>I</w:t>
      </w:r>
      <w:r w:rsidR="00AE295D">
        <w:t>t has been a difficult process</w:t>
      </w:r>
      <w:r>
        <w:t>.</w:t>
      </w:r>
      <w:r w:rsidR="0031281D">
        <w:t xml:space="preserve"> </w:t>
      </w:r>
      <w:r>
        <w:t>Particularly in manufactur</w:t>
      </w:r>
      <w:r w:rsidR="007D58D2">
        <w:t>ing</w:t>
      </w:r>
      <w:r>
        <w:t xml:space="preserve">, in the automotive sector, there has been </w:t>
      </w:r>
      <w:r w:rsidR="00AE295D">
        <w:t xml:space="preserve">considerable reliance on Russia for metals and other </w:t>
      </w:r>
      <w:r>
        <w:t xml:space="preserve">raw </w:t>
      </w:r>
      <w:r w:rsidR="00AE295D">
        <w:t xml:space="preserve">materials </w:t>
      </w:r>
      <w:r>
        <w:t>going into particular car parts.</w:t>
      </w:r>
      <w:r w:rsidR="0031281D">
        <w:t xml:space="preserve"> </w:t>
      </w:r>
      <w:r>
        <w:t>W</w:t>
      </w:r>
      <w:r w:rsidR="00AE295D">
        <w:t xml:space="preserve">e are looking at commodities </w:t>
      </w:r>
      <w:r w:rsidR="0049605B">
        <w:t xml:space="preserve">such as </w:t>
      </w:r>
      <w:r>
        <w:t>aluminium, nickel, palladium</w:t>
      </w:r>
      <w:r w:rsidR="00E87117">
        <w:t xml:space="preserve"> and</w:t>
      </w:r>
      <w:r>
        <w:t xml:space="preserve"> vanadium </w:t>
      </w:r>
      <w:r w:rsidR="00AE295D">
        <w:t>that have been affected</w:t>
      </w:r>
      <w:r>
        <w:t>.</w:t>
      </w:r>
      <w:r w:rsidR="0031281D">
        <w:t xml:space="preserve"> </w:t>
      </w:r>
      <w:r>
        <w:t>B</w:t>
      </w:r>
      <w:r w:rsidR="00AE295D">
        <w:t>efore the war</w:t>
      </w:r>
      <w:r>
        <w:t xml:space="preserve">, </w:t>
      </w:r>
      <w:r w:rsidR="00AE295D">
        <w:t xml:space="preserve">Russia </w:t>
      </w:r>
      <w:r>
        <w:t xml:space="preserve">produced 45% of global palladium stocks—that was a fifth of global </w:t>
      </w:r>
      <w:r w:rsidR="00AE295D">
        <w:t>exports</w:t>
      </w:r>
      <w:r>
        <w:t xml:space="preserve">—15% of </w:t>
      </w:r>
      <w:r w:rsidR="00AE295D">
        <w:t>global nickel exports</w:t>
      </w:r>
      <w:r w:rsidR="00E87117">
        <w:t xml:space="preserve"> and</w:t>
      </w:r>
      <w:r w:rsidR="00AE295D">
        <w:t xml:space="preserve"> </w:t>
      </w:r>
      <w:r>
        <w:t xml:space="preserve">15% of global potash exports, which goes into </w:t>
      </w:r>
      <w:r w:rsidR="00AE295D">
        <w:t xml:space="preserve">fertiliser. </w:t>
      </w:r>
    </w:p>
    <w:p w:rsidR="00A32B0A" w:rsidP="00AE295D">
      <w:pPr>
        <w:pStyle w:val="Answer"/>
      </w:pPr>
      <w:r>
        <w:t xml:space="preserve">That has caused, </w:t>
      </w:r>
      <w:r w:rsidR="00E70E0D">
        <w:t>particularly</w:t>
      </w:r>
      <w:r>
        <w:t xml:space="preserve"> in</w:t>
      </w:r>
      <w:r>
        <w:t xml:space="preserve"> those sectors that are unable to source </w:t>
      </w:r>
      <w:r>
        <w:t xml:space="preserve">quickly </w:t>
      </w:r>
      <w:r>
        <w:t>from elsewhere</w:t>
      </w:r>
      <w:r>
        <w:t>, significant disruption.</w:t>
      </w:r>
      <w:r w:rsidR="0031281D">
        <w:t xml:space="preserve"> </w:t>
      </w:r>
      <w:r>
        <w:t xml:space="preserve">We are also looking at disruption in areas </w:t>
      </w:r>
      <w:r w:rsidR="0049605B">
        <w:t xml:space="preserve">such as </w:t>
      </w:r>
      <w:r>
        <w:t>cement.</w:t>
      </w:r>
      <w:r w:rsidR="0031281D">
        <w:t xml:space="preserve"> </w:t>
      </w:r>
      <w:r>
        <w:t xml:space="preserve">Construction and other sectors have reported </w:t>
      </w:r>
      <w:r>
        <w:t xml:space="preserve">problems with being able to replace </w:t>
      </w:r>
      <w:r>
        <w:t>Russian-sourced cement.</w:t>
      </w:r>
      <w:r w:rsidR="0031281D">
        <w:t xml:space="preserve"> </w:t>
      </w:r>
      <w:r>
        <w:t>P</w:t>
      </w:r>
      <w:r>
        <w:t xml:space="preserve">aper as well has been an issue </w:t>
      </w:r>
      <w:r>
        <w:t>with shortages.</w:t>
      </w:r>
      <w:r w:rsidR="0031281D">
        <w:t xml:space="preserve"> </w:t>
      </w:r>
      <w:r>
        <w:t xml:space="preserve">Timbers and other woods </w:t>
      </w:r>
      <w:r>
        <w:t>from Russia</w:t>
      </w:r>
      <w:r>
        <w:t>, but</w:t>
      </w:r>
      <w:r>
        <w:t xml:space="preserve"> also from Belarus</w:t>
      </w:r>
      <w:r>
        <w:t>, have been affected.</w:t>
      </w:r>
    </w:p>
    <w:p w:rsidR="00AE295D" w:rsidP="00AE295D">
      <w:pPr>
        <w:pStyle w:val="Answer"/>
      </w:pPr>
      <w:r>
        <w:t>All this has led to a</w:t>
      </w:r>
      <w:r>
        <w:t xml:space="preserve"> very difficult position</w:t>
      </w:r>
      <w:r>
        <w:t>, where people have had to try to re-source</w:t>
      </w:r>
      <w:r>
        <w:t xml:space="preserve"> and diversify the</w:t>
      </w:r>
      <w:r w:rsidR="005D5871">
        <w:t>ir</w:t>
      </w:r>
      <w:r>
        <w:t xml:space="preserve"> suppliers </w:t>
      </w:r>
      <w:r w:rsidR="005D5871">
        <w:t>at a very quick pace</w:t>
      </w:r>
      <w:r w:rsidR="0049605B">
        <w:t>,</w:t>
      </w:r>
      <w:r w:rsidR="005D5871">
        <w:t xml:space="preserve"> with </w:t>
      </w:r>
      <w:r>
        <w:t>no sense that the crisis is going to end any time soon</w:t>
      </w:r>
      <w:r w:rsidR="005D5871">
        <w:t>.</w:t>
      </w:r>
      <w:r w:rsidR="0031281D">
        <w:t xml:space="preserve"> </w:t>
      </w:r>
      <w:r w:rsidR="005D5871">
        <w:t>There has been significant disruption caused.</w:t>
      </w:r>
      <w:r w:rsidR="0031281D">
        <w:t xml:space="preserve"> </w:t>
      </w:r>
      <w:r w:rsidR="005D5871">
        <w:t>This is where the</w:t>
      </w:r>
      <w:r>
        <w:t xml:space="preserve"> UK may want to look at the way </w:t>
      </w:r>
      <w:r w:rsidR="00E303B1">
        <w:t xml:space="preserve">that </w:t>
      </w:r>
      <w:r>
        <w:t>it calibrates its trade policy</w:t>
      </w:r>
      <w:r w:rsidR="00E303B1">
        <w:t>, the</w:t>
      </w:r>
      <w:r>
        <w:t xml:space="preserve"> trade agreements </w:t>
      </w:r>
      <w:r w:rsidR="00E303B1">
        <w:t xml:space="preserve">that it might want to </w:t>
      </w:r>
      <w:r w:rsidR="0049605B">
        <w:t xml:space="preserve">make </w:t>
      </w:r>
      <w:r w:rsidR="00E303B1">
        <w:t xml:space="preserve">in the future, </w:t>
      </w:r>
      <w:r w:rsidR="0049605B">
        <w:t xml:space="preserve">and </w:t>
      </w:r>
      <w:r w:rsidR="00E303B1">
        <w:t>perhaps improv</w:t>
      </w:r>
      <w:r w:rsidR="0049605B">
        <w:t>ing</w:t>
      </w:r>
      <w:r w:rsidR="00E303B1">
        <w:t xml:space="preserve"> our access to other markets, such as S</w:t>
      </w:r>
      <w:r>
        <w:t xml:space="preserve">outh Africa and </w:t>
      </w:r>
      <w:r w:rsidR="00E303B1">
        <w:t>S</w:t>
      </w:r>
      <w:r>
        <w:t>outh America</w:t>
      </w:r>
      <w:r w:rsidR="00E303B1">
        <w:t xml:space="preserve">, </w:t>
      </w:r>
      <w:r>
        <w:t xml:space="preserve">that may be sources of supply </w:t>
      </w:r>
      <w:r w:rsidR="00E303B1">
        <w:t>for the kinds of raw materials that we have mentioned.</w:t>
      </w:r>
    </w:p>
    <w:p w:rsidR="00186373" w:rsidP="00DA0B55">
      <w:pPr>
        <w:pStyle w:val="Answer"/>
      </w:pPr>
      <w:sdt>
        <w:sdtPr>
          <w:alias w:val="Witness"/>
          <w:id w:val="760349702"/>
          <w:placeholder>
            <w:docPart w:val="DefaultPlaceholder_-1854013440"/>
          </w:placeholder>
          <w:richText/>
        </w:sdtPr>
        <w:sdtContent>
          <w:r w:rsidRPr="00D71110" w:rsidR="00D71110">
            <w:rPr>
              <w:b/>
              <w:i/>
            </w:rPr>
            <w:t>James Kane:</w:t>
          </w:r>
          <w:r w:rsidRPr="00DA0B55" w:rsidR="00DA0B55">
            <w:rPr>
              <w:b/>
            </w:rPr>
            <w:t xml:space="preserve"> </w:t>
          </w:r>
        </w:sdtContent>
      </w:sdt>
      <w:r w:rsidR="00E303B1">
        <w:t>Mr Bain has given a fairly comprehensive overview.</w:t>
      </w:r>
      <w:r w:rsidR="0031281D">
        <w:t xml:space="preserve"> </w:t>
      </w:r>
      <w:r w:rsidR="00E303B1">
        <w:t>T</w:t>
      </w:r>
      <w:r w:rsidR="00DA0B55">
        <w:t xml:space="preserve">he only point I would mention </w:t>
      </w:r>
      <w:r w:rsidR="00E303B1">
        <w:t xml:space="preserve">is that of course the big change in supply since the Russian invasion of Ukraine has been the reduced availability of Russian energy on European </w:t>
      </w:r>
      <w:r w:rsidR="00DA0B55">
        <w:t>markets</w:t>
      </w:r>
      <w:r w:rsidR="00E303B1">
        <w:t xml:space="preserve">, </w:t>
      </w:r>
      <w:r w:rsidR="00E70E0D">
        <w:t>which</w:t>
      </w:r>
      <w:r w:rsidR="00DA0B55">
        <w:t xml:space="preserve"> </w:t>
      </w:r>
      <w:r w:rsidR="00E303B1">
        <w:t>has pr</w:t>
      </w:r>
      <w:r w:rsidR="001924CB">
        <w:t>o</w:t>
      </w:r>
      <w:r w:rsidR="00E303B1">
        <w:t>duced</w:t>
      </w:r>
      <w:r w:rsidR="001924CB">
        <w:t xml:space="preserve"> massive price increases felt throughout the supply chain.</w:t>
      </w:r>
    </w:p>
    <w:p w:rsidR="00186373" w:rsidP="00DA0B55">
      <w:pPr>
        <w:pStyle w:val="Answer"/>
      </w:pPr>
      <w:r>
        <w:t xml:space="preserve">Even </w:t>
      </w:r>
      <w:r w:rsidR="00DA0B55">
        <w:t>if you think about a courgette for instance</w:t>
      </w:r>
      <w:r>
        <w:t>, I saw an article a couple of days ago pointing out that there are going to be problems with the supply of courgettes this autumn.</w:t>
      </w:r>
      <w:r w:rsidR="0031281D">
        <w:t xml:space="preserve"> </w:t>
      </w:r>
      <w:r>
        <w:t>Often,</w:t>
      </w:r>
      <w:r w:rsidR="00DA0B55">
        <w:t xml:space="preserve"> you get supply from Dutch </w:t>
      </w:r>
      <w:r>
        <w:t>or Belgian greenhouses, which are powered by Russian gas</w:t>
      </w:r>
      <w:r>
        <w:t xml:space="preserve">, so that issue of energy is feeding </w:t>
      </w:r>
      <w:r w:rsidR="00DA0B55">
        <w:t>through the supply chain</w:t>
      </w:r>
      <w:r>
        <w:t>.</w:t>
      </w:r>
    </w:p>
    <w:p w:rsidR="00DA0B55" w:rsidP="00DA0B55">
      <w:pPr>
        <w:pStyle w:val="Answer"/>
      </w:pPr>
      <w:r>
        <w:t>The only other point that Mr Bain did not mention is around oils and fats in the food sector</w:t>
      </w:r>
      <w:r w:rsidR="0049605B">
        <w:t>—</w:t>
      </w:r>
      <w:r>
        <w:t>the</w:t>
      </w:r>
      <w:r>
        <w:t xml:space="preserve"> other type of oil</w:t>
      </w:r>
      <w:r w:rsidR="0049605B">
        <w:t xml:space="preserve">, but it, too, </w:t>
      </w:r>
      <w:r>
        <w:t xml:space="preserve">has been quite seriously affected </w:t>
      </w:r>
      <w:r>
        <w:t>by the Russian invasion of Ukraine, given Ukraine’s important role in the supply of that.</w:t>
      </w:r>
      <w:r w:rsidR="0031281D">
        <w:t xml:space="preserve"> </w:t>
      </w:r>
      <w:r>
        <w:t xml:space="preserve">The prices of those commodities have started </w:t>
      </w:r>
      <w:r>
        <w:t>to fall back towards lower levels</w:t>
      </w:r>
      <w:r>
        <w:t>, but we are still looking at prices that are about 50% of where they were before the pandemic at any rate.</w:t>
      </w:r>
      <w:r>
        <w:t xml:space="preserve"> </w:t>
      </w:r>
    </w:p>
    <w:p w:rsidR="00DA0B55" w:rsidP="00DA0B55">
      <w:pPr>
        <w:pStyle w:val="Question"/>
      </w:pPr>
      <w:sdt>
        <w:sdtPr>
          <w:alias w:val="Member"/>
          <w:tag w:val="&lt;Member mnisId='4755' dodsId=''&gt;"/>
          <w:id w:val="55439267"/>
          <w:placeholder>
            <w:docPart w:val="DefaultPlaceholder_-1854013440"/>
          </w:placeholder>
          <w:richText/>
        </w:sdtPr>
        <w:sdtContent>
          <w:r w:rsidRPr="00DA0B55">
            <w:rPr>
              <w:b/>
            </w:rPr>
            <w:t>Mick Whitley:</w:t>
          </w:r>
        </w:sdtContent>
      </w:sdt>
      <w:r>
        <w:t xml:space="preserve"> </w:t>
      </w:r>
      <w:r w:rsidR="00186373">
        <w:t>I</w:t>
      </w:r>
      <w:r>
        <w:t xml:space="preserve">f the invasion </w:t>
      </w:r>
      <w:r w:rsidR="00186373">
        <w:t xml:space="preserve">is to </w:t>
      </w:r>
      <w:r>
        <w:t>continue</w:t>
      </w:r>
      <w:r w:rsidR="00186373">
        <w:t xml:space="preserve"> </w:t>
      </w:r>
      <w:r>
        <w:t>into next year and beyond</w:t>
      </w:r>
      <w:r w:rsidR="00186373">
        <w:t>, what would the impact on the UK’s international supply chain be?</w:t>
      </w:r>
    </w:p>
    <w:p w:rsidR="00DA0B55" w:rsidP="00DA0B55">
      <w:pPr>
        <w:pStyle w:val="Answer"/>
      </w:pPr>
      <w:sdt>
        <w:sdtPr>
          <w:alias w:val="Witness"/>
          <w:id w:val="1183256201"/>
          <w:placeholder>
            <w:docPart w:val="DefaultPlaceholder_-1854013440"/>
          </w:placeholder>
          <w:richText/>
        </w:sdtPr>
        <w:sdtContent>
          <w:r w:rsidRPr="00D71110" w:rsidR="00D71110">
            <w:rPr>
              <w:b/>
              <w:i/>
            </w:rPr>
            <w:t>William Bain:</w:t>
          </w:r>
          <w:r w:rsidRPr="00DA0B55">
            <w:rPr>
              <w:b/>
            </w:rPr>
            <w:t xml:space="preserve"> </w:t>
          </w:r>
        </w:sdtContent>
      </w:sdt>
      <w:r w:rsidR="00186373">
        <w:t xml:space="preserve">It would be </w:t>
      </w:r>
      <w:r>
        <w:t xml:space="preserve">considerable. It depends on the ability to source those key </w:t>
      </w:r>
      <w:r w:rsidR="00740DD0">
        <w:t xml:space="preserve">raw materials and commodities in a reliable way that </w:t>
      </w:r>
      <w:r w:rsidR="00FA3165">
        <w:t>can</w:t>
      </w:r>
      <w:r w:rsidR="00740DD0">
        <w:t xml:space="preserve"> be </w:t>
      </w:r>
      <w:r>
        <w:t>futureproofed</w:t>
      </w:r>
      <w:r w:rsidR="00740DD0">
        <w:t xml:space="preserve">, </w:t>
      </w:r>
      <w:r w:rsidR="00E87117">
        <w:t>which</w:t>
      </w:r>
      <w:r>
        <w:t xml:space="preserve"> cannot be done easily overnight</w:t>
      </w:r>
      <w:r w:rsidR="00740DD0">
        <w:t>.</w:t>
      </w:r>
      <w:r w:rsidR="0031281D">
        <w:t xml:space="preserve"> </w:t>
      </w:r>
      <w:r w:rsidR="00740DD0">
        <w:t>This is where DIT’s</w:t>
      </w:r>
      <w:r>
        <w:t xml:space="preserve"> trade policies</w:t>
      </w:r>
      <w:r w:rsidR="00740DD0">
        <w:t xml:space="preserve"> need to assist the</w:t>
      </w:r>
      <w:r>
        <w:t xml:space="preserve"> industrial strategy of the UK </w:t>
      </w:r>
      <w:r w:rsidR="00740DD0">
        <w:t>and what businesses, small and large, are trying to do.</w:t>
      </w:r>
      <w:r w:rsidR="0031281D">
        <w:t xml:space="preserve"> </w:t>
      </w:r>
      <w:r w:rsidR="009831E8">
        <w:t xml:space="preserve">There is </w:t>
      </w:r>
      <w:r>
        <w:t xml:space="preserve">considerable disruption and considerable </w:t>
      </w:r>
      <w:r w:rsidR="009831E8">
        <w:t>e</w:t>
      </w:r>
      <w:r>
        <w:t>ffects on prices</w:t>
      </w:r>
      <w:r w:rsidR="009831E8">
        <w:t>, which is of course the last thing that any of us want to see at the moment.</w:t>
      </w:r>
    </w:p>
    <w:p w:rsidR="00DA0B55" w:rsidP="00DA0B55">
      <w:pPr>
        <w:pStyle w:val="Answer"/>
      </w:pPr>
      <w:sdt>
        <w:sdtPr>
          <w:alias w:val="Witness"/>
          <w:id w:val="528227477"/>
          <w:placeholder>
            <w:docPart w:val="DefaultPlaceholder_-1854013440"/>
          </w:placeholder>
          <w:richText/>
        </w:sdtPr>
        <w:sdtContent>
          <w:r w:rsidRPr="00D71110" w:rsidR="00D71110">
            <w:rPr>
              <w:b/>
              <w:i/>
            </w:rPr>
            <w:t>James Kane:</w:t>
          </w:r>
          <w:r w:rsidRPr="00DA0B55">
            <w:rPr>
              <w:b/>
            </w:rPr>
            <w:t xml:space="preserve"> </w:t>
          </w:r>
        </w:sdtContent>
      </w:sdt>
      <w:r>
        <w:t xml:space="preserve">I do not think </w:t>
      </w:r>
      <w:r w:rsidR="009831E8">
        <w:t>I have anything to add to that.</w:t>
      </w:r>
      <w:r w:rsidR="0031281D">
        <w:t xml:space="preserve"> </w:t>
      </w:r>
      <w:r w:rsidR="009831E8">
        <w:t xml:space="preserve">The disruption would obviously be </w:t>
      </w:r>
      <w:r w:rsidR="00E70E0D">
        <w:t>considerable</w:t>
      </w:r>
      <w:r w:rsidR="009831E8">
        <w:t>.</w:t>
      </w:r>
    </w:p>
    <w:p w:rsidR="00DA0B55" w:rsidP="00DA0B55">
      <w:pPr>
        <w:pStyle w:val="Question"/>
      </w:pPr>
      <w:sdt>
        <w:sdtPr>
          <w:alias w:val="Member"/>
          <w:tag w:val="&lt;Member mnisId='4762' dodsId=''&gt;"/>
          <w:id w:val="-1198305805"/>
          <w:placeholder>
            <w:docPart w:val="DefaultPlaceholder_-1854013440"/>
          </w:placeholder>
          <w:richText/>
        </w:sdtPr>
        <w:sdtContent>
          <w:r w:rsidRPr="00DA0B55">
            <w:rPr>
              <w:b/>
            </w:rPr>
            <w:t>Anthony Mangnall:</w:t>
          </w:r>
        </w:sdtContent>
      </w:sdt>
      <w:r>
        <w:t xml:space="preserve"> </w:t>
      </w:r>
      <w:r w:rsidR="009831E8">
        <w:t>Mr Bain, this is in relation to Mr Whitley’s question as well.</w:t>
      </w:r>
      <w:r w:rsidR="0031281D">
        <w:t xml:space="preserve"> </w:t>
      </w:r>
      <w:r w:rsidR="009831E8">
        <w:t>W</w:t>
      </w:r>
      <w:r>
        <w:t xml:space="preserve">ith Russia and China, </w:t>
      </w:r>
      <w:r w:rsidR="009831E8">
        <w:t xml:space="preserve">the UK’s Government’s position is that they are looking at renewable energy, but are also looking at </w:t>
      </w:r>
      <w:r>
        <w:t xml:space="preserve">nuclear. How comfortable do we feel about our actual supply </w:t>
      </w:r>
      <w:r w:rsidR="009831E8">
        <w:t xml:space="preserve">of components for nuclear power stations, given China’s position in buying up strategic assets across Latin America and </w:t>
      </w:r>
      <w:r>
        <w:t>Africa?</w:t>
      </w:r>
    </w:p>
    <w:p w:rsidR="00D90D90" w:rsidP="00DA0B55">
      <w:pPr>
        <w:pStyle w:val="Answer"/>
      </w:pPr>
      <w:sdt>
        <w:sdtPr>
          <w:alias w:val="Witness"/>
          <w:id w:val="-574743031"/>
          <w:placeholder>
            <w:docPart w:val="DefaultPlaceholder_-1854013440"/>
          </w:placeholder>
          <w:richText/>
        </w:sdtPr>
        <w:sdtContent>
          <w:r w:rsidRPr="00D71110" w:rsidR="00D71110">
            <w:rPr>
              <w:b/>
              <w:i/>
            </w:rPr>
            <w:t>William Bain:</w:t>
          </w:r>
          <w:r w:rsidRPr="00DA0B55" w:rsidR="00DA0B55">
            <w:rPr>
              <w:b/>
            </w:rPr>
            <w:t xml:space="preserve"> </w:t>
          </w:r>
        </w:sdtContent>
      </w:sdt>
      <w:r w:rsidR="009831E8">
        <w:t>W</w:t>
      </w:r>
      <w:r w:rsidR="00DA0B55">
        <w:t xml:space="preserve">e are working through our submission to BEIS </w:t>
      </w:r>
      <w:r w:rsidR="009831E8">
        <w:t xml:space="preserve">in terms of the future energy mix, so we will be able to discuss that in more depth with you and with the other committees in due course, but </w:t>
      </w:r>
      <w:r w:rsidR="00DA0B55">
        <w:t xml:space="preserve">you raise a very legitimate concern. The issue around our reliance </w:t>
      </w:r>
      <w:r>
        <w:t>up</w:t>
      </w:r>
      <w:r w:rsidR="00DA0B55">
        <w:t xml:space="preserve">on China and supply chains </w:t>
      </w:r>
      <w:r>
        <w:t>is also an issue for trade policy.</w:t>
      </w:r>
      <w:r w:rsidR="0031281D">
        <w:t xml:space="preserve"> </w:t>
      </w:r>
      <w:r>
        <w:t>We look at what the United States has been doing recently, in terms of semi-conductors.</w:t>
      </w:r>
      <w:r w:rsidR="0031281D">
        <w:t xml:space="preserve"> </w:t>
      </w:r>
      <w:r>
        <w:t>Quite a considerable impact has been made on the global market there.</w:t>
      </w:r>
      <w:r w:rsidR="0031281D">
        <w:t xml:space="preserve"> </w:t>
      </w:r>
      <w:r>
        <w:t>There is also what the EU is doing in terms of its Chips Act.</w:t>
      </w:r>
      <w:r w:rsidR="0031281D">
        <w:t xml:space="preserve"> </w:t>
      </w:r>
    </w:p>
    <w:p w:rsidR="00DA0B55" w:rsidP="00DA0B55">
      <w:pPr>
        <w:pStyle w:val="Answer"/>
      </w:pPr>
      <w:r>
        <w:t>In areas like that and areas like carbon border adjustment mechanisms, it is possible, through your trade policy, to influence the amount of Chinese imports that you are having into systemically important sectors, such as steel and semi-conductors.</w:t>
      </w:r>
      <w:r w:rsidR="0031281D">
        <w:t xml:space="preserve"> </w:t>
      </w:r>
      <w:r>
        <w:t xml:space="preserve">It is important to look at the interplay between these </w:t>
      </w:r>
      <w:r>
        <w:t xml:space="preserve">trade policy instruments that are at your disposal </w:t>
      </w:r>
      <w:r w:rsidR="00D723D9">
        <w:t>and the mix of imports that we have coming into the UK.</w:t>
      </w:r>
    </w:p>
    <w:p w:rsidR="00DA0B55" w:rsidP="00DA0B55">
      <w:pPr>
        <w:pStyle w:val="Question"/>
      </w:pPr>
      <w:sdt>
        <w:sdtPr>
          <w:alias w:val="Member"/>
          <w:tag w:val="&lt;Member mnisId='4074' dodsId='35520'&gt;"/>
          <w:id w:val="-1672863237"/>
          <w:placeholder>
            <w:docPart w:val="DefaultPlaceholder_-1854013440"/>
          </w:placeholder>
          <w:richText/>
        </w:sdtPr>
        <w:sdtContent>
          <w:r w:rsidRPr="00DA0B55">
            <w:rPr>
              <w:b/>
            </w:rPr>
            <w:t>Mark Garnier:</w:t>
          </w:r>
        </w:sdtContent>
      </w:sdt>
      <w:r>
        <w:t xml:space="preserve"> </w:t>
      </w:r>
      <w:r w:rsidR="00190C51">
        <w:t>Mr Bain, can we dig deep into Brexit now and the effect Brexit has had on the UK supply chain?</w:t>
      </w:r>
      <w:r w:rsidR="0031281D">
        <w:t xml:space="preserve"> </w:t>
      </w:r>
      <w:r w:rsidR="00190C51">
        <w:t>If we change the trading relationship with 47% of our total trade, what effect does that have?</w:t>
      </w:r>
    </w:p>
    <w:p w:rsidR="00190C51" w:rsidP="00DA0B55">
      <w:pPr>
        <w:pStyle w:val="Answer"/>
      </w:pPr>
      <w:sdt>
        <w:sdtPr>
          <w:alias w:val="Witness"/>
          <w:id w:val="381987107"/>
          <w:placeholder>
            <w:docPart w:val="DefaultPlaceholder_-1854013440"/>
          </w:placeholder>
          <w:richText/>
        </w:sdtPr>
        <w:sdtContent>
          <w:r w:rsidRPr="00D71110" w:rsidR="00D71110">
            <w:rPr>
              <w:b/>
              <w:i/>
            </w:rPr>
            <w:t>William Bain:</w:t>
          </w:r>
          <w:r w:rsidRPr="00DA0B55" w:rsidR="00DA0B55">
            <w:rPr>
              <w:b/>
            </w:rPr>
            <w:t xml:space="preserve"> </w:t>
          </w:r>
        </w:sdtContent>
      </w:sdt>
      <w:r>
        <w:t xml:space="preserve">It is </w:t>
      </w:r>
      <w:r w:rsidR="00DA0B55">
        <w:t>considerable</w:t>
      </w:r>
      <w:r>
        <w:t>.</w:t>
      </w:r>
      <w:r w:rsidR="0031281D">
        <w:t xml:space="preserve"> </w:t>
      </w:r>
      <w:r w:rsidR="00DA0B55">
        <w:t xml:space="preserve">If we look at some of the </w:t>
      </w:r>
      <w:r>
        <w:t xml:space="preserve">ONS surveys over the last 18 months, one in 20 UK businesses have </w:t>
      </w:r>
      <w:r w:rsidR="00DA0B55">
        <w:t xml:space="preserve">reported </w:t>
      </w:r>
      <w:r>
        <w:t xml:space="preserve">they </w:t>
      </w:r>
      <w:r w:rsidR="00DA0B55">
        <w:t xml:space="preserve">have made changes to supply chains </w:t>
      </w:r>
      <w:r>
        <w:t>after the end of the EU transition period.</w:t>
      </w:r>
      <w:r w:rsidR="0031281D">
        <w:t xml:space="preserve"> </w:t>
      </w:r>
      <w:r>
        <w:t>T</w:t>
      </w:r>
      <w:r w:rsidR="00DA0B55">
        <w:t xml:space="preserve">he main reasons for that </w:t>
      </w:r>
      <w:r>
        <w:t>are clear.</w:t>
      </w:r>
      <w:r w:rsidR="0031281D">
        <w:t xml:space="preserve"> </w:t>
      </w:r>
      <w:r>
        <w:t xml:space="preserve">It is customs declaration, </w:t>
      </w:r>
      <w:r w:rsidR="00DA0B55">
        <w:t xml:space="preserve">regulatory duplication </w:t>
      </w:r>
      <w:r>
        <w:t>in areas such as REACH for chemicals,</w:t>
      </w:r>
      <w:r w:rsidR="00CC0992">
        <w:t xml:space="preserve"> and</w:t>
      </w:r>
      <w:r>
        <w:t xml:space="preserve"> the impact of import VAT</w:t>
      </w:r>
      <w:r w:rsidR="00DA0B55">
        <w:t xml:space="preserve">. These have been some of the key factors around imports. </w:t>
      </w:r>
    </w:p>
    <w:p w:rsidR="00DA0B55" w:rsidP="00DA0B55">
      <w:pPr>
        <w:pStyle w:val="Answer"/>
      </w:pPr>
      <w:r>
        <w:t xml:space="preserve">As well as that, there have been some issues around the </w:t>
      </w:r>
      <w:r>
        <w:t>Dover-Calais crossings</w:t>
      </w:r>
      <w:r>
        <w:t>.</w:t>
      </w:r>
      <w:r w:rsidR="0031281D">
        <w:t xml:space="preserve"> </w:t>
      </w:r>
      <w:r>
        <w:t>Four in 10 companies reporting to the manufacturing industry said that</w:t>
      </w:r>
      <w:r>
        <w:t xml:space="preserve"> disruption was causing catastrophic </w:t>
      </w:r>
      <w:r>
        <w:t xml:space="preserve">or </w:t>
      </w:r>
      <w:r>
        <w:t xml:space="preserve">major disruption </w:t>
      </w:r>
      <w:r>
        <w:t>to businesses.</w:t>
      </w:r>
      <w:r w:rsidR="0031281D">
        <w:t xml:space="preserve"> </w:t>
      </w:r>
      <w:r>
        <w:t xml:space="preserve">There has been a degree to which suppliers in the EU have found it too difficult to </w:t>
      </w:r>
      <w:r>
        <w:t xml:space="preserve">continue exporting to the UK and </w:t>
      </w:r>
      <w:r w:rsidR="00E70E0D">
        <w:t>have</w:t>
      </w:r>
      <w:r>
        <w:t xml:space="preserve"> therefore ceased</w:t>
      </w:r>
      <w:r>
        <w:t>.</w:t>
      </w:r>
      <w:r w:rsidR="0031281D">
        <w:t xml:space="preserve"> </w:t>
      </w:r>
      <w:r>
        <w:t xml:space="preserve">There has been a degree to which manufacturers and other importers in the UK have decided that the importing process is too </w:t>
      </w:r>
      <w:r>
        <w:t xml:space="preserve">complex and they want to look at suppliers within the </w:t>
      </w:r>
      <w:r>
        <w:t>UK.</w:t>
      </w:r>
      <w:r w:rsidR="0031281D">
        <w:t xml:space="preserve"> </w:t>
      </w:r>
      <w:r>
        <w:t xml:space="preserve">With increased transportation costs and increased friction, it has caused </w:t>
      </w:r>
      <w:r>
        <w:t xml:space="preserve">significant changes around the composition </w:t>
      </w:r>
      <w:r>
        <w:t>of our imports.</w:t>
      </w:r>
    </w:p>
    <w:p w:rsidR="00DA0B55" w:rsidP="00DA0B55">
      <w:pPr>
        <w:pStyle w:val="Question"/>
      </w:pPr>
      <w:sdt>
        <w:sdtPr>
          <w:alias w:val="Member"/>
          <w:tag w:val="&lt;Member mnisId='4074' dodsId='35520'&gt;"/>
          <w:id w:val="-943000112"/>
          <w:placeholder>
            <w:docPart w:val="DefaultPlaceholder_-1854013440"/>
          </w:placeholder>
          <w:richText/>
        </w:sdtPr>
        <w:sdtContent>
          <w:r w:rsidRPr="00DA0B55">
            <w:rPr>
              <w:b/>
            </w:rPr>
            <w:t>Mark Garnier:</w:t>
          </w:r>
        </w:sdtContent>
      </w:sdt>
      <w:r>
        <w:t xml:space="preserve"> </w:t>
      </w:r>
      <w:r w:rsidR="00190C51">
        <w:t xml:space="preserve">Would you be able to </w:t>
      </w:r>
      <w:r>
        <w:t>put a number on that</w:t>
      </w:r>
      <w:r w:rsidR="00190C51">
        <w:t xml:space="preserve"> as a percentage of total trade</w:t>
      </w:r>
      <w:r w:rsidR="00CC0992">
        <w:t>?</w:t>
      </w:r>
      <w:r w:rsidR="00190C51">
        <w:t xml:space="preserve"> </w:t>
      </w:r>
      <w:r w:rsidR="00CC0992">
        <w:t xml:space="preserve">This </w:t>
      </w:r>
      <w:r w:rsidR="00190C51">
        <w:t xml:space="preserve">is more </w:t>
      </w:r>
      <w:r>
        <w:t>of an economics question</w:t>
      </w:r>
      <w:r w:rsidR="00CC0992">
        <w:t xml:space="preserve">, but somebody </w:t>
      </w:r>
      <w:r w:rsidR="00190C51">
        <w:t>was suggesting that, as a result of Brexit, our GDP has dropped by 4%. C</w:t>
      </w:r>
      <w:r>
        <w:t>oincidentally, had we kept th</w:t>
      </w:r>
      <w:r w:rsidR="00190C51">
        <w:t>at</w:t>
      </w:r>
      <w:r>
        <w:t xml:space="preserve"> 4% </w:t>
      </w:r>
      <w:r w:rsidR="00190C51">
        <w:t xml:space="preserve">of activity in the economy, that would plug the gap in our fiscal deficit at the moment of around £40 billion, which, as you know, </w:t>
      </w:r>
      <w:r>
        <w:t xml:space="preserve">is hot on the front pages </w:t>
      </w:r>
      <w:r w:rsidR="00190C51">
        <w:t>of just about every newspaper at the moment, with what is going on here in Parliament</w:t>
      </w:r>
      <w:r w:rsidR="00CC0992">
        <w:t>.</w:t>
      </w:r>
    </w:p>
    <w:p w:rsidR="00672E43" w:rsidP="00DA0B55">
      <w:pPr>
        <w:pStyle w:val="Answer"/>
      </w:pPr>
      <w:sdt>
        <w:sdtPr>
          <w:alias w:val="Witness"/>
          <w:id w:val="1362710856"/>
          <w:placeholder>
            <w:docPart w:val="DefaultPlaceholder_-1854013440"/>
          </w:placeholder>
          <w:richText/>
        </w:sdtPr>
        <w:sdtContent>
          <w:r w:rsidRPr="00D71110" w:rsidR="00D71110">
            <w:rPr>
              <w:b/>
              <w:i/>
            </w:rPr>
            <w:t>William Bain:</w:t>
          </w:r>
          <w:r w:rsidRPr="00DA0B55" w:rsidR="00DA0B55">
            <w:rPr>
              <w:b/>
            </w:rPr>
            <w:t xml:space="preserve"> </w:t>
          </w:r>
        </w:sdtContent>
      </w:sdt>
      <w:r w:rsidR="00190C51">
        <w:t xml:space="preserve">If we look at some of the </w:t>
      </w:r>
      <w:r w:rsidR="00DA0B55">
        <w:t xml:space="preserve">various doppelganger models </w:t>
      </w:r>
      <w:r w:rsidR="00190C51">
        <w:t xml:space="preserve">that can be looked at in this respect, the </w:t>
      </w:r>
      <w:r w:rsidR="00DA0B55">
        <w:t>Centre for European Reform</w:t>
      </w:r>
      <w:r w:rsidR="00190C51">
        <w:t xml:space="preserve">’s research indicates </w:t>
      </w:r>
      <w:r w:rsidR="0049605B">
        <w:t xml:space="preserve">that </w:t>
      </w:r>
      <w:r w:rsidR="00190C51">
        <w:t>between 12% and 15% of goods trade has been lost as a result of the TCA.</w:t>
      </w:r>
      <w:r w:rsidR="0031281D">
        <w:t xml:space="preserve"> </w:t>
      </w:r>
      <w:r w:rsidR="00190C51">
        <w:t>T</w:t>
      </w:r>
      <w:r w:rsidR="00DA0B55">
        <w:t>he experience that I can give you</w:t>
      </w:r>
      <w:r w:rsidR="00190C51">
        <w:t xml:space="preserve">, </w:t>
      </w:r>
      <w:r w:rsidR="00DA0B55">
        <w:t>in terms of small businesses</w:t>
      </w:r>
      <w:r w:rsidR="00190C51">
        <w:t xml:space="preserve">, </w:t>
      </w:r>
      <w:r w:rsidR="00DA0B55">
        <w:t xml:space="preserve">is </w:t>
      </w:r>
      <w:r w:rsidR="00190C51">
        <w:t xml:space="preserve">that </w:t>
      </w:r>
      <w:r w:rsidR="00DA0B55">
        <w:t xml:space="preserve">it has had significant dampening </w:t>
      </w:r>
      <w:r w:rsidR="00190C51">
        <w:t>e</w:t>
      </w:r>
      <w:r w:rsidR="00DA0B55">
        <w:t xml:space="preserve">ffects </w:t>
      </w:r>
      <w:r w:rsidR="00190C51">
        <w:t xml:space="preserve">on their desire to get involved in importing goods from the EU and their capacity to do so. </w:t>
      </w:r>
    </w:p>
    <w:p w:rsidR="00DA0B55" w:rsidP="00DA0B55">
      <w:pPr>
        <w:pStyle w:val="Answer"/>
      </w:pPr>
      <w:r>
        <w:t xml:space="preserve">As the Committee will be entirely aware, small businesses are </w:t>
      </w:r>
      <w:r>
        <w:t>very time</w:t>
      </w:r>
      <w:r w:rsidR="0049605B">
        <w:t>-</w:t>
      </w:r>
      <w:r w:rsidR="00E70E0D">
        <w:t>conscious</w:t>
      </w:r>
      <w:r>
        <w:t>.</w:t>
      </w:r>
      <w:r w:rsidR="0031281D">
        <w:t xml:space="preserve"> </w:t>
      </w:r>
      <w:r>
        <w:t>T</w:t>
      </w:r>
      <w:r>
        <w:t>ime is money</w:t>
      </w:r>
      <w:r>
        <w:t>. In</w:t>
      </w:r>
      <w:r>
        <w:t xml:space="preserve"> </w:t>
      </w:r>
      <w:r w:rsidR="00E70E0D">
        <w:t>terms</w:t>
      </w:r>
      <w:r>
        <w:t xml:space="preserve"> of the </w:t>
      </w:r>
      <w:r w:rsidR="00E70E0D">
        <w:t>additional</w:t>
      </w:r>
      <w:r>
        <w:t xml:space="preserve"> paperwork</w:t>
      </w:r>
      <w:r>
        <w:t xml:space="preserve">, for some it has </w:t>
      </w:r>
      <w:r w:rsidR="00E931BD">
        <w:t>simply not been worth the time of trying to</w:t>
      </w:r>
      <w:r>
        <w:t xml:space="preserve"> source goods from the EU</w:t>
      </w:r>
      <w:r w:rsidR="00E931BD">
        <w:t>, given the additional customs declarations and VAT implications that have come as a result of the introduction of the TCA.</w:t>
      </w:r>
      <w:r>
        <w:t xml:space="preserve"> </w:t>
      </w:r>
    </w:p>
    <w:p w:rsidR="00E931BD" w:rsidP="00DA0B55">
      <w:pPr>
        <w:pStyle w:val="Question"/>
      </w:pPr>
      <w:sdt>
        <w:sdtPr>
          <w:alias w:val="Member"/>
          <w:tag w:val="&lt;Member mnisId='4074' dodsId='35520'&gt;"/>
          <w:id w:val="1904864016"/>
          <w:placeholder>
            <w:docPart w:val="DefaultPlaceholder_-1854013440"/>
          </w:placeholder>
          <w:richText/>
        </w:sdtPr>
        <w:sdtContent>
          <w:r w:rsidRPr="00DA0B55" w:rsidR="00DA0B55">
            <w:rPr>
              <w:b/>
            </w:rPr>
            <w:t>Mark Garnier:</w:t>
          </w:r>
        </w:sdtContent>
      </w:sdt>
      <w:r w:rsidR="00DA0B55">
        <w:t xml:space="preserve"> </w:t>
      </w:r>
      <w:r>
        <w:t xml:space="preserve">Is this </w:t>
      </w:r>
      <w:r w:rsidR="00DA0B55">
        <w:t xml:space="preserve">more of an </w:t>
      </w:r>
      <w:r w:rsidR="00E70E0D">
        <w:t>import</w:t>
      </w:r>
      <w:r w:rsidR="00DA0B55">
        <w:t xml:space="preserve"> problem </w:t>
      </w:r>
      <w:r>
        <w:t>than an export to the EU problem?</w:t>
      </w:r>
    </w:p>
    <w:p w:rsidR="00DA0B55" w:rsidP="00E931BD">
      <w:pPr>
        <w:pStyle w:val="Answer"/>
      </w:pPr>
      <w:sdt>
        <w:sdtPr>
          <w:alias w:val="Witness"/>
          <w:id w:val="1461685688"/>
          <w:placeholder>
            <w:docPart w:val="C5D764F8048A489A8700A00D3193E32E"/>
          </w:placeholder>
          <w:richText/>
        </w:sdtPr>
        <w:sdtContent>
          <w:r w:rsidRPr="00D71110" w:rsidR="00E931BD">
            <w:rPr>
              <w:b/>
              <w:i/>
            </w:rPr>
            <w:t>William Bain:</w:t>
          </w:r>
          <w:r w:rsidRPr="00DA0B55" w:rsidR="00E931BD">
            <w:rPr>
              <w:b/>
            </w:rPr>
            <w:t xml:space="preserve"> </w:t>
          </w:r>
        </w:sdtContent>
      </w:sdt>
      <w:r w:rsidR="00E931BD">
        <w:t>It has been both.</w:t>
      </w:r>
      <w:r w:rsidR="0031281D">
        <w:t xml:space="preserve"> </w:t>
      </w:r>
      <w:r w:rsidR="00E931BD">
        <w:t>I</w:t>
      </w:r>
      <w:r>
        <w:t>f we look at the import controls</w:t>
      </w:r>
      <w:r w:rsidR="00E931BD">
        <w:t>, there have been fewer import controls because,</w:t>
      </w:r>
      <w:r>
        <w:t xml:space="preserve"> effectively</w:t>
      </w:r>
      <w:r w:rsidR="00E931BD">
        <w:t xml:space="preserve">, </w:t>
      </w:r>
      <w:r>
        <w:t xml:space="preserve">for </w:t>
      </w:r>
      <w:r w:rsidR="00E931BD">
        <w:t>SPS goods</w:t>
      </w:r>
      <w:r w:rsidR="0049605B">
        <w:t xml:space="preserve"> and </w:t>
      </w:r>
      <w:r w:rsidR="00E931BD">
        <w:t>agri</w:t>
      </w:r>
      <w:r w:rsidR="00E931BD">
        <w:noBreakHyphen/>
        <w:t xml:space="preserve">food, there has been </w:t>
      </w:r>
      <w:r>
        <w:t>an open border, as it were</w:t>
      </w:r>
      <w:r w:rsidR="00E931BD">
        <w:t>.</w:t>
      </w:r>
      <w:r w:rsidR="0031281D">
        <w:t xml:space="preserve"> </w:t>
      </w:r>
      <w:r w:rsidR="00E931BD">
        <w:t xml:space="preserve">The experiences that exporters have faced have been </w:t>
      </w:r>
      <w:r>
        <w:t>much more profound and difficult</w:t>
      </w:r>
      <w:r w:rsidR="00E931BD">
        <w:t>.</w:t>
      </w:r>
      <w:r w:rsidR="0031281D">
        <w:t xml:space="preserve"> </w:t>
      </w:r>
      <w:r w:rsidR="00E931BD">
        <w:t>T</w:t>
      </w:r>
      <w:r>
        <w:t>rade is always a two</w:t>
      </w:r>
      <w:r w:rsidR="00E931BD">
        <w:t>-</w:t>
      </w:r>
      <w:r>
        <w:t xml:space="preserve">way process </w:t>
      </w:r>
      <w:r w:rsidR="00E931BD">
        <w:t xml:space="preserve">and the </w:t>
      </w:r>
      <w:r>
        <w:t xml:space="preserve">desire of EU suppliers to send </w:t>
      </w:r>
      <w:r w:rsidR="00E931BD">
        <w:t xml:space="preserve">goods </w:t>
      </w:r>
      <w:r>
        <w:t xml:space="preserve">to the UK has been markedly reduced </w:t>
      </w:r>
      <w:r w:rsidR="00E931BD">
        <w:t>because of the increased red tape as a result of moving from the transition period to the TCA.</w:t>
      </w:r>
    </w:p>
    <w:p w:rsidR="00DA0B55" w:rsidP="00DA0B55">
      <w:pPr>
        <w:pStyle w:val="Question"/>
      </w:pPr>
      <w:sdt>
        <w:sdtPr>
          <w:alias w:val="Member"/>
          <w:tag w:val="&lt;Member mnisId='4074' dodsId='35520'&gt;"/>
          <w:id w:val="1439796402"/>
          <w:placeholder>
            <w:docPart w:val="DefaultPlaceholder_-1854013440"/>
          </w:placeholder>
          <w:richText/>
        </w:sdtPr>
        <w:sdtContent>
          <w:r w:rsidRPr="00DA0B55">
            <w:rPr>
              <w:b/>
            </w:rPr>
            <w:t>Mark Garnier:</w:t>
          </w:r>
        </w:sdtContent>
      </w:sdt>
      <w:r>
        <w:t xml:space="preserve"> </w:t>
      </w:r>
      <w:r w:rsidR="00E931BD">
        <w:t xml:space="preserve">Is there any </w:t>
      </w:r>
      <w:r>
        <w:t>hope for the future</w:t>
      </w:r>
      <w:r w:rsidR="00E931BD">
        <w:t>?</w:t>
      </w:r>
      <w:r w:rsidR="0031281D">
        <w:t xml:space="preserve"> </w:t>
      </w:r>
      <w:r w:rsidR="00E931BD">
        <w:t>Do you think it is going to improve</w:t>
      </w:r>
      <w:r w:rsidR="00CC0992">
        <w:t>?</w:t>
      </w:r>
      <w:r w:rsidR="00E931BD">
        <w:t xml:space="preserve"> </w:t>
      </w:r>
      <w:r w:rsidR="00CC0992">
        <w:t xml:space="preserve">Are </w:t>
      </w:r>
      <w:r w:rsidR="00E931BD">
        <w:t xml:space="preserve">people going to get used to it and get better at it, or </w:t>
      </w:r>
      <w:r w:rsidR="00CC0992">
        <w:t xml:space="preserve">is </w:t>
      </w:r>
      <w:r w:rsidR="00E931BD">
        <w:t>technology going to change things</w:t>
      </w:r>
      <w:r w:rsidR="00CC0992">
        <w:t>?</w:t>
      </w:r>
      <w:r w:rsidR="00E931BD">
        <w:t xml:space="preserve"> </w:t>
      </w:r>
      <w:r w:rsidR="00CC0992">
        <w:t xml:space="preserve">A </w:t>
      </w:r>
      <w:r w:rsidR="00E931BD">
        <w:t xml:space="preserve">future Government may want to </w:t>
      </w:r>
      <w:r>
        <w:t>take us back into the EU</w:t>
      </w:r>
      <w:r w:rsidR="00CC0992">
        <w:t>.</w:t>
      </w:r>
      <w:r w:rsidRPr="00CC0992" w:rsidR="00CC0992">
        <w:t xml:space="preserve"> </w:t>
      </w:r>
      <w:r w:rsidR="00CC0992">
        <w:t>Who knows?</w:t>
      </w:r>
    </w:p>
    <w:p w:rsidR="00E931BD" w:rsidP="00DA0B55">
      <w:pPr>
        <w:pStyle w:val="Answer"/>
      </w:pPr>
      <w:sdt>
        <w:sdtPr>
          <w:alias w:val="Witness"/>
          <w:id w:val="1812364194"/>
          <w:placeholder>
            <w:docPart w:val="DefaultPlaceholder_-1854013440"/>
          </w:placeholder>
          <w:richText/>
        </w:sdtPr>
        <w:sdtContent>
          <w:r w:rsidRPr="00D71110" w:rsidR="00D71110">
            <w:rPr>
              <w:b/>
              <w:i/>
            </w:rPr>
            <w:t>William Bain:</w:t>
          </w:r>
          <w:r w:rsidRPr="00DA0B55" w:rsidR="00DA0B55">
            <w:rPr>
              <w:b/>
            </w:rPr>
            <w:t xml:space="preserve"> </w:t>
          </w:r>
        </w:sdtContent>
      </w:sdt>
      <w:r>
        <w:t>T</w:t>
      </w:r>
      <w:r w:rsidR="00DA0B55">
        <w:t xml:space="preserve">here are some hopes </w:t>
      </w:r>
      <w:r>
        <w:t>in terms of the impact of initiatives we discussed earlier, like single trade windows. T</w:t>
      </w:r>
      <w:r w:rsidR="00DA0B55">
        <w:t>he EU and the UK are both doing this at the same time</w:t>
      </w:r>
      <w:r>
        <w:t>, so that should cut some of the requirements for paperwork.</w:t>
      </w:r>
      <w:r w:rsidR="0031281D">
        <w:t xml:space="preserve"> </w:t>
      </w:r>
      <w:r>
        <w:t xml:space="preserve">A lot of it will be more </w:t>
      </w:r>
      <w:r w:rsidR="00DA0B55">
        <w:t>digitalised. It should cut some of the delay times</w:t>
      </w:r>
      <w:r>
        <w:t>, but there are some risks coming down the tracks.</w:t>
      </w:r>
    </w:p>
    <w:p w:rsidR="00E931BD" w:rsidP="00DA0B55">
      <w:pPr>
        <w:pStyle w:val="Answer"/>
      </w:pPr>
      <w:r>
        <w:t>We know that the ETIAS scheme is going to be introduced in 2023 for UK nationals entering the EU</w:t>
      </w:r>
      <w:r w:rsidR="00CC0992">
        <w:t>—</w:t>
      </w:r>
      <w:r>
        <w:t xml:space="preserve">the requirement for </w:t>
      </w:r>
      <w:r w:rsidR="0063024A">
        <w:t xml:space="preserve">photographic evidence </w:t>
      </w:r>
      <w:r>
        <w:t>of arrival at the EU border being taken.</w:t>
      </w:r>
      <w:r w:rsidR="0031281D">
        <w:t xml:space="preserve"> </w:t>
      </w:r>
      <w:r>
        <w:t xml:space="preserve">If it is </w:t>
      </w:r>
      <w:r w:rsidR="0063024A">
        <w:t>introduced in a bad way</w:t>
      </w:r>
      <w:r>
        <w:t>, that could lead to increased delays.</w:t>
      </w:r>
      <w:r w:rsidR="0031281D">
        <w:t xml:space="preserve"> </w:t>
      </w:r>
      <w:r>
        <w:t>That is the most significant short-term risk.</w:t>
      </w:r>
      <w:r w:rsidR="0031281D">
        <w:t xml:space="preserve"> </w:t>
      </w:r>
      <w:r>
        <w:t>O</w:t>
      </w:r>
      <w:r w:rsidR="0063024A">
        <w:t>f course</w:t>
      </w:r>
      <w:r>
        <w:t xml:space="preserve">, </w:t>
      </w:r>
      <w:r w:rsidR="0063024A">
        <w:t xml:space="preserve">there is going to be a </w:t>
      </w:r>
      <w:r>
        <w:t>UK-</w:t>
      </w:r>
      <w:r w:rsidR="0063024A">
        <w:t xml:space="preserve">inbound </w:t>
      </w:r>
      <w:r>
        <w:t>version of that.</w:t>
      </w:r>
      <w:r w:rsidR="0031281D">
        <w:t xml:space="preserve"> </w:t>
      </w:r>
      <w:r>
        <w:t xml:space="preserve">Ensuring that HMRC, Border Force and other authorities do that in </w:t>
      </w:r>
      <w:r w:rsidR="0063024A">
        <w:t xml:space="preserve">the least intrusive ways possible </w:t>
      </w:r>
      <w:r>
        <w:t>is going to be very important to avoid further disruption in the short term.</w:t>
      </w:r>
    </w:p>
    <w:p w:rsidR="0063024A" w:rsidP="00B05DF0">
      <w:pPr>
        <w:pStyle w:val="Answer"/>
      </w:pPr>
      <w:r>
        <w:t>I</w:t>
      </w:r>
      <w:r>
        <w:t>n the longer term, there are relatively achievable fixes</w:t>
      </w:r>
      <w:r>
        <w:t>,</w:t>
      </w:r>
      <w:r>
        <w:t xml:space="preserve"> </w:t>
      </w:r>
      <w:r>
        <w:t xml:space="preserve">if the political will is there, that can be done around </w:t>
      </w:r>
      <w:r>
        <w:t>VAT</w:t>
      </w:r>
      <w:r>
        <w:t xml:space="preserve"> and </w:t>
      </w:r>
      <w:r>
        <w:t>SPS</w:t>
      </w:r>
      <w:r>
        <w:t>. We have</w:t>
      </w:r>
      <w:r>
        <w:t xml:space="preserve"> called for them in our </w:t>
      </w:r>
      <w:r w:rsidR="00CC0992">
        <w:t xml:space="preserve">report </w:t>
      </w:r>
      <w:r w:rsidRPr="00CC0992" w:rsidR="00B05DF0">
        <w:rPr>
          <w:i/>
          <w:iCs/>
        </w:rPr>
        <w:t>The Trade and Co-operation Agreement: One Year On</w:t>
      </w:r>
      <w:r>
        <w:t>.</w:t>
      </w:r>
      <w:r w:rsidR="0031281D">
        <w:t xml:space="preserve"> </w:t>
      </w:r>
      <w:r>
        <w:t>These are the areas that we would urge policymakers to invest time and effort in.</w:t>
      </w:r>
      <w:r w:rsidR="0031281D">
        <w:t xml:space="preserve"> </w:t>
      </w:r>
      <w:r>
        <w:t>I</w:t>
      </w:r>
      <w:r>
        <w:t>f we can build more trust into the UK-EU relationship</w:t>
      </w:r>
      <w:r>
        <w:t xml:space="preserve">, we can make these improvements and ensure that </w:t>
      </w:r>
      <w:r>
        <w:t xml:space="preserve">SMEs have less </w:t>
      </w:r>
      <w:r w:rsidR="00E70E0D">
        <w:t>of</w:t>
      </w:r>
      <w:r>
        <w:t xml:space="preserve"> a burden</w:t>
      </w:r>
      <w:r>
        <w:t>.</w:t>
      </w:r>
      <w:r w:rsidR="0031281D">
        <w:t xml:space="preserve"> </w:t>
      </w:r>
      <w:r>
        <w:t>Then we can begin to restore more of that trade that has been lost.</w:t>
      </w:r>
    </w:p>
    <w:p w:rsidR="00DA0B55" w:rsidRPr="004A6032" w:rsidP="0063024A">
      <w:pPr>
        <w:pStyle w:val="Question"/>
      </w:pPr>
      <w:sdt>
        <w:sdtPr>
          <w:alias w:val="Member"/>
          <w:tag w:val="&lt;Member mnisId='4074' dodsId='35520'&gt;"/>
          <w:id w:val="-1065032244"/>
          <w:placeholder>
            <w:docPart w:val="DefaultPlaceholder_-1854013440"/>
          </w:placeholder>
          <w:richText/>
        </w:sdtPr>
        <w:sdtContent>
          <w:r w:rsidRPr="004A6032" w:rsidR="0063024A">
            <w:rPr>
              <w:b/>
            </w:rPr>
            <w:t>Mark Garnier:</w:t>
          </w:r>
        </w:sdtContent>
      </w:sdt>
      <w:r w:rsidRPr="004A6032" w:rsidR="0063024A">
        <w:t xml:space="preserve"> </w:t>
      </w:r>
      <w:r w:rsidRPr="004A6032" w:rsidR="00E931BD">
        <w:t>Can you give a quick yes/no answer?</w:t>
      </w:r>
      <w:r w:rsidR="0031281D">
        <w:t xml:space="preserve"> </w:t>
      </w:r>
      <w:r w:rsidRPr="004A6032" w:rsidR="00E931BD">
        <w:t>Can the fudges be as good as being a member of the single market?</w:t>
      </w:r>
      <w:r w:rsidR="0031281D">
        <w:t xml:space="preserve"> </w:t>
      </w:r>
    </w:p>
    <w:p w:rsidR="0063024A" w:rsidP="0063024A">
      <w:pPr>
        <w:pStyle w:val="Answer"/>
      </w:pPr>
      <w:sdt>
        <w:sdtPr>
          <w:alias w:val="Witness"/>
          <w:id w:val="1383289534"/>
          <w:placeholder>
            <w:docPart w:val="DefaultPlaceholder_-1854013440"/>
          </w:placeholder>
          <w:richText/>
        </w:sdtPr>
        <w:sdtContent>
          <w:r w:rsidRPr="00D71110" w:rsidR="00D71110">
            <w:rPr>
              <w:b/>
              <w:i/>
            </w:rPr>
            <w:t>William Bain:</w:t>
          </w:r>
          <w:r w:rsidRPr="0063024A">
            <w:rPr>
              <w:b/>
            </w:rPr>
            <w:t xml:space="preserve"> </w:t>
          </w:r>
        </w:sdtContent>
      </w:sdt>
      <w:r w:rsidR="00346BA2">
        <w:t>S</w:t>
      </w:r>
      <w:r>
        <w:t>elf</w:t>
      </w:r>
      <w:r w:rsidR="00346BA2">
        <w:t>-</w:t>
      </w:r>
      <w:r>
        <w:t>evidently</w:t>
      </w:r>
      <w:r w:rsidR="00346BA2">
        <w:t xml:space="preserve">, </w:t>
      </w:r>
      <w:r>
        <w:t xml:space="preserve">there is a major difference </w:t>
      </w:r>
      <w:r w:rsidR="00346BA2">
        <w:t xml:space="preserve">between any trade agreement, even with some fixes, and the </w:t>
      </w:r>
      <w:r>
        <w:t xml:space="preserve">degree of integration </w:t>
      </w:r>
      <w:r w:rsidR="00346BA2">
        <w:t>in the single market.</w:t>
      </w:r>
      <w:r w:rsidR="0031281D">
        <w:t xml:space="preserve"> </w:t>
      </w:r>
      <w:r w:rsidR="00346BA2">
        <w:t xml:space="preserve">Clearly, there would still </w:t>
      </w:r>
      <w:r w:rsidR="0049605B">
        <w:t xml:space="preserve">be </w:t>
      </w:r>
      <w:r>
        <w:t>reduced economic benefit</w:t>
      </w:r>
      <w:r w:rsidR="00346BA2">
        <w:t xml:space="preserve">, </w:t>
      </w:r>
      <w:r>
        <w:t>even from a fixed TCA</w:t>
      </w:r>
      <w:r w:rsidR="00346BA2">
        <w:t>, in comparison with the single market, but that is an issue for policymakers.</w:t>
      </w:r>
    </w:p>
    <w:p w:rsidR="0063024A" w:rsidRPr="00746116" w:rsidP="0063024A">
      <w:pPr>
        <w:pStyle w:val="Question"/>
      </w:pPr>
      <w:sdt>
        <w:sdtPr>
          <w:alias w:val="Member"/>
          <w:tag w:val="&lt;Member mnisId='4074' dodsId='35520'&gt;"/>
          <w:id w:val="-251512559"/>
          <w:placeholder>
            <w:docPart w:val="DefaultPlaceholder_-1854013440"/>
          </w:placeholder>
          <w:richText/>
        </w:sdtPr>
        <w:sdtContent>
          <w:r w:rsidRPr="0063024A">
            <w:rPr>
              <w:b/>
            </w:rPr>
            <w:t>Mark Garnier:</w:t>
          </w:r>
        </w:sdtContent>
      </w:sdt>
      <w:r>
        <w:t xml:space="preserve"> </w:t>
      </w:r>
      <w:r w:rsidR="00346BA2">
        <w:t xml:space="preserve">That was a </w:t>
      </w:r>
      <w:r>
        <w:t xml:space="preserve">fantastic politician’s answer </w:t>
      </w:r>
      <w:r w:rsidR="00346BA2">
        <w:t>when the answer apparently seems to be no.</w:t>
      </w:r>
      <w:r w:rsidR="0031281D">
        <w:t xml:space="preserve"> </w:t>
      </w:r>
      <w:r w:rsidR="00346BA2">
        <w:t>Professor Wilding, I have a very quick question.</w:t>
      </w:r>
      <w:r w:rsidR="0031281D">
        <w:t xml:space="preserve"> </w:t>
      </w:r>
      <w:r w:rsidR="00346BA2">
        <w:t>We were talking a little bit earlier about the conditions of lorry drivers.</w:t>
      </w:r>
      <w:r w:rsidR="0031281D">
        <w:t xml:space="preserve"> </w:t>
      </w:r>
      <w:r w:rsidR="00346BA2">
        <w:t xml:space="preserve">Has the </w:t>
      </w:r>
      <w:r>
        <w:t xml:space="preserve">free movement of people </w:t>
      </w:r>
      <w:r w:rsidR="00346BA2">
        <w:t xml:space="preserve">into and out of the UK from the </w:t>
      </w:r>
      <w:r w:rsidRPr="00746116" w:rsidR="00346BA2">
        <w:t>European single market contributed to the loss of lorry drivers here?</w:t>
      </w:r>
      <w:r w:rsidRPr="00746116">
        <w:t xml:space="preserve"> </w:t>
      </w:r>
    </w:p>
    <w:p w:rsidR="0063024A" w:rsidP="0063024A">
      <w:pPr>
        <w:pStyle w:val="Answer"/>
      </w:pPr>
      <w:sdt>
        <w:sdtPr>
          <w:alias w:val="Witness"/>
          <w:id w:val="-1616591948"/>
          <w:placeholder>
            <w:docPart w:val="DefaultPlaceholder_-1854013440"/>
          </w:placeholder>
          <w:richText/>
        </w:sdtPr>
        <w:sdtContent>
          <w:r w:rsidRPr="00746116" w:rsidR="00D71110">
            <w:rPr>
              <w:b/>
              <w:i/>
            </w:rPr>
            <w:t>Professor Wilding:</w:t>
          </w:r>
          <w:r w:rsidRPr="00746116">
            <w:rPr>
              <w:b/>
            </w:rPr>
            <w:t xml:space="preserve"> </w:t>
          </w:r>
        </w:sdtContent>
      </w:sdt>
      <w:r w:rsidRPr="00746116">
        <w:t xml:space="preserve">I would say probably not. The pandemic has probably had a much bigger impact </w:t>
      </w:r>
      <w:r w:rsidRPr="00746116" w:rsidR="00346BA2">
        <w:t>on what has been going on.</w:t>
      </w:r>
      <w:r w:rsidRPr="00746116" w:rsidR="0031281D">
        <w:t xml:space="preserve"> </w:t>
      </w:r>
      <w:r w:rsidRPr="00746116" w:rsidR="00346BA2">
        <w:t>A lot of people just</w:t>
      </w:r>
      <w:r w:rsidR="00346BA2">
        <w:t xml:space="preserve"> went home and found other work, which was easier.</w:t>
      </w:r>
    </w:p>
    <w:p w:rsidR="0063024A" w:rsidP="0063024A">
      <w:pPr>
        <w:pStyle w:val="Question"/>
      </w:pPr>
      <w:sdt>
        <w:sdtPr>
          <w:alias w:val="Member"/>
          <w:tag w:val="&lt;Member mnisId='4074' dodsId='35520'&gt;"/>
          <w:id w:val="-1963177872"/>
          <w:placeholder>
            <w:docPart w:val="DefaultPlaceholder_-1854013440"/>
          </w:placeholder>
          <w:richText/>
        </w:sdtPr>
        <w:sdtContent>
          <w:r w:rsidRPr="0063024A">
            <w:rPr>
              <w:b/>
            </w:rPr>
            <w:t>Mark Garnier:</w:t>
          </w:r>
        </w:sdtContent>
      </w:sdt>
      <w:r>
        <w:t xml:space="preserve"> </w:t>
      </w:r>
      <w:r w:rsidR="00346BA2">
        <w:t>W</w:t>
      </w:r>
      <w:r>
        <w:t xml:space="preserve">e cannot blame Brexit </w:t>
      </w:r>
      <w:r w:rsidR="00346BA2">
        <w:t xml:space="preserve">for </w:t>
      </w:r>
      <w:r>
        <w:t xml:space="preserve">that. </w:t>
      </w:r>
    </w:p>
    <w:p w:rsidR="00346BA2" w:rsidP="0063024A">
      <w:pPr>
        <w:pStyle w:val="Answer"/>
      </w:pPr>
      <w:sdt>
        <w:sdtPr>
          <w:alias w:val="Witness"/>
          <w:id w:val="-1486623316"/>
          <w:placeholder>
            <w:docPart w:val="DefaultPlaceholder_-1854013440"/>
          </w:placeholder>
          <w:richText/>
        </w:sdtPr>
        <w:sdtContent>
          <w:r w:rsidRPr="00D71110" w:rsidR="00D71110">
            <w:rPr>
              <w:b/>
              <w:i/>
            </w:rPr>
            <w:t>Professor Wilding:</w:t>
          </w:r>
          <w:r w:rsidRPr="0063024A" w:rsidR="0063024A">
            <w:rPr>
              <w:b/>
            </w:rPr>
            <w:t xml:space="preserve"> </w:t>
          </w:r>
        </w:sdtContent>
      </w:sdt>
      <w:r w:rsidR="0063024A">
        <w:t>I do not think it helped</w:t>
      </w:r>
      <w:r>
        <w:t xml:space="preserve">, but it is more from the perspective </w:t>
      </w:r>
      <w:r w:rsidR="00746116">
        <w:t>that</w:t>
      </w:r>
      <w:r>
        <w:t xml:space="preserve"> people were seeing that they were not welcome.</w:t>
      </w:r>
      <w:r w:rsidR="0031281D">
        <w:t xml:space="preserve"> </w:t>
      </w:r>
      <w:r>
        <w:t xml:space="preserve">At the same time, </w:t>
      </w:r>
      <w:r w:rsidR="0063024A">
        <w:t>people just went home. If you look at Poland</w:t>
      </w:r>
      <w:r>
        <w:t>, it has massive shortages of driver</w:t>
      </w:r>
      <w:r w:rsidR="004A6032">
        <w:t>s</w:t>
      </w:r>
      <w:r>
        <w:t>.</w:t>
      </w:r>
      <w:r w:rsidR="0031281D">
        <w:t xml:space="preserve"> </w:t>
      </w:r>
      <w:r>
        <w:t xml:space="preserve">France has similar challenges, </w:t>
      </w:r>
      <w:r w:rsidR="0063024A">
        <w:t xml:space="preserve">Spain as well. </w:t>
      </w:r>
      <w:r>
        <w:t>This is global.</w:t>
      </w:r>
      <w:r w:rsidR="0031281D">
        <w:t xml:space="preserve"> </w:t>
      </w:r>
      <w:r>
        <w:t>Look at the US as well.</w:t>
      </w:r>
      <w:r w:rsidR="0031281D">
        <w:t xml:space="preserve"> </w:t>
      </w:r>
      <w:r>
        <w:t>We have to recognise that it is not just the United Kingdom.</w:t>
      </w:r>
      <w:r w:rsidR="0031281D">
        <w:t xml:space="preserve"> </w:t>
      </w:r>
      <w:r>
        <w:t xml:space="preserve">This is a </w:t>
      </w:r>
      <w:r w:rsidR="0063024A">
        <w:t>global phenomenon.</w:t>
      </w:r>
    </w:p>
    <w:p w:rsidR="0063024A" w:rsidP="00346BA2">
      <w:pPr>
        <w:pStyle w:val="Remark"/>
      </w:pPr>
      <w:sdt>
        <w:sdtPr>
          <w:alias w:val="Member"/>
          <w:tag w:val="&lt;Member mnisId='4074' dodsId='35520'&gt;"/>
          <w:id w:val="-2134475682"/>
          <w:placeholder>
            <w:docPart w:val="363B125D4E2643AB80096F7EBA1335F9"/>
          </w:placeholder>
          <w:richText/>
        </w:sdtPr>
        <w:sdtContent>
          <w:r w:rsidRPr="0063024A" w:rsidR="00346BA2">
            <w:rPr>
              <w:b/>
            </w:rPr>
            <w:t>Mark Garnier:</w:t>
          </w:r>
        </w:sdtContent>
      </w:sdt>
      <w:r w:rsidR="00346BA2">
        <w:t xml:space="preserve"> Automation: the driver of the future.</w:t>
      </w:r>
      <w:r>
        <w:t xml:space="preserve"> </w:t>
      </w:r>
    </w:p>
    <w:p w:rsidR="0063024A" w:rsidP="0063024A">
      <w:pPr>
        <w:pStyle w:val="Question"/>
      </w:pPr>
      <w:sdt>
        <w:sdtPr>
          <w:alias w:val="Member"/>
          <w:tag w:val="&lt;Member mnisId='1546' dodsId='38376'&gt;"/>
          <w:id w:val="-628398071"/>
          <w:placeholder>
            <w:docPart w:val="DefaultPlaceholder_-1854013440"/>
          </w:placeholder>
          <w:richText/>
        </w:sdtPr>
        <w:sdtContent>
          <w:r w:rsidRPr="0063024A">
            <w:rPr>
              <w:b/>
            </w:rPr>
            <w:t>Chair:</w:t>
          </w:r>
        </w:sdtContent>
      </w:sdt>
      <w:r>
        <w:t xml:space="preserve"> </w:t>
      </w:r>
      <w:r w:rsidR="00346BA2">
        <w:t xml:space="preserve">Willie Bain, the </w:t>
      </w:r>
      <w:r>
        <w:t>Secretary of State for</w:t>
      </w:r>
      <w:r w:rsidR="00346BA2">
        <w:t>—loftily titled—</w:t>
      </w:r>
      <w:r>
        <w:t>Brexit Opportunities</w:t>
      </w:r>
      <w:r w:rsidR="00346BA2">
        <w:t xml:space="preserve">, </w:t>
      </w:r>
      <w:r>
        <w:t>Jacob Rees-Mogg</w:t>
      </w:r>
      <w:r w:rsidR="00746116">
        <w:t>,</w:t>
      </w:r>
      <w:r w:rsidR="00346BA2">
        <w:t xml:space="preserve"> described import controls as an act of self</w:t>
      </w:r>
      <w:r w:rsidR="00371A0F">
        <w:noBreakHyphen/>
      </w:r>
      <w:r w:rsidR="00346BA2">
        <w:t xml:space="preserve">harm to trade and to the UK economy. Do you think export controls could be described as an </w:t>
      </w:r>
      <w:r>
        <w:t>outsourced harm by the UK as a result of Brexit</w:t>
      </w:r>
      <w:r w:rsidR="00346BA2">
        <w:t>?</w:t>
      </w:r>
    </w:p>
    <w:p w:rsidR="00346BA2" w:rsidP="0063024A">
      <w:pPr>
        <w:pStyle w:val="Answer"/>
      </w:pPr>
      <w:sdt>
        <w:sdtPr>
          <w:alias w:val="Witness"/>
          <w:id w:val="1647546881"/>
          <w:placeholder>
            <w:docPart w:val="DefaultPlaceholder_-1854013440"/>
          </w:placeholder>
          <w:richText/>
        </w:sdtPr>
        <w:sdtContent>
          <w:r w:rsidRPr="00D71110" w:rsidR="00D71110">
            <w:rPr>
              <w:b/>
              <w:i/>
            </w:rPr>
            <w:t>William Bain:</w:t>
          </w:r>
          <w:r w:rsidRPr="0063024A" w:rsidR="0063024A">
            <w:rPr>
              <w:b/>
            </w:rPr>
            <w:t xml:space="preserve"> </w:t>
          </w:r>
        </w:sdtContent>
      </w:sdt>
      <w:r>
        <w:t>T</w:t>
      </w:r>
      <w:r w:rsidR="0063024A">
        <w:t>here has certainly been an asymmetry</w:t>
      </w:r>
      <w:r>
        <w:t>.</w:t>
      </w:r>
      <w:r w:rsidR="0031281D">
        <w:t xml:space="preserve"> </w:t>
      </w:r>
      <w:r>
        <w:t>Some exporters, even among the SME exporting community, are beginning to notice that asymmetry.</w:t>
      </w:r>
      <w:r w:rsidR="0031281D">
        <w:t xml:space="preserve"> </w:t>
      </w:r>
      <w:r>
        <w:t>T</w:t>
      </w:r>
      <w:r w:rsidR="0063024A">
        <w:t>he sense is that having the kinds of changes</w:t>
      </w:r>
      <w:r>
        <w:t xml:space="preserve"> in a more integrated border strategy, which </w:t>
      </w:r>
      <w:r w:rsidR="0063024A">
        <w:t>HMRC has pledged to bring in from the end of 2023</w:t>
      </w:r>
      <w:r>
        <w:t>, would be welcome.</w:t>
      </w:r>
      <w:r w:rsidR="0031281D">
        <w:t xml:space="preserve"> </w:t>
      </w:r>
      <w:r>
        <w:t>That would apply to goods from the rest of the world as well.</w:t>
      </w:r>
      <w:r w:rsidR="0031281D">
        <w:t xml:space="preserve"> </w:t>
      </w:r>
    </w:p>
    <w:p w:rsidR="0063024A" w:rsidP="0063024A">
      <w:pPr>
        <w:pStyle w:val="Answer"/>
      </w:pPr>
      <w:r>
        <w:t>We have been very clear.</w:t>
      </w:r>
      <w:r w:rsidR="0031281D">
        <w:t xml:space="preserve"> </w:t>
      </w:r>
      <w:r>
        <w:t>I</w:t>
      </w:r>
      <w:r>
        <w:t>n terms of supporting our SME</w:t>
      </w:r>
      <w:r>
        <w:t xml:space="preserve"> agri-food exporters, we want to see an SPS agreement.</w:t>
      </w:r>
      <w:r w:rsidR="0031281D">
        <w:t xml:space="preserve"> </w:t>
      </w:r>
      <w:r>
        <w:t>T</w:t>
      </w:r>
      <w:r>
        <w:t>hat would, at a stroke, remove the requirement</w:t>
      </w:r>
      <w:r>
        <w:t xml:space="preserve"> for things like export health certificates.</w:t>
      </w:r>
      <w:r w:rsidR="0031281D">
        <w:t xml:space="preserve"> </w:t>
      </w:r>
      <w:r>
        <w:t xml:space="preserve">It would ease the situation in respect of goods moving from </w:t>
      </w:r>
      <w:r>
        <w:t>Great Britain to Northern Ireland</w:t>
      </w:r>
      <w:r>
        <w:t>.</w:t>
      </w:r>
      <w:r w:rsidR="0031281D">
        <w:t xml:space="preserve"> </w:t>
      </w:r>
      <w:r>
        <w:t xml:space="preserve">We hope that that would be achievable, if political will is there, even </w:t>
      </w:r>
      <w:r>
        <w:t>before the first review of the TCA in 2026</w:t>
      </w:r>
      <w:r>
        <w:t>, but certainly no later than that.</w:t>
      </w:r>
      <w:r w:rsidR="0031281D">
        <w:t xml:space="preserve"> </w:t>
      </w:r>
      <w:r>
        <w:t>That would be a much needed improvement for SME traders.</w:t>
      </w:r>
    </w:p>
    <w:p w:rsidR="0063024A" w:rsidP="0063024A">
      <w:pPr>
        <w:pStyle w:val="Question"/>
        <w:numPr>
          <w:ilvl w:val="0"/>
          <w:numId w:val="0"/>
        </w:numPr>
        <w:ind w:left="794"/>
      </w:pPr>
      <w:sdt>
        <w:sdtPr>
          <w:alias w:val="Member"/>
          <w:tag w:val="&lt;Member mnisId='1546' dodsId='38376'&gt;"/>
          <w:id w:val="-272935836"/>
          <w:placeholder>
            <w:docPart w:val="DefaultPlaceholder_-1854013440"/>
          </w:placeholder>
          <w:richText/>
        </w:sdtPr>
        <w:sdtContent>
          <w:r w:rsidRPr="0063024A">
            <w:rPr>
              <w:b/>
            </w:rPr>
            <w:t>Chair:</w:t>
          </w:r>
        </w:sdtContent>
      </w:sdt>
      <w:r>
        <w:t xml:space="preserve"> </w:t>
      </w:r>
      <w:r w:rsidR="00346BA2">
        <w:t>As you know, I</w:t>
      </w:r>
      <w:r w:rsidR="00371A0F">
        <w:t xml:space="preserve"> wi</w:t>
      </w:r>
      <w:r w:rsidR="00346BA2">
        <w:t xml:space="preserve">ll be hoping for </w:t>
      </w:r>
      <w:r>
        <w:t>major constitutional change</w:t>
      </w:r>
      <w:r w:rsidR="00346BA2">
        <w:t xml:space="preserve"> in the way particularly Scotland relates to Europe before 2026, but we should</w:t>
      </w:r>
      <w:r w:rsidR="00E608C1">
        <w:t xml:space="preserve"> maybe avoid that interesting avenue at the moment.</w:t>
      </w:r>
      <w:r>
        <w:t xml:space="preserve"> </w:t>
      </w:r>
    </w:p>
    <w:p w:rsidR="0063024A" w:rsidP="0063024A">
      <w:pPr>
        <w:pStyle w:val="Question"/>
      </w:pPr>
      <w:sdt>
        <w:sdtPr>
          <w:alias w:val="Member"/>
          <w:tag w:val="&lt;Member mnisId='4384' dodsId='132423'&gt;"/>
          <w:id w:val="285702779"/>
          <w:placeholder>
            <w:docPart w:val="DefaultPlaceholder_-1854013440"/>
          </w:placeholder>
          <w:richText/>
        </w:sdtPr>
        <w:sdtContent>
          <w:r w:rsidRPr="0063024A">
            <w:rPr>
              <w:b/>
            </w:rPr>
            <w:t>Mike Wood:</w:t>
          </w:r>
        </w:sdtContent>
      </w:sdt>
      <w:r>
        <w:t xml:space="preserve"> </w:t>
      </w:r>
      <w:r w:rsidR="00E608C1">
        <w:t xml:space="preserve">Professor Wilding referred to </w:t>
      </w:r>
      <w:r w:rsidR="006F0AD9">
        <w:t>reshor</w:t>
      </w:r>
      <w:r w:rsidR="00E608C1">
        <w:t>ing.</w:t>
      </w:r>
      <w:r w:rsidR="0031281D">
        <w:t xml:space="preserve"> </w:t>
      </w:r>
      <w:r w:rsidR="00E608C1">
        <w:t xml:space="preserve">Do we have any assessment as to how much </w:t>
      </w:r>
      <w:r w:rsidR="006F0AD9">
        <w:t>reshor</w:t>
      </w:r>
      <w:r w:rsidR="00E608C1">
        <w:t xml:space="preserve">ing is taking place now in </w:t>
      </w:r>
      <w:r>
        <w:t>UK supply chains</w:t>
      </w:r>
      <w:r w:rsidR="00E608C1">
        <w:t>?</w:t>
      </w:r>
      <w:r w:rsidR="0031281D">
        <w:t xml:space="preserve"> </w:t>
      </w:r>
      <w:r w:rsidR="00E608C1">
        <w:t>W</w:t>
      </w:r>
      <w:r>
        <w:t xml:space="preserve">hat change </w:t>
      </w:r>
      <w:r w:rsidR="00E608C1">
        <w:t xml:space="preserve">in that </w:t>
      </w:r>
      <w:r>
        <w:t xml:space="preserve">do we expect to see </w:t>
      </w:r>
      <w:r w:rsidR="00E70E0D">
        <w:t>in</w:t>
      </w:r>
      <w:r>
        <w:t xml:space="preserve"> the medium term</w:t>
      </w:r>
      <w:r w:rsidR="00E608C1">
        <w:t>?</w:t>
      </w:r>
      <w:r w:rsidR="0031281D">
        <w:t xml:space="preserve"> </w:t>
      </w:r>
      <w:r w:rsidR="00E608C1">
        <w:t>What are the impacts, particularly on British producers and consumers?</w:t>
      </w:r>
    </w:p>
    <w:p w:rsidR="00E608C1" w:rsidP="0063024A">
      <w:pPr>
        <w:pStyle w:val="Answer"/>
      </w:pPr>
      <w:sdt>
        <w:sdtPr>
          <w:alias w:val="Witness"/>
          <w:id w:val="644934719"/>
          <w:placeholder>
            <w:docPart w:val="DefaultPlaceholder_-1854013440"/>
          </w:placeholder>
          <w:richText/>
        </w:sdtPr>
        <w:sdtContent>
          <w:r w:rsidRPr="00D71110" w:rsidR="00D71110">
            <w:rPr>
              <w:b/>
              <w:i/>
            </w:rPr>
            <w:t>Professor Wilding:</w:t>
          </w:r>
          <w:r w:rsidRPr="0063024A" w:rsidR="0063024A">
            <w:rPr>
              <w:b/>
            </w:rPr>
            <w:t xml:space="preserve"> </w:t>
          </w:r>
        </w:sdtContent>
      </w:sdt>
      <w:r>
        <w:t>There is evidence that people are trying to move things on shore.</w:t>
      </w:r>
      <w:r w:rsidR="0031281D">
        <w:t xml:space="preserve"> </w:t>
      </w:r>
      <w:r>
        <w:t>Part of this is being also facilitated by supply chain 4.0, which is the application of industry 4.0 technologies, automation and so forth.</w:t>
      </w:r>
      <w:r w:rsidR="0031281D">
        <w:t xml:space="preserve"> </w:t>
      </w:r>
      <w:r>
        <w:t xml:space="preserve">Giving one example, </w:t>
      </w:r>
      <w:r w:rsidR="00746116">
        <w:t>a</w:t>
      </w:r>
      <w:r>
        <w:t xml:space="preserve"> large sports goods manufacturer had a supply chain that was employing about 120,000 people in Asia.</w:t>
      </w:r>
      <w:r w:rsidR="0031281D">
        <w:t xml:space="preserve"> </w:t>
      </w:r>
      <w:r>
        <w:t>They have built a new highly advanced manufacturing facility and that employs about 2,000 people now.</w:t>
      </w:r>
      <w:r w:rsidR="0031281D">
        <w:t xml:space="preserve"> </w:t>
      </w:r>
    </w:p>
    <w:p w:rsidR="00E608C1" w:rsidP="0063024A">
      <w:pPr>
        <w:pStyle w:val="Answer"/>
      </w:pPr>
      <w:r>
        <w:t xml:space="preserve">One big </w:t>
      </w:r>
      <w:r w:rsidR="0063024A">
        <w:t>implication</w:t>
      </w:r>
      <w:r>
        <w:t xml:space="preserve"> of </w:t>
      </w:r>
      <w:r w:rsidR="0063024A">
        <w:t xml:space="preserve">this big shift </w:t>
      </w:r>
      <w:r>
        <w:t xml:space="preserve">in terms of technology is </w:t>
      </w:r>
      <w:r w:rsidR="00746116">
        <w:t xml:space="preserve">that </w:t>
      </w:r>
      <w:r>
        <w:t xml:space="preserve">all of a sudden you are able to </w:t>
      </w:r>
      <w:r w:rsidR="0069706A">
        <w:t>onshore</w:t>
      </w:r>
      <w:r>
        <w:t xml:space="preserve"> things and keep your costs at a reasonable level.</w:t>
      </w:r>
      <w:r w:rsidR="0031281D">
        <w:t xml:space="preserve"> </w:t>
      </w:r>
      <w:r>
        <w:t>P</w:t>
      </w:r>
      <w:r w:rsidR="0063024A">
        <w:t>art of the challenge</w:t>
      </w:r>
      <w:r w:rsidR="00746116">
        <w:t>,</w:t>
      </w:r>
      <w:r w:rsidR="0063024A">
        <w:t xml:space="preserve"> </w:t>
      </w:r>
      <w:r>
        <w:t>though</w:t>
      </w:r>
      <w:r w:rsidR="00746116">
        <w:t>,</w:t>
      </w:r>
      <w:r>
        <w:t xml:space="preserve"> </w:t>
      </w:r>
      <w:r w:rsidR="0063024A">
        <w:t>is that the cost of those facilities is very high in terms of the wage costs</w:t>
      </w:r>
      <w:r>
        <w:t>, because the skill level of the people running them is much higher.</w:t>
      </w:r>
      <w:r w:rsidR="0031281D">
        <w:t xml:space="preserve"> </w:t>
      </w:r>
      <w:r>
        <w:t xml:space="preserve">Going back to that </w:t>
      </w:r>
      <w:r w:rsidR="0063024A">
        <w:t xml:space="preserve">situation </w:t>
      </w:r>
      <w:r>
        <w:t xml:space="preserve">that </w:t>
      </w:r>
      <w:r w:rsidR="0063024A">
        <w:t xml:space="preserve">I just </w:t>
      </w:r>
      <w:r w:rsidR="00E70E0D">
        <w:t>described</w:t>
      </w:r>
      <w:r>
        <w:t>, all of a sudden you have</w:t>
      </w:r>
      <w:r w:rsidR="00746116">
        <w:t>—</w:t>
      </w:r>
      <w:r>
        <w:t>120,000 people to 2,000 people</w:t>
      </w:r>
      <w:r w:rsidR="00746116">
        <w:t>—</w:t>
      </w:r>
      <w:r w:rsidR="0063024A">
        <w:t>118,000 people who are no longer employed in that specific supply chain</w:t>
      </w:r>
      <w:r>
        <w:t>.</w:t>
      </w:r>
      <w:r w:rsidR="0031281D">
        <w:t xml:space="preserve"> </w:t>
      </w:r>
      <w:r>
        <w:t xml:space="preserve">There are some big social implications for </w:t>
      </w:r>
      <w:r w:rsidR="006F0AD9">
        <w:t>reshor</w:t>
      </w:r>
      <w:r>
        <w:t xml:space="preserve">ing and </w:t>
      </w:r>
      <w:r w:rsidR="00746116">
        <w:t>onshoring</w:t>
      </w:r>
      <w:r>
        <w:t xml:space="preserve"> as we move forward.</w:t>
      </w:r>
      <w:r w:rsidR="0031281D">
        <w:t xml:space="preserve"> </w:t>
      </w:r>
      <w:r>
        <w:t>Y</w:t>
      </w:r>
      <w:r w:rsidR="0063024A">
        <w:t>es</w:t>
      </w:r>
      <w:r>
        <w:t xml:space="preserve">, </w:t>
      </w:r>
      <w:r w:rsidR="0063024A">
        <w:t>it might benefit our nation</w:t>
      </w:r>
      <w:r>
        <w:t xml:space="preserve">, but the numbers of people employed in that transition will be </w:t>
      </w:r>
      <w:r w:rsidR="0063024A">
        <w:t>less so</w:t>
      </w:r>
      <w:r>
        <w:t>.</w:t>
      </w:r>
    </w:p>
    <w:p w:rsidR="004A6032" w:rsidP="0063024A">
      <w:pPr>
        <w:pStyle w:val="Answer"/>
      </w:pPr>
      <w:r>
        <w:t>There is one important point that is worth mentioning.</w:t>
      </w:r>
      <w:r w:rsidR="0031281D">
        <w:t xml:space="preserve"> </w:t>
      </w:r>
      <w:r>
        <w:t>We have been talking about commercial supply chains.</w:t>
      </w:r>
      <w:r w:rsidR="0031281D">
        <w:t xml:space="preserve"> </w:t>
      </w:r>
      <w:r>
        <w:t xml:space="preserve">If we </w:t>
      </w:r>
      <w:r w:rsidR="0063024A">
        <w:t xml:space="preserve">look at public procurement, you </w:t>
      </w:r>
      <w:r w:rsidR="00E70E0D">
        <w:t>are basically</w:t>
      </w:r>
      <w:r w:rsidR="0063024A">
        <w:t xml:space="preserve"> constrained and you cannot say</w:t>
      </w:r>
      <w:r w:rsidR="00746116">
        <w:t>,</w:t>
      </w:r>
      <w:r w:rsidR="0063024A">
        <w:t xml:space="preserve"> “</w:t>
      </w:r>
      <w:r>
        <w:t>G</w:t>
      </w:r>
      <w:r w:rsidR="0063024A">
        <w:t>eographically</w:t>
      </w:r>
      <w:r>
        <w:t xml:space="preserve">, </w:t>
      </w:r>
      <w:r w:rsidR="0063024A">
        <w:t>we want to buy from this location”</w:t>
      </w:r>
      <w:r>
        <w:t>, if that makes sense.</w:t>
      </w:r>
      <w:r w:rsidR="0031281D">
        <w:t xml:space="preserve"> </w:t>
      </w:r>
      <w:r>
        <w:t>You cannot have “</w:t>
      </w:r>
      <w:r w:rsidR="00746116">
        <w:t xml:space="preserve">let </w:t>
      </w:r>
      <w:r>
        <w:t>us all buy British”.</w:t>
      </w:r>
      <w:r w:rsidR="0031281D">
        <w:t xml:space="preserve"> </w:t>
      </w:r>
      <w:r w:rsidR="00746116">
        <w:t xml:space="preserve">You </w:t>
      </w:r>
      <w:r>
        <w:t>might say, “We want it in a short lead time”.</w:t>
      </w:r>
      <w:r w:rsidR="0031281D">
        <w:t xml:space="preserve"> </w:t>
      </w:r>
      <w:r w:rsidR="0063024A">
        <w:t>I can fly stuff halfway round the world in 12 hours</w:t>
      </w:r>
      <w:r>
        <w:t xml:space="preserve">. </w:t>
      </w:r>
    </w:p>
    <w:p w:rsidR="0063024A" w:rsidP="0063024A">
      <w:pPr>
        <w:pStyle w:val="Answer"/>
      </w:pPr>
      <w:r>
        <w:t xml:space="preserve">We have to think through as well some of the </w:t>
      </w:r>
      <w:r>
        <w:t>public procurement regulations that are in place</w:t>
      </w:r>
      <w:r>
        <w:t xml:space="preserve"> if we are going to be able to address that issue, particularly from that context.</w:t>
      </w:r>
      <w:r w:rsidR="0031281D">
        <w:t xml:space="preserve"> </w:t>
      </w:r>
      <w:r>
        <w:t xml:space="preserve">You cannot say, “We want you to buy British and </w:t>
      </w:r>
      <w:r w:rsidR="0069706A">
        <w:t>onshore</w:t>
      </w:r>
      <w:r>
        <w:t xml:space="preserve"> everything”, </w:t>
      </w:r>
      <w:r>
        <w:t>because you cannot actually do</w:t>
      </w:r>
      <w:r>
        <w:t xml:space="preserve"> that.</w:t>
      </w:r>
      <w:r w:rsidR="0031281D">
        <w:t xml:space="preserve"> </w:t>
      </w:r>
      <w:r>
        <w:t xml:space="preserve">You cannot actually </w:t>
      </w:r>
      <w:r>
        <w:t>say that. There are some nuances</w:t>
      </w:r>
      <w:r w:rsidR="004A6032">
        <w:t xml:space="preserve"> and things that</w:t>
      </w:r>
      <w:r>
        <w:t xml:space="preserve"> need to be managed out</w:t>
      </w:r>
      <w:r w:rsidR="004A6032">
        <w:t xml:space="preserve"> for us to be able to say, “Yes, we want to do far more onshoring if that </w:t>
      </w:r>
      <w:r>
        <w:t>makes sense</w:t>
      </w:r>
      <w:r w:rsidR="004A6032">
        <w:t>”</w:t>
      </w:r>
      <w:r>
        <w:t>.</w:t>
      </w:r>
    </w:p>
    <w:p w:rsidR="0063024A" w:rsidP="0063024A">
      <w:pPr>
        <w:pStyle w:val="Question"/>
      </w:pPr>
      <w:sdt>
        <w:sdtPr>
          <w:alias w:val="Member"/>
          <w:tag w:val="&lt;Member mnisId='4384' dodsId='132423'&gt;"/>
          <w:id w:val="995148479"/>
          <w:placeholder>
            <w:docPart w:val="DefaultPlaceholder_-1854013440"/>
          </w:placeholder>
          <w:richText/>
        </w:sdtPr>
        <w:sdtContent>
          <w:r w:rsidRPr="0063024A">
            <w:rPr>
              <w:b/>
            </w:rPr>
            <w:t>Mike Wood:</w:t>
          </w:r>
        </w:sdtContent>
      </w:sdt>
      <w:r>
        <w:t xml:space="preserve"> </w:t>
      </w:r>
      <w:r w:rsidR="004A6032">
        <w:t xml:space="preserve">Mr Bain, do you have any sense of the </w:t>
      </w:r>
      <w:r>
        <w:t>scale</w:t>
      </w:r>
      <w:r w:rsidR="004A6032">
        <w:t xml:space="preserve"> of </w:t>
      </w:r>
      <w:r w:rsidR="006F0AD9">
        <w:t>reshor</w:t>
      </w:r>
      <w:r w:rsidR="004A6032">
        <w:t>ing at the moment?</w:t>
      </w:r>
    </w:p>
    <w:p w:rsidR="004A6032" w:rsidP="0063024A">
      <w:pPr>
        <w:pStyle w:val="Answer"/>
      </w:pPr>
      <w:sdt>
        <w:sdtPr>
          <w:alias w:val="Witness"/>
          <w:id w:val="22209279"/>
          <w:placeholder>
            <w:docPart w:val="DefaultPlaceholder_-1854013440"/>
          </w:placeholder>
          <w:richText/>
        </w:sdtPr>
        <w:sdtContent>
          <w:r w:rsidRPr="00D71110" w:rsidR="00D71110">
            <w:rPr>
              <w:b/>
              <w:i/>
            </w:rPr>
            <w:t>William Bain:</w:t>
          </w:r>
          <w:r w:rsidRPr="0063024A" w:rsidR="0063024A">
            <w:rPr>
              <w:b/>
            </w:rPr>
            <w:t xml:space="preserve"> </w:t>
          </w:r>
        </w:sdtContent>
      </w:sdt>
      <w:r>
        <w:t>Yes.</w:t>
      </w:r>
      <w:r w:rsidR="0031281D">
        <w:t xml:space="preserve"> </w:t>
      </w:r>
      <w:r>
        <w:t>A</w:t>
      </w:r>
      <w:r w:rsidR="0063024A">
        <w:t>round 60</w:t>
      </w:r>
      <w:r>
        <w:t xml:space="preserve">% to </w:t>
      </w:r>
      <w:r w:rsidR="0063024A">
        <w:t xml:space="preserve">70% of UK </w:t>
      </w:r>
      <w:r w:rsidR="00E70E0D">
        <w:t>firms</w:t>
      </w:r>
      <w:r w:rsidR="0063024A">
        <w:t xml:space="preserve"> are using more UK </w:t>
      </w:r>
      <w:r w:rsidR="00E70E0D">
        <w:t>suppliers</w:t>
      </w:r>
      <w:r w:rsidR="0063024A">
        <w:t xml:space="preserve"> and have moved to diversify </w:t>
      </w:r>
      <w:r>
        <w:t>their supply chains.</w:t>
      </w:r>
      <w:r w:rsidR="0031281D">
        <w:t xml:space="preserve"> </w:t>
      </w:r>
      <w:r>
        <w:t>We are seeing this particularly in areas like transport and storage businesses.</w:t>
      </w:r>
      <w:r w:rsidR="0031281D">
        <w:t xml:space="preserve"> </w:t>
      </w:r>
      <w:r>
        <w:t xml:space="preserve">They have increasingly moved to diversify </w:t>
      </w:r>
      <w:r w:rsidR="0063024A">
        <w:t>in the last couple of years</w:t>
      </w:r>
      <w:r>
        <w:t>.</w:t>
      </w:r>
    </w:p>
    <w:p w:rsidR="0063024A" w:rsidP="0063024A">
      <w:pPr>
        <w:pStyle w:val="Answer"/>
      </w:pPr>
      <w:r>
        <w:t>For larger businesses,</w:t>
      </w:r>
      <w:r>
        <w:t xml:space="preserve"> it has been a smart tactic in order to </w:t>
      </w:r>
      <w:r>
        <w:t xml:space="preserve">try to minimise the disruption from Brexit and the pandemic in order to </w:t>
      </w:r>
      <w:r>
        <w:t xml:space="preserve">build up </w:t>
      </w:r>
      <w:r w:rsidR="00E70E0D">
        <w:t>inventory</w:t>
      </w:r>
      <w:r w:rsidR="006F0AD9">
        <w:t xml:space="preserve"> and to</w:t>
      </w:r>
      <w:r>
        <w:t xml:space="preserve"> get it from suppliers either within the UK or </w:t>
      </w:r>
      <w:r>
        <w:t>geographically very nearby</w:t>
      </w:r>
      <w:r>
        <w:t>.</w:t>
      </w:r>
      <w:r w:rsidR="0031281D">
        <w:t xml:space="preserve"> </w:t>
      </w:r>
      <w:r>
        <w:t xml:space="preserve">That has proven to be a way to cut the risks </w:t>
      </w:r>
      <w:r w:rsidR="00371A0F">
        <w:t>of</w:t>
      </w:r>
      <w:r>
        <w:t xml:space="preserve"> </w:t>
      </w:r>
      <w:r>
        <w:t xml:space="preserve">consumers running short of items over the period </w:t>
      </w:r>
      <w:r>
        <w:t xml:space="preserve">of the pandemic and that rolling area of </w:t>
      </w:r>
      <w:r>
        <w:t>extensions to the Brexit departure date</w:t>
      </w:r>
      <w:r>
        <w:t>.</w:t>
      </w:r>
      <w:r w:rsidR="0031281D">
        <w:t xml:space="preserve"> </w:t>
      </w:r>
      <w:r>
        <w:t>We are seeing significant numbers of companies looking at nearshoring and friend-shoring.</w:t>
      </w:r>
      <w:r>
        <w:t xml:space="preserve"> </w:t>
      </w:r>
    </w:p>
    <w:p w:rsidR="0063024A" w:rsidP="0063024A">
      <w:pPr>
        <w:pStyle w:val="Question"/>
      </w:pPr>
      <w:sdt>
        <w:sdtPr>
          <w:alias w:val="Member"/>
          <w:tag w:val="&lt;Member mnisId='3957' dodsId='40371'&gt;"/>
          <w:id w:val="1117948355"/>
          <w:placeholder>
            <w:docPart w:val="DefaultPlaceholder_-1854013440"/>
          </w:placeholder>
          <w:richText/>
        </w:sdtPr>
        <w:sdtContent>
          <w:r w:rsidRPr="0063024A">
            <w:rPr>
              <w:b/>
            </w:rPr>
            <w:t>Martin Vickers:</w:t>
          </w:r>
        </w:sdtContent>
      </w:sdt>
      <w:r>
        <w:t xml:space="preserve"> </w:t>
      </w:r>
      <w:r w:rsidR="004A6032">
        <w:t>Can we continue where you left off there, Mr Bain?</w:t>
      </w:r>
      <w:r w:rsidR="0031281D">
        <w:t xml:space="preserve"> </w:t>
      </w:r>
      <w:r w:rsidR="004A6032">
        <w:t xml:space="preserve">We </w:t>
      </w:r>
      <w:r>
        <w:t xml:space="preserve">have been talking a lot about </w:t>
      </w:r>
      <w:r w:rsidR="006F0AD9">
        <w:t>reshor</w:t>
      </w:r>
      <w:r>
        <w:t>ing</w:t>
      </w:r>
      <w:r w:rsidR="004A6032">
        <w:t>, but you just mentioned friend</w:t>
      </w:r>
      <w:r w:rsidR="004A6032">
        <w:noBreakHyphen/>
        <w:t>shoring, and could we add nearshoring to that?</w:t>
      </w:r>
      <w:r w:rsidR="0031281D">
        <w:t xml:space="preserve"> </w:t>
      </w:r>
      <w:r w:rsidR="004A6032">
        <w:t>W</w:t>
      </w:r>
      <w:r>
        <w:t xml:space="preserve">hat </w:t>
      </w:r>
      <w:r w:rsidR="004A6032">
        <w:t xml:space="preserve">sort of </w:t>
      </w:r>
      <w:r>
        <w:t xml:space="preserve">evidence is there that businesses are </w:t>
      </w:r>
      <w:r w:rsidR="004A6032">
        <w:t xml:space="preserve">in fact </w:t>
      </w:r>
      <w:r>
        <w:t xml:space="preserve">looking at </w:t>
      </w:r>
      <w:r w:rsidR="004A6032">
        <w:t>their supply chains and near and friend-shoring as well as onshoring?</w:t>
      </w:r>
      <w:r>
        <w:t xml:space="preserve"> </w:t>
      </w:r>
    </w:p>
    <w:p w:rsidR="006F0AD9" w:rsidRPr="005B34CE" w:rsidP="006F0AD9">
      <w:pPr>
        <w:pStyle w:val="Answer"/>
      </w:pPr>
      <w:sdt>
        <w:sdtPr>
          <w:alias w:val="Witness"/>
          <w:id w:val="1016814124"/>
          <w:placeholder>
            <w:docPart w:val="DefaultPlaceholder_-1854013440"/>
          </w:placeholder>
          <w:richText/>
        </w:sdtPr>
        <w:sdtContent>
          <w:r w:rsidRPr="00D71110" w:rsidR="00D71110">
            <w:rPr>
              <w:b/>
              <w:i/>
            </w:rPr>
            <w:t>William Bain:</w:t>
          </w:r>
          <w:r w:rsidRPr="0063024A" w:rsidR="0063024A">
            <w:rPr>
              <w:b/>
            </w:rPr>
            <w:t xml:space="preserve"> </w:t>
          </w:r>
        </w:sdtContent>
      </w:sdt>
      <w:r w:rsidR="004A6032">
        <w:t>In</w:t>
      </w:r>
      <w:r w:rsidR="0063024A">
        <w:t xml:space="preserve"> terms of </w:t>
      </w:r>
      <w:r w:rsidR="00E70E0D">
        <w:t>manufacturing</w:t>
      </w:r>
      <w:r w:rsidR="004A6032">
        <w:t>, three</w:t>
      </w:r>
      <w:r>
        <w:t>-</w:t>
      </w:r>
      <w:r w:rsidR="004A6032">
        <w:t>quarters of companies have increased the number of their British suppliers within the last two years.</w:t>
      </w:r>
      <w:r w:rsidR="0031281D">
        <w:t xml:space="preserve"> </w:t>
      </w:r>
      <w:r>
        <w:t>I</w:t>
      </w:r>
      <w:r w:rsidRPr="005B34CE">
        <w:t xml:space="preserve">n manufacturing, that trend we just identified </w:t>
      </w:r>
      <w:r>
        <w:t>i</w:t>
      </w:r>
      <w:r w:rsidRPr="005B34CE">
        <w:t>s particularly pronounced</w:t>
      </w:r>
      <w:r>
        <w:t xml:space="preserve">, </w:t>
      </w:r>
      <w:r w:rsidRPr="005B34CE">
        <w:t>and even above the average of 60</w:t>
      </w:r>
      <w:r>
        <w:t xml:space="preserve">% </w:t>
      </w:r>
      <w:r w:rsidRPr="005B34CE">
        <w:t>to 70</w:t>
      </w:r>
      <w:r>
        <w:t>%</w:t>
      </w:r>
      <w:r w:rsidRPr="005B34CE">
        <w:t xml:space="preserve">. Almost </w:t>
      </w:r>
      <w:r>
        <w:t xml:space="preserve">half </w:t>
      </w:r>
      <w:r w:rsidRPr="005B34CE">
        <w:t xml:space="preserve">of companies in the manufacturing sector are </w:t>
      </w:r>
      <w:r>
        <w:t xml:space="preserve">saying they </w:t>
      </w:r>
      <w:r w:rsidRPr="005B34CE">
        <w:t>inten</w:t>
      </w:r>
      <w:r>
        <w:t xml:space="preserve">d </w:t>
      </w:r>
      <w:r w:rsidRPr="005B34CE">
        <w:t>to further boost the</w:t>
      </w:r>
      <w:r w:rsidR="00093F7C">
        <w:t>ir</w:t>
      </w:r>
      <w:r w:rsidRPr="005B34CE">
        <w:t xml:space="preserve"> UK supply base within the next two years.</w:t>
      </w:r>
    </w:p>
    <w:p w:rsidR="001A0330" w:rsidP="006F0AD9">
      <w:pPr>
        <w:pStyle w:val="Answer"/>
      </w:pPr>
      <w:r>
        <w:t>W</w:t>
      </w:r>
      <w:r w:rsidRPr="005B34CE">
        <w:t>e can see the trend, as companies recognise</w:t>
      </w:r>
      <w:r>
        <w:t xml:space="preserve"> </w:t>
      </w:r>
      <w:r w:rsidRPr="005B34CE">
        <w:t>the experience they went through in terms of perhaps trying to get goods from the Far East</w:t>
      </w:r>
      <w:r>
        <w:t xml:space="preserve">, </w:t>
      </w:r>
      <w:r w:rsidRPr="005B34CE">
        <w:t>the shipping cost</w:t>
      </w:r>
      <w:r>
        <w:t xml:space="preserve">s </w:t>
      </w:r>
      <w:r w:rsidRPr="005B34CE">
        <w:t>going up sevenfold</w:t>
      </w:r>
      <w:r w:rsidR="00093F7C">
        <w:t xml:space="preserve"> or</w:t>
      </w:r>
      <w:r>
        <w:t xml:space="preserve"> eightfold, </w:t>
      </w:r>
      <w:r w:rsidRPr="005B34CE">
        <w:t>the times of transit going up almost by a factor of four</w:t>
      </w:r>
      <w:r>
        <w:t xml:space="preserve">. They </w:t>
      </w:r>
      <w:r w:rsidRPr="005B34CE">
        <w:t>are looking to minimi</w:t>
      </w:r>
      <w:r>
        <w:t>s</w:t>
      </w:r>
      <w:r w:rsidRPr="005B34CE">
        <w:t>e any further exposure to that.</w:t>
      </w:r>
      <w:r>
        <w:t xml:space="preserve"> </w:t>
      </w:r>
    </w:p>
    <w:p w:rsidR="006F0AD9" w:rsidRPr="005B34CE" w:rsidP="006F0AD9">
      <w:pPr>
        <w:pStyle w:val="Answer"/>
      </w:pPr>
      <w:r>
        <w:t xml:space="preserve">Here </w:t>
      </w:r>
      <w:r>
        <w:t xml:space="preserve">is one </w:t>
      </w:r>
      <w:r w:rsidRPr="005B34CE">
        <w:t>of the consequences</w:t>
      </w:r>
      <w:r>
        <w:t>—</w:t>
      </w:r>
      <w:r w:rsidRPr="005B34CE">
        <w:t>not good consequences</w:t>
      </w:r>
      <w:r>
        <w:t xml:space="preserve">, </w:t>
      </w:r>
      <w:r w:rsidRPr="005B34CE">
        <w:t xml:space="preserve">but </w:t>
      </w:r>
      <w:r>
        <w:t xml:space="preserve">consequences </w:t>
      </w:r>
      <w:r w:rsidRPr="005B34CE">
        <w:t>nevertheless</w:t>
      </w:r>
      <w:r>
        <w:t>—</w:t>
      </w:r>
      <w:r w:rsidRPr="005B34CE">
        <w:t xml:space="preserve">of </w:t>
      </w:r>
      <w:r>
        <w:t xml:space="preserve">what is </w:t>
      </w:r>
      <w:r w:rsidRPr="005B34CE">
        <w:t>likely to be a tough year for global trade next year.</w:t>
      </w:r>
      <w:r>
        <w:t xml:space="preserve"> </w:t>
      </w:r>
      <w:r>
        <w:t xml:space="preserve">Two weeks ago the </w:t>
      </w:r>
      <w:r w:rsidRPr="005B34CE">
        <w:t xml:space="preserve">WTO downgraded its forecast for global trade growth to just </w:t>
      </w:r>
      <w:r>
        <w:t xml:space="preserve">1% </w:t>
      </w:r>
      <w:r w:rsidRPr="005B34CE">
        <w:t>for next year</w:t>
      </w:r>
      <w:r>
        <w:t xml:space="preserve">. That </w:t>
      </w:r>
      <w:r w:rsidRPr="005B34CE">
        <w:t xml:space="preserve">will allow some of the supply lanes to clear, </w:t>
      </w:r>
      <w:r>
        <w:t xml:space="preserve">which </w:t>
      </w:r>
      <w:r w:rsidRPr="005B34CE">
        <w:t xml:space="preserve">will make it easier for goods to get from the </w:t>
      </w:r>
      <w:r>
        <w:t>F</w:t>
      </w:r>
      <w:r w:rsidRPr="005B34CE">
        <w:t xml:space="preserve">ar </w:t>
      </w:r>
      <w:r>
        <w:t>E</w:t>
      </w:r>
      <w:r w:rsidRPr="005B34CE">
        <w:t>ast</w:t>
      </w:r>
      <w:r>
        <w:t xml:space="preserve"> </w:t>
      </w:r>
      <w:r w:rsidRPr="005B34CE">
        <w:t xml:space="preserve">to </w:t>
      </w:r>
      <w:r>
        <w:t>n</w:t>
      </w:r>
      <w:r w:rsidRPr="005B34CE">
        <w:t xml:space="preserve">orthern Europe and the </w:t>
      </w:r>
      <w:r>
        <w:t>w</w:t>
      </w:r>
      <w:r w:rsidRPr="005B34CE">
        <w:t xml:space="preserve">estern seaboard of the US. </w:t>
      </w:r>
      <w:r>
        <w:t>N</w:t>
      </w:r>
      <w:r w:rsidRPr="005B34CE">
        <w:t>otwithstanding that</w:t>
      </w:r>
      <w:r>
        <w:t xml:space="preserve">, </w:t>
      </w:r>
      <w:r w:rsidRPr="005B34CE">
        <w:t xml:space="preserve">companies, particularly manufacturers, have </w:t>
      </w:r>
      <w:r>
        <w:t xml:space="preserve">made </w:t>
      </w:r>
      <w:r w:rsidRPr="005B34CE">
        <w:t xml:space="preserve">their choice and are looking much more to diversify their supply, looking at onshoring or looking at </w:t>
      </w:r>
      <w:r>
        <w:t>friend</w:t>
      </w:r>
      <w:r>
        <w:noBreakHyphen/>
      </w:r>
      <w:r w:rsidRPr="005B34CE">
        <w:t>shoring as well.</w:t>
      </w:r>
    </w:p>
    <w:p w:rsidR="006F0AD9" w:rsidRPr="005B34CE" w:rsidP="006F0AD9">
      <w:pPr>
        <w:pStyle w:val="Answer"/>
      </w:pPr>
      <w:r w:rsidRPr="005B34CE">
        <w:t xml:space="preserve">Of course, the issue is that if you do </w:t>
      </w:r>
      <w:r>
        <w:t>friend</w:t>
      </w:r>
      <w:r>
        <w:noBreakHyphen/>
        <w:t xml:space="preserve">shore </w:t>
      </w:r>
      <w:r w:rsidRPr="005B34CE">
        <w:t>too much</w:t>
      </w:r>
      <w:r>
        <w:t xml:space="preserve"> </w:t>
      </w:r>
      <w:r w:rsidRPr="005B34CE">
        <w:t>then you end up potentially seeing</w:t>
      </w:r>
      <w:r>
        <w:t xml:space="preserve"> </w:t>
      </w:r>
      <w:r w:rsidRPr="005B34CE">
        <w:t>lack of choice for consumers. There could be an impact</w:t>
      </w:r>
      <w:r>
        <w:t xml:space="preserve">, </w:t>
      </w:r>
      <w:r w:rsidRPr="005B34CE">
        <w:t>longer term</w:t>
      </w:r>
      <w:r>
        <w:t xml:space="preserve">, </w:t>
      </w:r>
      <w:r w:rsidRPr="005B34CE">
        <w:t>in prices.</w:t>
      </w:r>
      <w:r>
        <w:t xml:space="preserve"> Our </w:t>
      </w:r>
      <w:r w:rsidRPr="005B34CE">
        <w:t>sense from BCC</w:t>
      </w:r>
      <w:r>
        <w:t xml:space="preserve"> is that friend</w:t>
      </w:r>
      <w:r>
        <w:noBreakHyphen/>
        <w:t xml:space="preserve">shoring </w:t>
      </w:r>
      <w:r w:rsidRPr="005B34CE">
        <w:t>can be part of the mix, but there</w:t>
      </w:r>
      <w:r>
        <w:t xml:space="preserve"> is </w:t>
      </w:r>
      <w:r w:rsidRPr="005B34CE">
        <w:t>a multi-solution answer here to supply chain issues</w:t>
      </w:r>
      <w:r>
        <w:t>. S</w:t>
      </w:r>
      <w:r w:rsidRPr="005B34CE">
        <w:t>imply changing our basket from China to one other country might have impacts on prices for consumers in the long term, so we need a multifaceted approach.</w:t>
      </w:r>
    </w:p>
    <w:p w:rsidR="006F0AD9" w:rsidP="001A0330">
      <w:pPr>
        <w:pStyle w:val="Question"/>
        <w:numPr>
          <w:ilvl w:val="0"/>
          <w:numId w:val="0"/>
        </w:numPr>
        <w:ind w:left="794"/>
      </w:pPr>
      <w:sdt>
        <w:sdtPr>
          <w:alias w:val="Member"/>
          <w:tag w:val="&lt;Member mnisId='1546' dodsId='38376'&gt;"/>
          <w:id w:val="-93721829"/>
          <w:placeholder>
            <w:docPart w:val="0709DF5FE5B54A30AFF4D0F8526549CA"/>
          </w:placeholder>
          <w:richText/>
        </w:sdtPr>
        <w:sdtContent>
          <w:r w:rsidRPr="00600899">
            <w:rPr>
              <w:b/>
            </w:rPr>
            <w:t>Chair:</w:t>
          </w:r>
        </w:sdtContent>
      </w:sdt>
      <w:r>
        <w:t xml:space="preserve"> That was the </w:t>
      </w:r>
      <w:r w:rsidRPr="005B34CE">
        <w:t xml:space="preserve">earlier point of </w:t>
      </w:r>
      <w:r>
        <w:t xml:space="preserve">the </w:t>
      </w:r>
      <w:r w:rsidRPr="005B34CE">
        <w:t>cost to serve</w:t>
      </w:r>
      <w:r>
        <w:t xml:space="preserve">, where </w:t>
      </w:r>
      <w:r w:rsidRPr="005B34CE">
        <w:t xml:space="preserve">the only </w:t>
      </w:r>
      <w:r>
        <w:t xml:space="preserve">place </w:t>
      </w:r>
      <w:r w:rsidRPr="005B34CE">
        <w:t xml:space="preserve">that may be able to serve, regardless of cost, is China, given the manufacturing investment that </w:t>
      </w:r>
      <w:r>
        <w:t xml:space="preserve">has </w:t>
      </w:r>
      <w:r w:rsidRPr="005B34CE">
        <w:t xml:space="preserve">been done </w:t>
      </w:r>
      <w:r>
        <w:t xml:space="preserve">and </w:t>
      </w:r>
      <w:r w:rsidRPr="005B34CE">
        <w:t>the resources that are there.</w:t>
      </w:r>
    </w:p>
    <w:p w:rsidR="006F0AD9" w:rsidP="006F0AD9">
      <w:pPr>
        <w:pStyle w:val="Question"/>
        <w:numPr>
          <w:ilvl w:val="0"/>
          <w:numId w:val="9"/>
        </w:numPr>
      </w:pPr>
      <w:sdt>
        <w:sdtPr>
          <w:alias w:val="Member"/>
          <w:tag w:val="&lt;Member mnisId='4755' dodsId=''&gt;"/>
          <w:id w:val="572705634"/>
          <w:placeholder>
            <w:docPart w:val="0709DF5FE5B54A30AFF4D0F8526549CA"/>
          </w:placeholder>
          <w:richText/>
        </w:sdtPr>
        <w:sdtContent>
          <w:r w:rsidRPr="00600899">
            <w:rPr>
              <w:b/>
            </w:rPr>
            <w:t>Mick Whitley:</w:t>
          </w:r>
        </w:sdtContent>
      </w:sdt>
      <w:r>
        <w:t xml:space="preserve"> </w:t>
      </w:r>
      <w:r w:rsidRPr="005B34CE">
        <w:t xml:space="preserve">What can </w:t>
      </w:r>
      <w:r>
        <w:t xml:space="preserve">the </w:t>
      </w:r>
      <w:r w:rsidRPr="005B34CE">
        <w:t>Government do to alleviate friction in the UK</w:t>
      </w:r>
      <w:r>
        <w:t>’</w:t>
      </w:r>
      <w:r w:rsidRPr="005B34CE">
        <w:t>s international supply chain?</w:t>
      </w:r>
    </w:p>
    <w:p w:rsidR="006F0AD9" w:rsidP="006F0AD9">
      <w:pPr>
        <w:pStyle w:val="Answer"/>
      </w:pPr>
      <w:sdt>
        <w:sdtPr>
          <w:alias w:val="Witness"/>
          <w:id w:val="-1970114053"/>
          <w:placeholder>
            <w:docPart w:val="0709DF5FE5B54A30AFF4D0F8526549CA"/>
          </w:placeholder>
          <w:richText/>
        </w:sdtPr>
        <w:sdtContent>
          <w:r w:rsidRPr="00490467">
            <w:rPr>
              <w:b/>
              <w:i/>
            </w:rPr>
            <w:t>James Kane:</w:t>
          </w:r>
          <w:r w:rsidRPr="00600899">
            <w:rPr>
              <w:b/>
            </w:rPr>
            <w:t xml:space="preserve"> </w:t>
          </w:r>
        </w:sdtContent>
      </w:sdt>
      <w:r>
        <w:t>I have</w:t>
      </w:r>
      <w:r w:rsidRPr="005B34CE">
        <w:t xml:space="preserve"> two preliminary points and then three suggestions. The first preliminary point is </w:t>
      </w:r>
      <w:r>
        <w:t xml:space="preserve">that </w:t>
      </w:r>
      <w:r w:rsidRPr="005B34CE">
        <w:t xml:space="preserve">there </w:t>
      </w:r>
      <w:r>
        <w:t xml:space="preserve">is not </w:t>
      </w:r>
      <w:r w:rsidRPr="005B34CE">
        <w:t>a single answer</w:t>
      </w:r>
      <w:r>
        <w:t xml:space="preserve">, </w:t>
      </w:r>
      <w:r w:rsidRPr="005B34CE">
        <w:t xml:space="preserve">and you can see that from the range of issues that </w:t>
      </w:r>
      <w:r>
        <w:t xml:space="preserve">are </w:t>
      </w:r>
      <w:r w:rsidRPr="005B34CE">
        <w:t xml:space="preserve">causing supply chain disruption. There are different answers </w:t>
      </w:r>
      <w:r>
        <w:t xml:space="preserve">if </w:t>
      </w:r>
      <w:r w:rsidRPr="005B34CE">
        <w:t>supply chain disruption</w:t>
      </w:r>
      <w:r>
        <w:t xml:space="preserve"> i</w:t>
      </w:r>
      <w:r w:rsidRPr="005B34CE">
        <w:t>s caused by problems at the border</w:t>
      </w:r>
      <w:r>
        <w:t xml:space="preserve">, </w:t>
      </w:r>
      <w:r w:rsidRPr="005B34CE">
        <w:t>freak weather conditions</w:t>
      </w:r>
      <w:r>
        <w:t xml:space="preserve">, </w:t>
      </w:r>
      <w:r w:rsidRPr="005B34CE">
        <w:t>disease outbreaks or geopolitical conditions.</w:t>
      </w:r>
    </w:p>
    <w:p w:rsidR="006F0AD9" w:rsidP="006F0AD9">
      <w:pPr>
        <w:pStyle w:val="Answer"/>
      </w:pPr>
      <w:r w:rsidRPr="005B34CE">
        <w:t xml:space="preserve">The second point is that it is often a matter </w:t>
      </w:r>
      <w:r>
        <w:t xml:space="preserve">for </w:t>
      </w:r>
      <w:r w:rsidRPr="005B34CE">
        <w:t xml:space="preserve">businesses themselves to reduce friction in </w:t>
      </w:r>
      <w:r>
        <w:t xml:space="preserve">their </w:t>
      </w:r>
      <w:r w:rsidRPr="005B34CE">
        <w:t>supply chains</w:t>
      </w:r>
      <w:r>
        <w:t xml:space="preserve"> and to</w:t>
      </w:r>
      <w:r w:rsidRPr="005B34CE">
        <w:t xml:space="preserve"> plan </w:t>
      </w:r>
      <w:r>
        <w:t xml:space="preserve">in </w:t>
      </w:r>
      <w:r w:rsidRPr="005B34CE">
        <w:t>advance</w:t>
      </w:r>
      <w:r>
        <w:t>. S</w:t>
      </w:r>
      <w:r w:rsidRPr="005B34CE">
        <w:t>upply chain risk is a business risk, like many other risks, and the Government can support businesses, but to a great extent</w:t>
      </w:r>
      <w:r>
        <w:t xml:space="preserve"> it</w:t>
      </w:r>
      <w:r w:rsidRPr="005B34CE">
        <w:t xml:space="preserve"> is their own issue</w:t>
      </w:r>
      <w:r>
        <w:t>.</w:t>
      </w:r>
    </w:p>
    <w:p w:rsidR="006F0AD9" w:rsidRPr="005B34CE" w:rsidP="006F0AD9">
      <w:pPr>
        <w:pStyle w:val="Answer"/>
      </w:pPr>
      <w:r>
        <w:t xml:space="preserve">There </w:t>
      </w:r>
      <w:r w:rsidRPr="005B34CE">
        <w:t xml:space="preserve">are probably three big things that </w:t>
      </w:r>
      <w:r>
        <w:t xml:space="preserve">the </w:t>
      </w:r>
      <w:r w:rsidRPr="005B34CE">
        <w:t>Government could do. The first one is to minimi</w:t>
      </w:r>
      <w:r>
        <w:t>s</w:t>
      </w:r>
      <w:r w:rsidRPr="005B34CE">
        <w:t>e existing barriers to trade and to avoid creating new ones</w:t>
      </w:r>
      <w:r>
        <w:t>. T</w:t>
      </w:r>
      <w:r w:rsidRPr="005B34CE">
        <w:t>he Government has already produced some useful initiatives. For instance, the new UK global tariff has targeted tariff reductions on inputs like screws</w:t>
      </w:r>
      <w:r>
        <w:t xml:space="preserve"> and </w:t>
      </w:r>
      <w:r w:rsidRPr="005B34CE">
        <w:t>bolts, where the tariff has been reduced to zero. That</w:t>
      </w:r>
      <w:r>
        <w:t xml:space="preserve"> is </w:t>
      </w:r>
      <w:r w:rsidRPr="005B34CE">
        <w:t xml:space="preserve">useful for reducing friction </w:t>
      </w:r>
      <w:r>
        <w:t xml:space="preserve">in </w:t>
      </w:r>
      <w:r w:rsidRPr="005B34CE">
        <w:t>supply chains and costs further down the production line.</w:t>
      </w:r>
    </w:p>
    <w:p w:rsidR="006F0AD9" w:rsidP="006F0AD9">
      <w:pPr>
        <w:pStyle w:val="Answer"/>
      </w:pPr>
      <w:r w:rsidRPr="005B34CE">
        <w:t>There is more that can be done there, although you</w:t>
      </w:r>
      <w:r>
        <w:t xml:space="preserve"> would </w:t>
      </w:r>
      <w:r w:rsidRPr="005B34CE">
        <w:t xml:space="preserve">always have to consider whether reducing a particular barrier is actually going to cause problems down the line. </w:t>
      </w:r>
      <w:r>
        <w:t>F</w:t>
      </w:r>
      <w:r w:rsidRPr="005B34CE">
        <w:t xml:space="preserve">or instance, there have been suggestions </w:t>
      </w:r>
      <w:r>
        <w:t xml:space="preserve">from </w:t>
      </w:r>
      <w:r w:rsidRPr="005B34CE">
        <w:t>people like the British Veterinary Association that keeping import checks on animals and animal products low might compromise the UK</w:t>
      </w:r>
      <w:r>
        <w:t>’</w:t>
      </w:r>
      <w:r w:rsidRPr="005B34CE">
        <w:t>s future animal health record</w:t>
      </w:r>
      <w:r>
        <w:t xml:space="preserve">, </w:t>
      </w:r>
      <w:r w:rsidRPr="005B34CE">
        <w:t>and therefore food production. Where those barriers are necessary, they can be simplified and digiti</w:t>
      </w:r>
      <w:r>
        <w:t>s</w:t>
      </w:r>
      <w:r w:rsidRPr="005B34CE">
        <w:t xml:space="preserve">ed. </w:t>
      </w:r>
      <w:r>
        <w:t>A</w:t>
      </w:r>
      <w:r w:rsidRPr="005B34CE">
        <w:t xml:space="preserve">gain, the </w:t>
      </w:r>
      <w:r>
        <w:t>G</w:t>
      </w:r>
      <w:r w:rsidRPr="005B34CE">
        <w:t>overnment ha</w:t>
      </w:r>
      <w:r>
        <w:t xml:space="preserve">ve </w:t>
      </w:r>
      <w:r w:rsidRPr="005B34CE">
        <w:t>already been producing some useful initiatives</w:t>
      </w:r>
      <w:r>
        <w:t xml:space="preserve"> t</w:t>
      </w:r>
      <w:r w:rsidRPr="005B34CE">
        <w:t>here</w:t>
      </w:r>
      <w:r>
        <w:t xml:space="preserve">. You </w:t>
      </w:r>
      <w:r w:rsidRPr="005B34CE">
        <w:t xml:space="preserve">have </w:t>
      </w:r>
      <w:r>
        <w:t xml:space="preserve">the </w:t>
      </w:r>
      <w:r w:rsidRPr="005B34CE">
        <w:t xml:space="preserve">Border Strategy 2025. There are proposals that </w:t>
      </w:r>
      <w:r>
        <w:t xml:space="preserve">we have </w:t>
      </w:r>
      <w:r w:rsidRPr="005B34CE">
        <w:t xml:space="preserve">already discussed around a single trade window. </w:t>
      </w:r>
      <w:r>
        <w:t xml:space="preserve">HMRC </w:t>
      </w:r>
      <w:r w:rsidR="001A0330">
        <w:t>has</w:t>
      </w:r>
      <w:r>
        <w:t xml:space="preserve"> </w:t>
      </w:r>
      <w:r w:rsidRPr="005B34CE">
        <w:t xml:space="preserve">been doing some exploratory work around increasing </w:t>
      </w:r>
      <w:r>
        <w:t xml:space="preserve">the </w:t>
      </w:r>
      <w:r w:rsidRPr="005B34CE">
        <w:t>use of blockchain for some time.</w:t>
      </w:r>
      <w:r>
        <w:t xml:space="preserve"> </w:t>
      </w:r>
      <w:r w:rsidRPr="005B34CE">
        <w:t>There is more that can be done around that.</w:t>
      </w:r>
    </w:p>
    <w:p w:rsidR="006F0AD9" w:rsidP="006F0AD9">
      <w:pPr>
        <w:pStyle w:val="Answer"/>
      </w:pPr>
      <w:r>
        <w:t>A</w:t>
      </w:r>
      <w:r w:rsidRPr="005B34CE">
        <w:t xml:space="preserve"> lot of the supply chain disruption of the empty shelves and so on</w:t>
      </w:r>
      <w:r>
        <w:t xml:space="preserve">, particularly in 2021, </w:t>
      </w:r>
      <w:r w:rsidR="001A0330">
        <w:t>was</w:t>
      </w:r>
      <w:r w:rsidRPr="005B34CE">
        <w:t xml:space="preserve"> caused by labo</w:t>
      </w:r>
      <w:r>
        <w:t>u</w:t>
      </w:r>
      <w:r w:rsidRPr="005B34CE">
        <w:t xml:space="preserve">r issues. </w:t>
      </w:r>
      <w:r>
        <w:t>A</w:t>
      </w:r>
      <w:r w:rsidRPr="005B34CE">
        <w:t>lthough the Government ha</w:t>
      </w:r>
      <w:r>
        <w:t xml:space="preserve">ve </w:t>
      </w:r>
      <w:r w:rsidRPr="005B34CE">
        <w:t>made a decision against free movement, even if you have a more controlled immigration system</w:t>
      </w:r>
      <w:r>
        <w:t xml:space="preserve"> </w:t>
      </w:r>
      <w:r w:rsidRPr="005B34CE">
        <w:t>there are things you can do to make that simpler</w:t>
      </w:r>
      <w:r w:rsidR="0049605B">
        <w:t>—</w:t>
      </w:r>
      <w:r w:rsidRPr="005B34CE">
        <w:t>digiti</w:t>
      </w:r>
      <w:r>
        <w:t>s</w:t>
      </w:r>
      <w:r w:rsidRPr="005B34CE">
        <w:t xml:space="preserve">ing processes </w:t>
      </w:r>
      <w:r w:rsidR="0049605B">
        <w:t xml:space="preserve">such as </w:t>
      </w:r>
      <w:r w:rsidRPr="005B34CE">
        <w:t xml:space="preserve">sponsorship applications </w:t>
      </w:r>
      <w:r>
        <w:t>for visas</w:t>
      </w:r>
      <w:r w:rsidR="001A0330">
        <w:t xml:space="preserve"> and so on</w:t>
      </w:r>
      <w:r w:rsidRPr="005B34CE">
        <w:t>.</w:t>
      </w:r>
    </w:p>
    <w:p w:rsidR="006F0AD9" w:rsidRPr="005B34CE" w:rsidP="006F0AD9">
      <w:pPr>
        <w:pStyle w:val="Answer"/>
      </w:pPr>
      <w:r>
        <w:t xml:space="preserve">The </w:t>
      </w:r>
      <w:r w:rsidRPr="005B34CE">
        <w:t>third thing that the Government can do to reduce friction</w:t>
      </w:r>
      <w:r>
        <w:t xml:space="preserve"> </w:t>
      </w:r>
      <w:r w:rsidRPr="005B34CE">
        <w:t>is to build resilience in companies</w:t>
      </w:r>
      <w:r>
        <w:t xml:space="preserve">. </w:t>
      </w:r>
      <w:r w:rsidR="001A0330">
        <w:t xml:space="preserve">As I said, that </w:t>
      </w:r>
      <w:r w:rsidRPr="005B34CE">
        <w:t>is principally a matter for those companies</w:t>
      </w:r>
      <w:r w:rsidR="001A0330">
        <w:t>, but t</w:t>
      </w:r>
      <w:r w:rsidRPr="005B34CE" w:rsidR="001A0330">
        <w:t xml:space="preserve">here </w:t>
      </w:r>
      <w:r>
        <w:t xml:space="preserve">are </w:t>
      </w:r>
      <w:r w:rsidRPr="005B34CE">
        <w:t xml:space="preserve">things </w:t>
      </w:r>
      <w:r>
        <w:t xml:space="preserve">the </w:t>
      </w:r>
      <w:r w:rsidRPr="005B34CE">
        <w:t>Government can do, particularly with smaller businesses</w:t>
      </w:r>
      <w:r>
        <w:t xml:space="preserve">. </w:t>
      </w:r>
      <w:r w:rsidRPr="005B34CE">
        <w:t xml:space="preserve">The number of businesses that import in the UK is quite large. </w:t>
      </w:r>
      <w:r>
        <w:t xml:space="preserve">It is </w:t>
      </w:r>
      <w:r w:rsidRPr="005B34CE">
        <w:t>a</w:t>
      </w:r>
      <w:r>
        <w:t xml:space="preserve"> about </w:t>
      </w:r>
      <w:r w:rsidRPr="005B34CE">
        <w:t>quarter of a million, and the overwhelming majority of those are small businesses.</w:t>
      </w:r>
    </w:p>
    <w:p w:rsidR="006F0AD9" w:rsidP="006F0AD9">
      <w:pPr>
        <w:pStyle w:val="Answer"/>
      </w:pPr>
      <w:r w:rsidRPr="005B34CE">
        <w:t xml:space="preserve">There are twice as many importing businesses </w:t>
      </w:r>
      <w:r>
        <w:t xml:space="preserve">that are </w:t>
      </w:r>
      <w:r w:rsidRPr="005B34CE">
        <w:t>sol</w:t>
      </w:r>
      <w:r>
        <w:t>e</w:t>
      </w:r>
      <w:r w:rsidRPr="005B34CE">
        <w:t xml:space="preserve"> traders</w:t>
      </w:r>
      <w:r>
        <w:t>—</w:t>
      </w:r>
      <w:r w:rsidRPr="005B34CE">
        <w:t>no employees at all</w:t>
      </w:r>
      <w:r>
        <w:t>—</w:t>
      </w:r>
      <w:r w:rsidRPr="005B34CE">
        <w:t>as have more than 250 employees. Those businesses might often need support to make plans for the resilience of their supply chains</w:t>
      </w:r>
      <w:r>
        <w:t>. T</w:t>
      </w:r>
      <w:r w:rsidRPr="005B34CE">
        <w:t>here are some useful things that have been done in Australia that the Government might like to consider.</w:t>
      </w:r>
    </w:p>
    <w:p w:rsidR="006F0AD9" w:rsidP="006F0AD9">
      <w:pPr>
        <w:pStyle w:val="Answer"/>
      </w:pPr>
      <w:r>
        <w:t xml:space="preserve">There </w:t>
      </w:r>
      <w:r w:rsidRPr="005B34CE">
        <w:t xml:space="preserve">is a national </w:t>
      </w:r>
      <w:r>
        <w:t>O</w:t>
      </w:r>
      <w:r w:rsidRPr="005B34CE">
        <w:t xml:space="preserve">ffice of </w:t>
      </w:r>
      <w:r>
        <w:t>S</w:t>
      </w:r>
      <w:r w:rsidRPr="005B34CE">
        <w:t xml:space="preserve">upply </w:t>
      </w:r>
      <w:r>
        <w:t>Ch</w:t>
      </w:r>
      <w:r w:rsidRPr="005B34CE">
        <w:t xml:space="preserve">ain </w:t>
      </w:r>
      <w:r>
        <w:t>R</w:t>
      </w:r>
      <w:r w:rsidRPr="005B34CE">
        <w:t xml:space="preserve">esilience as part of the Australian equivalent of </w:t>
      </w:r>
      <w:r w:rsidR="004F5DDA">
        <w:t>the Department for Business</w:t>
      </w:r>
      <w:r>
        <w:t xml:space="preserve">, which </w:t>
      </w:r>
      <w:r w:rsidRPr="005B34CE">
        <w:t>has a framework for considering supply chain issues in terms of vulnerability, criticality and so on, and then an established toolkit of</w:t>
      </w:r>
      <w:r>
        <w:t xml:space="preserve"> </w:t>
      </w:r>
      <w:r w:rsidRPr="005B34CE">
        <w:t>approaches it can take to resolving those issues.</w:t>
      </w:r>
      <w:r>
        <w:t xml:space="preserve"> </w:t>
      </w:r>
      <w:r w:rsidRPr="005B34CE">
        <w:t>The Government</w:t>
      </w:r>
      <w:r>
        <w:t xml:space="preserve"> have </w:t>
      </w:r>
      <w:r w:rsidRPr="005B34CE">
        <w:t>already begun co</w:t>
      </w:r>
      <w:r>
        <w:noBreakHyphen/>
      </w:r>
      <w:r w:rsidRPr="005B34CE">
        <w:t xml:space="preserve">operating with Australia and the Office of Supply Chain Resilience there, but there might well be things that the </w:t>
      </w:r>
      <w:r w:rsidRPr="005B34CE" w:rsidR="004F5DDA">
        <w:t xml:space="preserve">Government </w:t>
      </w:r>
      <w:r w:rsidRPr="005B34CE">
        <w:t>could learn from the Australia</w:t>
      </w:r>
      <w:r>
        <w:t xml:space="preserve">n </w:t>
      </w:r>
      <w:r w:rsidRPr="005B34CE">
        <w:t>approach</w:t>
      </w:r>
      <w:r>
        <w:t>.</w:t>
      </w:r>
    </w:p>
    <w:p w:rsidR="006F0AD9" w:rsidP="006F0AD9">
      <w:pPr>
        <w:pStyle w:val="Answer"/>
      </w:pPr>
      <w:sdt>
        <w:sdtPr>
          <w:alias w:val="Witness"/>
          <w:id w:val="373363440"/>
          <w:placeholder>
            <w:docPart w:val="0709DF5FE5B54A30AFF4D0F8526549CA"/>
          </w:placeholder>
          <w:richText/>
        </w:sdtPr>
        <w:sdtContent>
          <w:r w:rsidRPr="00490467">
            <w:rPr>
              <w:b/>
              <w:i/>
            </w:rPr>
            <w:t>William Bain:</w:t>
          </w:r>
          <w:r w:rsidRPr="00DF754D">
            <w:rPr>
              <w:b/>
            </w:rPr>
            <w:t xml:space="preserve"> </w:t>
          </w:r>
        </w:sdtContent>
      </w:sdt>
      <w:r>
        <w:t xml:space="preserve">That was an </w:t>
      </w:r>
      <w:r w:rsidRPr="005B34CE">
        <w:t xml:space="preserve">excellent </w:t>
      </w:r>
      <w:r>
        <w:t xml:space="preserve">list </w:t>
      </w:r>
      <w:r w:rsidRPr="005B34CE">
        <w:t xml:space="preserve">from James. The one </w:t>
      </w:r>
      <w:r>
        <w:t xml:space="preserve">addition </w:t>
      </w:r>
      <w:r w:rsidRPr="005B34CE">
        <w:t xml:space="preserve">I would make to it is </w:t>
      </w:r>
      <w:r>
        <w:t xml:space="preserve">in </w:t>
      </w:r>
      <w:r w:rsidRPr="005B34CE">
        <w:t xml:space="preserve">perhaps </w:t>
      </w:r>
      <w:r>
        <w:t xml:space="preserve">using </w:t>
      </w:r>
      <w:r w:rsidRPr="005B34CE">
        <w:t xml:space="preserve">the next tranche of trade deals that the UK might want to make with other countries to look strongly </w:t>
      </w:r>
      <w:r>
        <w:t xml:space="preserve">at </w:t>
      </w:r>
      <w:r w:rsidRPr="005B34CE">
        <w:t xml:space="preserve">issues of supply chain resilience </w:t>
      </w:r>
      <w:r w:rsidR="004F5DDA">
        <w:t>among</w:t>
      </w:r>
      <w:r w:rsidRPr="005B34CE">
        <w:t xml:space="preserve"> the factors in those we would select</w:t>
      </w:r>
      <w:r>
        <w:t>.</w:t>
      </w:r>
    </w:p>
    <w:p w:rsidR="006F0AD9" w:rsidP="006F0AD9">
      <w:pPr>
        <w:pStyle w:val="Answer"/>
      </w:pPr>
      <w:r>
        <w:t xml:space="preserve">For </w:t>
      </w:r>
      <w:r w:rsidRPr="005B34CE">
        <w:t>example, the agreement we have with South Africa</w:t>
      </w:r>
      <w:r>
        <w:t>—</w:t>
      </w:r>
      <w:r w:rsidRPr="005B34CE">
        <w:t>the</w:t>
      </w:r>
      <w:r>
        <w:t xml:space="preserve"> SACUM</w:t>
      </w:r>
      <w:r>
        <w:noBreakHyphen/>
        <w:t>UK agreement—</w:t>
      </w:r>
      <w:r w:rsidRPr="005B34CE">
        <w:t xml:space="preserve">could be strengthened to give us access to more raw materials from there </w:t>
      </w:r>
      <w:r w:rsidR="0049605B">
        <w:t xml:space="preserve">on </w:t>
      </w:r>
      <w:r w:rsidRPr="005B34CE">
        <w:t>better terms</w:t>
      </w:r>
      <w:r>
        <w:t xml:space="preserve">. We could also look to strengthen some of the </w:t>
      </w:r>
      <w:r w:rsidRPr="005B34CE">
        <w:t>agreements with South America, principally with Chil</w:t>
      </w:r>
      <w:r>
        <w:t>e</w:t>
      </w:r>
      <w:r w:rsidRPr="005B34CE">
        <w:t xml:space="preserve">, in order to improve the terms </w:t>
      </w:r>
      <w:r w:rsidR="004F5DDA">
        <w:t>on</w:t>
      </w:r>
      <w:r w:rsidRPr="005B34CE">
        <w:t xml:space="preserve"> which we can access raw materials from that country</w:t>
      </w:r>
      <w:r>
        <w:t>.</w:t>
      </w:r>
    </w:p>
    <w:p w:rsidR="006F0AD9" w:rsidP="006F0AD9">
      <w:pPr>
        <w:pStyle w:val="Question"/>
        <w:numPr>
          <w:ilvl w:val="0"/>
          <w:numId w:val="9"/>
        </w:numPr>
      </w:pPr>
      <w:sdt>
        <w:sdtPr>
          <w:alias w:val="Member"/>
          <w:tag w:val="&lt;Member mnisId='4755' dodsId=''&gt;"/>
          <w:id w:val="1490446899"/>
          <w:placeholder>
            <w:docPart w:val="0709DF5FE5B54A30AFF4D0F8526549CA"/>
          </w:placeholder>
          <w:richText/>
        </w:sdtPr>
        <w:sdtContent>
          <w:r w:rsidRPr="00E7454F">
            <w:rPr>
              <w:b/>
            </w:rPr>
            <w:t>Mick Whitley:</w:t>
          </w:r>
        </w:sdtContent>
      </w:sdt>
      <w:r>
        <w:t xml:space="preserve"> </w:t>
      </w:r>
      <w:r w:rsidRPr="005B34CE">
        <w:t>Is there any significant risk that any such Government policies raise costs for the consumer?</w:t>
      </w:r>
    </w:p>
    <w:p w:rsidR="006F0AD9" w:rsidP="006F0AD9">
      <w:pPr>
        <w:pStyle w:val="Answer"/>
      </w:pPr>
      <w:sdt>
        <w:sdtPr>
          <w:alias w:val="Witness"/>
          <w:id w:val="-714968582"/>
          <w:placeholder>
            <w:docPart w:val="0709DF5FE5B54A30AFF4D0F8526549CA"/>
          </w:placeholder>
          <w:richText/>
        </w:sdtPr>
        <w:sdtContent>
          <w:r w:rsidRPr="004F5DDA">
            <w:rPr>
              <w:b/>
              <w:i/>
            </w:rPr>
            <w:t>James Kane:</w:t>
          </w:r>
          <w:r w:rsidRPr="004F5DDA">
            <w:rPr>
              <w:b/>
            </w:rPr>
            <w:t xml:space="preserve"> </w:t>
          </w:r>
        </w:sdtContent>
      </w:sdt>
      <w:r w:rsidRPr="004F5DDA">
        <w:t>Yes. Introducing added capacity to a system</w:t>
      </w:r>
      <w:r w:rsidRPr="004F5DDA" w:rsidR="004F5DDA">
        <w:t>, with</w:t>
      </w:r>
      <w:r w:rsidRPr="004F5DDA">
        <w:t xml:space="preserve"> buffers</w:t>
      </w:r>
      <w:r w:rsidRPr="004F5DDA" w:rsidR="004F5DDA">
        <w:t>,</w:t>
      </w:r>
      <w:r>
        <w:t xml:space="preserve"> </w:t>
      </w:r>
      <w:r w:rsidRPr="005B34CE">
        <w:t xml:space="preserve">is always going to create new costs. If it </w:t>
      </w:r>
      <w:r>
        <w:t>did not</w:t>
      </w:r>
      <w:r w:rsidR="0049605B">
        <w:t>,</w:t>
      </w:r>
      <w:r>
        <w:t xml:space="preserve"> then</w:t>
      </w:r>
      <w:r w:rsidRPr="005B34CE">
        <w:t xml:space="preserve"> it is arguable that the companies </w:t>
      </w:r>
      <w:r>
        <w:t xml:space="preserve">would have </w:t>
      </w:r>
      <w:r w:rsidRPr="005B34CE">
        <w:t xml:space="preserve">done it already. </w:t>
      </w:r>
      <w:r>
        <w:t>I</w:t>
      </w:r>
      <w:r w:rsidRPr="005B34CE">
        <w:t xml:space="preserve">t is like buying insurance. </w:t>
      </w:r>
      <w:r>
        <w:t xml:space="preserve">It is </w:t>
      </w:r>
      <w:r w:rsidRPr="005B34CE">
        <w:t xml:space="preserve">always cheaper not to buy insurance, but then </w:t>
      </w:r>
      <w:r>
        <w:t xml:space="preserve">you are </w:t>
      </w:r>
      <w:r w:rsidRPr="005B34CE">
        <w:t>exposed to</w:t>
      </w:r>
      <w:r>
        <w:t xml:space="preserve"> the risk </w:t>
      </w:r>
      <w:r w:rsidRPr="005B34CE">
        <w:t>if it material</w:t>
      </w:r>
      <w:r>
        <w:t>is</w:t>
      </w:r>
      <w:r w:rsidRPr="005B34CE">
        <w:t>es</w:t>
      </w:r>
      <w:r>
        <w:t>. T</w:t>
      </w:r>
      <w:r w:rsidRPr="005B34CE">
        <w:t>here is always going to be increased cost for making the system more resilient, and that will probably end up being paid by consumers at the end of the day</w:t>
      </w:r>
      <w:r>
        <w:t>.</w:t>
      </w:r>
    </w:p>
    <w:p w:rsidR="006F0AD9" w:rsidP="006F0AD9">
      <w:pPr>
        <w:pStyle w:val="Answer"/>
      </w:pPr>
      <w:sdt>
        <w:sdtPr>
          <w:alias w:val="Witness"/>
          <w:id w:val="1788006154"/>
          <w:placeholder>
            <w:docPart w:val="0709DF5FE5B54A30AFF4D0F8526549CA"/>
          </w:placeholder>
          <w:richText/>
        </w:sdtPr>
        <w:sdtContent>
          <w:r w:rsidRPr="00490467">
            <w:rPr>
              <w:b/>
              <w:i/>
            </w:rPr>
            <w:t>William Bain:</w:t>
          </w:r>
          <w:r w:rsidRPr="00A249E1">
            <w:rPr>
              <w:b/>
            </w:rPr>
            <w:t xml:space="preserve"> </w:t>
          </w:r>
        </w:sdtContent>
      </w:sdt>
      <w:r>
        <w:t xml:space="preserve">For us </w:t>
      </w:r>
      <w:r w:rsidRPr="005B34CE">
        <w:t>the key consideration would be not to put all our eggs in the fri</w:t>
      </w:r>
      <w:r>
        <w:t>end</w:t>
      </w:r>
      <w:r>
        <w:noBreakHyphen/>
        <w:t>sh</w:t>
      </w:r>
      <w:r w:rsidRPr="005B34CE">
        <w:t xml:space="preserve">oring basket. </w:t>
      </w:r>
      <w:r>
        <w:t>There is need for friend</w:t>
      </w:r>
      <w:r>
        <w:noBreakHyphen/>
        <w:t xml:space="preserve">shoring and nearshoring </w:t>
      </w:r>
      <w:r w:rsidRPr="005B34CE">
        <w:t>in some commodities and goods</w:t>
      </w:r>
      <w:r>
        <w:t xml:space="preserve">, </w:t>
      </w:r>
      <w:r w:rsidRPr="005B34CE">
        <w:t>but in other commodities</w:t>
      </w:r>
      <w:r>
        <w:t xml:space="preserve"> i</w:t>
      </w:r>
      <w:r w:rsidRPr="005B34CE">
        <w:t xml:space="preserve">t needs diversification and looking to a broader basket of countries to get the raw materials we need for things </w:t>
      </w:r>
      <w:r>
        <w:t xml:space="preserve">like our </w:t>
      </w:r>
      <w:r w:rsidRPr="005B34CE">
        <w:t>automotive sector and other manufacturing sectors. One person</w:t>
      </w:r>
      <w:r>
        <w:t>’</w:t>
      </w:r>
      <w:r w:rsidRPr="005B34CE">
        <w:t xml:space="preserve">s </w:t>
      </w:r>
      <w:r>
        <w:t>friend</w:t>
      </w:r>
      <w:r>
        <w:noBreakHyphen/>
        <w:t xml:space="preserve">shoring </w:t>
      </w:r>
      <w:r w:rsidRPr="005B34CE">
        <w:t>can be another person</w:t>
      </w:r>
      <w:r>
        <w:t>’</w:t>
      </w:r>
      <w:r w:rsidRPr="005B34CE">
        <w:t>s protectionism</w:t>
      </w:r>
      <w:r>
        <w:t xml:space="preserve">, </w:t>
      </w:r>
      <w:r w:rsidRPr="005B34CE">
        <w:t>and lead to higher tariffs and higher costs for consumers.</w:t>
      </w:r>
    </w:p>
    <w:p w:rsidR="006F0AD9" w:rsidP="006F0AD9">
      <w:pPr>
        <w:pStyle w:val="Remark"/>
      </w:pPr>
      <w:sdt>
        <w:sdtPr>
          <w:alias w:val="Member"/>
          <w:tag w:val="&lt;Member mnisId='1546' dodsId='38376'&gt;"/>
          <w:id w:val="-1511138702"/>
          <w:placeholder>
            <w:docPart w:val="0709DF5FE5B54A30AFF4D0F8526549CA"/>
          </w:placeholder>
          <w:richText/>
        </w:sdtPr>
        <w:sdtContent>
          <w:r w:rsidRPr="00F646A3">
            <w:rPr>
              <w:b/>
            </w:rPr>
            <w:t>Chair:</w:t>
          </w:r>
        </w:sdtContent>
      </w:sdt>
      <w:r>
        <w:t xml:space="preserve"> </w:t>
      </w:r>
      <w:r w:rsidR="004F5DDA">
        <w:t xml:space="preserve">That was a </w:t>
      </w:r>
      <w:r>
        <w:t>very</w:t>
      </w:r>
      <w:r w:rsidRPr="005B34CE">
        <w:t xml:space="preserve"> good point there at the end, Mr</w:t>
      </w:r>
      <w:r>
        <w:t xml:space="preserve"> Bain.</w:t>
      </w:r>
    </w:p>
    <w:p w:rsidR="006F0AD9" w:rsidP="006F0AD9">
      <w:pPr>
        <w:pStyle w:val="Question"/>
        <w:numPr>
          <w:ilvl w:val="0"/>
          <w:numId w:val="9"/>
        </w:numPr>
      </w:pPr>
      <w:sdt>
        <w:sdtPr>
          <w:alias w:val="Member"/>
          <w:tag w:val="&lt;Member mnisId='4074' dodsId='35520'&gt;"/>
          <w:id w:val="197900380"/>
          <w:placeholder>
            <w:docPart w:val="0709DF5FE5B54A30AFF4D0F8526549CA"/>
          </w:placeholder>
          <w:richText/>
        </w:sdtPr>
        <w:sdtContent>
          <w:r w:rsidRPr="00F646A3">
            <w:rPr>
              <w:b/>
            </w:rPr>
            <w:t>Mark Garnier:</w:t>
          </w:r>
        </w:sdtContent>
      </w:sdt>
      <w:r>
        <w:t xml:space="preserve"> Professor Wilding, a</w:t>
      </w:r>
      <w:r w:rsidRPr="005B34CE">
        <w:t>re you entirely comfortable that you know what the Government</w:t>
      </w:r>
      <w:r>
        <w:t>’</w:t>
      </w:r>
      <w:r w:rsidRPr="005B34CE">
        <w:t>s trade strategy is?</w:t>
      </w:r>
    </w:p>
    <w:p w:rsidR="006F0AD9" w:rsidP="006F0AD9">
      <w:pPr>
        <w:pStyle w:val="Answer"/>
      </w:pPr>
      <w:sdt>
        <w:sdtPr>
          <w:alias w:val="Witness"/>
          <w:id w:val="1402340004"/>
          <w:placeholder>
            <w:docPart w:val="0709DF5FE5B54A30AFF4D0F8526549CA"/>
          </w:placeholder>
          <w:richText/>
        </w:sdtPr>
        <w:sdtContent>
          <w:r w:rsidRPr="00BC68B9" w:rsidR="00BC68B9">
            <w:rPr>
              <w:b/>
              <w:i/>
            </w:rPr>
            <w:t xml:space="preserve">Professor </w:t>
          </w:r>
          <w:r w:rsidR="000A4BA1">
            <w:rPr>
              <w:b/>
              <w:i/>
            </w:rPr>
            <w:t>Wilding:</w:t>
          </w:r>
          <w:r w:rsidRPr="00F646A3">
            <w:rPr>
              <w:b/>
            </w:rPr>
            <w:t xml:space="preserve"> </w:t>
          </w:r>
        </w:sdtContent>
      </w:sdt>
      <w:r w:rsidRPr="005B34CE">
        <w:t>I</w:t>
      </w:r>
      <w:r>
        <w:t xml:space="preserve"> will </w:t>
      </w:r>
      <w:r w:rsidRPr="005B34CE">
        <w:t>be quite honest</w:t>
      </w:r>
      <w:r>
        <w:t xml:space="preserve">: </w:t>
      </w:r>
      <w:r w:rsidRPr="005B34CE">
        <w:t xml:space="preserve">no, I am not entirely </w:t>
      </w:r>
      <w:r>
        <w:t>comfortable</w:t>
      </w:r>
      <w:r w:rsidRPr="005B34CE">
        <w:t xml:space="preserve"> about it, which reflects a little bit on the trade strategy, because if I am not clear on what it is</w:t>
      </w:r>
      <w:r>
        <w:t xml:space="preserve"> </w:t>
      </w:r>
      <w:r w:rsidRPr="005B34CE">
        <w:t xml:space="preserve">I am sure lots of </w:t>
      </w:r>
      <w:r>
        <w:t xml:space="preserve">other </w:t>
      </w:r>
      <w:r w:rsidRPr="005B34CE">
        <w:t xml:space="preserve">people </w:t>
      </w:r>
      <w:r>
        <w:t xml:space="preserve">will not </w:t>
      </w:r>
      <w:r w:rsidRPr="005B34CE">
        <w:t>be clear on precisely what it is</w:t>
      </w:r>
      <w:r>
        <w:t>.</w:t>
      </w:r>
    </w:p>
    <w:p w:rsidR="006F0AD9" w:rsidRPr="004F1AD3" w:rsidP="006F0AD9">
      <w:pPr>
        <w:pStyle w:val="Remark"/>
      </w:pPr>
      <w:sdt>
        <w:sdtPr>
          <w:alias w:val="Member"/>
          <w:tag w:val="&lt;Member mnisId='4074' dodsId='35520'&gt;"/>
          <w:id w:val="-1844317213"/>
          <w:placeholder>
            <w:docPart w:val="0709DF5FE5B54A30AFF4D0F8526549CA"/>
          </w:placeholder>
          <w:richText/>
        </w:sdtPr>
        <w:sdtContent>
          <w:r w:rsidRPr="004F1AD3">
            <w:rPr>
              <w:b/>
            </w:rPr>
            <w:t>Mark Garnier:</w:t>
          </w:r>
        </w:sdtContent>
      </w:sdt>
      <w:r w:rsidRPr="004F1AD3">
        <w:t xml:space="preserve"> We are trying to get to the bottom of it ourselves. We will crack on with it.</w:t>
      </w:r>
    </w:p>
    <w:p w:rsidR="006F0AD9" w:rsidRPr="004F1AD3" w:rsidP="006F0AD9">
      <w:pPr>
        <w:pStyle w:val="Remark"/>
      </w:pPr>
      <w:sdt>
        <w:sdtPr>
          <w:alias w:val="Member"/>
          <w:tag w:val="&lt;Member mnisId='1546' dodsId='38376'&gt;"/>
          <w:id w:val="-1616674987"/>
          <w:placeholder>
            <w:docPart w:val="0709DF5FE5B54A30AFF4D0F8526549CA"/>
          </w:placeholder>
          <w:richText/>
        </w:sdtPr>
        <w:sdtContent>
          <w:r w:rsidRPr="004F1AD3">
            <w:rPr>
              <w:b/>
            </w:rPr>
            <w:t>Chair:</w:t>
          </w:r>
        </w:sdtContent>
      </w:sdt>
      <w:r w:rsidRPr="004F1AD3">
        <w:t xml:space="preserve"> Answers on a postcard.</w:t>
      </w:r>
    </w:p>
    <w:p w:rsidR="006F0AD9" w:rsidP="006F0AD9">
      <w:pPr>
        <w:pStyle w:val="Question"/>
        <w:numPr>
          <w:ilvl w:val="0"/>
          <w:numId w:val="9"/>
        </w:numPr>
      </w:pPr>
      <w:sdt>
        <w:sdtPr>
          <w:alias w:val="Member"/>
          <w:tag w:val="&lt;Member mnisId='4074' dodsId='35520'&gt;"/>
          <w:id w:val="384536923"/>
          <w:placeholder>
            <w:docPart w:val="0709DF5FE5B54A30AFF4D0F8526549CA"/>
          </w:placeholder>
          <w:richText/>
        </w:sdtPr>
        <w:sdtContent>
          <w:r w:rsidRPr="00723205">
            <w:rPr>
              <w:b/>
            </w:rPr>
            <w:t>Mark Garnier:</w:t>
          </w:r>
        </w:sdtContent>
      </w:sdt>
      <w:r>
        <w:t xml:space="preserve"> Do </w:t>
      </w:r>
      <w:r w:rsidRPr="005B34CE">
        <w:t>you think the trade strategy</w:t>
      </w:r>
      <w:r>
        <w:t>—</w:t>
      </w:r>
      <w:r w:rsidRPr="005B34CE">
        <w:t>such as it is or such as it should be</w:t>
      </w:r>
      <w:r>
        <w:t>—</w:t>
      </w:r>
      <w:r w:rsidRPr="005B34CE">
        <w:t>can play a role in strengthening the UK</w:t>
      </w:r>
      <w:r>
        <w:t>’</w:t>
      </w:r>
      <w:r w:rsidRPr="005B34CE">
        <w:t xml:space="preserve">s resilience </w:t>
      </w:r>
      <w:r>
        <w:t xml:space="preserve">to </w:t>
      </w:r>
      <w:r w:rsidRPr="005B34CE">
        <w:t>international supply chains, or is this an irrelevant thing for the strateg</w:t>
      </w:r>
      <w:r>
        <w:t>y</w:t>
      </w:r>
      <w:r w:rsidRPr="005B34CE">
        <w:t>?</w:t>
      </w:r>
    </w:p>
    <w:p w:rsidR="006F0AD9" w:rsidRPr="005B34CE" w:rsidP="006F0AD9">
      <w:pPr>
        <w:pStyle w:val="Answer"/>
      </w:pPr>
      <w:sdt>
        <w:sdtPr>
          <w:alias w:val="Witness"/>
          <w:id w:val="1091900843"/>
          <w:placeholder>
            <w:docPart w:val="0709DF5FE5B54A30AFF4D0F8526549CA"/>
          </w:placeholder>
          <w:richText/>
        </w:sdtPr>
        <w:sdtContent>
          <w:r w:rsidRPr="00BC68B9" w:rsidR="00BC68B9">
            <w:rPr>
              <w:b/>
              <w:i/>
            </w:rPr>
            <w:t xml:space="preserve">Professor </w:t>
          </w:r>
          <w:r w:rsidR="000A4BA1">
            <w:rPr>
              <w:b/>
              <w:i/>
            </w:rPr>
            <w:t>Wilding:</w:t>
          </w:r>
          <w:r w:rsidRPr="002C2461">
            <w:rPr>
              <w:b/>
            </w:rPr>
            <w:t xml:space="preserve"> </w:t>
          </w:r>
        </w:sdtContent>
      </w:sdt>
      <w:r w:rsidRPr="005B34CE" w:rsidR="00CE6885">
        <w:t xml:space="preserve">When </w:t>
      </w:r>
      <w:r w:rsidRPr="005B34CE">
        <w:t>you actually look at what supply chain resilience is all abou</w:t>
      </w:r>
      <w:r>
        <w:t xml:space="preserve">t—and </w:t>
      </w:r>
      <w:r w:rsidRPr="005B34CE">
        <w:t>I apologi</w:t>
      </w:r>
      <w:r>
        <w:t>s</w:t>
      </w:r>
      <w:r w:rsidRPr="005B34CE">
        <w:t>e for a bit of an academic definition</w:t>
      </w:r>
      <w:r>
        <w:t>—</w:t>
      </w:r>
      <w:r w:rsidR="00CE6885">
        <w:t xml:space="preserve">it </w:t>
      </w:r>
      <w:r w:rsidRPr="005B34CE">
        <w:t xml:space="preserve">is the adaptive capability of a supply chain to prepare for unexpected events, respond to disruptions and recover from them by maintaining continuity of operations. </w:t>
      </w:r>
      <w:r>
        <w:t xml:space="preserve">There are </w:t>
      </w:r>
      <w:r w:rsidRPr="005B34CE">
        <w:t>three things there</w:t>
      </w:r>
      <w:r w:rsidR="00F92AF9">
        <w:t>:</w:t>
      </w:r>
      <w:r>
        <w:t xml:space="preserve"> </w:t>
      </w:r>
      <w:r w:rsidRPr="005B34CE">
        <w:t>prepare, respond</w:t>
      </w:r>
      <w:r>
        <w:t xml:space="preserve"> and </w:t>
      </w:r>
      <w:r w:rsidRPr="005B34CE">
        <w:t>recover.</w:t>
      </w:r>
    </w:p>
    <w:p w:rsidR="006F0AD9" w:rsidP="006F0AD9">
      <w:pPr>
        <w:pStyle w:val="Answer"/>
      </w:pPr>
      <w:r>
        <w:t xml:space="preserve">If we are </w:t>
      </w:r>
      <w:r w:rsidRPr="005B34CE">
        <w:t>looking at any particular trade strategy in supporting resilience</w:t>
      </w:r>
      <w:r w:rsidR="00F92AF9">
        <w:t>,</w:t>
      </w:r>
      <w:r>
        <w:t xml:space="preserve"> </w:t>
      </w:r>
      <w:r w:rsidRPr="005B34CE">
        <w:t xml:space="preserve">it needs to help those </w:t>
      </w:r>
      <w:r>
        <w:t xml:space="preserve">SMEs and </w:t>
      </w:r>
      <w:r w:rsidRPr="005B34CE">
        <w:t xml:space="preserve">those larger </w:t>
      </w:r>
      <w:r>
        <w:t xml:space="preserve">organisations </w:t>
      </w:r>
      <w:r w:rsidRPr="005B34CE">
        <w:t>prepare for things that could happen in the future</w:t>
      </w:r>
      <w:r>
        <w:t xml:space="preserve">, </w:t>
      </w:r>
      <w:r w:rsidRPr="005B34CE">
        <w:t xml:space="preserve">perhaps providing frameworks or approaches that are good preparation so that </w:t>
      </w:r>
      <w:r>
        <w:t xml:space="preserve">we are </w:t>
      </w:r>
      <w:r w:rsidRPr="005B34CE">
        <w:t xml:space="preserve">ready for whatever comes </w:t>
      </w:r>
      <w:r>
        <w:t xml:space="preserve">at us, </w:t>
      </w:r>
      <w:r w:rsidRPr="005B34CE">
        <w:t>be it a volcano, a tsunami</w:t>
      </w:r>
      <w:r w:rsidR="00F92AF9">
        <w:t xml:space="preserve"> or</w:t>
      </w:r>
      <w:r w:rsidRPr="005B34CE">
        <w:t xml:space="preserve"> another geopolitical challenge, but then having clarity of how to respond as well</w:t>
      </w:r>
      <w:r>
        <w:t>.</w:t>
      </w:r>
    </w:p>
    <w:p w:rsidR="006F0AD9" w:rsidP="006F0AD9">
      <w:pPr>
        <w:pStyle w:val="Answer"/>
      </w:pPr>
      <w:r>
        <w:t xml:space="preserve">If </w:t>
      </w:r>
      <w:r w:rsidRPr="005B34CE">
        <w:t>this happens, how do we respond?</w:t>
      </w:r>
      <w:r>
        <w:t xml:space="preserve"> </w:t>
      </w:r>
      <w:r w:rsidRPr="005B34CE">
        <w:t xml:space="preserve">Many of the </w:t>
      </w:r>
      <w:r>
        <w:t xml:space="preserve">organisations </w:t>
      </w:r>
      <w:r w:rsidR="00F92AF9">
        <w:t>that</w:t>
      </w:r>
      <w:r w:rsidRPr="005B34CE">
        <w:t xml:space="preserve"> have done particularly well have r</w:t>
      </w:r>
      <w:r w:rsidR="00F92AF9">
        <w:t>u</w:t>
      </w:r>
      <w:r w:rsidRPr="005B34CE">
        <w:t>n scenario plans. They have a playbook that was there</w:t>
      </w:r>
      <w:r>
        <w:t xml:space="preserve">, </w:t>
      </w:r>
      <w:r w:rsidRPr="005B34CE">
        <w:t xml:space="preserve">and it might have been developed around consequences other than the pandemic, but then they were able to roll that out. The pandemic just meant people </w:t>
      </w:r>
      <w:r>
        <w:t xml:space="preserve">could not </w:t>
      </w:r>
      <w:r w:rsidRPr="005B34CE">
        <w:t>get to work. Well, a snow day can stop people getting to work</w:t>
      </w:r>
      <w:r w:rsidR="00F92AF9">
        <w:t xml:space="preserve">. </w:t>
      </w:r>
      <w:r w:rsidRPr="005B34CE" w:rsidR="00F92AF9">
        <w:t xml:space="preserve">Some </w:t>
      </w:r>
      <w:r w:rsidRPr="005B34CE">
        <w:t>companies actually plan</w:t>
      </w:r>
      <w:r>
        <w:t xml:space="preserve">ned </w:t>
      </w:r>
      <w:r w:rsidRPr="005B34CE">
        <w:t>for that and then roll</w:t>
      </w:r>
      <w:r>
        <w:t xml:space="preserve">ed </w:t>
      </w:r>
      <w:r w:rsidRPr="005B34CE">
        <w:t>those plans into</w:t>
      </w:r>
      <w:r>
        <w:t xml:space="preserve"> </w:t>
      </w:r>
      <w:r w:rsidRPr="005B34CE">
        <w:t>their pandemic</w:t>
      </w:r>
      <w:r>
        <w:t xml:space="preserve">, </w:t>
      </w:r>
      <w:r w:rsidRPr="005B34CE">
        <w:t>and they were able to respond very quickly to what</w:t>
      </w:r>
      <w:r>
        <w:t xml:space="preserve"> was </w:t>
      </w:r>
      <w:r w:rsidRPr="005B34CE">
        <w:t>going on</w:t>
      </w:r>
      <w:r>
        <w:t>.</w:t>
      </w:r>
    </w:p>
    <w:p w:rsidR="006F0AD9" w:rsidP="006F0AD9">
      <w:pPr>
        <w:pStyle w:val="Answer"/>
      </w:pPr>
      <w:r>
        <w:t xml:space="preserve">The </w:t>
      </w:r>
      <w:r w:rsidRPr="005B34CE">
        <w:t xml:space="preserve">recovery side of things becomes quite important. </w:t>
      </w:r>
      <w:r>
        <w:t>“O</w:t>
      </w:r>
      <w:r w:rsidRPr="005B34CE">
        <w:t>kay</w:t>
      </w:r>
      <w:r>
        <w:t xml:space="preserve">, </w:t>
      </w:r>
      <w:r w:rsidRPr="005B34CE">
        <w:t>when we have a disruption</w:t>
      </w:r>
      <w:r w:rsidR="00F92AF9">
        <w:t>,</w:t>
      </w:r>
      <w:r>
        <w:t xml:space="preserve"> </w:t>
      </w:r>
      <w:r w:rsidRPr="005B34CE">
        <w:t>what are the things that need to be in place for recovery?</w:t>
      </w:r>
      <w:r>
        <w:t xml:space="preserve">” That </w:t>
      </w:r>
      <w:r w:rsidRPr="005B34CE">
        <w:t>is one of the key things that we need to look at and understand</w:t>
      </w:r>
      <w:r>
        <w:t>. M</w:t>
      </w:r>
      <w:r w:rsidRPr="005B34CE">
        <w:t xml:space="preserve">any people up until two years ago had no idea about supply chains, </w:t>
      </w:r>
      <w:r w:rsidR="00F92AF9">
        <w:t>or</w:t>
      </w:r>
      <w:r w:rsidRPr="005B34CE">
        <w:t xml:space="preserve"> about supply chain risk management and resilience, and it is something that is a massive risk to the business</w:t>
      </w:r>
      <w:r>
        <w:t xml:space="preserve">. I have </w:t>
      </w:r>
      <w:r w:rsidRPr="005B34CE">
        <w:t xml:space="preserve">therefore been encouraging people to get up to speed on supply chain resilience. </w:t>
      </w:r>
    </w:p>
    <w:p w:rsidR="006F0AD9" w:rsidP="006F0AD9">
      <w:pPr>
        <w:pStyle w:val="Question"/>
        <w:numPr>
          <w:ilvl w:val="0"/>
          <w:numId w:val="9"/>
        </w:numPr>
      </w:pPr>
      <w:sdt>
        <w:sdtPr>
          <w:alias w:val="Member"/>
          <w:tag w:val="&lt;Member mnisId='4074' dodsId='35520'&gt;"/>
          <w:id w:val="1360310476"/>
          <w:placeholder>
            <w:docPart w:val="0709DF5FE5B54A30AFF4D0F8526549CA"/>
          </w:placeholder>
          <w:richText/>
        </w:sdtPr>
        <w:sdtContent>
          <w:r w:rsidRPr="009D6619">
            <w:rPr>
              <w:b/>
            </w:rPr>
            <w:t>Mark Garnier:</w:t>
          </w:r>
        </w:sdtContent>
      </w:sdt>
      <w:r>
        <w:t xml:space="preserve"> You </w:t>
      </w:r>
      <w:r w:rsidRPr="005B34CE">
        <w:t xml:space="preserve">would certainly recommend </w:t>
      </w:r>
      <w:r w:rsidR="008563DB">
        <w:t xml:space="preserve">that </w:t>
      </w:r>
      <w:r w:rsidRPr="005B34CE">
        <w:t>this Committee holds the Government</w:t>
      </w:r>
      <w:r>
        <w:t>’</w:t>
      </w:r>
      <w:r w:rsidRPr="005B34CE">
        <w:t>s feet to the fire on this in terms of making sure that the trade strategy</w:t>
      </w:r>
      <w:r>
        <w:t>—</w:t>
      </w:r>
      <w:r w:rsidRPr="005B34CE">
        <w:t>such as it is at the moment</w:t>
      </w:r>
      <w:r>
        <w:t>—</w:t>
      </w:r>
      <w:r w:rsidRPr="005B34CE">
        <w:t>has resilience built in it</w:t>
      </w:r>
      <w:r>
        <w:t>.</w:t>
      </w:r>
    </w:p>
    <w:p w:rsidR="006F0AD9" w:rsidP="006F0AD9">
      <w:pPr>
        <w:pStyle w:val="Answer"/>
      </w:pPr>
      <w:sdt>
        <w:sdtPr>
          <w:alias w:val="Witness"/>
          <w:id w:val="-938599804"/>
          <w:placeholder>
            <w:docPart w:val="0709DF5FE5B54A30AFF4D0F8526549CA"/>
          </w:placeholder>
          <w:richText/>
        </w:sdtPr>
        <w:sdtContent>
          <w:r w:rsidRPr="00BC68B9" w:rsidR="00BC68B9">
            <w:rPr>
              <w:b/>
              <w:i/>
            </w:rPr>
            <w:t xml:space="preserve">Professor </w:t>
          </w:r>
          <w:r w:rsidR="000A4BA1">
            <w:rPr>
              <w:b/>
              <w:i/>
            </w:rPr>
            <w:t>Wilding:</w:t>
          </w:r>
          <w:r w:rsidRPr="009D6619">
            <w:rPr>
              <w:b/>
            </w:rPr>
            <w:t xml:space="preserve"> </w:t>
          </w:r>
        </w:sdtContent>
      </w:sdt>
      <w:r w:rsidRPr="005B34CE">
        <w:t>Ye</w:t>
      </w:r>
      <w:r>
        <w:t>s</w:t>
      </w:r>
      <w:r w:rsidRPr="005B34CE">
        <w:t xml:space="preserve">, </w:t>
      </w:r>
      <w:r>
        <w:t xml:space="preserve">I </w:t>
      </w:r>
      <w:r w:rsidRPr="005B34CE">
        <w:t>totally agree.</w:t>
      </w:r>
      <w:r>
        <w:t xml:space="preserve"> </w:t>
      </w:r>
      <w:r w:rsidRPr="005B34CE">
        <w:t xml:space="preserve">It needs to be </w:t>
      </w:r>
      <w:r w:rsidR="008563DB">
        <w:t>a</w:t>
      </w:r>
      <w:r w:rsidRPr="005B34CE">
        <w:t xml:space="preserve"> theme embedded within that trade strategy</w:t>
      </w:r>
      <w:r>
        <w:t>, t</w:t>
      </w:r>
      <w:r w:rsidRPr="005B34CE">
        <w:t>hinking about prepare, respond, recover</w:t>
      </w:r>
      <w:r>
        <w:t>.</w:t>
      </w:r>
    </w:p>
    <w:p w:rsidR="006F0AD9" w:rsidP="006F0AD9">
      <w:pPr>
        <w:pStyle w:val="Question"/>
        <w:numPr>
          <w:ilvl w:val="0"/>
          <w:numId w:val="9"/>
        </w:numPr>
      </w:pPr>
      <w:sdt>
        <w:sdtPr>
          <w:alias w:val="Member"/>
          <w:tag w:val="&lt;Member mnisId='4074' dodsId='35520'&gt;"/>
          <w:id w:val="475344644"/>
          <w:placeholder>
            <w:docPart w:val="0709DF5FE5B54A30AFF4D0F8526549CA"/>
          </w:placeholder>
          <w:richText/>
        </w:sdtPr>
        <w:sdtContent>
          <w:r w:rsidRPr="009D6619">
            <w:rPr>
              <w:b/>
            </w:rPr>
            <w:t>Mark Garnier:</w:t>
          </w:r>
        </w:sdtContent>
      </w:sdt>
      <w:r>
        <w:t xml:space="preserve"> </w:t>
      </w:r>
      <w:r w:rsidRPr="005B34CE">
        <w:t>James</w:t>
      </w:r>
      <w:r w:rsidR="000A4BA1">
        <w:t xml:space="preserve"> Kane</w:t>
      </w:r>
      <w:r>
        <w:t>, t</w:t>
      </w:r>
      <w:r w:rsidRPr="005B34CE">
        <w:t>o what extent can food security be integrated into the Government strategy</w:t>
      </w:r>
      <w:r>
        <w:t xml:space="preserve">? This </w:t>
      </w:r>
      <w:r w:rsidRPr="005B34CE">
        <w:t>is obviously quite a contentious thing</w:t>
      </w:r>
      <w:r>
        <w:t xml:space="preserve">, </w:t>
      </w:r>
      <w:r w:rsidRPr="005B34CE">
        <w:t xml:space="preserve">because </w:t>
      </w:r>
      <w:r w:rsidR="008563DB">
        <w:t>it</w:t>
      </w:r>
      <w:r w:rsidRPr="005B34CE">
        <w:t xml:space="preserve"> throws up the </w:t>
      </w:r>
      <w:r>
        <w:t xml:space="preserve">endless </w:t>
      </w:r>
      <w:r w:rsidRPr="005B34CE">
        <w:t xml:space="preserve">debate </w:t>
      </w:r>
      <w:r w:rsidR="008563DB">
        <w:t>of</w:t>
      </w:r>
      <w:r w:rsidRPr="005B34CE">
        <w:t xml:space="preserve"> making sure our producers are safe and have a market they can se</w:t>
      </w:r>
      <w:r>
        <w:t xml:space="preserve">ll </w:t>
      </w:r>
      <w:r w:rsidRPr="005B34CE">
        <w:t xml:space="preserve">into, but at the same time potentially denying the opportunity for consumers to have greater choice of price where they can get cheaper stuff from overseas. </w:t>
      </w:r>
      <w:r>
        <w:t xml:space="preserve">It is </w:t>
      </w:r>
      <w:r w:rsidRPr="005B34CE">
        <w:t>one of these quit</w:t>
      </w:r>
      <w:r w:rsidRPr="008563DB">
        <w:t>e difficult conundrums</w:t>
      </w:r>
      <w:r w:rsidRPr="008563DB" w:rsidR="008563DB">
        <w:t>:</w:t>
      </w:r>
      <w:r w:rsidRPr="008563DB">
        <w:t xml:space="preserve"> </w:t>
      </w:r>
      <w:r w:rsidRPr="008563DB" w:rsidR="008563DB">
        <w:t>corn laws</w:t>
      </w:r>
      <w:r w:rsidRPr="008563DB">
        <w:t xml:space="preserve"> on one side and consumer choice on the other</w:t>
      </w:r>
      <w:r w:rsidRPr="005B34CE">
        <w:t xml:space="preserve">. How do you think the Government should adapt </w:t>
      </w:r>
      <w:r w:rsidR="008563DB">
        <w:t>their</w:t>
      </w:r>
      <w:r w:rsidRPr="005B34CE">
        <w:t xml:space="preserve"> trade strategy to take that into account?</w:t>
      </w:r>
    </w:p>
    <w:p w:rsidR="006F0AD9" w:rsidP="006F0AD9">
      <w:pPr>
        <w:pStyle w:val="Answer"/>
      </w:pPr>
      <w:sdt>
        <w:sdtPr>
          <w:alias w:val="Witness"/>
          <w:id w:val="-422108800"/>
          <w:placeholder>
            <w:docPart w:val="0709DF5FE5B54A30AFF4D0F8526549CA"/>
          </w:placeholder>
          <w:richText/>
        </w:sdtPr>
        <w:sdtContent>
          <w:r w:rsidRPr="00490467">
            <w:rPr>
              <w:b/>
              <w:i/>
            </w:rPr>
            <w:t>James Kane:</w:t>
          </w:r>
          <w:r w:rsidRPr="001B4A93">
            <w:rPr>
              <w:b/>
            </w:rPr>
            <w:t xml:space="preserve"> </w:t>
          </w:r>
        </w:sdtContent>
      </w:sdt>
      <w:r w:rsidR="008563DB">
        <w:t>Would that</w:t>
      </w:r>
      <w:r>
        <w:t xml:space="preserve"> it were that simple, with </w:t>
      </w:r>
      <w:r w:rsidRPr="005B34CE">
        <w:t xml:space="preserve">just a straightforward option between producers on the one hand and consumers on the other. </w:t>
      </w:r>
      <w:r>
        <w:t>W</w:t>
      </w:r>
      <w:r w:rsidRPr="005B34CE">
        <w:t>e need to be very careful of what we understand by food security. When we start talking about food security</w:t>
      </w:r>
      <w:r>
        <w:t xml:space="preserve"> </w:t>
      </w:r>
      <w:r w:rsidRPr="005B34CE">
        <w:t>we tend to come across this figure</w:t>
      </w:r>
      <w:r>
        <w:t xml:space="preserve"> </w:t>
      </w:r>
      <w:r w:rsidRPr="005B34CE">
        <w:t>of the UK</w:t>
      </w:r>
      <w:r>
        <w:t xml:space="preserve">’s </w:t>
      </w:r>
      <w:r w:rsidRPr="005B34CE">
        <w:t>self-sufficiency ratio</w:t>
      </w:r>
      <w:r>
        <w:t xml:space="preserve">, which is usually </w:t>
      </w:r>
      <w:r w:rsidRPr="005B34CE">
        <w:t>quoted a</w:t>
      </w:r>
      <w:r>
        <w:t xml:space="preserve">t </w:t>
      </w:r>
      <w:r w:rsidRPr="005B34CE">
        <w:t>around 55</w:t>
      </w:r>
      <w:r>
        <w:t>%</w:t>
      </w:r>
      <w:r w:rsidRPr="005B34CE">
        <w:t xml:space="preserve">. If </w:t>
      </w:r>
      <w:r>
        <w:t xml:space="preserve">we are </w:t>
      </w:r>
      <w:r w:rsidRPr="005B34CE">
        <w:t>a little more sophisticated</w:t>
      </w:r>
      <w:r>
        <w:t xml:space="preserve"> we will </w:t>
      </w:r>
      <w:r w:rsidRPr="005B34CE">
        <w:t>start saying that the UK</w:t>
      </w:r>
      <w:r>
        <w:t>’</w:t>
      </w:r>
      <w:r w:rsidRPr="005B34CE">
        <w:t>s self-sufficiency ratio in native</w:t>
      </w:r>
      <w:r>
        <w:noBreakHyphen/>
      </w:r>
      <w:r w:rsidRPr="005B34CE">
        <w:t>type food</w:t>
      </w:r>
      <w:r>
        <w:t xml:space="preserve">stuffs is close to 70%, </w:t>
      </w:r>
      <w:r w:rsidRPr="005B34CE">
        <w:t>maybe even a little higher. In fact, both of these figures are highly deceptive</w:t>
      </w:r>
      <w:r w:rsidR="006B23DC">
        <w:t>,</w:t>
      </w:r>
      <w:r w:rsidRPr="005B34CE">
        <w:t xml:space="preserve"> for two princip</w:t>
      </w:r>
      <w:r>
        <w:t>al</w:t>
      </w:r>
      <w:r w:rsidRPr="005B34CE">
        <w:t xml:space="preserve"> reasons.</w:t>
      </w:r>
    </w:p>
    <w:p w:rsidR="006F0AD9" w:rsidP="006F0AD9">
      <w:pPr>
        <w:pStyle w:val="Answer"/>
      </w:pPr>
      <w:r w:rsidRPr="005B34CE">
        <w:t xml:space="preserve">The first reason is that they </w:t>
      </w:r>
      <w:r>
        <w:t xml:space="preserve">do not </w:t>
      </w:r>
      <w:r w:rsidRPr="005B34CE">
        <w:t>take a</w:t>
      </w:r>
      <w:r>
        <w:t>c</w:t>
      </w:r>
      <w:r w:rsidRPr="005B34CE">
        <w:t xml:space="preserve">count of exports. </w:t>
      </w:r>
      <w:r>
        <w:t xml:space="preserve">If </w:t>
      </w:r>
      <w:r w:rsidRPr="005B34CE">
        <w:t>you divide the amount of food produced by the UK</w:t>
      </w:r>
      <w:r>
        <w:t xml:space="preserve"> </w:t>
      </w:r>
      <w:r w:rsidRPr="005B34CE">
        <w:t>by the amount of food consumed in the UK</w:t>
      </w:r>
      <w:r>
        <w:t xml:space="preserve"> </w:t>
      </w:r>
      <w:r w:rsidRPr="005B34CE">
        <w:t>you get about 55</w:t>
      </w:r>
      <w:r>
        <w:t>%</w:t>
      </w:r>
      <w:r w:rsidRPr="005B34CE">
        <w:t>. That does not actually mean that 55</w:t>
      </w:r>
      <w:r>
        <w:t xml:space="preserve">% </w:t>
      </w:r>
      <w:r w:rsidRPr="005B34CE">
        <w:t xml:space="preserve">of what we eat is domestically produced, because there is something going out and something coming in. </w:t>
      </w:r>
      <w:r>
        <w:t>I</w:t>
      </w:r>
      <w:r w:rsidRPr="005B34CE">
        <w:t xml:space="preserve">f you get widespread supply chain </w:t>
      </w:r>
      <w:r>
        <w:t xml:space="preserve">disruption </w:t>
      </w:r>
      <w:r w:rsidRPr="005B34CE">
        <w:t xml:space="preserve">then you will see problems in adapting </w:t>
      </w:r>
      <w:r>
        <w:t xml:space="preserve">to </w:t>
      </w:r>
      <w:r w:rsidRPr="005B34CE">
        <w:t>that, even if ultimately the balance works out.</w:t>
      </w:r>
    </w:p>
    <w:p w:rsidR="006F0AD9" w:rsidP="006F0AD9">
      <w:pPr>
        <w:pStyle w:val="Answer"/>
      </w:pPr>
      <w:r w:rsidRPr="005B34CE">
        <w:t>The second reason</w:t>
      </w:r>
      <w:r>
        <w:t>—</w:t>
      </w:r>
      <w:r w:rsidRPr="005B34CE">
        <w:t>and the bigger reason, really</w:t>
      </w:r>
      <w:r>
        <w:t>—</w:t>
      </w:r>
      <w:r w:rsidRPr="005B34CE">
        <w:t>is</w:t>
      </w:r>
      <w:r>
        <w:t xml:space="preserve"> that </w:t>
      </w:r>
      <w:r w:rsidRPr="005B34CE">
        <w:t>the food</w:t>
      </w:r>
      <w:r>
        <w:t xml:space="preserve"> </w:t>
      </w:r>
      <w:r w:rsidRPr="005B34CE">
        <w:t xml:space="preserve">does not grow out of </w:t>
      </w:r>
      <w:r>
        <w:t>thin air</w:t>
      </w:r>
      <w:r w:rsidRPr="005B34CE">
        <w:t xml:space="preserve">, not even </w:t>
      </w:r>
      <w:r>
        <w:t xml:space="preserve">if it </w:t>
      </w:r>
      <w:r w:rsidRPr="005B34CE">
        <w:t xml:space="preserve">is in a hydroponic garden. </w:t>
      </w:r>
      <w:r>
        <w:t>Since a couple of months ago t</w:t>
      </w:r>
      <w:r w:rsidRPr="005B34CE">
        <w:t>he UK does not produce any of its own fertili</w:t>
      </w:r>
      <w:r>
        <w:t>s</w:t>
      </w:r>
      <w:r w:rsidRPr="005B34CE">
        <w:t>er anymore</w:t>
      </w:r>
      <w:r>
        <w:t xml:space="preserve">, </w:t>
      </w:r>
      <w:r w:rsidRPr="005B34CE">
        <w:t>and it imports about 50</w:t>
      </w:r>
      <w:r>
        <w:t xml:space="preserve">% </w:t>
      </w:r>
      <w:r w:rsidRPr="005B34CE">
        <w:t xml:space="preserve">of its </w:t>
      </w:r>
      <w:r>
        <w:t>f</w:t>
      </w:r>
      <w:r w:rsidRPr="005B34CE">
        <w:t>eed for animals.</w:t>
      </w:r>
      <w:r>
        <w:t xml:space="preserve"> E</w:t>
      </w:r>
      <w:r w:rsidRPr="005B34CE">
        <w:t xml:space="preserve">ven if you have a product </w:t>
      </w:r>
      <w:r>
        <w:t xml:space="preserve">that </w:t>
      </w:r>
      <w:r w:rsidRPr="005B34CE">
        <w:t>appears to be produced in the UK, in many cases</w:t>
      </w:r>
      <w:r>
        <w:t xml:space="preserve"> it has been </w:t>
      </w:r>
      <w:r w:rsidRPr="005B34CE">
        <w:t>produced using imported inputs</w:t>
      </w:r>
      <w:r>
        <w:t xml:space="preserve">. That </w:t>
      </w:r>
      <w:r w:rsidRPr="005B34CE">
        <w:t>raises questions as to how secure the food actually is.</w:t>
      </w:r>
    </w:p>
    <w:p w:rsidR="006F0AD9" w:rsidP="006F0AD9">
      <w:pPr>
        <w:pStyle w:val="Answer"/>
      </w:pPr>
      <w:r>
        <w:t>T</w:t>
      </w:r>
      <w:r w:rsidRPr="005B34CE">
        <w:t>ake a chicken, for instance.</w:t>
      </w:r>
      <w:r>
        <w:t xml:space="preserve"> </w:t>
      </w:r>
      <w:r w:rsidRPr="005B34CE">
        <w:t>Brazil is the lowest</w:t>
      </w:r>
      <w:r>
        <w:noBreakHyphen/>
      </w:r>
      <w:r w:rsidRPr="005B34CE">
        <w:t>cost producer of chickens in the world. If you ask a chicken farmer in the UK what they are really afraid of</w:t>
      </w:r>
      <w:r w:rsidR="006B23DC">
        <w:t>,</w:t>
      </w:r>
      <w:r>
        <w:t xml:space="preserve"> </w:t>
      </w:r>
      <w:r w:rsidRPr="005B34CE">
        <w:t xml:space="preserve">it will probably be a trade deal with </w:t>
      </w:r>
      <w:r>
        <w:t>Mercosur</w:t>
      </w:r>
      <w:r w:rsidRPr="005B34CE">
        <w:t xml:space="preserve"> that will allow Brazilian chicken in</w:t>
      </w:r>
      <w:r>
        <w:t xml:space="preserve">to </w:t>
      </w:r>
      <w:r w:rsidRPr="005B34CE">
        <w:t>the UK. Would that reduce the UK</w:t>
      </w:r>
      <w:r>
        <w:t xml:space="preserve">’s food </w:t>
      </w:r>
      <w:r w:rsidRPr="005B34CE">
        <w:t xml:space="preserve">security? </w:t>
      </w:r>
      <w:r>
        <w:t>I</w:t>
      </w:r>
      <w:r w:rsidRPr="005B34CE">
        <w:t>t is hard to say</w:t>
      </w:r>
      <w:r>
        <w:t xml:space="preserve">, </w:t>
      </w:r>
      <w:r w:rsidRPr="005B34CE">
        <w:t>because almost all UK chickens are fed on Brazilian soy</w:t>
      </w:r>
      <w:r>
        <w:t xml:space="preserve">a </w:t>
      </w:r>
      <w:r w:rsidRPr="005B34CE">
        <w:t>anyhow.</w:t>
      </w:r>
      <w:r>
        <w:t xml:space="preserve"> W</w:t>
      </w:r>
      <w:r w:rsidRPr="005B34CE">
        <w:t xml:space="preserve">hether the chicken is fed on Brazilian </w:t>
      </w:r>
      <w:r>
        <w:t xml:space="preserve">soya </w:t>
      </w:r>
      <w:r w:rsidRPr="005B34CE">
        <w:t xml:space="preserve">in the UK or on Brazilian </w:t>
      </w:r>
      <w:r>
        <w:t xml:space="preserve">soya </w:t>
      </w:r>
      <w:r w:rsidRPr="005B34CE">
        <w:t>in Brazil</w:t>
      </w:r>
      <w:r>
        <w:t xml:space="preserve"> </w:t>
      </w:r>
      <w:r w:rsidRPr="005B34CE">
        <w:t xml:space="preserve">might make a difference to the security, but I am not </w:t>
      </w:r>
      <w:r>
        <w:t>w</w:t>
      </w:r>
      <w:r w:rsidRPr="005B34CE">
        <w:t>hol</w:t>
      </w:r>
      <w:r>
        <w:t>l</w:t>
      </w:r>
      <w:r w:rsidRPr="005B34CE">
        <w:t>y con</w:t>
      </w:r>
      <w:r w:rsidR="006B23DC">
        <w:t>vinc</w:t>
      </w:r>
      <w:r w:rsidRPr="005B34CE">
        <w:t xml:space="preserve">ed </w:t>
      </w:r>
      <w:r w:rsidR="006B23DC">
        <w:t xml:space="preserve">as </w:t>
      </w:r>
      <w:r w:rsidRPr="005B34CE">
        <w:t xml:space="preserve">to the degree of that difference. </w:t>
      </w:r>
    </w:p>
    <w:p w:rsidR="006F0AD9" w:rsidP="006F0AD9">
      <w:pPr>
        <w:pStyle w:val="Answer"/>
      </w:pPr>
      <w:r>
        <w:t>T</w:t>
      </w:r>
      <w:r w:rsidRPr="005B34CE">
        <w:t>o offer an answer to the question of how food security fits into the UK</w:t>
      </w:r>
      <w:r>
        <w:t>’</w:t>
      </w:r>
      <w:r w:rsidRPr="005B34CE">
        <w:t xml:space="preserve">s trade strategy, food security </w:t>
      </w:r>
      <w:r>
        <w:t xml:space="preserve">is </w:t>
      </w:r>
      <w:r w:rsidRPr="005B34CE">
        <w:t xml:space="preserve">fundamentally a domestic problem. </w:t>
      </w:r>
      <w:r>
        <w:t>B</w:t>
      </w:r>
      <w:r w:rsidRPr="005B34CE">
        <w:t>efore we start arguing about whether that 55</w:t>
      </w:r>
      <w:r>
        <w:t xml:space="preserve">% </w:t>
      </w:r>
      <w:r w:rsidRPr="005B34CE">
        <w:t>figure should be higher or lower</w:t>
      </w:r>
      <w:r>
        <w:t xml:space="preserve"> </w:t>
      </w:r>
      <w:r w:rsidRPr="005B34CE">
        <w:t>or stay about the same</w:t>
      </w:r>
      <w:r>
        <w:t xml:space="preserve">, </w:t>
      </w:r>
      <w:r w:rsidRPr="005B34CE">
        <w:t xml:space="preserve">I would like to see some action by the Government to think about our dependence on imported inputs, which </w:t>
      </w:r>
      <w:r>
        <w:t xml:space="preserve">we have </w:t>
      </w:r>
      <w:r w:rsidRPr="005B34CE">
        <w:t>already seen</w:t>
      </w:r>
      <w:r>
        <w:t xml:space="preserve">, </w:t>
      </w:r>
      <w:r w:rsidRPr="005B34CE">
        <w:t>of course</w:t>
      </w:r>
      <w:r>
        <w:t xml:space="preserve">, </w:t>
      </w:r>
      <w:r w:rsidRPr="005B34CE">
        <w:t xml:space="preserve">have an effect in terms of the role of Russian gas in driving up </w:t>
      </w:r>
      <w:r>
        <w:t xml:space="preserve">fertiliser </w:t>
      </w:r>
      <w:r w:rsidRPr="005B34CE">
        <w:t>cost</w:t>
      </w:r>
      <w:r>
        <w:t>s</w:t>
      </w:r>
      <w:r w:rsidRPr="005B34CE">
        <w:t>. I would like to see that existing</w:t>
      </w:r>
      <w:r>
        <w:t xml:space="preserve"> figure of 55% </w:t>
      </w:r>
      <w:r w:rsidRPr="005B34CE">
        <w:t>put on a more solid footing before we start arguing about whether any new trade deal will make it higher or lower</w:t>
      </w:r>
      <w:r>
        <w:t>.</w:t>
      </w:r>
    </w:p>
    <w:p w:rsidR="006F0AD9" w:rsidP="006F0AD9">
      <w:pPr>
        <w:pStyle w:val="Question"/>
        <w:numPr>
          <w:ilvl w:val="0"/>
          <w:numId w:val="9"/>
        </w:numPr>
      </w:pPr>
      <w:sdt>
        <w:sdtPr>
          <w:alias w:val="Member"/>
          <w:tag w:val="&lt;Member mnisId='4074' dodsId='35520'&gt;"/>
          <w:id w:val="1944645293"/>
          <w:placeholder>
            <w:docPart w:val="0709DF5FE5B54A30AFF4D0F8526549CA"/>
          </w:placeholder>
          <w:richText/>
        </w:sdtPr>
        <w:sdtContent>
          <w:r w:rsidRPr="00D91A77">
            <w:rPr>
              <w:b/>
            </w:rPr>
            <w:t>Mark Garnier:</w:t>
          </w:r>
        </w:sdtContent>
      </w:sdt>
      <w:r>
        <w:t xml:space="preserve"> </w:t>
      </w:r>
      <w:r w:rsidRPr="005B34CE">
        <w:t xml:space="preserve">It sounds like </w:t>
      </w:r>
      <w:r>
        <w:t xml:space="preserve">you are </w:t>
      </w:r>
      <w:r w:rsidRPr="005B34CE">
        <w:t>suggesting that if you were to take into account the inputs going into this food</w:t>
      </w:r>
      <w:r>
        <w:t>—</w:t>
      </w:r>
      <w:r w:rsidRPr="005B34CE">
        <w:t>phosphates from Morocco and all that kind of stuff</w:t>
      </w:r>
      <w:r>
        <w:t>—</w:t>
      </w:r>
      <w:r w:rsidRPr="005B34CE">
        <w:t>then it could be far less than 55</w:t>
      </w:r>
      <w:r>
        <w:t>%</w:t>
      </w:r>
      <w:r w:rsidRPr="005B34CE">
        <w:t>. If you were to take all of those inputs out</w:t>
      </w:r>
      <w:r>
        <w:t xml:space="preserve"> </w:t>
      </w:r>
      <w:r w:rsidRPr="005B34CE">
        <w:t xml:space="preserve">then you </w:t>
      </w:r>
      <w:r w:rsidR="000A4BA1">
        <w:t xml:space="preserve">might </w:t>
      </w:r>
      <w:r w:rsidRPr="005B34CE">
        <w:t>find our ability to produce our own food drops dramatically from where it is now.</w:t>
      </w:r>
    </w:p>
    <w:p w:rsidR="006F0AD9" w:rsidP="006F0AD9">
      <w:pPr>
        <w:pStyle w:val="Answer"/>
      </w:pPr>
      <w:sdt>
        <w:sdtPr>
          <w:alias w:val="Witness"/>
          <w:id w:val="1958213922"/>
          <w:placeholder>
            <w:docPart w:val="0709DF5FE5B54A30AFF4D0F8526549CA"/>
          </w:placeholder>
          <w:richText/>
        </w:sdtPr>
        <w:sdtContent>
          <w:r w:rsidRPr="00490467">
            <w:rPr>
              <w:b/>
              <w:i/>
            </w:rPr>
            <w:t>James Kane:</w:t>
          </w:r>
          <w:r w:rsidRPr="00D91A77">
            <w:rPr>
              <w:b/>
            </w:rPr>
            <w:t xml:space="preserve"> </w:t>
          </w:r>
        </w:sdtContent>
      </w:sdt>
      <w:r>
        <w:t xml:space="preserve">The UK’s food </w:t>
      </w:r>
      <w:r w:rsidRPr="005B34CE">
        <w:t xml:space="preserve">system is highly globally integrated and </w:t>
      </w:r>
      <w:r>
        <w:t xml:space="preserve">is </w:t>
      </w:r>
      <w:r w:rsidRPr="005B34CE">
        <w:t>heavily dependent on imported inputs. If you were talking about a total removal of imported inputs</w:t>
      </w:r>
      <w:r>
        <w:t xml:space="preserve"> </w:t>
      </w:r>
      <w:r w:rsidRPr="005B34CE">
        <w:t>then you would be talking about something equating to a total conversion of the UK to organic production</w:t>
      </w:r>
      <w:r>
        <w:t>, b</w:t>
      </w:r>
      <w:r w:rsidRPr="005B34CE">
        <w:t xml:space="preserve">ecause we </w:t>
      </w:r>
      <w:r>
        <w:t xml:space="preserve">do not </w:t>
      </w:r>
      <w:r w:rsidRPr="005B34CE">
        <w:t>have any domestic sources of phosphate apart from the phosphate</w:t>
      </w:r>
      <w:r>
        <w:t xml:space="preserve"> that is </w:t>
      </w:r>
      <w:r w:rsidRPr="005B34CE">
        <w:t xml:space="preserve">already in the </w:t>
      </w:r>
      <w:r>
        <w:t xml:space="preserve">phosphate </w:t>
      </w:r>
      <w:r w:rsidRPr="005B34CE">
        <w:t xml:space="preserve">cycle. We </w:t>
      </w:r>
      <w:r>
        <w:t xml:space="preserve">do not </w:t>
      </w:r>
      <w:r w:rsidRPr="005B34CE">
        <w:t>have any domestic producers of nitr</w:t>
      </w:r>
      <w:r>
        <w:t xml:space="preserve">ate </w:t>
      </w:r>
      <w:r w:rsidR="000A4BA1">
        <w:t>fertiliser</w:t>
      </w:r>
      <w:r>
        <w:t xml:space="preserve">, </w:t>
      </w:r>
      <w:r w:rsidRPr="005B34CE">
        <w:t>and we have increasingly limited supplies of the gas that you would need to produce</w:t>
      </w:r>
      <w:r>
        <w:t xml:space="preserve"> nitrate </w:t>
      </w:r>
      <w:r w:rsidR="000A4BA1">
        <w:t>fertiliser</w:t>
      </w:r>
      <w:r w:rsidRPr="005B34CE">
        <w:t xml:space="preserve">. </w:t>
      </w:r>
      <w:r>
        <w:t xml:space="preserve">Yes, the </w:t>
      </w:r>
      <w:r w:rsidRPr="005B34CE">
        <w:t>UK</w:t>
      </w:r>
      <w:r>
        <w:t>’</w:t>
      </w:r>
      <w:r w:rsidRPr="005B34CE">
        <w:t>s actual self-sufficiency</w:t>
      </w:r>
      <w:r>
        <w:t>—t</w:t>
      </w:r>
      <w:r w:rsidRPr="005B34CE">
        <w:t>o the extent that that can be equated with food security</w:t>
      </w:r>
      <w:r>
        <w:t xml:space="preserve">—is </w:t>
      </w:r>
      <w:r w:rsidRPr="005B34CE">
        <w:t>probably rather low</w:t>
      </w:r>
      <w:r>
        <w:t xml:space="preserve">er </w:t>
      </w:r>
      <w:r w:rsidRPr="005B34CE">
        <w:t>than that</w:t>
      </w:r>
      <w:r>
        <w:t xml:space="preserve"> 55% figure, </w:t>
      </w:r>
      <w:r w:rsidRPr="005B34CE">
        <w:t>not because of our exposure to imported final products, but because of our exposure to imported inputs</w:t>
      </w:r>
      <w:r>
        <w:t>.</w:t>
      </w:r>
    </w:p>
    <w:p w:rsidR="006F0AD9" w:rsidP="006F0AD9">
      <w:pPr>
        <w:pStyle w:val="Question"/>
        <w:numPr>
          <w:ilvl w:val="0"/>
          <w:numId w:val="9"/>
        </w:numPr>
      </w:pPr>
      <w:sdt>
        <w:sdtPr>
          <w:alias w:val="Member"/>
          <w:tag w:val="&lt;Member mnisId='4074' dodsId='35520'&gt;"/>
          <w:id w:val="775294970"/>
          <w:placeholder>
            <w:docPart w:val="0709DF5FE5B54A30AFF4D0F8526549CA"/>
          </w:placeholder>
          <w:richText/>
        </w:sdtPr>
        <w:sdtContent>
          <w:r w:rsidRPr="006B312A">
            <w:rPr>
              <w:b/>
            </w:rPr>
            <w:t>Mark Garnier:</w:t>
          </w:r>
        </w:sdtContent>
      </w:sdt>
      <w:r>
        <w:t xml:space="preserve"> Does it keep you awake at night?</w:t>
      </w:r>
    </w:p>
    <w:p w:rsidR="006F0AD9" w:rsidP="006F0AD9">
      <w:pPr>
        <w:pStyle w:val="Answer"/>
      </w:pPr>
      <w:sdt>
        <w:sdtPr>
          <w:alias w:val="Witness"/>
          <w:id w:val="444124204"/>
          <w:placeholder>
            <w:docPart w:val="0709DF5FE5B54A30AFF4D0F8526549CA"/>
          </w:placeholder>
          <w:richText/>
        </w:sdtPr>
        <w:sdtContent>
          <w:r w:rsidRPr="00490467">
            <w:rPr>
              <w:b/>
              <w:i/>
            </w:rPr>
            <w:t>James Kane:</w:t>
          </w:r>
          <w:r w:rsidRPr="00474224">
            <w:rPr>
              <w:b/>
            </w:rPr>
            <w:t xml:space="preserve"> </w:t>
          </w:r>
        </w:sdtContent>
      </w:sdt>
      <w:r>
        <w:t>No,</w:t>
      </w:r>
      <w:r w:rsidRPr="005B34CE">
        <w:t xml:space="preserve"> it does not</w:t>
      </w:r>
      <w:r>
        <w:t xml:space="preserve">, </w:t>
      </w:r>
      <w:r w:rsidRPr="005B34CE">
        <w:t xml:space="preserve">actually, because fundamentally the UK has been dependent on international supply chains of food for the last 200 years. Even during the two </w:t>
      </w:r>
      <w:r w:rsidRPr="005B34CE" w:rsidR="000A4BA1">
        <w:t>world wars</w:t>
      </w:r>
      <w:r>
        <w:t xml:space="preserve"> </w:t>
      </w:r>
      <w:r w:rsidRPr="005B34CE">
        <w:t>there were not really significant challenges to supply in terms of calorie balance</w:t>
      </w:r>
      <w:r>
        <w:t>. W</w:t>
      </w:r>
      <w:r w:rsidRPr="005B34CE">
        <w:t xml:space="preserve">e always had enough </w:t>
      </w:r>
      <w:r>
        <w:t xml:space="preserve">not to die of </w:t>
      </w:r>
      <w:r w:rsidRPr="005B34CE">
        <w:t xml:space="preserve">hunger, and I </w:t>
      </w:r>
      <w:r>
        <w:t xml:space="preserve">do not </w:t>
      </w:r>
      <w:r w:rsidRPr="005B34CE">
        <w:t xml:space="preserve">see that changing in the foreseeable future. The UK is a relatively rich country. It will probably be able to supply itself from international markets. That does not mean there </w:t>
      </w:r>
      <w:r>
        <w:t xml:space="preserve">will not </w:t>
      </w:r>
      <w:r w:rsidRPr="005B34CE">
        <w:t xml:space="preserve">be any disruption, but the kind of disruption that </w:t>
      </w:r>
      <w:r>
        <w:t xml:space="preserve">we have </w:t>
      </w:r>
      <w:r w:rsidRPr="005B34CE">
        <w:t xml:space="preserve">seen over the last </w:t>
      </w:r>
      <w:r>
        <w:t xml:space="preserve">few </w:t>
      </w:r>
      <w:r w:rsidRPr="005B34CE">
        <w:t>years has been to quality, availability and choice, not actual</w:t>
      </w:r>
      <w:r>
        <w:t xml:space="preserve"> </w:t>
      </w:r>
      <w:r w:rsidRPr="005B34CE">
        <w:t>calorific content.</w:t>
      </w:r>
      <w:r>
        <w:t xml:space="preserve"> No one</w:t>
      </w:r>
      <w:r w:rsidRPr="005B34CE">
        <w:t xml:space="preserve"> is going to die of hunger because of problems like that with food security. If </w:t>
      </w:r>
      <w:r>
        <w:t xml:space="preserve">you are </w:t>
      </w:r>
      <w:r w:rsidRPr="005B34CE">
        <w:t>looking at hunger</w:t>
      </w:r>
      <w:r>
        <w:t xml:space="preserve"> </w:t>
      </w:r>
      <w:r w:rsidRPr="005B34CE">
        <w:t xml:space="preserve">then </w:t>
      </w:r>
      <w:r>
        <w:t xml:space="preserve">you are </w:t>
      </w:r>
      <w:r w:rsidRPr="005B34CE">
        <w:t xml:space="preserve">probably looking more at domestic questions that were discussed in the </w:t>
      </w:r>
      <w:r w:rsidRPr="005B34CE" w:rsidR="000A4BA1">
        <w:t xml:space="preserve">national food strategy </w:t>
      </w:r>
      <w:r w:rsidRPr="005B34CE">
        <w:t>as well.</w:t>
      </w:r>
    </w:p>
    <w:p w:rsidR="006F0AD9" w:rsidP="006F0AD9">
      <w:pPr>
        <w:pStyle w:val="Remark"/>
      </w:pPr>
      <w:sdt>
        <w:sdtPr>
          <w:alias w:val="Member"/>
          <w:tag w:val="&lt;Member mnisId='4074' dodsId='35520'&gt;"/>
          <w:id w:val="-314492364"/>
          <w:placeholder>
            <w:docPart w:val="0709DF5FE5B54A30AFF4D0F8526549CA"/>
          </w:placeholder>
          <w:richText/>
        </w:sdtPr>
        <w:sdtContent>
          <w:r w:rsidRPr="007C7539">
            <w:rPr>
              <w:b/>
            </w:rPr>
            <w:t>Mark Garnier:</w:t>
          </w:r>
        </w:sdtContent>
      </w:sdt>
      <w:r>
        <w:t xml:space="preserve"> In summary, we are </w:t>
      </w:r>
      <w:r w:rsidRPr="005B34CE">
        <w:t xml:space="preserve">always </w:t>
      </w:r>
      <w:r>
        <w:t xml:space="preserve">going to be </w:t>
      </w:r>
      <w:r w:rsidRPr="005B34CE">
        <w:t xml:space="preserve">able to </w:t>
      </w:r>
      <w:r>
        <w:t>eat</w:t>
      </w:r>
      <w:r w:rsidRPr="005B34CE">
        <w:t>. We just may not have strawberries on Christmas Day</w:t>
      </w:r>
      <w:r>
        <w:t>.</w:t>
      </w:r>
    </w:p>
    <w:p w:rsidR="006F0AD9" w:rsidRPr="005B34CE" w:rsidP="006F0AD9">
      <w:pPr>
        <w:pStyle w:val="Answer"/>
      </w:pPr>
      <w:sdt>
        <w:sdtPr>
          <w:alias w:val="Witness"/>
          <w:id w:val="-2055537649"/>
          <w:placeholder>
            <w:docPart w:val="0709DF5FE5B54A30AFF4D0F8526549CA"/>
          </w:placeholder>
          <w:richText/>
        </w:sdtPr>
        <w:sdtContent>
          <w:r w:rsidRPr="00490467">
            <w:rPr>
              <w:b/>
              <w:i/>
            </w:rPr>
            <w:t>James Kane:</w:t>
          </w:r>
          <w:r w:rsidRPr="00DE320B">
            <w:rPr>
              <w:b/>
            </w:rPr>
            <w:t xml:space="preserve"> </w:t>
          </w:r>
        </w:sdtContent>
      </w:sdt>
      <w:r>
        <w:t>That is it. I</w:t>
      </w:r>
      <w:r w:rsidRPr="005B34CE">
        <w:t>n terms of trade strategy</w:t>
      </w:r>
      <w:r>
        <w:t xml:space="preserve">, </w:t>
      </w:r>
      <w:r w:rsidRPr="005B34CE">
        <w:t xml:space="preserve">the days of the international supply agreements where we committed to purchase </w:t>
      </w:r>
      <w:r>
        <w:t xml:space="preserve">50,000 </w:t>
      </w:r>
      <w:r w:rsidRPr="005B34CE">
        <w:t>ton</w:t>
      </w:r>
      <w:r>
        <w:t xml:space="preserve">nes </w:t>
      </w:r>
      <w:r w:rsidRPr="005B34CE">
        <w:t xml:space="preserve">of </w:t>
      </w:r>
      <w:r>
        <w:t xml:space="preserve">butter </w:t>
      </w:r>
      <w:r w:rsidRPr="005B34CE">
        <w:t>from New Zealand at a fixed price, and it was all organi</w:t>
      </w:r>
      <w:r>
        <w:t>s</w:t>
      </w:r>
      <w:r w:rsidRPr="005B34CE">
        <w:t xml:space="preserve">ed between </w:t>
      </w:r>
      <w:r w:rsidRPr="005B34CE" w:rsidR="000A4BA1">
        <w:t>Governments</w:t>
      </w:r>
      <w:r w:rsidRPr="005B34CE">
        <w:t xml:space="preserve">, </w:t>
      </w:r>
      <w:r w:rsidRPr="005B34CE" w:rsidR="000A4BA1">
        <w:t>have been gone for decades</w:t>
      </w:r>
      <w:r w:rsidR="000A4BA1">
        <w:t>.</w:t>
      </w:r>
      <w:r w:rsidRPr="005B34CE">
        <w:t xml:space="preserve"> </w:t>
      </w:r>
      <w:r w:rsidRPr="005B34CE" w:rsidR="000A4BA1">
        <w:t xml:space="preserve">The </w:t>
      </w:r>
      <w:r w:rsidRPr="005B34CE">
        <w:t>New Zealanders during the Second World War and afterwards</w:t>
      </w:r>
      <w:r>
        <w:t xml:space="preserve"> </w:t>
      </w:r>
      <w:r w:rsidRPr="005B34CE">
        <w:t>were prepared to restrict their own consumption to supply us</w:t>
      </w:r>
      <w:r w:rsidR="000A4BA1">
        <w:t>. Those days</w:t>
      </w:r>
      <w:r>
        <w:t xml:space="preserve"> </w:t>
      </w:r>
      <w:r w:rsidRPr="005B34CE">
        <w:t xml:space="preserve">of </w:t>
      </w:r>
      <w:r>
        <w:t>G</w:t>
      </w:r>
      <w:r w:rsidRPr="005B34CE">
        <w:t>overnment</w:t>
      </w:r>
      <w:r>
        <w:noBreakHyphen/>
      </w:r>
      <w:r w:rsidRPr="005B34CE">
        <w:t>to</w:t>
      </w:r>
      <w:r>
        <w:noBreakHyphen/>
        <w:t>G</w:t>
      </w:r>
      <w:r w:rsidRPr="005B34CE">
        <w:t>overnment transactions backed by coercion of domestic populations</w:t>
      </w:r>
      <w:r>
        <w:t xml:space="preserve"> </w:t>
      </w:r>
      <w:r w:rsidRPr="005B34CE">
        <w:t>are not going to come back.</w:t>
      </w:r>
    </w:p>
    <w:p w:rsidR="006F0AD9" w:rsidP="006F0AD9">
      <w:pPr>
        <w:pStyle w:val="Answer"/>
      </w:pPr>
      <w:r>
        <w:t>T</w:t>
      </w:r>
      <w:r w:rsidRPr="005B34CE">
        <w:t>o the extent that trade agreements do contribute to food security</w:t>
      </w:r>
      <w:r w:rsidR="000A4BA1">
        <w:t>,</w:t>
      </w:r>
      <w:r>
        <w:t xml:space="preserve"> </w:t>
      </w:r>
      <w:r w:rsidRPr="005B34CE">
        <w:t>it is probably more about lowering existing barriers</w:t>
      </w:r>
      <w:r>
        <w:t xml:space="preserve"> and </w:t>
      </w:r>
      <w:r w:rsidRPr="005B34CE">
        <w:t>facilitating diversification of the sources of supply</w:t>
      </w:r>
      <w:r>
        <w:t xml:space="preserve"> </w:t>
      </w:r>
      <w:r w:rsidRPr="005B34CE">
        <w:t xml:space="preserve">so that </w:t>
      </w:r>
      <w:r>
        <w:t xml:space="preserve">we are </w:t>
      </w:r>
      <w:r w:rsidRPr="005B34CE">
        <w:t>not so dependent on any given source of supply, whether that is international</w:t>
      </w:r>
      <w:r>
        <w:t xml:space="preserve"> or </w:t>
      </w:r>
      <w:r w:rsidRPr="005B34CE">
        <w:t>domestic</w:t>
      </w:r>
      <w:r>
        <w:t xml:space="preserve">. Of course, </w:t>
      </w:r>
      <w:r w:rsidRPr="005B34CE">
        <w:t xml:space="preserve">an excessive exposure to domestic supply is in itself a risk to security. Suppose we have </w:t>
      </w:r>
      <w:r w:rsidR="000A4BA1">
        <w:t>some sort of</w:t>
      </w:r>
      <w:r>
        <w:t xml:space="preserve"> freak </w:t>
      </w:r>
      <w:r w:rsidRPr="005B34CE">
        <w:t xml:space="preserve">weather event or an outbreak of animal disease. In that case, you will need to increase your </w:t>
      </w:r>
      <w:r>
        <w:t xml:space="preserve">import </w:t>
      </w:r>
      <w:r w:rsidRPr="005B34CE">
        <w:t>dependence to preserve supply, and free trade agreements can contribute to that by building existing international supply</w:t>
      </w:r>
      <w:r w:rsidR="000A4BA1">
        <w:t xml:space="preserve"> chains</w:t>
      </w:r>
      <w:r>
        <w:t>.</w:t>
      </w:r>
    </w:p>
    <w:p w:rsidR="006F0AD9" w:rsidP="006F0AD9">
      <w:pPr>
        <w:pStyle w:val="Answer"/>
      </w:pPr>
      <w:sdt>
        <w:sdtPr>
          <w:alias w:val="Witness"/>
          <w:id w:val="1569769133"/>
          <w:placeholder>
            <w:docPart w:val="0709DF5FE5B54A30AFF4D0F8526549CA"/>
          </w:placeholder>
          <w:richText/>
        </w:sdtPr>
        <w:sdtContent>
          <w:r w:rsidRPr="00BC68B9" w:rsidR="00BC68B9">
            <w:rPr>
              <w:b/>
              <w:i/>
            </w:rPr>
            <w:t xml:space="preserve">Professor </w:t>
          </w:r>
          <w:r w:rsidR="000A4BA1">
            <w:rPr>
              <w:b/>
              <w:i/>
            </w:rPr>
            <w:t>Wilding:</w:t>
          </w:r>
          <w:r w:rsidRPr="00C73F04">
            <w:rPr>
              <w:b/>
            </w:rPr>
            <w:t xml:space="preserve"> </w:t>
          </w:r>
        </w:sdtContent>
      </w:sdt>
      <w:r w:rsidR="000A4BA1">
        <w:t>To pick up on this point, i</w:t>
      </w:r>
      <w:r w:rsidRPr="005B34CE" w:rsidR="000A4BA1">
        <w:t xml:space="preserve">f </w:t>
      </w:r>
      <w:r w:rsidRPr="005B34CE">
        <w:t>you think about nitrogen</w:t>
      </w:r>
      <w:r>
        <w:noBreakHyphen/>
      </w:r>
      <w:r w:rsidRPr="005B34CE">
        <w:t>based fertili</w:t>
      </w:r>
      <w:r>
        <w:t>s</w:t>
      </w:r>
      <w:r w:rsidRPr="005B34CE">
        <w:t>ers</w:t>
      </w:r>
      <w:r>
        <w:t xml:space="preserve"> </w:t>
      </w:r>
      <w:r w:rsidRPr="005B34CE">
        <w:t xml:space="preserve">the </w:t>
      </w:r>
      <w:r w:rsidRPr="005B34CE" w:rsidR="000A4BA1">
        <w:t>by-product</w:t>
      </w:r>
      <w:r w:rsidRPr="005B34CE">
        <w:t xml:space="preserve"> of that is carbon dioxide. </w:t>
      </w:r>
      <w:r>
        <w:t xml:space="preserve">We are </w:t>
      </w:r>
      <w:r w:rsidRPr="005B34CE">
        <w:t>now no longer producing carbon dioxide in the quantities required in this country</w:t>
      </w:r>
      <w:r>
        <w:t xml:space="preserve">. That </w:t>
      </w:r>
      <w:r w:rsidRPr="005B34CE">
        <w:t>will also have a significant impact on our food supply chains.</w:t>
      </w:r>
    </w:p>
    <w:p w:rsidR="000A4BA1" w:rsidP="006F0AD9">
      <w:pPr>
        <w:pStyle w:val="Answer"/>
      </w:pPr>
      <w:sdt>
        <w:sdtPr>
          <w:alias w:val="Member"/>
          <w:tag w:val="&lt;Member mnisId='4074' dodsId='35520'&gt;"/>
          <w:id w:val="-2027398398"/>
          <w:placeholder>
            <w:docPart w:val="493EAF9C33F24BD8B03DD5060F90DDA0"/>
          </w:placeholder>
          <w:richText/>
        </w:sdtPr>
        <w:sdtContent>
          <w:r w:rsidRPr="007C7539">
            <w:rPr>
              <w:b/>
            </w:rPr>
            <w:t>Mark Garnier:</w:t>
          </w:r>
        </w:sdtContent>
      </w:sdt>
      <w:r>
        <w:t xml:space="preserve"> That is very interesting. Thank you both very much.</w:t>
      </w:r>
    </w:p>
    <w:p w:rsidR="006F0AD9" w:rsidP="006F0AD9">
      <w:pPr>
        <w:pStyle w:val="Question"/>
        <w:numPr>
          <w:ilvl w:val="0"/>
          <w:numId w:val="9"/>
        </w:numPr>
      </w:pPr>
      <w:sdt>
        <w:sdtPr>
          <w:alias w:val="Member"/>
          <w:tag w:val="&lt;Member mnisId='1546' dodsId='38376'&gt;"/>
          <w:id w:val="1066449567"/>
          <w:placeholder>
            <w:docPart w:val="0709DF5FE5B54A30AFF4D0F8526549CA"/>
          </w:placeholder>
          <w:richText/>
        </w:sdtPr>
        <w:sdtContent>
          <w:r w:rsidRPr="00650C45">
            <w:rPr>
              <w:b/>
            </w:rPr>
            <w:t>Chair:</w:t>
          </w:r>
        </w:sdtContent>
      </w:sdt>
      <w:r>
        <w:t xml:space="preserve"> James</w:t>
      </w:r>
      <w:r w:rsidR="000A4BA1">
        <w:t xml:space="preserve"> Kane</w:t>
      </w:r>
      <w:r>
        <w:t xml:space="preserve">, </w:t>
      </w:r>
      <w:r w:rsidRPr="005B34CE">
        <w:t>to go back to you very briefly before we end, you mentioned that if there</w:t>
      </w:r>
      <w:r>
        <w:t xml:space="preserve"> is </w:t>
      </w:r>
      <w:r w:rsidRPr="005B34CE">
        <w:t>a total collapse of external inputs</w:t>
      </w:r>
      <w:r>
        <w:t xml:space="preserve"> </w:t>
      </w:r>
      <w:r w:rsidRPr="005B34CE">
        <w:t xml:space="preserve">the UK would be </w:t>
      </w:r>
      <w:r>
        <w:t xml:space="preserve">on </w:t>
      </w:r>
      <w:r w:rsidRPr="005B34CE">
        <w:t>organic production</w:t>
      </w:r>
      <w:r>
        <w:t xml:space="preserve">. We </w:t>
      </w:r>
      <w:r w:rsidRPr="005B34CE">
        <w:t>know the organic production is an awful lot less, but can you put a figure on that</w:t>
      </w:r>
      <w:r>
        <w:t xml:space="preserve"> as to just how </w:t>
      </w:r>
      <w:r w:rsidRPr="005B34CE">
        <w:t xml:space="preserve">little would be produced rather than </w:t>
      </w:r>
      <w:r>
        <w:t>i</w:t>
      </w:r>
      <w:r w:rsidRPr="005B34CE">
        <w:t>s currently produced</w:t>
      </w:r>
      <w:r>
        <w:t xml:space="preserve">? You have had </w:t>
      </w:r>
      <w:r w:rsidRPr="005B34CE">
        <w:t xml:space="preserve">a lot of data </w:t>
      </w:r>
      <w:r>
        <w:t xml:space="preserve">and </w:t>
      </w:r>
      <w:r w:rsidRPr="005B34CE">
        <w:t>figures</w:t>
      </w:r>
      <w:r w:rsidR="000A4BA1">
        <w:t>;</w:t>
      </w:r>
      <w:r w:rsidRPr="005B34CE">
        <w:t xml:space="preserve"> I am just trying to see if </w:t>
      </w:r>
      <w:r>
        <w:t xml:space="preserve">we </w:t>
      </w:r>
      <w:r w:rsidRPr="005B34CE">
        <w:t>can get another bit.</w:t>
      </w:r>
    </w:p>
    <w:p w:rsidR="006F0AD9" w:rsidP="006F0AD9">
      <w:pPr>
        <w:pStyle w:val="Answer"/>
      </w:pPr>
      <w:sdt>
        <w:sdtPr>
          <w:alias w:val="Witness"/>
          <w:id w:val="-544524385"/>
          <w:placeholder>
            <w:docPart w:val="0709DF5FE5B54A30AFF4D0F8526549CA"/>
          </w:placeholder>
          <w:richText/>
        </w:sdtPr>
        <w:sdtContent>
          <w:r w:rsidRPr="00490467">
            <w:rPr>
              <w:b/>
              <w:i/>
            </w:rPr>
            <w:t>James Kane:</w:t>
          </w:r>
          <w:r w:rsidRPr="00650C45">
            <w:rPr>
              <w:b/>
            </w:rPr>
            <w:t xml:space="preserve"> </w:t>
          </w:r>
        </w:sdtContent>
      </w:sdt>
      <w:r>
        <w:t xml:space="preserve">I do not </w:t>
      </w:r>
      <w:r w:rsidRPr="005B34CE">
        <w:t xml:space="preserve">have one to hand, I am afraid. I will look at my notes and see if I have one to provide the Committee </w:t>
      </w:r>
      <w:r>
        <w:t>later, if I may</w:t>
      </w:r>
      <w:r w:rsidRPr="005B34CE">
        <w:t>.</w:t>
      </w:r>
    </w:p>
    <w:p w:rsidR="006F0AD9" w:rsidP="006F0AD9">
      <w:pPr>
        <w:pStyle w:val="Question"/>
        <w:numPr>
          <w:ilvl w:val="0"/>
          <w:numId w:val="9"/>
        </w:numPr>
      </w:pPr>
      <w:sdt>
        <w:sdtPr>
          <w:alias w:val="Member"/>
          <w:tag w:val="&lt;Member mnisId='1546' dodsId='38376'&gt;"/>
          <w:id w:val="2118410202"/>
          <w:placeholder>
            <w:docPart w:val="0709DF5FE5B54A30AFF4D0F8526549CA"/>
          </w:placeholder>
          <w:richText/>
        </w:sdtPr>
        <w:sdtContent>
          <w:r w:rsidRPr="00B621B6">
            <w:rPr>
              <w:b/>
            </w:rPr>
            <w:t>Chair:</w:t>
          </w:r>
        </w:sdtContent>
      </w:sdt>
      <w:r>
        <w:t xml:space="preserve"> It is safe to say it would probably be </w:t>
      </w:r>
      <w:r w:rsidRPr="005B34CE">
        <w:t xml:space="preserve">less than a half, </w:t>
      </w:r>
      <w:r>
        <w:t>about a third</w:t>
      </w:r>
      <w:r w:rsidR="000A4BA1">
        <w:t>,</w:t>
      </w:r>
      <w:r>
        <w:t xml:space="preserve"> </w:t>
      </w:r>
      <w:r w:rsidR="000A4BA1">
        <w:t>m</w:t>
      </w:r>
      <w:r w:rsidRPr="005B34CE" w:rsidR="000A4BA1">
        <w:t xml:space="preserve">aybe </w:t>
      </w:r>
      <w:r w:rsidRPr="005B34CE">
        <w:t>even a quarter</w:t>
      </w:r>
      <w:r w:rsidR="000A4BA1">
        <w:t>.</w:t>
      </w:r>
    </w:p>
    <w:p w:rsidR="006F0AD9" w:rsidP="006F0AD9">
      <w:pPr>
        <w:pStyle w:val="Answer"/>
      </w:pPr>
      <w:sdt>
        <w:sdtPr>
          <w:alias w:val="Witness"/>
          <w:id w:val="151187308"/>
          <w:placeholder>
            <w:docPart w:val="0709DF5FE5B54A30AFF4D0F8526549CA"/>
          </w:placeholder>
          <w:richText/>
        </w:sdtPr>
        <w:sdtContent>
          <w:r w:rsidRPr="00490467">
            <w:rPr>
              <w:b/>
              <w:i/>
            </w:rPr>
            <w:t>James Kane:</w:t>
          </w:r>
          <w:r w:rsidRPr="00B621B6">
            <w:rPr>
              <w:b/>
            </w:rPr>
            <w:t xml:space="preserve"> </w:t>
          </w:r>
        </w:sdtContent>
      </w:sdt>
      <w:r>
        <w:t xml:space="preserve">If </w:t>
      </w:r>
      <w:r w:rsidRPr="005B34CE">
        <w:t xml:space="preserve">you took away all imported </w:t>
      </w:r>
      <w:r>
        <w:t xml:space="preserve">fertiliser and </w:t>
      </w:r>
      <w:r w:rsidRPr="005B34CE">
        <w:t>feed from UK food production</w:t>
      </w:r>
      <w:r>
        <w:t xml:space="preserve"> </w:t>
      </w:r>
      <w:r w:rsidRPr="005B34CE">
        <w:t>it would be a very substantial reduction.</w:t>
      </w:r>
    </w:p>
    <w:p w:rsidR="006F0AD9" w:rsidP="006F0AD9">
      <w:pPr>
        <w:pStyle w:val="Remark"/>
      </w:pPr>
      <w:sdt>
        <w:sdtPr>
          <w:alias w:val="Member"/>
          <w:tag w:val="&lt;Member mnisId='1546' dodsId='38376'&gt;"/>
          <w:id w:val="853846800"/>
          <w:placeholder>
            <w:docPart w:val="0709DF5FE5B54A30AFF4D0F8526549CA"/>
          </w:placeholder>
          <w:richText/>
        </w:sdtPr>
        <w:sdtContent>
          <w:r w:rsidRPr="00B621B6">
            <w:rPr>
              <w:b/>
            </w:rPr>
            <w:t>Chair:</w:t>
          </w:r>
        </w:sdtContent>
      </w:sdt>
      <w:r>
        <w:t xml:space="preserve"> Thank you very much</w:t>
      </w:r>
      <w:r w:rsidR="00DE2718">
        <w:t xml:space="preserve"> to </w:t>
      </w:r>
      <w:r w:rsidRPr="005B34CE">
        <w:t xml:space="preserve">all </w:t>
      </w:r>
      <w:r>
        <w:t xml:space="preserve">the </w:t>
      </w:r>
      <w:r w:rsidRPr="005B34CE">
        <w:t xml:space="preserve">witnesses this morning for </w:t>
      </w:r>
      <w:r>
        <w:t xml:space="preserve">their </w:t>
      </w:r>
      <w:r w:rsidRPr="005B34CE">
        <w:t>time</w:t>
      </w:r>
      <w:r w:rsidR="00DE2718">
        <w:t xml:space="preserve"> and for a</w:t>
      </w:r>
      <w:r w:rsidRPr="005B34CE">
        <w:t xml:space="preserve"> fascinating discussion about the UK</w:t>
      </w:r>
      <w:r>
        <w:t>’</w:t>
      </w:r>
      <w:r w:rsidRPr="005B34CE">
        <w:t>s international supply chains</w:t>
      </w:r>
      <w:r>
        <w:t xml:space="preserve">, </w:t>
      </w:r>
      <w:r w:rsidRPr="005B34CE">
        <w:t>what is affecting</w:t>
      </w:r>
      <w:r w:rsidR="00DE2718">
        <w:t xml:space="preserve"> them</w:t>
      </w:r>
      <w:r>
        <w:t xml:space="preserve">, </w:t>
      </w:r>
      <w:r w:rsidRPr="005B34CE">
        <w:t>what is giving pushes and pulls</w:t>
      </w:r>
      <w:r>
        <w:t>, and s</w:t>
      </w:r>
      <w:r w:rsidRPr="005B34CE">
        <w:t>ome of the anchors</w:t>
      </w:r>
      <w:r>
        <w:t xml:space="preserve">. We have talked of </w:t>
      </w:r>
      <w:r w:rsidRPr="005B34CE">
        <w:t>cost to serve from China, which is an advantage</w:t>
      </w:r>
      <w:r>
        <w:t xml:space="preserve">, but </w:t>
      </w:r>
      <w:r w:rsidRPr="005B34CE">
        <w:t>of course there</w:t>
      </w:r>
      <w:r>
        <w:t xml:space="preserve"> are </w:t>
      </w:r>
      <w:r w:rsidRPr="005B34CE">
        <w:t>a lot of anchored materials and production</w:t>
      </w:r>
      <w:r>
        <w:t xml:space="preserve">s there. Even </w:t>
      </w:r>
      <w:r w:rsidRPr="005B34CE">
        <w:t>when costs go up</w:t>
      </w:r>
      <w:r>
        <w:t xml:space="preserve"> </w:t>
      </w:r>
      <w:r w:rsidRPr="005B34CE">
        <w:t xml:space="preserve">they will leave </w:t>
      </w:r>
      <w:r>
        <w:t xml:space="preserve">no </w:t>
      </w:r>
      <w:r w:rsidRPr="005B34CE">
        <w:t>options</w:t>
      </w:r>
      <w:r>
        <w:t xml:space="preserve">, </w:t>
      </w:r>
      <w:r w:rsidRPr="005B34CE">
        <w:t>because people have oriented in that direction for a while.</w:t>
      </w:r>
    </w:p>
    <w:p w:rsidR="00E70E0D" w:rsidP="006F0AD9">
      <w:pPr>
        <w:pStyle w:val="Answer"/>
      </w:pPr>
      <w:r>
        <w:t xml:space="preserve">You </w:t>
      </w:r>
      <w:r w:rsidRPr="005B34CE">
        <w:t xml:space="preserve">have raised an awful lot. </w:t>
      </w:r>
      <w:r>
        <w:t xml:space="preserve">There is a </w:t>
      </w:r>
      <w:r w:rsidRPr="005B34CE">
        <w:t>lot to chew over for us</w:t>
      </w:r>
      <w:r>
        <w:t xml:space="preserve">, and we are </w:t>
      </w:r>
      <w:r w:rsidRPr="005B34CE">
        <w:t>very grateful.</w:t>
      </w:r>
      <w:r>
        <w:t xml:space="preserve"> </w:t>
      </w:r>
      <w:r w:rsidRPr="005B34CE">
        <w:t>Thank you</w:t>
      </w:r>
      <w:r w:rsidR="0049605B">
        <w:t>,</w:t>
      </w:r>
      <w:r w:rsidRPr="005B34CE">
        <w:t xml:space="preserve"> all three</w:t>
      </w:r>
      <w:r w:rsidR="00DE2718">
        <w:t>.</w:t>
      </w:r>
      <w:r w:rsidRPr="005B34CE">
        <w:t xml:space="preserve"> </w:t>
      </w:r>
      <w:r w:rsidR="00DE2718">
        <w:t xml:space="preserve">It is </w:t>
      </w:r>
      <w:r>
        <w:t xml:space="preserve">particularly great to see William Bain </w:t>
      </w:r>
      <w:r w:rsidRPr="005B34CE">
        <w:t>again</w:t>
      </w:r>
      <w:r>
        <w:t xml:space="preserve">, ex </w:t>
      </w:r>
      <w:r w:rsidRPr="005B34CE">
        <w:t>of this parish</w:t>
      </w:r>
      <w:r>
        <w:t xml:space="preserve">, </w:t>
      </w:r>
      <w:r w:rsidRPr="005B34CE">
        <w:t>of course</w:t>
      </w:r>
      <w:r>
        <w:t xml:space="preserve">. It is nice </w:t>
      </w:r>
      <w:r w:rsidRPr="005B34CE">
        <w:t>to see the other witnesses</w:t>
      </w:r>
      <w:r>
        <w:t xml:space="preserve">, so </w:t>
      </w:r>
      <w:r w:rsidRPr="005B34CE">
        <w:t xml:space="preserve">thank you both for coming along. </w:t>
      </w:r>
      <w:r>
        <w:t>I w</w:t>
      </w:r>
      <w:r w:rsidRPr="005B34CE">
        <w:t>ish you all very well. Thank you</w:t>
      </w:r>
      <w:r>
        <w:t xml:space="preserve"> </w:t>
      </w:r>
      <w:r w:rsidRPr="005B34CE">
        <w:t>and good morning.</w:t>
      </w:r>
    </w:p>
    <w:sectPr w:rsidSect="008351F9">
      <w:headerReference w:type="default" r:id="rId5"/>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BF3C9A6FAC1A42CDA792FD7B0779CE16"/>
      </w:placeholder>
      <w:richText/>
    </w:sdtPr>
    <w:sdtContent>
      <w:p w:rsidR="003736A1" w:rsidP="009277D8">
        <w:pPr>
          <w:pStyle w:val="Para"/>
          <w:rPr>
            <w:color w:val="808080"/>
          </w:rPr>
        </w:pPr>
        <w:r w:rsidRPr="009220E9">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EDF0828C4D5D4336BA7F551945BCF0B4"/>
      </w:placeholder>
      <w:richText/>
    </w:sdtPr>
    <w:sdtContent>
      <w:p w:rsidR="003736A1"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BA28AF0"/>
    <w:lvl w:ilvl="0">
      <w:start w:val="1"/>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2E29"/>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8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8A8"/>
    <w:rPr>
      <w:rFonts w:ascii="Tahoma" w:hAnsi="Tahoma" w:cs="Tahoma"/>
      <w:sz w:val="16"/>
      <w:szCs w:val="16"/>
    </w:rPr>
  </w:style>
  <w:style w:type="paragraph" w:customStyle="1" w:styleId="QuestionCont">
    <w:name w:val="Question Cont"/>
    <w:basedOn w:val="Question"/>
    <w:qFormat/>
    <w:rsid w:val="0064555A"/>
    <w:pPr>
      <w:numPr>
        <w:numId w:val="0"/>
      </w:numPr>
      <w:ind w:left="794"/>
    </w:pPr>
  </w:style>
  <w:style w:type="character" w:customStyle="1" w:styleId="UnresolvedMention">
    <w:name w:val="Unresolved Mention"/>
    <w:basedOn w:val="DefaultParagraphFont"/>
    <w:uiPriority w:val="99"/>
    <w:semiHidden/>
    <w:unhideWhenUsed/>
    <w:rsid w:val="009220E9"/>
    <w:rPr>
      <w:color w:val="605E5C"/>
      <w:shd w:val="clear" w:color="auto" w:fill="E1DFDD"/>
    </w:rPr>
  </w:style>
  <w:style w:type="character" w:styleId="Emphasis">
    <w:name w:val="Emphasis"/>
    <w:basedOn w:val="DefaultParagraphFont"/>
    <w:uiPriority w:val="20"/>
    <w:qFormat/>
    <w:rsid w:val="00BD7B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cagius\Documents\Hansard\Select%20Committee%20Template%202018%20(2).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BF3C9A6FAC1A42CDA792FD7B0779CE16"/>
        <w:category>
          <w:name w:val="General"/>
          <w:gallery w:val="placeholder"/>
        </w:category>
        <w:types>
          <w:type w:val="bbPlcHdr"/>
        </w:types>
        <w:behaviors>
          <w:behavior w:val="content"/>
        </w:behaviors>
        <w:guid w:val="{26EF8466-BA40-42A4-A13A-6B099F8E9913}"/>
      </w:docPartPr>
      <w:docPartBody>
        <w:p w:rsidR="009A71C0" w:rsidP="00196E00">
          <w:pPr>
            <w:pStyle w:val="BF3C9A6FAC1A42CDA792FD7B0779CE16"/>
          </w:pPr>
          <w:r w:rsidRPr="000753FC">
            <w:rPr>
              <w:rStyle w:val="PlaceholderText"/>
            </w:rPr>
            <w:t>Click here to enter text.</w:t>
          </w:r>
        </w:p>
      </w:docPartBody>
    </w:docPart>
    <w:docPart>
      <w:docPartPr>
        <w:name w:val="6389BF09917A4B3993B24CC0C43CBEFB"/>
        <w:category>
          <w:name w:val="General"/>
          <w:gallery w:val="placeholder"/>
        </w:category>
        <w:types>
          <w:type w:val="bbPlcHdr"/>
        </w:types>
        <w:behaviors>
          <w:behavior w:val="content"/>
        </w:behaviors>
        <w:guid w:val="{D4782F2A-AF43-4614-986C-D15D19A6AD79}"/>
      </w:docPartPr>
      <w:docPartBody>
        <w:p w:rsidR="009A71C0" w:rsidP="00196E00">
          <w:pPr>
            <w:pStyle w:val="6389BF09917A4B3993B24CC0C43CBEFB"/>
          </w:pPr>
          <w:r w:rsidRPr="002B3926">
            <w:rPr>
              <w:rStyle w:val="PlaceholderText"/>
            </w:rPr>
            <w:t>Click here to enter text.</w:t>
          </w:r>
        </w:p>
      </w:docPartBody>
    </w:docPart>
    <w:docPart>
      <w:docPartPr>
        <w:name w:val="EDF0828C4D5D4336BA7F551945BCF0B4"/>
        <w:category>
          <w:name w:val="General"/>
          <w:gallery w:val="placeholder"/>
        </w:category>
        <w:types>
          <w:type w:val="bbPlcHdr"/>
        </w:types>
        <w:behaviors>
          <w:behavior w:val="content"/>
        </w:behaviors>
        <w:guid w:val="{1E8E4934-51E6-4103-AFEC-ACCE15981C8D}"/>
      </w:docPartPr>
      <w:docPartBody>
        <w:p w:rsidR="009A71C0" w:rsidP="00196E00">
          <w:pPr>
            <w:pStyle w:val="EDF0828C4D5D4336BA7F551945BCF0B4"/>
          </w:pPr>
          <w:r w:rsidRPr="00D20745">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CB9DF03C-ACC0-4ECA-8D1B-6CF6A56154AD}"/>
      </w:docPartPr>
      <w:docPartBody>
        <w:p w:rsidR="009A71C0">
          <w:r w:rsidRPr="00A71756">
            <w:rPr>
              <w:rStyle w:val="PlaceholderText"/>
            </w:rPr>
            <w:t>Click or tap here to enter text.</w:t>
          </w:r>
        </w:p>
      </w:docPartBody>
    </w:docPart>
    <w:docPart>
      <w:docPartPr>
        <w:name w:val="84EB0B0FDDBA4D508C2D30DFF80539F8"/>
        <w:category>
          <w:name w:val="General"/>
          <w:gallery w:val="placeholder"/>
        </w:category>
        <w:types>
          <w:type w:val="bbPlcHdr"/>
        </w:types>
        <w:behaviors>
          <w:behavior w:val="content"/>
        </w:behaviors>
        <w:guid w:val="{48685E50-3733-45AB-B26F-CAFF8957A33B}"/>
      </w:docPartPr>
      <w:docPartBody>
        <w:p w:rsidR="00ED05B6" w:rsidP="00B33DDE">
          <w:pPr>
            <w:pStyle w:val="84EB0B0FDDBA4D508C2D30DFF80539F8"/>
          </w:pPr>
          <w:r w:rsidRPr="00A71756">
            <w:rPr>
              <w:rStyle w:val="PlaceholderText"/>
            </w:rPr>
            <w:t>Click or tap here to enter text.</w:t>
          </w:r>
        </w:p>
      </w:docPartBody>
    </w:docPart>
    <w:docPart>
      <w:docPartPr>
        <w:name w:val="74D5AF33D5A240668244925376890E1A"/>
        <w:category>
          <w:name w:val="General"/>
          <w:gallery w:val="placeholder"/>
        </w:category>
        <w:types>
          <w:type w:val="bbPlcHdr"/>
        </w:types>
        <w:behaviors>
          <w:behavior w:val="content"/>
        </w:behaviors>
        <w:guid w:val="{B4EB2B3E-BC09-40A6-8FAA-57E3CF2B8507}"/>
      </w:docPartPr>
      <w:docPartBody>
        <w:p w:rsidR="00ED05B6" w:rsidP="00B33DDE">
          <w:pPr>
            <w:pStyle w:val="74D5AF33D5A240668244925376890E1A"/>
          </w:pPr>
          <w:r w:rsidRPr="00A71756">
            <w:rPr>
              <w:rStyle w:val="PlaceholderText"/>
            </w:rPr>
            <w:t>Click or tap here to enter text.</w:t>
          </w:r>
        </w:p>
      </w:docPartBody>
    </w:docPart>
    <w:docPart>
      <w:docPartPr>
        <w:name w:val="5CDB96E569CB4EF5A05F1147ED92805F"/>
        <w:category>
          <w:name w:val="General"/>
          <w:gallery w:val="placeholder"/>
        </w:category>
        <w:types>
          <w:type w:val="bbPlcHdr"/>
        </w:types>
        <w:behaviors>
          <w:behavior w:val="content"/>
        </w:behaviors>
        <w:guid w:val="{13D3C66E-B2A8-456B-B015-374723AC3859}"/>
      </w:docPartPr>
      <w:docPartBody>
        <w:p w:rsidR="00ED05B6" w:rsidP="00B33DDE">
          <w:pPr>
            <w:pStyle w:val="5CDB96E569CB4EF5A05F1147ED92805F"/>
          </w:pPr>
          <w:r w:rsidRPr="00A71756">
            <w:rPr>
              <w:rStyle w:val="PlaceholderText"/>
            </w:rPr>
            <w:t>Click or tap here to enter text.</w:t>
          </w:r>
        </w:p>
      </w:docPartBody>
    </w:docPart>
    <w:docPart>
      <w:docPartPr>
        <w:name w:val="C5D764F8048A489A8700A00D3193E32E"/>
        <w:category>
          <w:name w:val="General"/>
          <w:gallery w:val="placeholder"/>
        </w:category>
        <w:types>
          <w:type w:val="bbPlcHdr"/>
        </w:types>
        <w:behaviors>
          <w:behavior w:val="content"/>
        </w:behaviors>
        <w:guid w:val="{C3FB7D92-B8DD-4D7D-8370-AB1485BCEDF7}"/>
      </w:docPartPr>
      <w:docPartBody>
        <w:p w:rsidR="00D14A29" w:rsidP="00ED05B6">
          <w:pPr>
            <w:pStyle w:val="C5D764F8048A489A8700A00D3193E32E"/>
          </w:pPr>
          <w:r w:rsidRPr="00A71756">
            <w:rPr>
              <w:rStyle w:val="PlaceholderText"/>
            </w:rPr>
            <w:t>Click or tap here to enter text.</w:t>
          </w:r>
        </w:p>
      </w:docPartBody>
    </w:docPart>
    <w:docPart>
      <w:docPartPr>
        <w:name w:val="363B125D4E2643AB80096F7EBA1335F9"/>
        <w:category>
          <w:name w:val="General"/>
          <w:gallery w:val="placeholder"/>
        </w:category>
        <w:types>
          <w:type w:val="bbPlcHdr"/>
        </w:types>
        <w:behaviors>
          <w:behavior w:val="content"/>
        </w:behaviors>
        <w:guid w:val="{5BC2EE45-A81E-4DDC-92CB-1DE8F2DA2F09}"/>
      </w:docPartPr>
      <w:docPartBody>
        <w:p w:rsidR="00D14A29" w:rsidP="00ED05B6">
          <w:pPr>
            <w:pStyle w:val="363B125D4E2643AB80096F7EBA1335F9"/>
          </w:pPr>
          <w:r w:rsidRPr="00A71756">
            <w:rPr>
              <w:rStyle w:val="PlaceholderText"/>
            </w:rPr>
            <w:t>Click or tap here to enter text.</w:t>
          </w:r>
        </w:p>
      </w:docPartBody>
    </w:docPart>
    <w:docPart>
      <w:docPartPr>
        <w:name w:val="0709DF5FE5B54A30AFF4D0F8526549CA"/>
        <w:category>
          <w:name w:val="General"/>
          <w:gallery w:val="placeholder"/>
        </w:category>
        <w:types>
          <w:type w:val="bbPlcHdr"/>
        </w:types>
        <w:behaviors>
          <w:behavior w:val="content"/>
        </w:behaviors>
        <w:guid w:val="{2E773B7E-3059-4DBB-A5E8-B8836B12A234}"/>
      </w:docPartPr>
      <w:docPartBody>
        <w:p w:rsidR="00536311" w:rsidP="00E270FE">
          <w:pPr>
            <w:pStyle w:val="0709DF5FE5B54A30AFF4D0F8526549CA"/>
          </w:pPr>
          <w:r w:rsidRPr="00B17D18">
            <w:rPr>
              <w:rStyle w:val="PlaceholderText"/>
            </w:rPr>
            <w:t>Click or tap here to enter text.</w:t>
          </w:r>
        </w:p>
      </w:docPartBody>
    </w:docPart>
    <w:docPart>
      <w:docPartPr>
        <w:name w:val="493EAF9C33F24BD8B03DD5060F90DDA0"/>
        <w:category>
          <w:name w:val="General"/>
          <w:gallery w:val="placeholder"/>
        </w:category>
        <w:types>
          <w:type w:val="bbPlcHdr"/>
        </w:types>
        <w:behaviors>
          <w:behavior w:val="content"/>
        </w:behaviors>
        <w:guid w:val="{309C3090-1CCA-45AF-A26C-0376BBEB4ACC}"/>
      </w:docPartPr>
      <w:docPartBody>
        <w:p w:rsidR="00536311" w:rsidP="00E270FE">
          <w:pPr>
            <w:pStyle w:val="493EAF9C33F24BD8B03DD5060F90DDA0"/>
          </w:pPr>
          <w:r w:rsidRPr="00B17D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0FE"/>
    <w:rPr>
      <w:color w:val="808080"/>
    </w:rPr>
  </w:style>
  <w:style w:type="paragraph" w:customStyle="1" w:styleId="BF3C9A6FAC1A42CDA792FD7B0779CE16">
    <w:name w:val="BF3C9A6FAC1A42CDA792FD7B0779CE16"/>
    <w:rsid w:val="00196E00"/>
  </w:style>
  <w:style w:type="paragraph" w:customStyle="1" w:styleId="6389BF09917A4B3993B24CC0C43CBEFB">
    <w:name w:val="6389BF09917A4B3993B24CC0C43CBEFB"/>
    <w:rsid w:val="00196E00"/>
  </w:style>
  <w:style w:type="paragraph" w:customStyle="1" w:styleId="EDF0828C4D5D4336BA7F551945BCF0B4">
    <w:name w:val="EDF0828C4D5D4336BA7F551945BCF0B4"/>
    <w:rsid w:val="00196E00"/>
  </w:style>
  <w:style w:type="paragraph" w:customStyle="1" w:styleId="84EB0B0FDDBA4D508C2D30DFF80539F8">
    <w:name w:val="84EB0B0FDDBA4D508C2D30DFF80539F8"/>
    <w:rsid w:val="00B33DDE"/>
  </w:style>
  <w:style w:type="paragraph" w:customStyle="1" w:styleId="74D5AF33D5A240668244925376890E1A">
    <w:name w:val="74D5AF33D5A240668244925376890E1A"/>
    <w:rsid w:val="00B33DDE"/>
  </w:style>
  <w:style w:type="paragraph" w:customStyle="1" w:styleId="5CDB96E569CB4EF5A05F1147ED92805F">
    <w:name w:val="5CDB96E569CB4EF5A05F1147ED92805F"/>
    <w:rsid w:val="00B33DDE"/>
  </w:style>
  <w:style w:type="paragraph" w:customStyle="1" w:styleId="C5D764F8048A489A8700A00D3193E32E">
    <w:name w:val="C5D764F8048A489A8700A00D3193E32E"/>
    <w:rsid w:val="00ED05B6"/>
  </w:style>
  <w:style w:type="paragraph" w:customStyle="1" w:styleId="363B125D4E2643AB80096F7EBA1335F9">
    <w:name w:val="363B125D4E2643AB80096F7EBA1335F9"/>
    <w:rsid w:val="00ED05B6"/>
  </w:style>
  <w:style w:type="paragraph" w:customStyle="1" w:styleId="0709DF5FE5B54A30AFF4D0F8526549CA">
    <w:name w:val="0709DF5FE5B54A30AFF4D0F8526549CA"/>
    <w:rsid w:val="00E270FE"/>
  </w:style>
  <w:style w:type="paragraph" w:customStyle="1" w:styleId="493EAF9C33F24BD8B03DD5060F90DDA0">
    <w:name w:val="493EAF9C33F24BD8B03DD5060F90DDA0"/>
    <w:rsid w:val="00E27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09E6D-93E9-4D67-9ACA-EC7D3F83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