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663B24" w:rsidRPr="00114E47" w:rsidP="00E26923">
      <w:pPr>
        <w:pStyle w:val="TitleCommittee0"/>
      </w:pPr>
      <w:sdt>
        <w:sdtPr>
          <w:alias w:val="CommitteeName"/>
          <w:tag w:val="CommitteeName"/>
          <w:id w:val="1869951332"/>
          <w:placeholder>
            <w:docPart w:val="1A2926DA2CBD44B2B356B1BCE5FF9B16"/>
          </w:placeholder>
          <w:richText/>
        </w:sdtPr>
        <w:sdtContent>
          <w:r w:rsidRPr="00114E47">
            <w:t>Business, Energy and Industrial Strategy Committee</w:t>
          </w:r>
        </w:sdtContent>
      </w:sdt>
    </w:p>
    <w:p w:rsidR="00663B24" w:rsidRPr="00114E47" w:rsidP="00E26923">
      <w:pPr>
        <w:pStyle w:val="TitleInquiry0"/>
      </w:pPr>
      <w:r w:rsidRPr="00114E47">
        <w:t xml:space="preserve">Oral evidence: </w:t>
      </w:r>
      <w:sdt>
        <w:sdtPr>
          <w:alias w:val="InquiryName"/>
          <w:tag w:val="InquiryName"/>
          <w:id w:val="377371847"/>
          <w:placeholder>
            <w:docPart w:val="1A2926DA2CBD44B2B356B1BCE5FF9B16"/>
          </w:placeholder>
          <w:richText/>
        </w:sdtPr>
        <w:sdtContent>
          <w:r w:rsidRPr="00114E47">
            <w:t>Post-</w:t>
          </w:r>
          <w:r w:rsidRPr="00114E47">
            <w:t>P</w:t>
          </w:r>
          <w:r w:rsidRPr="00114E47">
            <w:t xml:space="preserve">andemic </w:t>
          </w:r>
          <w:r w:rsidRPr="00114E47">
            <w:t>E</w:t>
          </w:r>
          <w:r w:rsidRPr="00114E47">
            <w:t xml:space="preserve">conomic </w:t>
          </w:r>
          <w:r w:rsidRPr="00114E47">
            <w:t>G</w:t>
          </w:r>
          <w:r w:rsidRPr="00114E47">
            <w:t>rowth: Industrial Strategy</w:t>
          </w:r>
        </w:sdtContent>
      </w:sdt>
      <w:r w:rsidRPr="00114E47">
        <w:t xml:space="preserve">, HC </w:t>
      </w:r>
      <w:sdt>
        <w:sdtPr>
          <w:alias w:val="InquiryRefNo"/>
          <w:tag w:val="InquiryRefNo"/>
          <w:id w:val="-281725174"/>
          <w:placeholder>
            <w:docPart w:val="1A2926DA2CBD44B2B356B1BCE5FF9B16"/>
          </w:placeholder>
          <w:richText/>
        </w:sdtPr>
        <w:sdtContent>
          <w:r w:rsidRPr="00114E47">
            <w:t>674</w:t>
          </w:r>
        </w:sdtContent>
      </w:sdt>
    </w:p>
    <w:sdt>
      <w:sdtPr>
        <w:alias w:val="SittingDate"/>
        <w:tag w:val="SittingDate"/>
        <w:id w:val="-1160222926"/>
        <w:placeholder>
          <w:docPart w:val="1A2926DA2CBD44B2B356B1BCE5FF9B16"/>
        </w:placeholder>
        <w:richText/>
      </w:sdtPr>
      <w:sdtContent>
        <w:p w:rsidR="00663B24" w:rsidRPr="00114E47" w:rsidP="00E26923">
          <w:pPr>
            <w:pStyle w:val="Para"/>
          </w:pPr>
          <w:r w:rsidRPr="00114E47">
            <w:t>Thursday 8 October 2020</w:t>
          </w:r>
        </w:p>
      </w:sdtContent>
    </w:sdt>
    <w:p w:rsidR="00663B24" w:rsidRPr="00114E47" w:rsidP="00E26923">
      <w:pPr>
        <w:pStyle w:val="Para"/>
      </w:pPr>
      <w:r w:rsidRPr="00114E47">
        <w:t xml:space="preserve">Ordered by the House of </w:t>
      </w:r>
      <w:sdt>
        <w:sdtPr>
          <w:alias w:val="House"/>
          <w:tag w:val="House"/>
          <w:id w:val="809213435"/>
          <w:placeholder>
            <w:docPart w:val="1A2926DA2CBD44B2B356B1BCE5FF9B16"/>
          </w:placeholder>
          <w:richText/>
        </w:sdtPr>
        <w:sdtContent>
          <w:r w:rsidRPr="00114E47">
            <w:t>Commons</w:t>
          </w:r>
        </w:sdtContent>
      </w:sdt>
      <w:r w:rsidRPr="00114E47">
        <w:t xml:space="preserve"> to be published on </w:t>
      </w:r>
      <w:sdt>
        <w:sdtPr>
          <w:alias w:val="PublishDate"/>
          <w:tag w:val="PublishDate"/>
          <w:id w:val="217021599"/>
          <w:placeholder>
            <w:docPart w:val="1A2926DA2CBD44B2B356B1BCE5FF9B16"/>
          </w:placeholder>
          <w:richText/>
        </w:sdtPr>
        <w:sdtContent>
          <w:r w:rsidRPr="00114E47">
            <w:t>8 October 2020</w:t>
          </w:r>
        </w:sdtContent>
      </w:sdt>
      <w:r w:rsidRPr="00114E47">
        <w:t>.</w:t>
      </w:r>
    </w:p>
    <w:p w:rsidR="00663B24" w:rsidRPr="00114E47" w:rsidP="00E26923">
      <w:sdt>
        <w:sdtPr>
          <w:alias w:val="VideoHyperlink"/>
          <w:tag w:val="VideoHyperlink"/>
          <w:id w:val="703995351"/>
          <w:placeholder>
            <w:docPart w:val="1A2926DA2CBD44B2B356B1BCE5FF9B16"/>
          </w:placeholder>
          <w:richText/>
        </w:sdtPr>
        <w:sdtContent>
          <w:r>
            <w:fldChar w:fldCharType="begin"/>
          </w:r>
          <w:r>
            <w:instrText xml:space="preserve"> HYPERLINK "https://www.parliamentlive.tv/Event/Index/19bdd239-6ea0-4871-9ed5-f986f450d75f" </w:instrText>
          </w:r>
          <w:r>
            <w:fldChar w:fldCharType="separate"/>
          </w:r>
          <w:r w:rsidRPr="00147E7D">
            <w:rPr>
              <w:rStyle w:val="Hyperlink"/>
            </w:rPr>
            <w:t>Watch the meeting</w:t>
          </w:r>
          <w:r>
            <w:fldChar w:fldCharType="end"/>
          </w:r>
        </w:sdtContent>
      </w:sdt>
    </w:p>
    <w:p w:rsidR="00663B24" w:rsidRPr="00114E47" w:rsidP="00E26923">
      <w:r w:rsidRPr="00114E47">
        <w:t xml:space="preserve">Members present: </w:t>
      </w:r>
      <w:sdt>
        <w:sdtPr>
          <w:alias w:val="MembersPresent"/>
          <w:tag w:val="MembersPresent"/>
          <w:id w:val="366340316"/>
          <w:placeholder>
            <w:docPart w:val="1A2926DA2CBD44B2B356B1BCE5FF9B16"/>
          </w:placeholder>
          <w:richText/>
        </w:sdtPr>
        <w:sdtContent>
          <w:r w:rsidRPr="00114E47">
            <w:t>Darren Jones</w:t>
          </w:r>
          <w:r w:rsidRPr="00114E47">
            <w:t xml:space="preserve"> (Chair); </w:t>
          </w:r>
          <w:r w:rsidRPr="00114E47">
            <w:t>Judith Cummins</w:t>
          </w:r>
          <w:r w:rsidRPr="00114E47">
            <w:t xml:space="preserve">; </w:t>
          </w:r>
          <w:r w:rsidRPr="00114E47">
            <w:t>Richard Fuller; Ms Nusrat Ghani; Paul Howell; Mark Pawsey; Alexander Stafford; Zarah S</w:t>
          </w:r>
          <w:r w:rsidRPr="00114E47">
            <w:t>ultana</w:t>
          </w:r>
          <w:r w:rsidRPr="00114E47">
            <w:t>.</w:t>
          </w:r>
        </w:sdtContent>
      </w:sdt>
    </w:p>
    <w:p w:rsidR="00663B24" w:rsidRPr="00114E47" w:rsidP="00E26923">
      <w:pPr>
        <w:pStyle w:val="ParaCentre"/>
      </w:pPr>
      <w:r w:rsidRPr="00114E47">
        <w:t xml:space="preserve">Questions </w:t>
      </w:r>
      <w:sdt>
        <w:sdtPr>
          <w:alias w:val="QuestionNumbers"/>
          <w:tag w:val="QuestionNumbers"/>
          <w:id w:val="-1223666168"/>
          <w:placeholder>
            <w:docPart w:val="1A2926DA2CBD44B2B356B1BCE5FF9B16"/>
          </w:placeholder>
          <w:richText/>
        </w:sdtPr>
        <w:sdtContent>
          <w:r>
            <w:t>41</w:t>
          </w:r>
          <w:r w:rsidRPr="00114E47">
            <w:t xml:space="preserve"> - </w:t>
          </w:r>
          <w:r>
            <w:t>106</w:t>
          </w:r>
          <w:bookmarkStart w:id="0" w:name="_GoBack"/>
          <w:bookmarkEnd w:id="0"/>
        </w:sdtContent>
      </w:sdt>
    </w:p>
    <w:p w:rsidR="00663B24" w:rsidRPr="00114E47" w:rsidP="00E26923">
      <w:pPr>
        <w:pStyle w:val="TitleWitnesses0"/>
      </w:pPr>
      <w:r w:rsidRPr="00114E47">
        <w:t>Witnesses</w:t>
      </w:r>
    </w:p>
    <w:sdt>
      <w:sdtPr>
        <w:alias w:val="WitnessSet"/>
        <w:tag w:val="WitnessSet"/>
        <w:id w:val="-368373484"/>
        <w:placeholder>
          <w:docPart w:val="B58C3366FB7F4D74AD36458C77957AFD"/>
        </w:placeholder>
        <w:richText/>
      </w:sdtPr>
      <w:sdtContent>
        <w:sdt>
          <w:sdtPr>
            <w:alias w:val="WitnessSet"/>
            <w:tag w:val="WitnessSet"/>
            <w:id w:val="-757362110"/>
            <w:placeholder>
              <w:docPart w:val="B276D5241F1041DE9028ECD40AFAE396"/>
            </w:placeholder>
            <w:richText/>
          </w:sdtPr>
          <w:sdtContent>
            <w:p w:rsidR="00663B24" w:rsidRPr="00114E47" w:rsidP="00E26923">
              <w:pPr>
                <w:pStyle w:val="Para"/>
              </w:pPr>
              <w:r w:rsidRPr="00114E47">
                <w:t>I: Peter Ellingworth, Chief Executive Officer, Association of British Healthtech Industries; Guy Newey, Director of Strategy and Performance, Energy Systems Catapult; Anthony Walker, Deputy Chief Executive Officer,</w:t>
              </w:r>
              <w:r w:rsidRPr="00114E47">
                <w:t xml:space="preserve"> techUK; </w:t>
              </w:r>
              <w:r w:rsidRPr="00114E47">
                <w:t>Nick Owen, Co-Chair, Professional and Business Services Council.</w:t>
              </w:r>
            </w:p>
          </w:sdtContent>
        </w:sdt>
      </w:sdtContent>
    </w:sdt>
    <w:sdt>
      <w:sdtPr>
        <w:alias w:val="WitnessSet"/>
        <w:tag w:val="WitnessSet"/>
        <w:id w:val="83423646"/>
        <w:placeholder>
          <w:docPart w:val="D268A7D8C3BC4CBF9BECF34100B4D13E"/>
        </w:placeholder>
        <w:richText/>
      </w:sdtPr>
      <w:sdtContent>
        <w:sdt>
          <w:sdtPr>
            <w:alias w:val="WitnessSet"/>
            <w:tag w:val="WitnessSet"/>
            <w:id w:val="1079026109"/>
            <w:placeholder>
              <w:docPart w:val="16DDCDDD273F4C19A4AC2899DE649338"/>
            </w:placeholder>
            <w:richText/>
          </w:sdtPr>
          <w:sdtContent>
            <w:p w:rsidR="00663B24" w:rsidRPr="00114E47" w:rsidP="00E26923">
              <w:pPr>
                <w:pStyle w:val="Para"/>
              </w:pPr>
              <w:r w:rsidRPr="00114E47">
                <w:t xml:space="preserve">II: </w:t>
              </w:r>
              <w:r w:rsidRPr="00114E47">
                <w:t>Stephen Phipson CBE</w:t>
              </w:r>
              <w:r w:rsidRPr="00114E47">
                <w:t xml:space="preserve">, </w:t>
              </w:r>
              <w:r w:rsidRPr="00114E47">
                <w:t>Chief Executive, Make UK</w:t>
              </w:r>
              <w:r w:rsidRPr="00114E47">
                <w:t xml:space="preserve">; </w:t>
              </w:r>
              <w:r w:rsidRPr="00114E47">
                <w:t>Gareth Stace, Director General, UK Steel</w:t>
              </w:r>
              <w:r w:rsidRPr="00114E47">
                <w:t xml:space="preserve">; </w:t>
              </w:r>
              <w:r w:rsidRPr="00114E47">
                <w:t>Paul Everitt, Chief Executive, ADS Group; Mike Hawes, Chief Executive, Society of Mot</w:t>
              </w:r>
              <w:r w:rsidRPr="00114E47">
                <w:t>or Manufacturers.</w:t>
              </w:r>
            </w:p>
          </w:sdtContent>
        </w:sdt>
      </w:sdtContent>
    </w:sdt>
    <w:p w:rsidR="00663B24" w:rsidRPr="00114E47" w:rsidP="00E26923">
      <w:pPr>
        <w:pStyle w:val="Para"/>
      </w:pPr>
    </w:p>
    <w:p w:rsidR="00663B24" w:rsidRPr="00114E47" w:rsidP="00E26923">
      <w:pPr>
        <w:rPr>
          <w:rFonts w:eastAsia="Times New Roman"/>
          <w:szCs w:val="20"/>
        </w:rPr>
      </w:pPr>
      <w:r w:rsidRPr="00114E47">
        <w:br w:type="page"/>
      </w:r>
    </w:p>
    <w:sdt>
      <w:sdtPr>
        <w:rPr>
          <w:sz w:val="22"/>
        </w:rPr>
        <w:alias w:val="WitnessExamination"/>
        <w:tag w:val="WitnessExamination"/>
        <w:id w:val="2003463402"/>
        <w:placeholder>
          <w:docPart w:val="B58C3366FB7F4D74AD36458C77957AFD"/>
        </w:placeholder>
        <w:richText/>
      </w:sdtPr>
      <w:sdtEndPr>
        <w:rPr>
          <w:sz w:val="28"/>
        </w:rPr>
      </w:sdtEndPr>
      <w:sdtContent>
        <w:sdt>
          <w:sdtPr>
            <w:rPr>
              <w:sz w:val="22"/>
            </w:rPr>
            <w:alias w:val="WitnessExamination"/>
            <w:tag w:val="WitnessExamination"/>
            <w:id w:val="-212192595"/>
            <w:placeholder>
              <w:docPart w:val="0F25557C7036499C999EAB7CB63C0FF9"/>
            </w:placeholder>
            <w:richText/>
          </w:sdtPr>
          <w:sdtEndPr>
            <w:rPr>
              <w:sz w:val="28"/>
            </w:rPr>
          </w:sdtEndPr>
          <w:sdtContent>
            <w:p w:rsidR="00BB4616" w:rsidRPr="00114E47" w:rsidP="00E26923">
              <w:pPr>
                <w:pStyle w:val="TitlePanel0"/>
              </w:pPr>
              <w:bookmarkStart w:id="1" w:name="Panel1"/>
              <w:r w:rsidRPr="00114E47">
                <w:t xml:space="preserve">Examination of witnesses </w:t>
              </w:r>
            </w:p>
            <w:p w:rsidR="00663B24" w:rsidRPr="00114E47" w:rsidP="00E26923">
              <w:pPr>
                <w:pStyle w:val="TitlePanel0"/>
                <w:jc w:val="both"/>
              </w:pPr>
              <w:r w:rsidRPr="00114E47">
                <w:rPr>
                  <w:sz w:val="22"/>
                </w:rPr>
                <w:t>Witnesses: Peter Ellingworth, Guy Newey, Anthony Walker and Nick Owen.</w:t>
              </w:r>
            </w:p>
          </w:sdtContent>
        </w:sdt>
      </w:sdtContent>
    </w:sdt>
    <w:p w:rsidR="00663B24" w:rsidRPr="00114E47" w:rsidP="003E57E5">
      <w:pPr>
        <w:pStyle w:val="Question"/>
      </w:pPr>
      <w:bookmarkEnd w:id="1"/>
      <w:sdt>
        <w:sdtPr>
          <w:alias w:val="Member"/>
          <w:tag w:val="&lt;Member mnisId='4621' dodsId='77854'&gt;"/>
          <w:id w:val="1870643107"/>
          <w:placeholder>
            <w:docPart w:val="DefaultPlaceholder_1082065158"/>
          </w:placeholder>
          <w:richText/>
        </w:sdtPr>
        <w:sdtContent>
          <w:r w:rsidRPr="00114E47">
            <w:rPr>
              <w:b/>
            </w:rPr>
            <w:t>Chair:</w:t>
          </w:r>
        </w:sdtContent>
      </w:sdt>
      <w:r w:rsidRPr="00114E47">
        <w:t xml:space="preserve"> </w:t>
      </w:r>
      <w:r w:rsidRPr="00114E47">
        <w:t xml:space="preserve">Welcome to this morning’s </w:t>
      </w:r>
      <w:r w:rsidRPr="00114E47">
        <w:t xml:space="preserve">Business, Energy and Industrial Strategy </w:t>
      </w:r>
      <w:r w:rsidRPr="00114E47">
        <w:t xml:space="preserve">Select Committee hearing on the </w:t>
      </w:r>
      <w:r w:rsidRPr="00114E47">
        <w:t>i</w:t>
      </w:r>
      <w:r w:rsidRPr="00114E47">
        <w:t xml:space="preserve">ndustrial </w:t>
      </w:r>
      <w:r w:rsidRPr="00114E47">
        <w:t>s</w:t>
      </w:r>
      <w:r w:rsidRPr="00114E47">
        <w:t>trategy</w:t>
      </w:r>
      <w:r w:rsidRPr="00114E47">
        <w:t>.</w:t>
      </w:r>
      <w:r w:rsidRPr="00114E47">
        <w:t xml:space="preserve"> </w:t>
      </w:r>
      <w:r w:rsidRPr="00114E47">
        <w:t>I am pleased to welcome our witnesses for the first panel today: Guy Newey</w:t>
      </w:r>
      <w:r w:rsidRPr="00114E47">
        <w:t xml:space="preserve">, the </w:t>
      </w:r>
      <w:r w:rsidRPr="00114E47">
        <w:t>s</w:t>
      </w:r>
      <w:r w:rsidRPr="00114E47">
        <w:t xml:space="preserve">trategy and </w:t>
      </w:r>
      <w:r w:rsidRPr="00114E47">
        <w:t>p</w:t>
      </w:r>
      <w:r w:rsidRPr="00114E47">
        <w:t xml:space="preserve">erformance </w:t>
      </w:r>
      <w:r w:rsidRPr="00114E47">
        <w:t>d</w:t>
      </w:r>
      <w:r w:rsidRPr="00114E47">
        <w:t>irector at the Energy Systems Catapult</w:t>
      </w:r>
      <w:r w:rsidRPr="00114E47">
        <w:t>; Peter Ellingworth</w:t>
      </w:r>
      <w:r w:rsidRPr="00114E47">
        <w:t xml:space="preserve">, the </w:t>
      </w:r>
      <w:r w:rsidRPr="00114E47">
        <w:t>c</w:t>
      </w:r>
      <w:r w:rsidRPr="00114E47">
        <w:t xml:space="preserve">hief </w:t>
      </w:r>
      <w:r w:rsidRPr="00114E47">
        <w:t>e</w:t>
      </w:r>
      <w:r w:rsidRPr="00114E47">
        <w:t>xecutive at the Association</w:t>
      </w:r>
      <w:r w:rsidRPr="00114E47">
        <w:t xml:space="preserve"> of British Healthtech Industries</w:t>
      </w:r>
      <w:r w:rsidRPr="00114E47">
        <w:t>; Anthony Walker</w:t>
      </w:r>
      <w:r w:rsidRPr="00114E47">
        <w:t xml:space="preserve">, the </w:t>
      </w:r>
      <w:r w:rsidRPr="00114E47">
        <w:t>d</w:t>
      </w:r>
      <w:r w:rsidRPr="00114E47">
        <w:t xml:space="preserve">eputy </w:t>
      </w:r>
      <w:r w:rsidRPr="00114E47">
        <w:t>c</w:t>
      </w:r>
      <w:r w:rsidRPr="00114E47">
        <w:t xml:space="preserve">hief </w:t>
      </w:r>
      <w:r w:rsidRPr="00114E47">
        <w:t>e</w:t>
      </w:r>
      <w:r w:rsidRPr="00114E47">
        <w:t>xecutive at techUK</w:t>
      </w:r>
      <w:r w:rsidRPr="00114E47">
        <w:t>; and Nick Owen</w:t>
      </w:r>
      <w:r w:rsidRPr="00114E47">
        <w:t xml:space="preserve">, the </w:t>
      </w:r>
      <w:r w:rsidRPr="00114E47">
        <w:t>i</w:t>
      </w:r>
      <w:r w:rsidRPr="00114E47">
        <w:t xml:space="preserve">ndustry </w:t>
      </w:r>
      <w:r w:rsidRPr="00114E47">
        <w:t>c</w:t>
      </w:r>
      <w:r w:rsidRPr="00114E47">
        <w:t>o</w:t>
      </w:r>
      <w:r w:rsidRPr="00114E47">
        <w:t>-c</w:t>
      </w:r>
      <w:r w:rsidRPr="00114E47">
        <w:t>hair of the Professional and Business Services Council</w:t>
      </w:r>
      <w:r w:rsidRPr="00114E47">
        <w:t>.</w:t>
      </w:r>
      <w:r w:rsidRPr="00114E47">
        <w:t xml:space="preserve"> </w:t>
      </w:r>
      <w:r w:rsidRPr="00114E47">
        <w:t>Good morning to all four of you.</w:t>
      </w:r>
    </w:p>
    <w:p w:rsidR="00F6323A" w:rsidRPr="00114E47" w:rsidP="00E26923">
      <w:pPr>
        <w:pStyle w:val="QuestionCont"/>
      </w:pPr>
      <w:r w:rsidRPr="00114E47">
        <w:t>T</w:t>
      </w:r>
      <w:r w:rsidRPr="00114E47">
        <w:t>he session today is building on our work on t</w:t>
      </w:r>
      <w:r w:rsidRPr="00114E47">
        <w:t xml:space="preserve">he </w:t>
      </w:r>
      <w:r w:rsidRPr="00114E47">
        <w:t>industrial strategy</w:t>
      </w:r>
      <w:r w:rsidRPr="00114E47">
        <w:t xml:space="preserve"> in light of the announcement from the </w:t>
      </w:r>
      <w:r w:rsidRPr="00114E47">
        <w:t>D</w:t>
      </w:r>
      <w:r w:rsidRPr="00114E47">
        <w:t xml:space="preserve">epartment that it is seeking to review the </w:t>
      </w:r>
      <w:r w:rsidRPr="00114E47">
        <w:t xml:space="preserve">current </w:t>
      </w:r>
      <w:r w:rsidRPr="00114E47">
        <w:t>industrial strategy</w:t>
      </w:r>
      <w:r w:rsidRPr="00114E47">
        <w:t xml:space="preserve"> to ensure that it is fit for the future</w:t>
      </w:r>
      <w:r w:rsidRPr="00114E47">
        <w:t>.</w:t>
      </w:r>
      <w:r w:rsidRPr="00114E47">
        <w:t xml:space="preserve"> </w:t>
      </w:r>
      <w:r w:rsidRPr="00114E47">
        <w:t xml:space="preserve">I am very keen to hear from all of you today, both from your own perspectives but </w:t>
      </w:r>
      <w:r w:rsidRPr="00114E47">
        <w:t xml:space="preserve">also on the voice of your members within industry, around what the </w:t>
      </w:r>
      <w:r w:rsidRPr="00114E47">
        <w:t>industrial strategy</w:t>
      </w:r>
      <w:r w:rsidRPr="00114E47">
        <w:t xml:space="preserve"> really means in practice outside of Westminster</w:t>
      </w:r>
      <w:r w:rsidRPr="00114E47">
        <w:t xml:space="preserve"> and</w:t>
      </w:r>
      <w:r w:rsidRPr="00114E47">
        <w:t xml:space="preserve"> what it means</w:t>
      </w:r>
      <w:r w:rsidRPr="00114E47">
        <w:t xml:space="preserve"> to the businesses that you work with on a day-to-day basis</w:t>
      </w:r>
      <w:r w:rsidRPr="00114E47">
        <w:t>. Does it</w:t>
      </w:r>
      <w:r w:rsidRPr="00114E47">
        <w:t xml:space="preserve"> assist them in identifying opportunities to grow their business, create, innovate, produce new jobs and distribute wealth across the country</w:t>
      </w:r>
      <w:r w:rsidRPr="00114E47">
        <w:t xml:space="preserve">, or is it </w:t>
      </w:r>
      <w:r w:rsidRPr="00114E47">
        <w:t xml:space="preserve">just a policy document that we talk </w:t>
      </w:r>
      <w:r w:rsidRPr="00114E47">
        <w:t>about here in the Westminster bubble</w:t>
      </w:r>
      <w:r w:rsidRPr="00114E47">
        <w:t>?</w:t>
      </w:r>
      <w:r w:rsidRPr="00114E47">
        <w:t xml:space="preserve"> </w:t>
      </w:r>
      <w:r w:rsidRPr="00114E47">
        <w:t>E</w:t>
      </w:r>
      <w:r w:rsidRPr="00114E47">
        <w:t xml:space="preserve">qually, given that we are going to be reviewing the </w:t>
      </w:r>
      <w:r w:rsidRPr="00114E47">
        <w:t>industrial strategy</w:t>
      </w:r>
      <w:r w:rsidRPr="00114E47">
        <w:t xml:space="preserve">, </w:t>
      </w:r>
      <w:r w:rsidRPr="00114E47">
        <w:t xml:space="preserve">we want to hear </w:t>
      </w:r>
      <w:r w:rsidRPr="00114E47">
        <w:t>your feedback on how you think it might be improved for the future.</w:t>
      </w:r>
    </w:p>
    <w:p w:rsidR="00602F9F" w:rsidRPr="00114E47" w:rsidP="00E26923">
      <w:pPr>
        <w:pStyle w:val="QuestionCont"/>
      </w:pPr>
      <w:r w:rsidRPr="00114E47">
        <w:t xml:space="preserve">I </w:t>
      </w:r>
      <w:r w:rsidRPr="00114E47">
        <w:t>am afraid</w:t>
      </w:r>
      <w:r w:rsidRPr="00114E47">
        <w:t xml:space="preserve"> that both of our sessions today are all-male pan</w:t>
      </w:r>
      <w:r w:rsidRPr="00114E47">
        <w:t>els</w:t>
      </w:r>
      <w:r w:rsidRPr="00114E47">
        <w:t>.</w:t>
      </w:r>
      <w:r w:rsidRPr="00114E47">
        <w:t xml:space="preserve"> </w:t>
      </w:r>
      <w:r w:rsidRPr="00114E47">
        <w:t>We try to avoid that as a Select Committee</w:t>
      </w:r>
      <w:r w:rsidRPr="00114E47">
        <w:t xml:space="preserve">. </w:t>
      </w:r>
      <w:r w:rsidRPr="00114E47">
        <w:t xml:space="preserve">I apologise to our Committee </w:t>
      </w:r>
      <w:r w:rsidRPr="00114E47">
        <w:t>and</w:t>
      </w:r>
      <w:r w:rsidRPr="00114E47">
        <w:t xml:space="preserve"> to our witnesses for that</w:t>
      </w:r>
      <w:r w:rsidRPr="00114E47">
        <w:t>.</w:t>
      </w:r>
      <w:r w:rsidRPr="00114E47">
        <w:t xml:space="preserve"> </w:t>
      </w:r>
      <w:r w:rsidRPr="00114E47">
        <w:t xml:space="preserve">It just reminds </w:t>
      </w:r>
      <w:r w:rsidRPr="00114E47">
        <w:t xml:space="preserve">us </w:t>
      </w:r>
      <w:r w:rsidRPr="00114E47">
        <w:t>of the importance of diversity, especially in the manufacturing, technology and energy sectors, where we still have a predominan</w:t>
      </w:r>
      <w:r w:rsidRPr="00114E47">
        <w:t>ce of male leadership.</w:t>
      </w:r>
    </w:p>
    <w:p w:rsidR="00D969FB" w:rsidRPr="00114E47" w:rsidP="00E26923">
      <w:pPr>
        <w:pStyle w:val="QuestionCont"/>
      </w:pPr>
      <w:r w:rsidRPr="00114E47">
        <w:t>We will go straight into the questions</w:t>
      </w:r>
      <w:r w:rsidRPr="00114E47">
        <w:t>.</w:t>
      </w:r>
      <w:r w:rsidRPr="00114E47">
        <w:t xml:space="preserve"> </w:t>
      </w:r>
      <w:r w:rsidRPr="00114E47">
        <w:t>My first question</w:t>
      </w:r>
      <w:r w:rsidRPr="00114E47">
        <w:t xml:space="preserve"> </w:t>
      </w:r>
      <w:r w:rsidRPr="00114E47">
        <w:t>build</w:t>
      </w:r>
      <w:r w:rsidRPr="00114E47">
        <w:t xml:space="preserve">s </w:t>
      </w:r>
      <w:r w:rsidRPr="00114E47">
        <w:t>on my opening</w:t>
      </w:r>
      <w:r w:rsidRPr="00114E47">
        <w:t>. I</w:t>
      </w:r>
      <w:r w:rsidRPr="00114E47">
        <w:t xml:space="preserve">s the </w:t>
      </w:r>
      <w:r w:rsidRPr="00114E47">
        <w:t>industrial strategy</w:t>
      </w:r>
      <w:r w:rsidRPr="00114E47">
        <w:t xml:space="preserve"> fit for purpose</w:t>
      </w:r>
      <w:r w:rsidRPr="00114E47">
        <w:t>?</w:t>
      </w:r>
      <w:r w:rsidRPr="00114E47">
        <w:t xml:space="preserve"> </w:t>
      </w:r>
      <w:r w:rsidRPr="00114E47">
        <w:t>Does it mean anything in the real world</w:t>
      </w:r>
      <w:r w:rsidRPr="00114E47">
        <w:t xml:space="preserve"> to your members</w:t>
      </w:r>
      <w:r w:rsidRPr="00114E47">
        <w:t>?</w:t>
      </w:r>
      <w:r w:rsidRPr="00114E47">
        <w:t xml:space="preserve"> </w:t>
      </w:r>
    </w:p>
    <w:p w:rsidR="00D969FB" w:rsidRPr="00114E47" w:rsidP="00E26923">
      <w:pPr>
        <w:pStyle w:val="Answer"/>
      </w:pPr>
      <w:sdt>
        <w:sdtPr>
          <w:alias w:val="Witness"/>
          <w:id w:val="-2077341651"/>
          <w:placeholder>
            <w:docPart w:val="DefaultPlaceholder_1082065158"/>
          </w:placeholder>
          <w:richText/>
        </w:sdtPr>
        <w:sdtContent>
          <w:r w:rsidRPr="00114E47">
            <w:rPr>
              <w:b/>
              <w:i/>
            </w:rPr>
            <w:t>Guy Newey:</w:t>
          </w:r>
        </w:sdtContent>
      </w:sdt>
      <w:r w:rsidRPr="00114E47">
        <w:t xml:space="preserve"> </w:t>
      </w:r>
      <w:r w:rsidRPr="00114E47">
        <w:t>J</w:t>
      </w:r>
      <w:r w:rsidRPr="00114E47">
        <w:t>ust as a brief introduction,</w:t>
      </w:r>
      <w:r w:rsidRPr="00114E47">
        <w:t xml:space="preserve"> </w:t>
      </w:r>
      <w:r w:rsidRPr="00114E47">
        <w:t>the Ener</w:t>
      </w:r>
      <w:r w:rsidRPr="00114E47">
        <w:t xml:space="preserve">gy Systems Catapult </w:t>
      </w:r>
      <w:r w:rsidRPr="00114E47">
        <w:t xml:space="preserve">is </w:t>
      </w:r>
      <w:r w:rsidRPr="00114E47">
        <w:t xml:space="preserve">not </w:t>
      </w:r>
      <w:r w:rsidRPr="00114E47">
        <w:t>a membership organisation</w:t>
      </w:r>
      <w:r w:rsidRPr="00114E47">
        <w:t>;</w:t>
      </w:r>
      <w:r w:rsidRPr="00114E47">
        <w:t xml:space="preserve"> </w:t>
      </w:r>
      <w:r w:rsidRPr="00114E47">
        <w:t>w</w:t>
      </w:r>
      <w:r w:rsidRPr="00114E47">
        <w:t xml:space="preserve">e are an innovation agency set up by </w:t>
      </w:r>
      <w:r w:rsidRPr="00114E47">
        <w:t xml:space="preserve">the </w:t>
      </w:r>
      <w:r w:rsidRPr="00114E47">
        <w:t>Government</w:t>
      </w:r>
      <w:r w:rsidRPr="00114E47">
        <w:t xml:space="preserve"> but independent of Government</w:t>
      </w:r>
      <w:r w:rsidRPr="00114E47">
        <w:t>.</w:t>
      </w:r>
      <w:r w:rsidRPr="00114E47">
        <w:t xml:space="preserve"> </w:t>
      </w:r>
      <w:r w:rsidRPr="00114E47">
        <w:t xml:space="preserve">We spend all our time thinking about the hardest challenges </w:t>
      </w:r>
      <w:r w:rsidRPr="00114E47">
        <w:t xml:space="preserve">on the way </w:t>
      </w:r>
      <w:r w:rsidRPr="00114E47">
        <w:t>to net</w:t>
      </w:r>
      <w:r w:rsidRPr="00114E47">
        <w:t xml:space="preserve"> </w:t>
      </w:r>
      <w:r w:rsidRPr="00114E47">
        <w:t>zero</w:t>
      </w:r>
      <w:r w:rsidRPr="00114E47">
        <w:t xml:space="preserve"> and</w:t>
      </w:r>
      <w:r w:rsidRPr="00114E47">
        <w:t xml:space="preserve"> working with companies and innovators</w:t>
      </w:r>
      <w:r w:rsidRPr="00114E47">
        <w:t>—SMEs and big companies—</w:t>
      </w:r>
      <w:r w:rsidRPr="00114E47">
        <w:t xml:space="preserve">that </w:t>
      </w:r>
      <w:r w:rsidRPr="00114E47">
        <w:t xml:space="preserve">are </w:t>
      </w:r>
      <w:r w:rsidRPr="00114E47">
        <w:t>thinking about meeting that enormous challenge.</w:t>
      </w:r>
    </w:p>
    <w:p w:rsidR="00BE0B9E" w:rsidRPr="00114E47" w:rsidP="00E26923">
      <w:pPr>
        <w:pStyle w:val="Answer"/>
      </w:pPr>
      <w:r w:rsidRPr="00114E47">
        <w:t>O</w:t>
      </w:r>
      <w:r w:rsidRPr="00114E47">
        <w:t xml:space="preserve">ne of the key focuses </w:t>
      </w:r>
      <w:r w:rsidRPr="00114E47">
        <w:t xml:space="preserve">of the </w:t>
      </w:r>
      <w:r w:rsidRPr="00114E47">
        <w:t>industrial strategy</w:t>
      </w:r>
      <w:r w:rsidRPr="00114E47">
        <w:t xml:space="preserve"> </w:t>
      </w:r>
      <w:r w:rsidRPr="00114E47">
        <w:t>is on clean growth</w:t>
      </w:r>
      <w:r w:rsidRPr="00114E47">
        <w:t>.</w:t>
      </w:r>
      <w:r w:rsidRPr="00114E47">
        <w:t xml:space="preserve"> </w:t>
      </w:r>
      <w:r w:rsidRPr="00114E47">
        <w:t>S</w:t>
      </w:r>
      <w:r w:rsidRPr="00114E47">
        <w:t xml:space="preserve">ince the </w:t>
      </w:r>
      <w:r w:rsidRPr="00114E47">
        <w:t>industrial strategy</w:t>
      </w:r>
      <w:r w:rsidRPr="00114E47">
        <w:t xml:space="preserve"> was published, we have also had the </w:t>
      </w:r>
      <w:r w:rsidRPr="00114E47">
        <w:t>p</w:t>
      </w:r>
      <w:r w:rsidRPr="00114E47">
        <w:t>arli</w:t>
      </w:r>
      <w:r w:rsidRPr="00114E47">
        <w:t>amentary commitment to net</w:t>
      </w:r>
      <w:r w:rsidRPr="00114E47">
        <w:t xml:space="preserve"> </w:t>
      </w:r>
      <w:r w:rsidRPr="00114E47">
        <w:t>zero</w:t>
      </w:r>
      <w:r w:rsidRPr="00114E47">
        <w:t>.</w:t>
      </w:r>
      <w:r w:rsidRPr="00114E47">
        <w:t xml:space="preserve"> </w:t>
      </w:r>
      <w:r w:rsidRPr="00114E47">
        <w:t>Both of those things have had a galvanising effect on the industry</w:t>
      </w:r>
      <w:r w:rsidRPr="00114E47">
        <w:t>, particularly net</w:t>
      </w:r>
      <w:r w:rsidRPr="00114E47">
        <w:t xml:space="preserve"> </w:t>
      </w:r>
      <w:r w:rsidRPr="00114E47">
        <w:t>zero</w:t>
      </w:r>
      <w:r w:rsidRPr="00114E47">
        <w:t>.</w:t>
      </w:r>
      <w:r w:rsidRPr="00114E47">
        <w:t xml:space="preserve"> </w:t>
      </w:r>
      <w:r w:rsidRPr="00114E47">
        <w:t>When it was 80%, a lot of the industry was thinking, “We could hide in the last 20%”, as it were</w:t>
      </w:r>
      <w:r w:rsidRPr="00114E47">
        <w:t xml:space="preserve">; </w:t>
      </w:r>
      <w:r w:rsidRPr="00114E47">
        <w:t>net</w:t>
      </w:r>
      <w:r w:rsidRPr="00114E47">
        <w:t xml:space="preserve"> </w:t>
      </w:r>
      <w:r w:rsidRPr="00114E47">
        <w:t>zero has been absolutely t</w:t>
      </w:r>
      <w:r w:rsidRPr="00114E47">
        <w:t>ransformative.</w:t>
      </w:r>
    </w:p>
    <w:p w:rsidR="00D969FB" w:rsidRPr="00114E47" w:rsidP="00E26923">
      <w:pPr>
        <w:pStyle w:val="Answer"/>
      </w:pPr>
      <w:r w:rsidRPr="00114E47">
        <w:t xml:space="preserve">There are particular elements of the </w:t>
      </w:r>
      <w:r w:rsidRPr="00114E47">
        <w:t>industrial strategy</w:t>
      </w:r>
      <w:r w:rsidRPr="00114E47">
        <w:t xml:space="preserve"> </w:t>
      </w:r>
      <w:r w:rsidRPr="00114E47">
        <w:t>that</w:t>
      </w:r>
      <w:r w:rsidRPr="00114E47">
        <w:t xml:space="preserve"> have been really important for people in our sector</w:t>
      </w:r>
      <w:r w:rsidRPr="00114E47">
        <w:t>.</w:t>
      </w:r>
      <w:r w:rsidRPr="00114E47">
        <w:t xml:space="preserve"> </w:t>
      </w:r>
      <w:r w:rsidRPr="00114E47">
        <w:t xml:space="preserve">On </w:t>
      </w:r>
      <w:r w:rsidRPr="00114E47">
        <w:t>s</w:t>
      </w:r>
      <w:r w:rsidRPr="00114E47">
        <w:t xml:space="preserve">ector </w:t>
      </w:r>
      <w:r w:rsidRPr="00114E47">
        <w:t>d</w:t>
      </w:r>
      <w:r w:rsidRPr="00114E47">
        <w:t>eal</w:t>
      </w:r>
      <w:r w:rsidRPr="00114E47">
        <w:t>s</w:t>
      </w:r>
      <w:r w:rsidRPr="00114E47">
        <w:t>,</w:t>
      </w:r>
      <w:r w:rsidRPr="00114E47">
        <w:t xml:space="preserve"> </w:t>
      </w:r>
      <w:r w:rsidRPr="00114E47">
        <w:t>w</w:t>
      </w:r>
      <w:r w:rsidRPr="00114E47">
        <w:t>e saw the Prime Minister’s announcement on offshore wind</w:t>
      </w:r>
      <w:r w:rsidRPr="00114E47">
        <w:t>.</w:t>
      </w:r>
      <w:r w:rsidRPr="00114E47">
        <w:t xml:space="preserve"> </w:t>
      </w:r>
      <w:r w:rsidRPr="00114E47">
        <w:t xml:space="preserve">The </w:t>
      </w:r>
      <w:r w:rsidRPr="00114E47">
        <w:t>s</w:t>
      </w:r>
      <w:r w:rsidRPr="00114E47">
        <w:t xml:space="preserve">ector </w:t>
      </w:r>
      <w:r w:rsidRPr="00114E47">
        <w:t>d</w:t>
      </w:r>
      <w:r w:rsidRPr="00114E47">
        <w:t>eal</w:t>
      </w:r>
      <w:r w:rsidRPr="00114E47">
        <w:t xml:space="preserve"> on offshore wind a couple of years</w:t>
      </w:r>
      <w:r w:rsidRPr="00114E47">
        <w:t xml:space="preserve"> ago has had a galvanising effect</w:t>
      </w:r>
      <w:r w:rsidRPr="00114E47">
        <w:t xml:space="preserve"> on an already pretty well-organised industry</w:t>
      </w:r>
      <w:r w:rsidRPr="00114E47">
        <w:t>.</w:t>
      </w:r>
      <w:r w:rsidRPr="00114E47">
        <w:t xml:space="preserve"> </w:t>
      </w:r>
      <w:r w:rsidRPr="00114E47">
        <w:t xml:space="preserve">I </w:t>
      </w:r>
      <w:r w:rsidRPr="00114E47">
        <w:t xml:space="preserve">would </w:t>
      </w:r>
      <w:r w:rsidRPr="00114E47">
        <w:t xml:space="preserve">say that </w:t>
      </w:r>
      <w:r w:rsidRPr="00114E47">
        <w:t xml:space="preserve">is </w:t>
      </w:r>
      <w:r w:rsidRPr="00114E47">
        <w:t xml:space="preserve">a characteristic of </w:t>
      </w:r>
      <w:r w:rsidRPr="00114E47">
        <w:t>s</w:t>
      </w:r>
      <w:r w:rsidRPr="00114E47">
        <w:t xml:space="preserve">ector </w:t>
      </w:r>
      <w:r w:rsidRPr="00114E47">
        <w:t>d</w:t>
      </w:r>
      <w:r w:rsidRPr="00114E47">
        <w:t>eals</w:t>
      </w:r>
      <w:r w:rsidRPr="00114E47">
        <w:t>.</w:t>
      </w:r>
      <w:r w:rsidRPr="00114E47">
        <w:t xml:space="preserve"> </w:t>
      </w:r>
      <w:r w:rsidRPr="00114E47">
        <w:t>If you have a good sector that is thinking through these things, it can really help.</w:t>
      </w:r>
    </w:p>
    <w:p w:rsidR="00D969FB" w:rsidRPr="00114E47" w:rsidP="00E26923">
      <w:pPr>
        <w:pStyle w:val="Answer"/>
      </w:pPr>
      <w:r w:rsidRPr="00114E47">
        <w:t xml:space="preserve">Probably the most important factor for people working in my sector, thinking about the </w:t>
      </w:r>
      <w:r w:rsidRPr="00114E47">
        <w:t>industrial strategy</w:t>
      </w:r>
      <w:r w:rsidRPr="00114E47">
        <w:t>, was the serious commitment to in</w:t>
      </w:r>
      <w:r w:rsidRPr="00114E47">
        <w:t>creasing the amount of research</w:t>
      </w:r>
      <w:r w:rsidRPr="00114E47">
        <w:t xml:space="preserve"> </w:t>
      </w:r>
      <w:r w:rsidRPr="00114E47">
        <w:t>and</w:t>
      </w:r>
      <w:r w:rsidRPr="00114E47">
        <w:t xml:space="preserve"> </w:t>
      </w:r>
      <w:r w:rsidRPr="00114E47">
        <w:t>development money that happened in a particular sector</w:t>
      </w:r>
      <w:r w:rsidRPr="00114E47">
        <w:t>.</w:t>
      </w:r>
      <w:r w:rsidRPr="00114E47">
        <w:t xml:space="preserve"> </w:t>
      </w:r>
      <w:r w:rsidRPr="00114E47">
        <w:t xml:space="preserve">It was </w:t>
      </w:r>
      <w:r w:rsidRPr="00114E47">
        <w:t xml:space="preserve">one of those </w:t>
      </w:r>
      <w:r w:rsidRPr="00114E47">
        <w:t>anno</w:t>
      </w:r>
      <w:r w:rsidRPr="00114E47">
        <w:t>uncements</w:t>
      </w:r>
      <w:r w:rsidRPr="00114E47">
        <w:t>, when it was made,</w:t>
      </w:r>
      <w:r w:rsidRPr="00114E47">
        <w:t xml:space="preserve"> that got completely buried</w:t>
      </w:r>
      <w:r w:rsidRPr="00114E47">
        <w:t>, partly</w:t>
      </w:r>
      <w:r w:rsidRPr="00114E47">
        <w:t xml:space="preserve"> because people did not realise</w:t>
      </w:r>
      <w:r w:rsidRPr="00114E47">
        <w:t xml:space="preserve"> how significant an increase it would be, and there have been further commitments </w:t>
      </w:r>
      <w:r w:rsidRPr="00114E47">
        <w:t xml:space="preserve">beyond </w:t>
      </w:r>
      <w:r w:rsidRPr="00114E47">
        <w:t>that</w:t>
      </w:r>
      <w:r w:rsidRPr="00114E47">
        <w:t>.</w:t>
      </w:r>
      <w:r w:rsidRPr="00114E47">
        <w:t xml:space="preserve"> </w:t>
      </w:r>
      <w:r w:rsidRPr="00114E47">
        <w:t>T</w:t>
      </w:r>
      <w:r w:rsidRPr="00114E47">
        <w:t>hat shows that the Government are serious</w:t>
      </w:r>
      <w:r w:rsidRPr="00114E47">
        <w:t xml:space="preserve"> about the particular are</w:t>
      </w:r>
      <w:r w:rsidRPr="00114E47">
        <w:t>a</w:t>
      </w:r>
      <w:r w:rsidRPr="00114E47">
        <w:t>.</w:t>
      </w:r>
    </w:p>
    <w:p w:rsidR="00D969FB" w:rsidRPr="00114E47" w:rsidP="00E26923">
      <w:pPr>
        <w:pStyle w:val="Answer"/>
      </w:pPr>
      <w:r w:rsidRPr="00114E47">
        <w:t>The wider test</w:t>
      </w:r>
      <w:r w:rsidRPr="00114E47">
        <w:t xml:space="preserve"> of any industrial strategy, </w:t>
      </w:r>
      <w:r w:rsidRPr="00114E47">
        <w:t xml:space="preserve">and </w:t>
      </w:r>
      <w:r w:rsidRPr="00114E47">
        <w:t xml:space="preserve">indeed this </w:t>
      </w:r>
      <w:r w:rsidRPr="00114E47">
        <w:t>industrial strategy</w:t>
      </w:r>
      <w:r w:rsidRPr="00114E47">
        <w:t xml:space="preserve">, </w:t>
      </w:r>
      <w:r w:rsidRPr="00114E47">
        <w:t>is how that bit of innovation and commitment</w:t>
      </w:r>
      <w:r w:rsidRPr="00114E47">
        <w:t xml:space="preserve">, which we </w:t>
      </w:r>
      <w:r w:rsidRPr="00114E47">
        <w:t xml:space="preserve">are </w:t>
      </w:r>
      <w:r w:rsidRPr="00114E47">
        <w:t xml:space="preserve">focused on at the </w:t>
      </w:r>
      <w:r w:rsidRPr="00114E47">
        <w:t>C</w:t>
      </w:r>
      <w:r w:rsidRPr="00114E47">
        <w:t>atapult,</w:t>
      </w:r>
      <w:r w:rsidRPr="00114E47">
        <w:t xml:space="preserve"> fits into the wider sec</w:t>
      </w:r>
      <w:r w:rsidRPr="00114E47">
        <w:t>tor</w:t>
      </w:r>
      <w:r w:rsidRPr="00114E47">
        <w:t>.</w:t>
      </w:r>
      <w:r w:rsidRPr="00114E47">
        <w:t xml:space="preserve"> </w:t>
      </w:r>
      <w:r w:rsidRPr="00114E47">
        <w:t>Think of t</w:t>
      </w:r>
      <w:r w:rsidRPr="00114E47">
        <w:t>he transformation we need</w:t>
      </w:r>
      <w:r w:rsidRPr="00114E47">
        <w:t xml:space="preserve">: </w:t>
      </w:r>
      <w:r w:rsidRPr="00114E47">
        <w:t>the</w:t>
      </w:r>
      <w:r w:rsidRPr="00114E47">
        <w:t xml:space="preserve"> doubling of the power system</w:t>
      </w:r>
      <w:r w:rsidRPr="00114E47">
        <w:t xml:space="preserve"> in 30 years</w:t>
      </w:r>
      <w:r w:rsidRPr="00114E47">
        <w:t>;</w:t>
      </w:r>
      <w:r w:rsidRPr="00114E47">
        <w:t xml:space="preserve"> a new hydrogen economy that barely exists</w:t>
      </w:r>
      <w:r w:rsidRPr="00114E47">
        <w:t xml:space="preserve"> in a low-carbon way at the moment</w:t>
      </w:r>
      <w:r w:rsidRPr="00114E47">
        <w:t>;</w:t>
      </w:r>
      <w:r w:rsidRPr="00114E47">
        <w:t xml:space="preserve"> 150 </w:t>
      </w:r>
      <w:r w:rsidRPr="00114E47">
        <w:t xml:space="preserve">terawatt-hours </w:t>
      </w:r>
      <w:r w:rsidRPr="00114E47">
        <w:t xml:space="preserve">of </w:t>
      </w:r>
      <w:r w:rsidRPr="00114E47">
        <w:t xml:space="preserve">district </w:t>
      </w:r>
      <w:r w:rsidRPr="00114E47">
        <w:t>heating</w:t>
      </w:r>
      <w:r w:rsidRPr="00114E47">
        <w:t>, up from 12 terawatt-hours;</w:t>
      </w:r>
      <w:r w:rsidRPr="00114E47">
        <w:t xml:space="preserve"> 20,000 homes a week</w:t>
      </w:r>
      <w:r w:rsidRPr="00114E47">
        <w:t xml:space="preserve"> that you are going to have to make low-carbon</w:t>
      </w:r>
      <w:r w:rsidRPr="00114E47">
        <w:t>,</w:t>
      </w:r>
      <w:r w:rsidRPr="00114E47">
        <w:t xml:space="preserve"> an</w:t>
      </w:r>
      <w:r w:rsidRPr="00114E47">
        <w:t xml:space="preserve">d we are doing about 30,000 a year; </w:t>
      </w:r>
      <w:r w:rsidRPr="00114E47">
        <w:t>30,000 EVs a week</w:t>
      </w:r>
      <w:r w:rsidRPr="00114E47">
        <w:t>. T</w:t>
      </w:r>
      <w:r w:rsidRPr="00114E47">
        <w:t>he scale of that transformation cannot take place without everything working in tandem</w:t>
      </w:r>
      <w:r w:rsidRPr="00114E47">
        <w:t>:</w:t>
      </w:r>
      <w:r w:rsidRPr="00114E47">
        <w:t xml:space="preserve"> </w:t>
      </w:r>
      <w:r w:rsidRPr="00114E47">
        <w:t>i</w:t>
      </w:r>
      <w:r w:rsidRPr="00114E47">
        <w:t>nnovation spending, policy design, regulation, markets and skills development</w:t>
      </w:r>
      <w:r w:rsidRPr="00114E47">
        <w:t>.</w:t>
      </w:r>
      <w:r w:rsidRPr="00114E47">
        <w:t xml:space="preserve"> </w:t>
      </w:r>
      <w:r w:rsidRPr="00114E47">
        <w:t>T</w:t>
      </w:r>
      <w:r w:rsidRPr="00114E47">
        <w:t xml:space="preserve">he </w:t>
      </w:r>
      <w:r w:rsidRPr="00114E47">
        <w:t>industrial strategy</w:t>
      </w:r>
      <w:r w:rsidRPr="00114E47">
        <w:t xml:space="preserve"> set out </w:t>
      </w:r>
      <w:r w:rsidRPr="00114E47">
        <w:t>the importance of clean growth</w:t>
      </w:r>
      <w:r w:rsidRPr="00114E47">
        <w:t xml:space="preserve"> and made lots of the steps to do that</w:t>
      </w:r>
      <w:r w:rsidRPr="00114E47">
        <w:t>,</w:t>
      </w:r>
      <w:r w:rsidRPr="00114E47">
        <w:t xml:space="preserve"> but</w:t>
      </w:r>
      <w:r w:rsidRPr="00114E47">
        <w:t xml:space="preserve"> we are still a long way</w:t>
      </w:r>
      <w:r w:rsidRPr="00114E47">
        <w:t xml:space="preserve"> from a strategy that is going to get us to </w:t>
      </w:r>
      <w:r w:rsidRPr="00114E47">
        <w:t>net zero</w:t>
      </w:r>
      <w:r w:rsidRPr="00114E47">
        <w:t>.</w:t>
      </w:r>
    </w:p>
    <w:p w:rsidR="00D969FB" w:rsidRPr="00114E47" w:rsidP="00E26923">
      <w:pPr>
        <w:pStyle w:val="Question"/>
      </w:pPr>
      <w:sdt>
        <w:sdtPr>
          <w:alias w:val="Member"/>
          <w:tag w:val="&lt;Member mnisId='4621' dodsId='77854'&gt;"/>
          <w:id w:val="950977993"/>
          <w:placeholder>
            <w:docPart w:val="DefaultPlaceholder_1082065158"/>
          </w:placeholder>
          <w:richText/>
        </w:sdtPr>
        <w:sdtContent>
          <w:r w:rsidRPr="00114E47">
            <w:rPr>
              <w:b/>
            </w:rPr>
            <w:t>Chair:</w:t>
          </w:r>
        </w:sdtContent>
      </w:sdt>
      <w:r w:rsidRPr="00114E47">
        <w:t xml:space="preserve"> The </w:t>
      </w:r>
      <w:r w:rsidRPr="00114E47">
        <w:t>industrial strategy</w:t>
      </w:r>
      <w:r w:rsidRPr="00114E47">
        <w:t xml:space="preserve"> sets that economy-wide mission but you have already set out how we have not really been making sufficient progress</w:t>
      </w:r>
      <w:r w:rsidRPr="00114E47">
        <w:t>.</w:t>
      </w:r>
      <w:r w:rsidRPr="00114E47">
        <w:t xml:space="preserve"> </w:t>
      </w:r>
      <w:r w:rsidRPr="00114E47">
        <w:t>Why do you think that is the case</w:t>
      </w:r>
      <w:r w:rsidRPr="00114E47">
        <w:t>?</w:t>
      </w:r>
      <w:r w:rsidRPr="00114E47">
        <w:t xml:space="preserve"> </w:t>
      </w:r>
      <w:r w:rsidRPr="00114E47">
        <w:t>Why has it not delivered?</w:t>
      </w:r>
    </w:p>
    <w:p w:rsidR="00767AAA" w:rsidRPr="00114E47" w:rsidP="00E26923">
      <w:pPr>
        <w:pStyle w:val="Answer"/>
      </w:pPr>
      <w:sdt>
        <w:sdtPr>
          <w:alias w:val="Witness"/>
          <w:id w:val="96061853"/>
          <w:placeholder>
            <w:docPart w:val="DefaultPlaceholder_1082065158"/>
          </w:placeholder>
          <w:richText/>
        </w:sdtPr>
        <w:sdtContent>
          <w:r w:rsidRPr="00114E47">
            <w:rPr>
              <w:b/>
              <w:i/>
            </w:rPr>
            <w:t>Guy Newey:</w:t>
          </w:r>
        </w:sdtContent>
      </w:sdt>
      <w:r w:rsidRPr="00114E47">
        <w:t xml:space="preserve"> </w:t>
      </w:r>
      <w:r w:rsidRPr="00114E47">
        <w:t>A</w:t>
      </w:r>
      <w:r w:rsidRPr="00114E47">
        <w:t xml:space="preserve">n industrial strategy is </w:t>
      </w:r>
      <w:r w:rsidRPr="00114E47">
        <w:t>your umbrella approach to this</w:t>
      </w:r>
      <w:r w:rsidRPr="00114E47">
        <w:t>.</w:t>
      </w:r>
      <w:r w:rsidRPr="00114E47">
        <w:t xml:space="preserve"> </w:t>
      </w:r>
      <w:r w:rsidRPr="00114E47">
        <w:t>The ver</w:t>
      </w:r>
      <w:r w:rsidRPr="00114E47">
        <w:t xml:space="preserve">y fact the Government were prepared to have an </w:t>
      </w:r>
      <w:r w:rsidRPr="00114E47">
        <w:t>industrial strategy</w:t>
      </w:r>
      <w:r w:rsidRPr="00114E47">
        <w:t xml:space="preserve"> </w:t>
      </w:r>
      <w:r w:rsidRPr="00114E47">
        <w:t xml:space="preserve">after years of avoiding that question </w:t>
      </w:r>
      <w:r w:rsidRPr="00114E47">
        <w:t>is a big thing</w:t>
      </w:r>
      <w:r w:rsidRPr="00114E47">
        <w:t>.</w:t>
      </w:r>
      <w:r w:rsidRPr="00114E47">
        <w:t xml:space="preserve"> </w:t>
      </w:r>
      <w:r w:rsidRPr="00114E47">
        <w:t>I</w:t>
      </w:r>
      <w:r w:rsidRPr="00114E47">
        <w:t xml:space="preserve">f you are thinking, </w:t>
      </w:r>
      <w:r w:rsidRPr="00114E47">
        <w:t>“</w:t>
      </w:r>
      <w:r w:rsidRPr="00114E47">
        <w:t>Am I going to retool my workforce</w:t>
      </w:r>
      <w:r w:rsidRPr="00114E47">
        <w:t xml:space="preserve"> to retrofit tens of thousands of homes a year</w:t>
      </w:r>
      <w:r w:rsidRPr="00114E47">
        <w:t>?</w:t>
      </w:r>
      <w:r w:rsidRPr="00114E47">
        <w:t>”</w:t>
      </w:r>
      <w:r w:rsidRPr="00114E47">
        <w:t xml:space="preserve"> saying that cle</w:t>
      </w:r>
      <w:r w:rsidRPr="00114E47">
        <w:t>an growth is one</w:t>
      </w:r>
      <w:r w:rsidRPr="00114E47">
        <w:t xml:space="preserve"> of the </w:t>
      </w:r>
      <w:r w:rsidRPr="00114E47">
        <w:t xml:space="preserve">pillars of </w:t>
      </w:r>
      <w:r w:rsidRPr="00114E47">
        <w:t xml:space="preserve">the </w:t>
      </w:r>
      <w:r w:rsidRPr="00114E47">
        <w:t>industrial strategy</w:t>
      </w:r>
      <w:r w:rsidRPr="00114E47">
        <w:t xml:space="preserve"> is important but is not going to get you to</w:t>
      </w:r>
      <w:r w:rsidRPr="00114E47">
        <w:t>, “I am going to invest in different training and in skills in the supply chain”</w:t>
      </w:r>
      <w:r w:rsidRPr="00114E47">
        <w:t>.</w:t>
      </w:r>
      <w:r w:rsidRPr="00114E47">
        <w:t xml:space="preserve"> </w:t>
      </w:r>
      <w:r w:rsidRPr="00114E47">
        <w:t>That</w:t>
      </w:r>
      <w:r w:rsidRPr="00114E47">
        <w:t xml:space="preserve"> comes back to detailed policy and detailed support or reg</w:t>
      </w:r>
      <w:r w:rsidRPr="00114E47">
        <w:t>ulation in that particular</w:t>
      </w:r>
      <w:r w:rsidRPr="00114E47">
        <w:t xml:space="preserve"> way.</w:t>
      </w:r>
    </w:p>
    <w:p w:rsidR="00D969FB" w:rsidRPr="00114E47" w:rsidP="00E26923">
      <w:pPr>
        <w:pStyle w:val="Answer"/>
      </w:pPr>
      <w:r w:rsidRPr="00114E47">
        <w:t xml:space="preserve">As you would always expect, </w:t>
      </w:r>
      <w:r w:rsidRPr="00114E47">
        <w:t>that is the umbrella</w:t>
      </w:r>
      <w:r w:rsidRPr="00114E47">
        <w:t>. T</w:t>
      </w:r>
      <w:r w:rsidRPr="00114E47">
        <w:t xml:space="preserve">he </w:t>
      </w:r>
      <w:r w:rsidRPr="00114E47">
        <w:t>hard detail, which is the big challenge</w:t>
      </w:r>
      <w:r w:rsidRPr="00114E47">
        <w:t xml:space="preserve"> over the next year with </w:t>
      </w:r>
      <w:r w:rsidRPr="00114E47">
        <w:t>net zero</w:t>
      </w:r>
      <w:r w:rsidRPr="00114E47">
        <w:t xml:space="preserve">, is about whether </w:t>
      </w:r>
      <w:r w:rsidRPr="00114E47">
        <w:t xml:space="preserve">the Government </w:t>
      </w:r>
      <w:r w:rsidRPr="00114E47">
        <w:t xml:space="preserve">are </w:t>
      </w:r>
      <w:r w:rsidRPr="00114E47">
        <w:t xml:space="preserve">going to come up with </w:t>
      </w:r>
      <w:r w:rsidRPr="00114E47">
        <w:t>the</w:t>
      </w:r>
      <w:r w:rsidRPr="00114E47">
        <w:t xml:space="preserve"> really clear roadmap</w:t>
      </w:r>
      <w:r w:rsidRPr="00114E47">
        <w:t xml:space="preserve"> to allow people to go, “This is a great signal</w:t>
      </w:r>
      <w:r w:rsidRPr="00114E47">
        <w:t>”</w:t>
      </w:r>
      <w:r w:rsidRPr="00114E47">
        <w:t>.</w:t>
      </w:r>
      <w:r w:rsidRPr="00114E47">
        <w:t xml:space="preserve"> </w:t>
      </w:r>
      <w:r w:rsidRPr="00114E47">
        <w:t xml:space="preserve">The </w:t>
      </w:r>
      <w:r w:rsidRPr="00114E47">
        <w:t>industrial strategy</w:t>
      </w:r>
      <w:r w:rsidRPr="00114E47">
        <w:t xml:space="preserve"> sets a good signal</w:t>
      </w:r>
      <w:r w:rsidRPr="00114E47">
        <w:t>.</w:t>
      </w:r>
      <w:r w:rsidRPr="00114E47">
        <w:t xml:space="preserve"> </w:t>
      </w:r>
      <w:r w:rsidRPr="00114E47">
        <w:t>It is</w:t>
      </w:r>
      <w:r w:rsidRPr="00114E47">
        <w:t xml:space="preserve"> obviously </w:t>
      </w:r>
      <w:r w:rsidRPr="00114E47">
        <w:t>spending significant money</w:t>
      </w:r>
      <w:r w:rsidRPr="00114E47">
        <w:t>.</w:t>
      </w:r>
      <w:r w:rsidRPr="00114E47">
        <w:t xml:space="preserve"> </w:t>
      </w:r>
      <w:r w:rsidRPr="00114E47">
        <w:t>How does that turn into real, tough decisions on the ground about incentives and regulation</w:t>
      </w:r>
      <w:r w:rsidRPr="00114E47">
        <w:t xml:space="preserve"> and a thing that really dr</w:t>
      </w:r>
      <w:r w:rsidRPr="00114E47">
        <w:t>ives innovation and investment?</w:t>
      </w:r>
    </w:p>
    <w:p w:rsidR="00D969FB" w:rsidRPr="00114E47" w:rsidP="00E26923">
      <w:pPr>
        <w:pStyle w:val="Question"/>
      </w:pPr>
      <w:sdt>
        <w:sdtPr>
          <w:alias w:val="Member"/>
          <w:tag w:val="&lt;Member mnisId='4621' dodsId='77854'&gt;"/>
          <w:id w:val="2075459496"/>
          <w:placeholder>
            <w:docPart w:val="DefaultPlaceholder_1082065158"/>
          </w:placeholder>
          <w:richText/>
        </w:sdtPr>
        <w:sdtContent>
          <w:r w:rsidRPr="00114E47">
            <w:rPr>
              <w:b/>
            </w:rPr>
            <w:t>Chair:</w:t>
          </w:r>
        </w:sdtContent>
      </w:sdt>
      <w:r w:rsidRPr="00114E47">
        <w:t xml:space="preserve"> Peter, do the businesses you work with have a copy</w:t>
      </w:r>
      <w:r w:rsidRPr="00114E47">
        <w:t xml:space="preserve"> of the </w:t>
      </w:r>
      <w:r w:rsidRPr="00114E47">
        <w:t>industrial strategy</w:t>
      </w:r>
      <w:r w:rsidRPr="00114E47">
        <w:t>?</w:t>
      </w:r>
      <w:r w:rsidRPr="00114E47">
        <w:t xml:space="preserve"> </w:t>
      </w:r>
      <w:r w:rsidRPr="00114E47">
        <w:t>Do they read it</w:t>
      </w:r>
      <w:r w:rsidRPr="00114E47">
        <w:t>?</w:t>
      </w:r>
      <w:r w:rsidRPr="00114E47">
        <w:t xml:space="preserve"> </w:t>
      </w:r>
      <w:r w:rsidRPr="00114E47">
        <w:t>Does it provide them with opportunities to grow their business</w:t>
      </w:r>
      <w:r w:rsidRPr="00114E47">
        <w:t>es</w:t>
      </w:r>
      <w:r w:rsidRPr="00114E47">
        <w:t>?</w:t>
      </w:r>
      <w:r w:rsidRPr="00114E47">
        <w:t xml:space="preserve"> </w:t>
      </w:r>
      <w:r w:rsidRPr="00114E47">
        <w:t>What do they think about it?</w:t>
      </w:r>
    </w:p>
    <w:p w:rsidR="00D969FB" w:rsidRPr="00114E47" w:rsidP="00E26923">
      <w:pPr>
        <w:pStyle w:val="Answer"/>
      </w:pPr>
      <w:sdt>
        <w:sdtPr>
          <w:alias w:val="Witness"/>
          <w:id w:val="966091722"/>
          <w:placeholder>
            <w:docPart w:val="DefaultPlaceholder_1082065158"/>
          </w:placeholder>
          <w:richText/>
        </w:sdtPr>
        <w:sdtContent>
          <w:r w:rsidRPr="00114E47">
            <w:rPr>
              <w:b/>
              <w:i/>
            </w:rPr>
            <w:t>Peter Ellingworth:</w:t>
          </w:r>
        </w:sdtContent>
      </w:sdt>
      <w:r w:rsidRPr="00114E47">
        <w:t xml:space="preserve"> </w:t>
      </w:r>
      <w:r w:rsidRPr="00114E47">
        <w:t>Tha</w:t>
      </w:r>
      <w:r w:rsidRPr="00114E47">
        <w:t>t is an interesting take on that</w:t>
      </w:r>
      <w:r w:rsidRPr="00114E47">
        <w:t>.</w:t>
      </w:r>
      <w:r w:rsidRPr="00114E47">
        <w:t xml:space="preserve"> </w:t>
      </w:r>
      <w:r w:rsidRPr="00114E47">
        <w:t>Yes, t</w:t>
      </w:r>
      <w:r w:rsidRPr="00114E47">
        <w:t>he healthtech industry, which is medical</w:t>
      </w:r>
      <w:r w:rsidRPr="00114E47">
        <w:t xml:space="preserve"> devices and diagnostics</w:t>
      </w:r>
      <w:r w:rsidRPr="00114E47">
        <w:t>, are aware of it</w:t>
      </w:r>
      <w:r w:rsidRPr="00114E47">
        <w:t>.</w:t>
      </w:r>
      <w:r w:rsidRPr="00114E47">
        <w:t xml:space="preserve"> </w:t>
      </w:r>
      <w:r w:rsidRPr="00114E47">
        <w:t xml:space="preserve">Do they </w:t>
      </w:r>
      <w:r w:rsidRPr="00114E47">
        <w:t xml:space="preserve">all </w:t>
      </w:r>
      <w:r w:rsidRPr="00114E47">
        <w:t>have a copy</w:t>
      </w:r>
      <w:r w:rsidRPr="00114E47">
        <w:t>?</w:t>
      </w:r>
      <w:r w:rsidRPr="00114E47">
        <w:t xml:space="preserve"> </w:t>
      </w:r>
      <w:r w:rsidRPr="00114E47">
        <w:t>Probably not</w:t>
      </w:r>
      <w:r w:rsidRPr="00114E47">
        <w:t>.</w:t>
      </w:r>
      <w:r w:rsidRPr="00114E47">
        <w:t xml:space="preserve"> It</w:t>
      </w:r>
      <w:r w:rsidRPr="00114E47">
        <w:t xml:space="preserve"> is a critical tool for business and vitally important for </w:t>
      </w:r>
      <w:r w:rsidRPr="00114E47">
        <w:t xml:space="preserve">the health of </w:t>
      </w:r>
      <w:r w:rsidRPr="00114E47">
        <w:t>this country</w:t>
      </w:r>
      <w:r w:rsidRPr="00114E47">
        <w:t>.</w:t>
      </w:r>
      <w:r w:rsidRPr="00114E47">
        <w:t xml:space="preserve"> </w:t>
      </w:r>
      <w:r w:rsidRPr="00114E47">
        <w:t xml:space="preserve">I do </w:t>
      </w:r>
      <w:r w:rsidRPr="00114E47">
        <w:t xml:space="preserve">not want to compare </w:t>
      </w:r>
      <w:r w:rsidRPr="00114E47">
        <w:t>us</w:t>
      </w:r>
      <w:r w:rsidRPr="00114E47">
        <w:t xml:space="preserve"> to other industries but, f</w:t>
      </w:r>
      <w:r w:rsidRPr="00114E47">
        <w:t>rankly, medical technology is there to support the doctors and nurses who are doing a sterling job</w:t>
      </w:r>
      <w:r w:rsidRPr="00114E47">
        <w:t xml:space="preserve"> right now</w:t>
      </w:r>
      <w:r w:rsidRPr="00114E47">
        <w:t>.</w:t>
      </w:r>
      <w:r w:rsidRPr="00114E47">
        <w:t xml:space="preserve"> </w:t>
      </w:r>
      <w:r w:rsidRPr="00114E47">
        <w:t>They are tremendously important people and,</w:t>
      </w:r>
      <w:r w:rsidRPr="00114E47">
        <w:t xml:space="preserve"> </w:t>
      </w:r>
      <w:r w:rsidRPr="00114E47">
        <w:t>w</w:t>
      </w:r>
      <w:r w:rsidRPr="00114E47">
        <w:t>ithout the tools and technologies</w:t>
      </w:r>
      <w:r w:rsidRPr="00114E47">
        <w:t xml:space="preserve"> that we can give t</w:t>
      </w:r>
      <w:r w:rsidRPr="00114E47">
        <w:t>hem</w:t>
      </w:r>
      <w:r w:rsidRPr="00114E47">
        <w:t>, they would find it impossible</w:t>
      </w:r>
      <w:r w:rsidRPr="00114E47">
        <w:t xml:space="preserve"> to do that job</w:t>
      </w:r>
      <w:r w:rsidRPr="00114E47">
        <w:t>.</w:t>
      </w:r>
    </w:p>
    <w:p w:rsidR="00D969FB" w:rsidRPr="00114E47" w:rsidP="00E26923">
      <w:pPr>
        <w:pStyle w:val="Answer"/>
      </w:pPr>
      <w:r w:rsidRPr="00114E47">
        <w:t xml:space="preserve">The </w:t>
      </w:r>
      <w:r w:rsidRPr="00114E47">
        <w:t>l</w:t>
      </w:r>
      <w:r w:rsidRPr="00114E47">
        <w:t xml:space="preserve">ife </w:t>
      </w:r>
      <w:r w:rsidRPr="00114E47">
        <w:t>s</w:t>
      </w:r>
      <w:r w:rsidRPr="00114E47">
        <w:t xml:space="preserve">ciences </w:t>
      </w:r>
      <w:r w:rsidRPr="00114E47">
        <w:t>industrial strategy</w:t>
      </w:r>
      <w:r w:rsidRPr="00114E47">
        <w:t xml:space="preserve"> has been incredibly well</w:t>
      </w:r>
      <w:r w:rsidRPr="00114E47">
        <w:t xml:space="preserve"> </w:t>
      </w:r>
      <w:r w:rsidRPr="00114E47">
        <w:t>led by Sir John Bell</w:t>
      </w:r>
      <w:r w:rsidRPr="00114E47">
        <w:t>.</w:t>
      </w:r>
      <w:r w:rsidRPr="00114E47">
        <w:t xml:space="preserve"> </w:t>
      </w:r>
      <w:r w:rsidRPr="00114E47">
        <w:t>It has been excellently supported by the Office for Life Sciences in BEIS</w:t>
      </w:r>
      <w:r w:rsidRPr="00114E47">
        <w:t>.</w:t>
      </w:r>
      <w:r w:rsidRPr="00114E47">
        <w:t xml:space="preserve"> </w:t>
      </w:r>
      <w:r w:rsidRPr="00114E47">
        <w:t xml:space="preserve">They have been involved since the </w:t>
      </w:r>
      <w:r w:rsidRPr="00114E47">
        <w:t>beginning</w:t>
      </w:r>
      <w:r w:rsidRPr="00114E47">
        <w:t>.</w:t>
      </w:r>
      <w:r w:rsidRPr="00114E47">
        <w:t xml:space="preserve"> </w:t>
      </w:r>
      <w:r w:rsidRPr="00114E47">
        <w:t>What has marked it incredibly well is the fact that industry and Government have been consistent collaborators here</w:t>
      </w:r>
      <w:r w:rsidRPr="00114E47">
        <w:t>.</w:t>
      </w:r>
      <w:r w:rsidRPr="00114E47">
        <w:t xml:space="preserve"> </w:t>
      </w:r>
      <w:r w:rsidRPr="00114E47">
        <w:t xml:space="preserve">The </w:t>
      </w:r>
      <w:r w:rsidRPr="00114E47">
        <w:t>g</w:t>
      </w:r>
      <w:r w:rsidRPr="00114E47">
        <w:t xml:space="preserve">rand </w:t>
      </w:r>
      <w:r w:rsidRPr="00114E47">
        <w:t>c</w:t>
      </w:r>
      <w:r w:rsidRPr="00114E47">
        <w:t>hallenges we have had have been well</w:t>
      </w:r>
      <w:r w:rsidRPr="00114E47">
        <w:t xml:space="preserve"> </w:t>
      </w:r>
      <w:r w:rsidRPr="00114E47">
        <w:t>chosen</w:t>
      </w:r>
      <w:r w:rsidRPr="00114E47">
        <w:t>.</w:t>
      </w:r>
      <w:r w:rsidRPr="00114E47">
        <w:t xml:space="preserve"> </w:t>
      </w:r>
      <w:r w:rsidRPr="00114E47">
        <w:t>Data and artificial intelligence</w:t>
      </w:r>
      <w:r w:rsidRPr="00114E47">
        <w:t>, as we have seen through Covid,</w:t>
      </w:r>
      <w:r w:rsidRPr="00114E47">
        <w:t xml:space="preserve"> ha</w:t>
      </w:r>
      <w:r w:rsidRPr="00114E47">
        <w:t>ve</w:t>
      </w:r>
      <w:r w:rsidRPr="00114E47">
        <w:t xml:space="preserve"> be</w:t>
      </w:r>
      <w:r w:rsidRPr="00114E47">
        <w:t xml:space="preserve">en really critical to enabling the health service </w:t>
      </w:r>
      <w:r w:rsidRPr="00114E47">
        <w:t xml:space="preserve">to adapt quickly to facing the </w:t>
      </w:r>
      <w:r w:rsidRPr="00114E47">
        <w:t>scale of the pandemic.</w:t>
      </w:r>
    </w:p>
    <w:p w:rsidR="00D969FB" w:rsidRPr="00114E47" w:rsidP="00E26923">
      <w:pPr>
        <w:pStyle w:val="Answer"/>
      </w:pPr>
      <w:r w:rsidRPr="00114E47">
        <w:t xml:space="preserve">Healthy ageing is the centre of the </w:t>
      </w:r>
      <w:r w:rsidRPr="00114E47">
        <w:t>l</w:t>
      </w:r>
      <w:r w:rsidRPr="00114E47">
        <w:t xml:space="preserve">ife </w:t>
      </w:r>
      <w:r w:rsidRPr="00114E47">
        <w:t>s</w:t>
      </w:r>
      <w:r w:rsidRPr="00114E47">
        <w:t xml:space="preserve">ciences </w:t>
      </w:r>
      <w:r w:rsidRPr="00114E47">
        <w:t>industrial strategy</w:t>
      </w:r>
      <w:r w:rsidRPr="00114E47">
        <w:t>.</w:t>
      </w:r>
      <w:r w:rsidRPr="00114E47">
        <w:t xml:space="preserve"> </w:t>
      </w:r>
      <w:r w:rsidRPr="00114E47">
        <w:t>We have an ageing society</w:t>
      </w:r>
      <w:r w:rsidRPr="00114E47">
        <w:t>.</w:t>
      </w:r>
      <w:r w:rsidRPr="00114E47">
        <w:t xml:space="preserve"> </w:t>
      </w:r>
      <w:r w:rsidRPr="00114E47">
        <w:t xml:space="preserve">How we address the needs </w:t>
      </w:r>
      <w:r w:rsidRPr="00114E47">
        <w:t xml:space="preserve">of that particularly </w:t>
      </w:r>
      <w:r w:rsidRPr="00114E47">
        <w:t>and main</w:t>
      </w:r>
      <w:r w:rsidRPr="00114E47">
        <w:t>tain a healthy and efficient health service is there to</w:t>
      </w:r>
      <w:r w:rsidRPr="00114E47">
        <w:t>o</w:t>
      </w:r>
      <w:r w:rsidRPr="00114E47">
        <w:t>.</w:t>
      </w:r>
      <w:r w:rsidRPr="00114E47">
        <w:t xml:space="preserve"> </w:t>
      </w:r>
      <w:r w:rsidRPr="00114E47">
        <w:t>You will find that w</w:t>
      </w:r>
      <w:r w:rsidRPr="00114E47">
        <w:t xml:space="preserve">e are very supportive as an industry and very pleased with the progress </w:t>
      </w:r>
      <w:r w:rsidRPr="00114E47">
        <w:t xml:space="preserve">it has </w:t>
      </w:r>
      <w:r w:rsidRPr="00114E47">
        <w:t>made</w:t>
      </w:r>
      <w:r w:rsidRPr="00114E47">
        <w:t>.</w:t>
      </w:r>
      <w:r w:rsidRPr="00114E47">
        <w:t xml:space="preserve"> </w:t>
      </w:r>
      <w:r w:rsidRPr="00114E47">
        <w:t xml:space="preserve">However, we need to think about new challenges and we </w:t>
      </w:r>
      <w:r w:rsidRPr="00114E47">
        <w:t xml:space="preserve">also </w:t>
      </w:r>
      <w:r w:rsidRPr="00114E47">
        <w:t>need the rest of Government—this i</w:t>
      </w:r>
      <w:r w:rsidRPr="00114E47">
        <w:t xml:space="preserve">s an important point—and the other policies </w:t>
      </w:r>
      <w:r w:rsidRPr="00114E47">
        <w:t xml:space="preserve">to </w:t>
      </w:r>
      <w:r w:rsidRPr="00114E47">
        <w:t xml:space="preserve">recognise </w:t>
      </w:r>
      <w:r w:rsidRPr="00114E47">
        <w:t xml:space="preserve">that the </w:t>
      </w:r>
      <w:r w:rsidRPr="00114E47">
        <w:t>industrial strategy</w:t>
      </w:r>
      <w:r w:rsidRPr="00114E47">
        <w:t xml:space="preserve"> is important</w:t>
      </w:r>
      <w:r w:rsidRPr="00114E47">
        <w:t>; the</w:t>
      </w:r>
      <w:r w:rsidRPr="00114E47">
        <w:t xml:space="preserve"> other policies should align behind it</w:t>
      </w:r>
      <w:r w:rsidRPr="00114E47">
        <w:t>.</w:t>
      </w:r>
      <w:r w:rsidRPr="00114E47">
        <w:t xml:space="preserve"> </w:t>
      </w:r>
      <w:r w:rsidRPr="00114E47">
        <w:t xml:space="preserve">There is no point whatsoever in us creating a </w:t>
      </w:r>
      <w:r w:rsidRPr="00114E47">
        <w:t>l</w:t>
      </w:r>
      <w:r w:rsidRPr="00114E47">
        <w:t xml:space="preserve">ife </w:t>
      </w:r>
      <w:r w:rsidRPr="00114E47">
        <w:t>s</w:t>
      </w:r>
      <w:r w:rsidRPr="00114E47">
        <w:t xml:space="preserve">ciences </w:t>
      </w:r>
      <w:r w:rsidRPr="00114E47">
        <w:t>industrial strategy</w:t>
      </w:r>
      <w:r w:rsidRPr="00114E47">
        <w:t xml:space="preserve"> </w:t>
      </w:r>
      <w:r w:rsidRPr="00114E47">
        <w:t>that focuses on health and the in</w:t>
      </w:r>
      <w:r w:rsidRPr="00114E47">
        <w:t>dustry</w:t>
      </w:r>
      <w:r w:rsidRPr="00114E47">
        <w:t xml:space="preserve"> if we </w:t>
      </w:r>
      <w:r w:rsidRPr="00114E47">
        <w:t xml:space="preserve">then </w:t>
      </w:r>
      <w:r w:rsidRPr="00114E47">
        <w:t xml:space="preserve">do </w:t>
      </w:r>
      <w:r w:rsidRPr="00114E47">
        <w:t>not support it with the right funding when we come to a crisis</w:t>
      </w:r>
      <w:r w:rsidRPr="00114E47">
        <w:t>.</w:t>
      </w:r>
      <w:r w:rsidRPr="00114E47">
        <w:t xml:space="preserve"> </w:t>
      </w:r>
      <w:r w:rsidRPr="00114E47">
        <w:t xml:space="preserve">Frankly, the </w:t>
      </w:r>
      <w:r w:rsidRPr="00114E47">
        <w:t>CBIL</w:t>
      </w:r>
      <w:r w:rsidRPr="00114E47">
        <w:t>S</w:t>
      </w:r>
      <w:r w:rsidRPr="00114E47">
        <w:t xml:space="preserve"> loans are not meeting the need of industry at the moment</w:t>
      </w:r>
      <w:r w:rsidRPr="00114E47">
        <w:t>.</w:t>
      </w:r>
      <w:r w:rsidRPr="00114E47">
        <w:t xml:space="preserve"> </w:t>
      </w:r>
      <w:r w:rsidRPr="00114E47">
        <w:t xml:space="preserve">I have spoken to several small businesses </w:t>
      </w:r>
      <w:r w:rsidRPr="00114E47">
        <w:t>this week in the UK</w:t>
      </w:r>
      <w:r w:rsidRPr="00114E47">
        <w:t xml:space="preserve"> that</w:t>
      </w:r>
      <w:r w:rsidRPr="00114E47">
        <w:t xml:space="preserve"> have struggled to acc</w:t>
      </w:r>
      <w:r w:rsidRPr="00114E47">
        <w:t>ess that</w:t>
      </w:r>
      <w:r w:rsidRPr="00114E47">
        <w:t xml:space="preserve"> finance.</w:t>
      </w:r>
    </w:p>
    <w:p w:rsidR="000E076D" w:rsidRPr="00114E47" w:rsidP="00E26923">
      <w:pPr>
        <w:pStyle w:val="Answer"/>
      </w:pPr>
      <w:r w:rsidRPr="00114E47">
        <w:t>In terms of th</w:t>
      </w:r>
      <w:r w:rsidRPr="00114E47">
        <w:t>e future</w:t>
      </w:r>
      <w:r w:rsidRPr="00114E47">
        <w:t xml:space="preserve"> and these new challenges</w:t>
      </w:r>
      <w:r w:rsidRPr="00114E47">
        <w:t xml:space="preserve">, </w:t>
      </w:r>
      <w:r w:rsidRPr="00114E47">
        <w:t xml:space="preserve">yes, </w:t>
      </w:r>
      <w:r w:rsidRPr="00114E47">
        <w:t>we have to look at them</w:t>
      </w:r>
      <w:r w:rsidRPr="00114E47">
        <w:t>; w</w:t>
      </w:r>
      <w:r w:rsidRPr="00114E47">
        <w:t>e have to learn from where we are</w:t>
      </w:r>
      <w:r w:rsidRPr="00114E47">
        <w:t>.</w:t>
      </w:r>
      <w:r w:rsidRPr="00114E47">
        <w:t xml:space="preserve"> </w:t>
      </w:r>
      <w:r w:rsidRPr="00114E47">
        <w:t>Health and supply security</w:t>
      </w:r>
      <w:r w:rsidRPr="00114E47">
        <w:t xml:space="preserve"> in the supply chain is really necessary, whether that is local supply</w:t>
      </w:r>
      <w:r w:rsidRPr="00114E47">
        <w:t xml:space="preserve"> </w:t>
      </w:r>
      <w:r w:rsidRPr="00114E47">
        <w:t>chai</w:t>
      </w:r>
      <w:r w:rsidRPr="00114E47">
        <w:t>n resilience or making sure that global companies want to invest here</w:t>
      </w:r>
      <w:r w:rsidRPr="00114E47">
        <w:t>.</w:t>
      </w:r>
      <w:r w:rsidRPr="00114E47">
        <w:t xml:space="preserve"> </w:t>
      </w:r>
    </w:p>
    <w:p w:rsidR="000E076D" w:rsidRPr="00114E47" w:rsidP="00E26923">
      <w:pPr>
        <w:pStyle w:val="Answer"/>
      </w:pPr>
      <w:r w:rsidRPr="00114E47">
        <w:t>There are other areas that have come to the fore through the current crisis, such as regulation</w:t>
      </w:r>
      <w:r w:rsidRPr="00114E47">
        <w:t>.</w:t>
      </w:r>
      <w:r w:rsidRPr="00114E47">
        <w:t xml:space="preserve"> </w:t>
      </w:r>
      <w:r w:rsidRPr="00114E47">
        <w:t>Our regulator, the MHRA, has been incredibly nimble</w:t>
      </w:r>
      <w:r w:rsidRPr="00114E47">
        <w:t>.</w:t>
      </w:r>
      <w:r w:rsidRPr="00114E47">
        <w:t xml:space="preserve"> </w:t>
      </w:r>
      <w:r w:rsidRPr="00114E47">
        <w:t xml:space="preserve">You would not ordinarily link the </w:t>
      </w:r>
      <w:r w:rsidRPr="00114E47">
        <w:t>words “regulator” and “nimble”, but that is exactly what they have been across life sciences, and they are going to be an asset for the future.</w:t>
      </w:r>
    </w:p>
    <w:p w:rsidR="00D969FB" w:rsidRPr="00114E47" w:rsidP="00E26923">
      <w:pPr>
        <w:pStyle w:val="Answer"/>
      </w:pPr>
      <w:r w:rsidRPr="00114E47">
        <w:t xml:space="preserve">The other lens </w:t>
      </w:r>
      <w:r w:rsidRPr="00114E47">
        <w:t xml:space="preserve">that we need to consider this through </w:t>
      </w:r>
      <w:r w:rsidRPr="00114E47">
        <w:t>is 1 January and</w:t>
      </w:r>
      <w:r w:rsidRPr="00114E47">
        <w:t>,</w:t>
      </w:r>
      <w:r w:rsidRPr="00114E47">
        <w:t xml:space="preserve"> when we are leaving Europe</w:t>
      </w:r>
      <w:r w:rsidRPr="00114E47">
        <w:t>,</w:t>
      </w:r>
      <w:r w:rsidRPr="00114E47">
        <w:t xml:space="preserve"> how this </w:t>
      </w:r>
      <w:r w:rsidRPr="00114E47">
        <w:t>indu</w:t>
      </w:r>
      <w:r w:rsidRPr="00114E47">
        <w:t>strial strategy</w:t>
      </w:r>
      <w:r w:rsidRPr="00114E47">
        <w:t xml:space="preserve"> </w:t>
      </w:r>
      <w:r w:rsidRPr="00114E47">
        <w:t xml:space="preserve">for life sciences </w:t>
      </w:r>
      <w:r w:rsidRPr="00114E47">
        <w:t>will support the UK as a great place to do business</w:t>
      </w:r>
      <w:r w:rsidRPr="00114E47">
        <w:t>.</w:t>
      </w:r>
      <w:r w:rsidRPr="00114E47">
        <w:t xml:space="preserve"> </w:t>
      </w:r>
    </w:p>
    <w:p w:rsidR="00D969FB" w:rsidRPr="00114E47" w:rsidP="00E26923">
      <w:pPr>
        <w:pStyle w:val="Question"/>
      </w:pPr>
      <w:sdt>
        <w:sdtPr>
          <w:alias w:val="Member"/>
          <w:tag w:val="&lt;Member mnisId='4621' dodsId='77854'&gt;"/>
          <w:id w:val="2072004131"/>
          <w:placeholder>
            <w:docPart w:val="DefaultPlaceholder_1082065158"/>
          </w:placeholder>
          <w:richText/>
        </w:sdtPr>
        <w:sdtContent>
          <w:r w:rsidRPr="00114E47">
            <w:rPr>
              <w:b/>
            </w:rPr>
            <w:t>Chair:</w:t>
          </w:r>
        </w:sdtContent>
      </w:sdt>
      <w:r w:rsidRPr="00114E47">
        <w:t xml:space="preserve"> Anthony, </w:t>
      </w:r>
      <w:r w:rsidRPr="00114E47">
        <w:t xml:space="preserve">the narrative </w:t>
      </w:r>
      <w:r w:rsidRPr="00114E47">
        <w:t>of</w:t>
      </w:r>
      <w:r w:rsidRPr="00114E47">
        <w:t xml:space="preserve"> the technology industry is that it is booming and innovating at such a pace</w:t>
      </w:r>
      <w:r w:rsidRPr="00114E47">
        <w:t>.</w:t>
      </w:r>
      <w:r w:rsidRPr="00114E47">
        <w:t xml:space="preserve"> </w:t>
      </w:r>
      <w:r w:rsidRPr="00114E47">
        <w:t>D</w:t>
      </w:r>
      <w:r w:rsidRPr="00114E47">
        <w:t xml:space="preserve">oes the </w:t>
      </w:r>
      <w:r w:rsidRPr="00114E47">
        <w:t>industrial strategy</w:t>
      </w:r>
      <w:r w:rsidRPr="00114E47">
        <w:t xml:space="preserve"> provide enough flexibility </w:t>
      </w:r>
      <w:r w:rsidRPr="00114E47">
        <w:t>to be supportive of that speed of innovation?</w:t>
      </w:r>
    </w:p>
    <w:p w:rsidR="00D969FB" w:rsidRPr="00114E47" w:rsidP="00E26923">
      <w:pPr>
        <w:pStyle w:val="Answer"/>
      </w:pPr>
      <w:sdt>
        <w:sdtPr>
          <w:alias w:val="Witness"/>
          <w:id w:val="-642665563"/>
          <w:placeholder>
            <w:docPart w:val="DefaultPlaceholder_1082065158"/>
          </w:placeholder>
          <w:richText/>
        </w:sdtPr>
        <w:sdtContent>
          <w:r w:rsidRPr="00114E47">
            <w:rPr>
              <w:b/>
              <w:i/>
            </w:rPr>
            <w:t>Anthony Walker:</w:t>
          </w:r>
        </w:sdtContent>
      </w:sdt>
      <w:r w:rsidRPr="00114E47">
        <w:t xml:space="preserve"> First of all, as a sector, we have spent a long time arguing the need</w:t>
      </w:r>
      <w:r w:rsidRPr="00114E47">
        <w:t xml:space="preserve"> for an </w:t>
      </w:r>
      <w:r w:rsidRPr="00114E47">
        <w:t>industrial strategy</w:t>
      </w:r>
      <w:r w:rsidRPr="00114E47">
        <w:t xml:space="preserve">, so the fact </w:t>
      </w:r>
      <w:r w:rsidRPr="00114E47">
        <w:t xml:space="preserve">that </w:t>
      </w:r>
      <w:r w:rsidRPr="00114E47">
        <w:t xml:space="preserve">we have one at all is </w:t>
      </w:r>
      <w:r w:rsidRPr="00114E47">
        <w:t xml:space="preserve">really </w:t>
      </w:r>
      <w:r w:rsidRPr="00114E47">
        <w:t>significant and important</w:t>
      </w:r>
      <w:r w:rsidRPr="00114E47">
        <w:t>.</w:t>
      </w:r>
      <w:r w:rsidRPr="00114E47">
        <w:t xml:space="preserve"> </w:t>
      </w:r>
      <w:r w:rsidRPr="00114E47">
        <w:t xml:space="preserve">The thing that we </w:t>
      </w:r>
      <w:r w:rsidRPr="00114E47">
        <w:t>want most</w:t>
      </w:r>
      <w:r w:rsidRPr="00114E47">
        <w:t xml:space="preserve"> </w:t>
      </w:r>
      <w:r w:rsidRPr="00114E47">
        <w:t>is long-term cross-party support</w:t>
      </w:r>
      <w:r w:rsidRPr="00114E47">
        <w:t xml:space="preserve"> for the very concept of having an </w:t>
      </w:r>
      <w:r w:rsidRPr="00114E47">
        <w:t>industrial strategy</w:t>
      </w:r>
      <w:r w:rsidRPr="00114E47">
        <w:t>,</w:t>
      </w:r>
      <w:r w:rsidRPr="00114E47">
        <w:t xml:space="preserve"> because it really does help businesses to understand both the ambition and purpose of Government in relation to the economy</w:t>
      </w:r>
      <w:r w:rsidRPr="00114E47">
        <w:t>.</w:t>
      </w:r>
      <w:r w:rsidRPr="00114E47">
        <w:t xml:space="preserve"> </w:t>
      </w:r>
      <w:r w:rsidRPr="00114E47">
        <w:t>It is very helpful in terms of pr</w:t>
      </w:r>
      <w:r w:rsidRPr="00114E47">
        <w:t>oviding clear signals that can really matter in terms of attracting</w:t>
      </w:r>
      <w:r w:rsidRPr="00114E47">
        <w:t>,</w:t>
      </w:r>
      <w:r w:rsidRPr="00114E47">
        <w:t xml:space="preserve"> supporting and directing investment</w:t>
      </w:r>
      <w:r w:rsidRPr="00114E47">
        <w:t xml:space="preserve"> and so on</w:t>
      </w:r>
      <w:r w:rsidRPr="00114E47">
        <w:t>.</w:t>
      </w:r>
      <w:r w:rsidRPr="00114E47">
        <w:t xml:space="preserve"> </w:t>
      </w:r>
      <w:r w:rsidRPr="00114E47">
        <w:t xml:space="preserve">From that perspective, the </w:t>
      </w:r>
      <w:r w:rsidRPr="00114E47">
        <w:t>industrial strategy</w:t>
      </w:r>
      <w:r w:rsidRPr="00114E47">
        <w:t xml:space="preserve"> itself is very valuable and certainly something that we want to build on.</w:t>
      </w:r>
    </w:p>
    <w:p w:rsidR="00D969FB" w:rsidRPr="00114E47" w:rsidP="00E26923">
      <w:pPr>
        <w:pStyle w:val="Answer"/>
      </w:pPr>
      <w:r w:rsidRPr="00114E47">
        <w:t>I full</w:t>
      </w:r>
      <w:r w:rsidRPr="00114E47">
        <w:t>y</w:t>
      </w:r>
      <w:r w:rsidRPr="00114E47">
        <w:t xml:space="preserve"> agree with </w:t>
      </w:r>
      <w:r w:rsidRPr="00114E47">
        <w:t>previous witnesses</w:t>
      </w:r>
      <w:r w:rsidRPr="00114E47">
        <w:t xml:space="preserve"> that a</w:t>
      </w:r>
      <w:r w:rsidRPr="00114E47">
        <w:t xml:space="preserve"> lot </w:t>
      </w:r>
      <w:r w:rsidRPr="00114E47">
        <w:t>depends</w:t>
      </w:r>
      <w:r w:rsidRPr="00114E47">
        <w:t xml:space="preserve"> </w:t>
      </w:r>
      <w:r w:rsidRPr="00114E47">
        <w:t>up</w:t>
      </w:r>
      <w:r w:rsidRPr="00114E47">
        <w:t xml:space="preserve">on the documents that come in and support the </w:t>
      </w:r>
      <w:r w:rsidRPr="00114E47">
        <w:t>industrial strategy</w:t>
      </w:r>
      <w:r w:rsidRPr="00114E47">
        <w:t xml:space="preserve"> in areas of more detail that sit underneath it</w:t>
      </w:r>
      <w:r w:rsidRPr="00114E47">
        <w:t>.</w:t>
      </w:r>
      <w:r w:rsidRPr="00114E47">
        <w:t xml:space="preserve"> </w:t>
      </w:r>
      <w:r w:rsidRPr="00114E47">
        <w:t>It is fair to say that landscape is a bit patchy</w:t>
      </w:r>
      <w:r w:rsidRPr="00114E47">
        <w:t>.</w:t>
      </w:r>
      <w:r w:rsidRPr="00114E47">
        <w:t xml:space="preserve"> </w:t>
      </w:r>
      <w:r w:rsidRPr="00114E47">
        <w:t>There are some areas</w:t>
      </w:r>
      <w:r w:rsidRPr="00114E47">
        <w:t xml:space="preserve"> that</w:t>
      </w:r>
      <w:r w:rsidRPr="00114E47">
        <w:t xml:space="preserve">, as </w:t>
      </w:r>
      <w:r w:rsidRPr="00114E47">
        <w:t xml:space="preserve">has </w:t>
      </w:r>
      <w:r w:rsidRPr="00114E47">
        <w:t>been described, ar</w:t>
      </w:r>
      <w:r w:rsidRPr="00114E47">
        <w:t>e well</w:t>
      </w:r>
      <w:r w:rsidRPr="00114E47">
        <w:t xml:space="preserve"> </w:t>
      </w:r>
      <w:r w:rsidRPr="00114E47">
        <w:t>thought</w:t>
      </w:r>
      <w:r w:rsidRPr="00114E47">
        <w:t xml:space="preserve"> </w:t>
      </w:r>
      <w:r w:rsidRPr="00114E47">
        <w:t>through a</w:t>
      </w:r>
      <w:r w:rsidRPr="00114E47">
        <w:t>n</w:t>
      </w:r>
      <w:r w:rsidRPr="00114E47">
        <w:t>d very clear</w:t>
      </w:r>
      <w:r w:rsidRPr="00114E47">
        <w:t>.</w:t>
      </w:r>
      <w:r w:rsidRPr="00114E47">
        <w:t xml:space="preserve"> </w:t>
      </w:r>
      <w:r w:rsidRPr="00114E47">
        <w:t xml:space="preserve">One of the things that we really </w:t>
      </w:r>
      <w:r w:rsidRPr="00114E47">
        <w:t xml:space="preserve">welcome </w:t>
      </w:r>
      <w:r w:rsidRPr="00114E47">
        <w:t xml:space="preserve">in the </w:t>
      </w:r>
      <w:r w:rsidRPr="00114E47">
        <w:t>industrial strategy</w:t>
      </w:r>
      <w:r w:rsidRPr="00114E47">
        <w:t xml:space="preserve"> is </w:t>
      </w:r>
      <w:r w:rsidRPr="00114E47">
        <w:t>the commitment to 2.4% of GDP going to R&amp;D investment</w:t>
      </w:r>
      <w:r w:rsidRPr="00114E47">
        <w:t>.</w:t>
      </w:r>
      <w:r w:rsidRPr="00114E47">
        <w:t xml:space="preserve"> </w:t>
      </w:r>
      <w:r w:rsidRPr="00114E47">
        <w:t xml:space="preserve">We have had the R&amp;D </w:t>
      </w:r>
      <w:r w:rsidRPr="00114E47">
        <w:t>r</w:t>
      </w:r>
      <w:r w:rsidRPr="00114E47">
        <w:t>oadmap</w:t>
      </w:r>
      <w:r w:rsidRPr="00114E47">
        <w:t xml:space="preserve"> but, in many ways, we would view the R&amp;D </w:t>
      </w:r>
      <w:r w:rsidRPr="00114E47">
        <w:t>r</w:t>
      </w:r>
      <w:r w:rsidRPr="00114E47">
        <w:t xml:space="preserve">oadmap as a </w:t>
      </w:r>
      <w:r w:rsidRPr="00114E47">
        <w:t>roadmap to a roadmap, as it were</w:t>
      </w:r>
      <w:r w:rsidRPr="00114E47">
        <w:t>.</w:t>
      </w:r>
      <w:r w:rsidRPr="00114E47">
        <w:t xml:space="preserve"> </w:t>
      </w:r>
      <w:r w:rsidRPr="00114E47">
        <w:t>The</w:t>
      </w:r>
      <w:r w:rsidRPr="00114E47">
        <w:t>re is still a huge amount of detail missing there</w:t>
      </w:r>
      <w:r w:rsidRPr="00114E47">
        <w:t>.</w:t>
      </w:r>
      <w:r w:rsidRPr="00114E47">
        <w:t xml:space="preserve"> </w:t>
      </w:r>
      <w:r w:rsidRPr="00114E47">
        <w:t xml:space="preserve">The </w:t>
      </w:r>
      <w:r w:rsidRPr="00114E47">
        <w:t>underlying detail is a bit patchy.</w:t>
      </w:r>
    </w:p>
    <w:p w:rsidR="00D969FB" w:rsidRPr="00114E47" w:rsidP="00E26923">
      <w:pPr>
        <w:pStyle w:val="Answer"/>
      </w:pPr>
      <w:r w:rsidRPr="00114E47">
        <w:t xml:space="preserve">We support the </w:t>
      </w:r>
      <w:r w:rsidRPr="00114E47">
        <w:t>industrial strategy</w:t>
      </w:r>
      <w:r w:rsidRPr="00114E47">
        <w:t>.</w:t>
      </w:r>
      <w:r w:rsidRPr="00114E47">
        <w:t xml:space="preserve"> </w:t>
      </w:r>
      <w:r w:rsidRPr="00114E47">
        <w:t>It is incredibly important</w:t>
      </w:r>
      <w:r w:rsidRPr="00114E47">
        <w:t>.</w:t>
      </w:r>
      <w:r w:rsidRPr="00114E47">
        <w:t xml:space="preserve"> </w:t>
      </w:r>
      <w:r w:rsidRPr="00114E47">
        <w:t>We want to see long-term political, cross-party support</w:t>
      </w:r>
      <w:r w:rsidRPr="00114E47">
        <w:t xml:space="preserve"> for the c</w:t>
      </w:r>
      <w:r w:rsidRPr="00114E47">
        <w:t xml:space="preserve">oncept of having an </w:t>
      </w:r>
      <w:r w:rsidRPr="00114E47">
        <w:t>industrial strategy</w:t>
      </w:r>
      <w:r w:rsidRPr="00114E47">
        <w:t>, but</w:t>
      </w:r>
      <w:r w:rsidRPr="00114E47">
        <w:t xml:space="preserve"> </w:t>
      </w:r>
      <w:r w:rsidRPr="00114E47">
        <w:t>i</w:t>
      </w:r>
      <w:r w:rsidRPr="00114E47">
        <w:t>t is also the right time to review and refresh the document that we have</w:t>
      </w:r>
      <w:r w:rsidRPr="00114E47">
        <w:t>.</w:t>
      </w:r>
      <w:r w:rsidRPr="00114E47">
        <w:t xml:space="preserve"> </w:t>
      </w:r>
      <w:r w:rsidRPr="00114E47">
        <w:t>If you think of what has happened in the last three years, w</w:t>
      </w:r>
      <w:r w:rsidRPr="00114E47">
        <w:t>e</w:t>
      </w:r>
      <w:r w:rsidRPr="00114E47">
        <w:t xml:space="preserve"> have had two general elections, a change of </w:t>
      </w:r>
      <w:r w:rsidRPr="00114E47">
        <w:t>G</w:t>
      </w:r>
      <w:r w:rsidRPr="00114E47">
        <w:t>overnment, we have left the E</w:t>
      </w:r>
      <w:r w:rsidRPr="00114E47">
        <w:t>U</w:t>
      </w:r>
      <w:r w:rsidRPr="00114E47">
        <w:t xml:space="preserve"> and have had a global pandemic</w:t>
      </w:r>
      <w:r w:rsidRPr="00114E47">
        <w:t>.</w:t>
      </w:r>
      <w:r w:rsidRPr="00114E47">
        <w:t xml:space="preserve"> </w:t>
      </w:r>
      <w:r w:rsidRPr="00114E47">
        <w:t xml:space="preserve">We have also had some </w:t>
      </w:r>
      <w:r w:rsidRPr="00114E47">
        <w:t>significant geopolitical shifts that have had some quite profound impacts on global supply chains, so</w:t>
      </w:r>
      <w:r w:rsidRPr="00114E47">
        <w:t xml:space="preserve"> </w:t>
      </w:r>
      <w:r w:rsidRPr="00114E47">
        <w:t>t</w:t>
      </w:r>
      <w:r w:rsidRPr="00114E47">
        <w:t>he macro context has changed quite a lot.</w:t>
      </w:r>
    </w:p>
    <w:p w:rsidR="00D969FB" w:rsidRPr="00114E47" w:rsidP="00E26923">
      <w:pPr>
        <w:pStyle w:val="Answer"/>
      </w:pPr>
      <w:r w:rsidRPr="00114E47">
        <w:t xml:space="preserve">Our critique of the </w:t>
      </w:r>
      <w:r w:rsidRPr="00114E47">
        <w:t>industrial strategy</w:t>
      </w:r>
      <w:r w:rsidRPr="00114E47">
        <w:t xml:space="preserve"> from a technolo</w:t>
      </w:r>
      <w:r w:rsidRPr="00114E47">
        <w:t>gy perspective is that we still think that it is a bit too siloed and, in that respect, almost a little bit 20th century rather than 21st century, in that it still does not recognise quite the extent to which digitisation is driving change globally</w:t>
      </w:r>
      <w:r w:rsidRPr="00114E47">
        <w:t>.</w:t>
      </w:r>
      <w:r w:rsidRPr="00114E47">
        <w:t xml:space="preserve"> </w:t>
      </w:r>
      <w:r w:rsidRPr="00114E47">
        <w:t>The pr</w:t>
      </w:r>
      <w:r w:rsidRPr="00114E47">
        <w:t xml:space="preserve">ocess of digitisation is a horizontal process, happening right across sectors and right across the economy, in the public sector and in the private sector, whereas the </w:t>
      </w:r>
      <w:r w:rsidRPr="00114E47">
        <w:t>industrial strategy</w:t>
      </w:r>
      <w:r w:rsidRPr="00114E47">
        <w:t xml:space="preserve"> still feels to us a bit more vertical than horizontal, with a strong</w:t>
      </w:r>
      <w:r w:rsidRPr="00114E47">
        <w:t xml:space="preserve"> focus on the </w:t>
      </w:r>
      <w:r w:rsidRPr="00114E47">
        <w:t>s</w:t>
      </w:r>
      <w:r w:rsidRPr="00114E47">
        <w:t xml:space="preserve">ector </w:t>
      </w:r>
      <w:r w:rsidRPr="00114E47">
        <w:t>d</w:t>
      </w:r>
      <w:r w:rsidRPr="00114E47">
        <w:t>eal</w:t>
      </w:r>
      <w:r w:rsidRPr="00114E47">
        <w:t>s in particular</w:t>
      </w:r>
      <w:r w:rsidRPr="00114E47">
        <w:t>.</w:t>
      </w:r>
      <w:r w:rsidRPr="00114E47">
        <w:t xml:space="preserve"> </w:t>
      </w:r>
      <w:r w:rsidRPr="00114E47">
        <w:t>When we look at where innovation happens, we believe very firmly that it happens at the intersection between knowledge and specialisation, so the intersection between sectors</w:t>
      </w:r>
      <w:r w:rsidRPr="00114E47">
        <w:t>. M</w:t>
      </w:r>
      <w:r w:rsidRPr="00114E47">
        <w:t>ore could be done to look at those in</w:t>
      </w:r>
      <w:r w:rsidRPr="00114E47">
        <w:t>tersections and where we could support innovation.</w:t>
      </w:r>
    </w:p>
    <w:p w:rsidR="00D969FB" w:rsidRPr="00114E47" w:rsidP="00E26923">
      <w:pPr>
        <w:pStyle w:val="Question"/>
      </w:pPr>
      <w:sdt>
        <w:sdtPr>
          <w:alias w:val="Member"/>
          <w:tag w:val="&lt;Member mnisId='4621' dodsId='77854'&gt;"/>
          <w:id w:val="-2062557470"/>
          <w:placeholder>
            <w:docPart w:val="DefaultPlaceholder_1082065158"/>
          </w:placeholder>
          <w:richText/>
        </w:sdtPr>
        <w:sdtContent>
          <w:r w:rsidRPr="00114E47">
            <w:rPr>
              <w:b/>
            </w:rPr>
            <w:t>Chair:</w:t>
          </w:r>
        </w:sdtContent>
      </w:sdt>
      <w:r w:rsidRPr="00114E47">
        <w:t xml:space="preserve"> </w:t>
      </w:r>
      <w:r w:rsidRPr="00114E47">
        <w:t>Last but not</w:t>
      </w:r>
      <w:r w:rsidRPr="00114E47">
        <w:t xml:space="preserve"> least</w:t>
      </w:r>
      <w:r w:rsidRPr="00114E47">
        <w:t xml:space="preserve">, </w:t>
      </w:r>
      <w:r w:rsidRPr="00114E47">
        <w:t xml:space="preserve">Nick, </w:t>
      </w:r>
      <w:r w:rsidRPr="00114E47">
        <w:t>from the professional and business</w:t>
      </w:r>
      <w:r w:rsidRPr="00114E47">
        <w:t xml:space="preserve"> </w:t>
      </w:r>
      <w:r w:rsidRPr="00114E47">
        <w:t>services’ perspective</w:t>
      </w:r>
      <w:r w:rsidRPr="00114E47">
        <w:t xml:space="preserve">, which is </w:t>
      </w:r>
      <w:r w:rsidRPr="00114E47">
        <w:t>a significant part of the British economy</w:t>
      </w:r>
      <w:r w:rsidRPr="00114E47">
        <w:t xml:space="preserve">, </w:t>
      </w:r>
      <w:r w:rsidRPr="00114E47">
        <w:t xml:space="preserve">what does the </w:t>
      </w:r>
      <w:r w:rsidRPr="00114E47">
        <w:t>industrial strategy</w:t>
      </w:r>
      <w:r w:rsidRPr="00114E47">
        <w:t xml:space="preserve"> mean to you and your members?</w:t>
      </w:r>
    </w:p>
    <w:p w:rsidR="00D969FB" w:rsidRPr="00114E47" w:rsidP="00E26923">
      <w:pPr>
        <w:pStyle w:val="Answer"/>
      </w:pPr>
      <w:sdt>
        <w:sdtPr>
          <w:alias w:val="Witness"/>
          <w:id w:val="556126267"/>
          <w:placeholder>
            <w:docPart w:val="DefaultPlaceholder_1082065158"/>
          </w:placeholder>
          <w:richText/>
        </w:sdtPr>
        <w:sdtContent>
          <w:r w:rsidRPr="00114E47">
            <w:rPr>
              <w:b/>
              <w:i/>
            </w:rPr>
            <w:t>Nick Owen:</w:t>
          </w:r>
        </w:sdtContent>
      </w:sdt>
      <w:r w:rsidRPr="00114E47">
        <w:t xml:space="preserve"> Most people will recognise certain elements of the </w:t>
      </w:r>
      <w:r w:rsidRPr="00114E47">
        <w:t>professional and business</w:t>
      </w:r>
      <w:r w:rsidRPr="00114E47">
        <w:t xml:space="preserve"> </w:t>
      </w:r>
      <w:r w:rsidRPr="00114E47">
        <w:t xml:space="preserve">services </w:t>
      </w:r>
      <w:r w:rsidRPr="00114E47">
        <w:t>sector</w:t>
      </w:r>
      <w:r w:rsidRPr="00114E47">
        <w:t>—the accountants, the lawyers, the architects and the surveyors—</w:t>
      </w:r>
      <w:r w:rsidRPr="00114E47">
        <w:t>but what people sometimes do not appreciate is that it a</w:t>
      </w:r>
      <w:r w:rsidRPr="00114E47">
        <w:t xml:space="preserve">lso reaches into </w:t>
      </w:r>
      <w:r w:rsidRPr="00114E47">
        <w:t>other areas</w:t>
      </w:r>
      <w:r w:rsidRPr="00114E47">
        <w:t>,</w:t>
      </w:r>
      <w:r w:rsidRPr="00114E47">
        <w:t xml:space="preserve"> such</w:t>
      </w:r>
      <w:r w:rsidRPr="00114E47">
        <w:t xml:space="preserve"> as</w:t>
      </w:r>
      <w:r w:rsidRPr="00114E47">
        <w:t xml:space="preserve"> </w:t>
      </w:r>
      <w:r w:rsidRPr="00114E47">
        <w:t>event organisers, advertisers</w:t>
      </w:r>
      <w:r w:rsidRPr="00114E47">
        <w:t xml:space="preserve">, </w:t>
      </w:r>
      <w:r w:rsidRPr="00114E47">
        <w:t>call-centre operating units</w:t>
      </w:r>
      <w:r w:rsidRPr="00114E47">
        <w:t xml:space="preserve">, </w:t>
      </w:r>
      <w:r w:rsidRPr="00114E47">
        <w:t>et</w:t>
      </w:r>
      <w:r w:rsidRPr="00114E47">
        <w:t xml:space="preserve"> cetera</w:t>
      </w:r>
      <w:r w:rsidRPr="00114E47">
        <w:t>.</w:t>
      </w:r>
      <w:r w:rsidRPr="00114E47">
        <w:t xml:space="preserve"> </w:t>
      </w:r>
      <w:r w:rsidRPr="00114E47">
        <w:t>Whilst a big sector</w:t>
      </w:r>
      <w:r w:rsidRPr="00114E47">
        <w:t>, as you say,</w:t>
      </w:r>
      <w:r w:rsidRPr="00114E47">
        <w:t xml:space="preserve"> in our </w:t>
      </w:r>
      <w:r w:rsidRPr="00114E47">
        <w:t xml:space="preserve">own </w:t>
      </w:r>
      <w:r w:rsidRPr="00114E47">
        <w:t>right</w:t>
      </w:r>
      <w:r w:rsidRPr="00114E47">
        <w:t>—</w:t>
      </w:r>
      <w:r w:rsidRPr="00114E47">
        <w:t>10% of GVA was delivered</w:t>
      </w:r>
      <w:r w:rsidRPr="00114E47">
        <w:t xml:space="preserve"> by the 4.5 million people who work in professional and business</w:t>
      </w:r>
      <w:r w:rsidRPr="00114E47">
        <w:t xml:space="preserve"> </w:t>
      </w:r>
      <w:r w:rsidRPr="00114E47">
        <w:t>services</w:t>
      </w:r>
      <w:r w:rsidRPr="00114E47">
        <w:t xml:space="preserve"> sectors—</w:t>
      </w:r>
      <w:r w:rsidRPr="00114E47">
        <w:t>that activity only comes about because we are serving clients</w:t>
      </w:r>
      <w:r w:rsidRPr="00114E47">
        <w:t xml:space="preserve">; </w:t>
      </w:r>
      <w:r w:rsidRPr="00114E47">
        <w:t xml:space="preserve">i.e. </w:t>
      </w:r>
      <w:r w:rsidRPr="00114E47">
        <w:t>the rest of the real economy, whether that be public</w:t>
      </w:r>
      <w:r w:rsidRPr="00114E47">
        <w:t xml:space="preserve"> </w:t>
      </w:r>
      <w:r w:rsidRPr="00114E47">
        <w:t>sector or private</w:t>
      </w:r>
      <w:r w:rsidRPr="00114E47">
        <w:t xml:space="preserve"> </w:t>
      </w:r>
      <w:r w:rsidRPr="00114E47">
        <w:t>sector</w:t>
      </w:r>
      <w:r w:rsidRPr="00114E47">
        <w:t>.</w:t>
      </w:r>
      <w:r w:rsidRPr="00114E47">
        <w:t xml:space="preserve"> </w:t>
      </w:r>
      <w:r w:rsidRPr="00114E47">
        <w:t xml:space="preserve">We are interested in the </w:t>
      </w:r>
      <w:r w:rsidRPr="00114E47">
        <w:t>industrial strategy</w:t>
      </w:r>
      <w:r w:rsidRPr="00114E47">
        <w:t xml:space="preserve"> both</w:t>
      </w:r>
      <w:r w:rsidRPr="00114E47">
        <w:t xml:space="preserve"> in terms of what it means for us </w:t>
      </w:r>
      <w:r w:rsidRPr="00114E47">
        <w:t>but, importantly,</w:t>
      </w:r>
      <w:r w:rsidRPr="00114E47">
        <w:t xml:space="preserve"> </w:t>
      </w:r>
      <w:r w:rsidRPr="00114E47">
        <w:t xml:space="preserve">what it </w:t>
      </w:r>
      <w:r w:rsidRPr="00114E47">
        <w:t xml:space="preserve">also </w:t>
      </w:r>
      <w:r w:rsidRPr="00114E47">
        <w:t xml:space="preserve">means for setting the direction for </w:t>
      </w:r>
      <w:r w:rsidRPr="00114E47">
        <w:t xml:space="preserve">all of </w:t>
      </w:r>
      <w:r w:rsidRPr="00114E47">
        <w:t>our clients to operate successfully</w:t>
      </w:r>
      <w:r w:rsidRPr="00114E47">
        <w:t>, to innovate and to deliver value back into the economy</w:t>
      </w:r>
      <w:r w:rsidRPr="00114E47">
        <w:t>.</w:t>
      </w:r>
    </w:p>
    <w:p w:rsidR="001059ED" w:rsidRPr="00114E47" w:rsidP="00E26923">
      <w:pPr>
        <w:pStyle w:val="Answer"/>
      </w:pPr>
      <w:r w:rsidRPr="00114E47">
        <w:t>Our members</w:t>
      </w:r>
      <w:r w:rsidRPr="00114E47">
        <w:t>,</w:t>
      </w:r>
      <w:r w:rsidRPr="00114E47">
        <w:t xml:space="preserve"> across the board</w:t>
      </w:r>
      <w:r w:rsidRPr="00114E47">
        <w:t>,</w:t>
      </w:r>
      <w:r w:rsidRPr="00114E47">
        <w:t xml:space="preserve"> support the concept of the </w:t>
      </w:r>
      <w:r w:rsidRPr="00114E47">
        <w:t>industrial strategy</w:t>
      </w:r>
      <w:r w:rsidRPr="00114E47">
        <w:t>.</w:t>
      </w:r>
      <w:r w:rsidRPr="00114E47">
        <w:t xml:space="preserve"> </w:t>
      </w:r>
      <w:r w:rsidRPr="00114E47">
        <w:t xml:space="preserve">It was a very welcome release when it was first put out there in terms of trying to acknowledge some of the structural challenges that the country would face </w:t>
      </w:r>
      <w:r w:rsidRPr="00114E47">
        <w:t xml:space="preserve">from a business perspective over the next 10 or 20 years, </w:t>
      </w:r>
      <w:r w:rsidRPr="00114E47">
        <w:t xml:space="preserve">and trying to build those into </w:t>
      </w:r>
      <w:r w:rsidRPr="00114E47">
        <w:t>something</w:t>
      </w:r>
      <w:r w:rsidRPr="00114E47">
        <w:t xml:space="preserve"> of a</w:t>
      </w:r>
      <w:r w:rsidRPr="00114E47">
        <w:t xml:space="preserve"> strategy</w:t>
      </w:r>
      <w:r w:rsidRPr="00114E47">
        <w:t xml:space="preserve"> that would give us advantage in those rather than suffer from those </w:t>
      </w:r>
      <w:r w:rsidRPr="00114E47">
        <w:t>shapes.</w:t>
      </w:r>
    </w:p>
    <w:p w:rsidR="00D969FB" w:rsidRPr="00114E47" w:rsidP="00E26923">
      <w:pPr>
        <w:pStyle w:val="Answer"/>
      </w:pPr>
      <w:r w:rsidRPr="00114E47">
        <w:t>It was</w:t>
      </w:r>
      <w:r w:rsidRPr="00114E47">
        <w:t>, as I say,</w:t>
      </w:r>
      <w:r w:rsidRPr="00114E47">
        <w:t xml:space="preserve"> very we</w:t>
      </w:r>
      <w:r w:rsidRPr="00114E47">
        <w:t>ll</w:t>
      </w:r>
      <w:r w:rsidRPr="00114E47">
        <w:t xml:space="preserve"> </w:t>
      </w:r>
      <w:r w:rsidRPr="00114E47">
        <w:t xml:space="preserve">structured to start with but, as has been said already by Anthony, </w:t>
      </w:r>
      <w:r w:rsidRPr="00114E47">
        <w:t>a lot of events have happened since that was launched</w:t>
      </w:r>
      <w:r w:rsidRPr="00114E47">
        <w:t xml:space="preserve"> in terms of new </w:t>
      </w:r>
      <w:r w:rsidRPr="00114E47">
        <w:t>G</w:t>
      </w:r>
      <w:r w:rsidRPr="00114E47">
        <w:t>overnment and Brexit</w:t>
      </w:r>
      <w:r w:rsidRPr="00114E47">
        <w:t xml:space="preserve">, </w:t>
      </w:r>
      <w:r w:rsidRPr="00114E47">
        <w:t>et</w:t>
      </w:r>
      <w:r w:rsidRPr="00114E47">
        <w:t xml:space="preserve"> </w:t>
      </w:r>
      <w:r w:rsidRPr="00114E47">
        <w:t>c</w:t>
      </w:r>
      <w:r w:rsidRPr="00114E47">
        <w:t>etera</w:t>
      </w:r>
      <w:r w:rsidRPr="00114E47">
        <w:t xml:space="preserve">, and it does need </w:t>
      </w:r>
      <w:r w:rsidRPr="00114E47">
        <w:t>revisiting</w:t>
      </w:r>
      <w:r w:rsidRPr="00114E47">
        <w:t xml:space="preserve"> and revitalising.</w:t>
      </w:r>
      <w:r w:rsidRPr="00114E47">
        <w:t xml:space="preserve"> </w:t>
      </w:r>
      <w:r w:rsidRPr="00114E47">
        <w:t xml:space="preserve">We do not have a </w:t>
      </w:r>
      <w:r w:rsidRPr="00114E47">
        <w:t>s</w:t>
      </w:r>
      <w:r w:rsidRPr="00114E47">
        <w:t xml:space="preserve">ector </w:t>
      </w:r>
      <w:r w:rsidRPr="00114E47">
        <w:t>d</w:t>
      </w:r>
      <w:r w:rsidRPr="00114E47">
        <w:t>eal</w:t>
      </w:r>
      <w:r w:rsidRPr="00114E47">
        <w:t xml:space="preserve"> yet but we were very close to announcing one</w:t>
      </w:r>
      <w:r w:rsidRPr="00114E47">
        <w:t xml:space="preserve"> back in March of this year, which we pulled for obvious reasons a couple of weeks beforehand because o</w:t>
      </w:r>
      <w:r w:rsidRPr="00114E47">
        <w:t>f the progress of the pandemic</w:t>
      </w:r>
      <w:r w:rsidRPr="00114E47">
        <w:t>. W</w:t>
      </w:r>
      <w:r w:rsidRPr="00114E47">
        <w:t xml:space="preserve">e remain committed to supporting the </w:t>
      </w:r>
      <w:r w:rsidRPr="00114E47">
        <w:t>industrial strategy</w:t>
      </w:r>
      <w:r w:rsidRPr="00114E47">
        <w:t>, partly for what it does</w:t>
      </w:r>
      <w:r w:rsidRPr="00114E47">
        <w:t xml:space="preserve"> for the professional and business</w:t>
      </w:r>
      <w:r w:rsidRPr="00114E47">
        <w:t xml:space="preserve"> </w:t>
      </w:r>
      <w:r w:rsidRPr="00114E47">
        <w:t>services sectors themselves</w:t>
      </w:r>
      <w:r w:rsidRPr="00114E47">
        <w:t xml:space="preserve"> but</w:t>
      </w:r>
      <w:r w:rsidRPr="00114E47">
        <w:t>,</w:t>
      </w:r>
      <w:r w:rsidRPr="00114E47">
        <w:t xml:space="preserve"> </w:t>
      </w:r>
      <w:r w:rsidRPr="00114E47">
        <w:t xml:space="preserve">much </w:t>
      </w:r>
      <w:r w:rsidRPr="00114E47">
        <w:t>more importantly</w:t>
      </w:r>
      <w:r w:rsidRPr="00114E47">
        <w:t>,</w:t>
      </w:r>
      <w:r w:rsidRPr="00114E47">
        <w:t xml:space="preserve"> for the rest of the economy that we serve every day</w:t>
      </w:r>
      <w:r w:rsidRPr="00114E47">
        <w:t>.</w:t>
      </w:r>
    </w:p>
    <w:p w:rsidR="00274DD7" w:rsidRPr="00114E47" w:rsidP="00E26923">
      <w:pPr>
        <w:pStyle w:val="Answer"/>
      </w:pPr>
      <w:r w:rsidRPr="00114E47">
        <w:t>I would just like to draw a couple of things</w:t>
      </w:r>
      <w:r w:rsidRPr="00114E47">
        <w:t>, probably building on points that have been made</w:t>
      </w:r>
      <w:r w:rsidRPr="00114E47">
        <w:t>.</w:t>
      </w:r>
      <w:r w:rsidRPr="00114E47">
        <w:t xml:space="preserve"> </w:t>
      </w:r>
      <w:r w:rsidRPr="00114E47">
        <w:t xml:space="preserve">Most of those </w:t>
      </w:r>
      <w:r w:rsidRPr="00114E47">
        <w:t>g</w:t>
      </w:r>
      <w:r w:rsidRPr="00114E47">
        <w:t xml:space="preserve">rand </w:t>
      </w:r>
      <w:r w:rsidRPr="00114E47">
        <w:t>c</w:t>
      </w:r>
      <w:r w:rsidRPr="00114E47">
        <w:t>hallenges are still true</w:t>
      </w:r>
      <w:r w:rsidRPr="00114E47">
        <w:t>.</w:t>
      </w:r>
      <w:r w:rsidRPr="00114E47">
        <w:t xml:space="preserve"> </w:t>
      </w:r>
      <w:r w:rsidRPr="00114E47">
        <w:t>As I say, these were trends that people could see coming three years ago</w:t>
      </w:r>
      <w:r w:rsidRPr="00114E47">
        <w:t>.</w:t>
      </w:r>
      <w:r w:rsidRPr="00114E47">
        <w:t xml:space="preserve"> </w:t>
      </w:r>
      <w:r w:rsidRPr="00114E47">
        <w:t xml:space="preserve">If we know one thing about pandemics, </w:t>
      </w:r>
      <w:r w:rsidRPr="00114E47">
        <w:t xml:space="preserve">they </w:t>
      </w:r>
      <w:r w:rsidRPr="00114E47">
        <w:t>accelerate trends that are already in progress</w:t>
      </w:r>
      <w:r w:rsidRPr="00114E47">
        <w:t>.</w:t>
      </w:r>
      <w:r w:rsidRPr="00114E47">
        <w:t xml:space="preserve"> </w:t>
      </w:r>
      <w:r w:rsidRPr="00114E47">
        <w:t xml:space="preserve">Most of the things </w:t>
      </w:r>
      <w:r w:rsidRPr="00114E47">
        <w:t xml:space="preserve">that we are addressing there </w:t>
      </w:r>
      <w:r w:rsidRPr="00114E47">
        <w:t>are more needed now</w:t>
      </w:r>
      <w:r w:rsidRPr="00114E47">
        <w:t>.</w:t>
      </w:r>
      <w:r w:rsidRPr="00114E47">
        <w:t xml:space="preserve"> </w:t>
      </w:r>
      <w:r w:rsidRPr="00114E47">
        <w:t xml:space="preserve">The most obvious and </w:t>
      </w:r>
      <w:r w:rsidRPr="00114E47">
        <w:t xml:space="preserve">what </w:t>
      </w:r>
      <w:r w:rsidRPr="00114E47">
        <w:t xml:space="preserve">perhaps might need more attention is the cross-cutting theme—the horizontal, as Anthony called it—of </w:t>
      </w:r>
      <w:r w:rsidRPr="00114E47">
        <w:t>digitisation</w:t>
      </w:r>
      <w:r w:rsidRPr="00114E47">
        <w:t>.</w:t>
      </w:r>
      <w:r w:rsidRPr="00114E47">
        <w:t xml:space="preserve"> </w:t>
      </w:r>
      <w:r w:rsidRPr="00114E47">
        <w:t>Clearly, most businesses and most walks of life have really understood more about how to enhance their productivity and how they use technology in their lives and in their work, and there is more that needs to be done on this in terms of infr</w:t>
      </w:r>
      <w:r w:rsidRPr="00114E47">
        <w:t>astructure and skills in particular.</w:t>
      </w:r>
    </w:p>
    <w:p w:rsidR="00B663A4" w:rsidRPr="00114E47" w:rsidP="00E26923">
      <w:pPr>
        <w:pStyle w:val="Answer"/>
      </w:pPr>
      <w:r w:rsidRPr="00114E47">
        <w:t xml:space="preserve">This leads me to </w:t>
      </w:r>
      <w:r w:rsidRPr="00114E47">
        <w:t xml:space="preserve">the second cross-cutting around </w:t>
      </w:r>
      <w:r w:rsidRPr="00114E47">
        <w:t>skills and jobs, really focusing on the need to make our country a learning population that is capable of reskilling itself</w:t>
      </w:r>
      <w:r w:rsidRPr="00114E47">
        <w:t>.</w:t>
      </w:r>
      <w:r w:rsidRPr="00114E47">
        <w:t xml:space="preserve"> </w:t>
      </w:r>
      <w:r w:rsidRPr="00114E47">
        <w:t xml:space="preserve">The meta-skill, as we call it, that needs to </w:t>
      </w:r>
      <w:r w:rsidRPr="00114E47">
        <w:t>be taught now is</w:t>
      </w:r>
      <w:r w:rsidRPr="00114E47">
        <w:t xml:space="preserve"> </w:t>
      </w:r>
      <w:r w:rsidRPr="00114E47">
        <w:t>h</w:t>
      </w:r>
      <w:r w:rsidRPr="00114E47">
        <w:t>ow to learn</w:t>
      </w:r>
      <w:r w:rsidRPr="00114E47">
        <w:t>, because</w:t>
      </w:r>
      <w:r w:rsidRPr="00114E47">
        <w:t xml:space="preserve"> people are going to have to continue their learn</w:t>
      </w:r>
      <w:r w:rsidRPr="00114E47">
        <w:t>ing journey through their live</w:t>
      </w:r>
      <w:r w:rsidRPr="00114E47">
        <w:t>s</w:t>
      </w:r>
      <w:r w:rsidRPr="00114E47">
        <w:t>, and</w:t>
      </w:r>
      <w:r w:rsidRPr="00114E47">
        <w:t xml:space="preserve"> </w:t>
      </w:r>
      <w:r w:rsidRPr="00114E47">
        <w:t>particularly what this means for jobs f</w:t>
      </w:r>
      <w:r w:rsidRPr="00114E47">
        <w:t xml:space="preserve">or the under-25s, </w:t>
      </w:r>
      <w:r w:rsidRPr="00114E47">
        <w:t xml:space="preserve">which, as we all know, </w:t>
      </w:r>
      <w:r w:rsidRPr="00114E47">
        <w:t xml:space="preserve">along with other currently </w:t>
      </w:r>
      <w:r w:rsidRPr="00114E47">
        <w:t>disadvantaged parts of ou</w:t>
      </w:r>
      <w:r w:rsidRPr="00114E47">
        <w:t>r population</w:t>
      </w:r>
      <w:r w:rsidRPr="00114E47">
        <w:t>, are probably feeling the impacts of Covid more</w:t>
      </w:r>
      <w:r w:rsidRPr="00114E47">
        <w:t>.</w:t>
      </w:r>
    </w:p>
    <w:p w:rsidR="00D969FB" w:rsidRPr="00114E47" w:rsidP="00E26923">
      <w:pPr>
        <w:pStyle w:val="Answer"/>
      </w:pPr>
      <w:r w:rsidRPr="00114E47">
        <w:t xml:space="preserve">I would encourage continuing to reform and revitalise that </w:t>
      </w:r>
      <w:r w:rsidRPr="00114E47">
        <w:t>industrial strategy</w:t>
      </w:r>
      <w:r w:rsidRPr="00114E47">
        <w:t xml:space="preserve"> and </w:t>
      </w:r>
      <w:r w:rsidRPr="00114E47">
        <w:t xml:space="preserve">try to </w:t>
      </w:r>
      <w:r w:rsidRPr="00114E47">
        <w:t xml:space="preserve">make sure that it builds in a lot of the other things </w:t>
      </w:r>
      <w:r w:rsidRPr="00114E47">
        <w:t xml:space="preserve">that have become much more apparent </w:t>
      </w:r>
      <w:r w:rsidRPr="00114E47">
        <w:t>around this gr</w:t>
      </w:r>
      <w:r w:rsidRPr="00114E47">
        <w:t>owing skills need,</w:t>
      </w:r>
      <w:r w:rsidRPr="00114E47">
        <w:t xml:space="preserve"> with a further focus on digit</w:t>
      </w:r>
      <w:r w:rsidRPr="00114E47">
        <w:t xml:space="preserve">isation, clarity around </w:t>
      </w:r>
      <w:r w:rsidRPr="00114E47">
        <w:t xml:space="preserve">what we are doing on </w:t>
      </w:r>
      <w:r w:rsidRPr="00114E47">
        <w:t>l</w:t>
      </w:r>
      <w:r w:rsidRPr="00114E47">
        <w:t xml:space="preserve">evelling </w:t>
      </w:r>
      <w:r w:rsidRPr="00114E47">
        <w:t>u</w:t>
      </w:r>
      <w:r w:rsidRPr="00114E47">
        <w:t>p</w:t>
      </w:r>
      <w:r w:rsidRPr="00114E47">
        <w:t xml:space="preserve"> </w:t>
      </w:r>
      <w:r w:rsidRPr="00114E47">
        <w:t xml:space="preserve">and the path to </w:t>
      </w:r>
      <w:r w:rsidRPr="00114E47">
        <w:t>net zero</w:t>
      </w:r>
      <w:r w:rsidRPr="00114E47">
        <w:t xml:space="preserve"> together, </w:t>
      </w:r>
      <w:r w:rsidRPr="00114E47">
        <w:t xml:space="preserve">and </w:t>
      </w:r>
      <w:r w:rsidRPr="00114E47">
        <w:t xml:space="preserve">bringing them </w:t>
      </w:r>
      <w:r w:rsidRPr="00114E47">
        <w:t xml:space="preserve">all </w:t>
      </w:r>
      <w:r w:rsidRPr="00114E47">
        <w:t>into an overarching strategy</w:t>
      </w:r>
      <w:r w:rsidRPr="00114E47">
        <w:t xml:space="preserve"> that can address that and our place in an international trading </w:t>
      </w:r>
      <w:r w:rsidRPr="00114E47">
        <w:t>world</w:t>
      </w:r>
      <w:r w:rsidRPr="00114E47">
        <w:t>.</w:t>
      </w:r>
    </w:p>
    <w:p w:rsidR="00D969FB" w:rsidRPr="00114E47" w:rsidP="00E26923">
      <w:pPr>
        <w:pStyle w:val="Question"/>
      </w:pPr>
      <w:sdt>
        <w:sdtPr>
          <w:alias w:val="Member"/>
          <w:tag w:val="&lt;Member mnisId='4391' dodsId='117593'&gt;"/>
          <w:id w:val="-110359822"/>
          <w:placeholder>
            <w:docPart w:val="DefaultPlaceholder_1082065158"/>
          </w:placeholder>
          <w:richText/>
        </w:sdtPr>
        <w:sdtContent>
          <w:r w:rsidRPr="00114E47">
            <w:rPr>
              <w:b/>
            </w:rPr>
            <w:t>Judith Cummins:</w:t>
          </w:r>
        </w:sdtContent>
      </w:sdt>
      <w:r w:rsidRPr="00114E47">
        <w:t xml:space="preserve"> We have heard </w:t>
      </w:r>
      <w:r w:rsidRPr="00114E47">
        <w:t xml:space="preserve">about </w:t>
      </w:r>
      <w:r w:rsidRPr="00114E47">
        <w:t>industry’s view</w:t>
      </w:r>
      <w:r w:rsidRPr="00114E47">
        <w:t xml:space="preserve"> of the importance of the </w:t>
      </w:r>
      <w:r w:rsidRPr="00114E47">
        <w:t>industrial strategy</w:t>
      </w:r>
      <w:r w:rsidRPr="00114E47">
        <w:t>.</w:t>
      </w:r>
      <w:r w:rsidRPr="00114E47">
        <w:t xml:space="preserve"> </w:t>
      </w:r>
      <w:r w:rsidRPr="00114E47">
        <w:t xml:space="preserve">I have a </w:t>
      </w:r>
      <w:r w:rsidRPr="00114E47">
        <w:t>very simple question to you all:</w:t>
      </w:r>
      <w:r w:rsidRPr="00114E47">
        <w:t xml:space="preserve"> </w:t>
      </w:r>
      <w:r w:rsidRPr="00114E47">
        <w:t>d</w:t>
      </w:r>
      <w:r w:rsidRPr="00114E47">
        <w:t xml:space="preserve">o </w:t>
      </w:r>
      <w:r w:rsidRPr="00114E47">
        <w:t xml:space="preserve">you think </w:t>
      </w:r>
      <w:r w:rsidRPr="00114E47">
        <w:t xml:space="preserve">the Government take the </w:t>
      </w:r>
      <w:r w:rsidRPr="00114E47">
        <w:t>industrial strategy</w:t>
      </w:r>
      <w:r w:rsidRPr="00114E47">
        <w:t xml:space="preserve"> seriously</w:t>
      </w:r>
      <w:r w:rsidRPr="00114E47">
        <w:t>?</w:t>
      </w:r>
      <w:r w:rsidRPr="00114E47">
        <w:t xml:space="preserve"> </w:t>
      </w:r>
      <w:r w:rsidRPr="00114E47">
        <w:t>Is it adequately resourced a</w:t>
      </w:r>
      <w:r w:rsidRPr="00114E47">
        <w:t>n</w:t>
      </w:r>
      <w:r w:rsidRPr="00114E47">
        <w:t xml:space="preserve">d </w:t>
      </w:r>
      <w:r w:rsidRPr="00114E47">
        <w:t>promoted</w:t>
      </w:r>
      <w:r w:rsidRPr="00114E47">
        <w:t>?</w:t>
      </w:r>
      <w:r w:rsidRPr="00114E47">
        <w:t xml:space="preserve"> </w:t>
      </w:r>
    </w:p>
    <w:p w:rsidR="00915BE8" w:rsidRPr="00114E47" w:rsidP="00E26923">
      <w:pPr>
        <w:pStyle w:val="Answer"/>
      </w:pPr>
      <w:sdt>
        <w:sdtPr>
          <w:alias w:val="Witness"/>
          <w:id w:val="-1642716917"/>
          <w:placeholder>
            <w:docPart w:val="DefaultPlaceholder_1082065158"/>
          </w:placeholder>
          <w:richText/>
        </w:sdtPr>
        <w:sdtContent>
          <w:r w:rsidRPr="00114E47">
            <w:rPr>
              <w:b/>
              <w:i/>
            </w:rPr>
            <w:t>Guy Newey:</w:t>
          </w:r>
        </w:sdtContent>
      </w:sdt>
      <w:r w:rsidRPr="00114E47">
        <w:t xml:space="preserve"> To be honest, I do not know the new Government</w:t>
      </w:r>
      <w:r w:rsidRPr="00114E47">
        <w:t>.</w:t>
      </w:r>
      <w:r w:rsidRPr="00114E47">
        <w:t xml:space="preserve"> </w:t>
      </w:r>
      <w:r w:rsidRPr="00114E47">
        <w:t xml:space="preserve">There are elements of the </w:t>
      </w:r>
      <w:r w:rsidRPr="00114E47">
        <w:t>industrial strategy</w:t>
      </w:r>
      <w:r w:rsidRPr="00114E47">
        <w:t xml:space="preserve"> </w:t>
      </w:r>
      <w:r w:rsidRPr="00114E47">
        <w:t>that</w:t>
      </w:r>
      <w:r w:rsidRPr="00114E47">
        <w:t xml:space="preserve"> they have absolutely supercharged</w:t>
      </w:r>
      <w:r w:rsidRPr="00114E47">
        <w:t>.</w:t>
      </w:r>
      <w:r w:rsidRPr="00114E47">
        <w:t xml:space="preserve"> </w:t>
      </w:r>
      <w:r w:rsidRPr="00114E47">
        <w:t xml:space="preserve">If you look at the </w:t>
      </w:r>
      <w:r w:rsidRPr="00114E47">
        <w:t xml:space="preserve">R&amp;D </w:t>
      </w:r>
      <w:r w:rsidRPr="00114E47">
        <w:t>r</w:t>
      </w:r>
      <w:r w:rsidRPr="00114E47">
        <w:t xml:space="preserve">oadmap </w:t>
      </w:r>
      <w:r w:rsidRPr="00114E47">
        <w:t>document</w:t>
      </w:r>
      <w:r w:rsidRPr="00114E47">
        <w:t xml:space="preserve">, with </w:t>
      </w:r>
      <w:r w:rsidRPr="00114E47">
        <w:t xml:space="preserve">the commitment to 2.4% and the focus on science and </w:t>
      </w:r>
      <w:r w:rsidRPr="00114E47">
        <w:t>innovation</w:t>
      </w:r>
      <w:r w:rsidRPr="00114E47">
        <w:t xml:space="preserve">, </w:t>
      </w:r>
      <w:r w:rsidRPr="00114E47">
        <w:t xml:space="preserve">that </w:t>
      </w:r>
      <w:r w:rsidRPr="00114E47">
        <w:t>was absolutely f</w:t>
      </w:r>
      <w:r w:rsidRPr="00114E47">
        <w:t>our</w:t>
      </w:r>
      <w:r w:rsidRPr="00114E47">
        <w:t>-square behind it</w:t>
      </w:r>
      <w:r w:rsidRPr="00114E47">
        <w:t>.</w:t>
      </w:r>
      <w:r w:rsidRPr="00114E47">
        <w:t xml:space="preserve"> </w:t>
      </w:r>
      <w:r w:rsidRPr="00114E47">
        <w:t xml:space="preserve">We have talked about some </w:t>
      </w:r>
      <w:r w:rsidRPr="00114E47">
        <w:t xml:space="preserve">of the </w:t>
      </w:r>
      <w:r w:rsidRPr="00114E47">
        <w:t>g</w:t>
      </w:r>
      <w:r w:rsidRPr="00114E47">
        <w:t xml:space="preserve">rand </w:t>
      </w:r>
      <w:r w:rsidRPr="00114E47">
        <w:t>c</w:t>
      </w:r>
      <w:r w:rsidRPr="00114E47">
        <w:t xml:space="preserve">hallenges in terms of clean growth and </w:t>
      </w:r>
      <w:r w:rsidRPr="00114E47">
        <w:t>net zero</w:t>
      </w:r>
      <w:r w:rsidRPr="00114E47">
        <w:t>. T</w:t>
      </w:r>
      <w:r w:rsidRPr="00114E47">
        <w:t xml:space="preserve">he Prime Minister </w:t>
      </w:r>
      <w:r w:rsidRPr="00114E47">
        <w:t xml:space="preserve">just </w:t>
      </w:r>
      <w:r w:rsidRPr="00114E47">
        <w:t>made his conference speech</w:t>
      </w:r>
      <w:r w:rsidRPr="00114E47">
        <w:t xml:space="preserve">, and the </w:t>
      </w:r>
      <w:r w:rsidRPr="00114E47">
        <w:t xml:space="preserve">centre-point </w:t>
      </w:r>
      <w:r w:rsidRPr="00114E47">
        <w:t xml:space="preserve">of it </w:t>
      </w:r>
      <w:r w:rsidRPr="00114E47">
        <w:t xml:space="preserve">was </w:t>
      </w:r>
      <w:r w:rsidRPr="00114E47">
        <w:t>offshore wind, which was very</w:t>
      </w:r>
      <w:r w:rsidRPr="00114E47">
        <w:t xml:space="preserve"> welcome in our sector as </w:t>
      </w:r>
      <w:r w:rsidRPr="00114E47">
        <w:t xml:space="preserve">a </w:t>
      </w:r>
      <w:r w:rsidRPr="00114E47">
        <w:t>starting point</w:t>
      </w:r>
      <w:r w:rsidRPr="00114E47">
        <w:t>.</w:t>
      </w:r>
      <w:r w:rsidRPr="00114E47">
        <w:t xml:space="preserve"> </w:t>
      </w:r>
      <w:r w:rsidRPr="00114E47">
        <w:t>The other witnesses have talked about how t</w:t>
      </w:r>
      <w:r w:rsidRPr="00114E47">
        <w:t>he work continues in that area.</w:t>
      </w:r>
    </w:p>
    <w:p w:rsidR="00D969FB" w:rsidRPr="00114E47" w:rsidP="00E26923">
      <w:pPr>
        <w:pStyle w:val="Answer"/>
      </w:pPr>
      <w:r w:rsidRPr="00114E47">
        <w:t>They are not particularly using the phrase “</w:t>
      </w:r>
      <w:r w:rsidRPr="00114E47">
        <w:t>industrial strategy</w:t>
      </w:r>
      <w:r w:rsidRPr="00114E47">
        <w:t>” a lot</w:t>
      </w:r>
      <w:r w:rsidRPr="00114E47">
        <w:t>,</w:t>
      </w:r>
      <w:r w:rsidRPr="00114E47">
        <w:t xml:space="preserve"> and you can argue about whether that matters, but it seems like t</w:t>
      </w:r>
      <w:r w:rsidRPr="00114E47">
        <w:t xml:space="preserve">he commitment </w:t>
      </w:r>
      <w:r w:rsidRPr="00114E47">
        <w:t xml:space="preserve">is </w:t>
      </w:r>
      <w:r w:rsidRPr="00114E47">
        <w:t>to go forward</w:t>
      </w:r>
      <w:r w:rsidRPr="00114E47">
        <w:t>.</w:t>
      </w:r>
      <w:r w:rsidRPr="00114E47">
        <w:t xml:space="preserve"> </w:t>
      </w:r>
      <w:r w:rsidRPr="00114E47">
        <w:t>Net zero and the direction of travel is very strong, but c</w:t>
      </w:r>
      <w:r w:rsidRPr="00114E47">
        <w:t>ertainly</w:t>
      </w:r>
      <w:r w:rsidRPr="00114E47">
        <w:t xml:space="preserve"> </w:t>
      </w:r>
      <w:r w:rsidRPr="00114E47">
        <w:t>what I worry about and the companies we work with worry about</w:t>
      </w:r>
      <w:r w:rsidRPr="00114E47">
        <w:t xml:space="preserve"> </w:t>
      </w:r>
      <w:r w:rsidRPr="00114E47">
        <w:t xml:space="preserve">is </w:t>
      </w:r>
      <w:r w:rsidRPr="00114E47">
        <w:t xml:space="preserve">that </w:t>
      </w:r>
      <w:r w:rsidRPr="00114E47">
        <w:t xml:space="preserve">the </w:t>
      </w:r>
      <w:r w:rsidRPr="00114E47">
        <w:t xml:space="preserve">next </w:t>
      </w:r>
      <w:r w:rsidRPr="00114E47">
        <w:t xml:space="preserve">layer </w:t>
      </w:r>
      <w:r w:rsidRPr="00114E47">
        <w:t>of detail</w:t>
      </w:r>
      <w:r w:rsidRPr="00114E47">
        <w:t>s</w:t>
      </w:r>
      <w:r w:rsidRPr="00114E47">
        <w:t xml:space="preserve"> of policies</w:t>
      </w:r>
      <w:r w:rsidRPr="00114E47">
        <w:t xml:space="preserve"> that I talked about</w:t>
      </w:r>
      <w:r w:rsidRPr="00114E47">
        <w:t xml:space="preserve"> </w:t>
      </w:r>
      <w:r w:rsidRPr="00114E47">
        <w:t xml:space="preserve">is going to be </w:t>
      </w:r>
      <w:r w:rsidRPr="00114E47">
        <w:t>important</w:t>
      </w:r>
      <w:r w:rsidRPr="00114E47">
        <w:t>.</w:t>
      </w:r>
      <w:r w:rsidRPr="00114E47">
        <w:t xml:space="preserve"> </w:t>
      </w:r>
      <w:r w:rsidRPr="00114E47">
        <w:t>Again, does it matter whether they use t</w:t>
      </w:r>
      <w:r w:rsidRPr="00114E47">
        <w:t>he phrase “</w:t>
      </w:r>
      <w:r w:rsidRPr="00114E47">
        <w:t>industrial strategy</w:t>
      </w:r>
      <w:r w:rsidRPr="00114E47">
        <w:t xml:space="preserve">” and wave around a copy of the </w:t>
      </w:r>
      <w:r w:rsidRPr="00114E47">
        <w:t>industrial strategy</w:t>
      </w:r>
      <w:r w:rsidRPr="00114E47">
        <w:t>?</w:t>
      </w:r>
      <w:r w:rsidRPr="00114E47">
        <w:t xml:space="preserve"> </w:t>
      </w:r>
      <w:r w:rsidRPr="00114E47">
        <w:t>I am not sure</w:t>
      </w:r>
      <w:r w:rsidRPr="00114E47">
        <w:t>.</w:t>
      </w:r>
      <w:r w:rsidRPr="00114E47">
        <w:t xml:space="preserve"> </w:t>
      </w:r>
      <w:r w:rsidRPr="00114E47">
        <w:t xml:space="preserve">There has not been a very significant change </w:t>
      </w:r>
      <w:r w:rsidRPr="00114E47">
        <w:t xml:space="preserve">of </w:t>
      </w:r>
      <w:r w:rsidRPr="00114E47">
        <w:t>direction in terms of the sector I think about all the time</w:t>
      </w:r>
      <w:r w:rsidRPr="00114E47">
        <w:t>.</w:t>
      </w:r>
    </w:p>
    <w:p w:rsidR="00501748" w:rsidRPr="00114E47" w:rsidP="00E26923">
      <w:pPr>
        <w:pStyle w:val="Answer"/>
      </w:pPr>
      <w:sdt>
        <w:sdtPr>
          <w:alias w:val="Witness"/>
          <w:id w:val="1264181028"/>
          <w:placeholder>
            <w:docPart w:val="DefaultPlaceholder_1082065158"/>
          </w:placeholder>
          <w:richText/>
        </w:sdtPr>
        <w:sdtContent>
          <w:r w:rsidRPr="00114E47">
            <w:rPr>
              <w:b/>
              <w:i/>
            </w:rPr>
            <w:t>Peter Ellingworth:</w:t>
          </w:r>
        </w:sdtContent>
      </w:sdt>
      <w:r w:rsidRPr="00114E47">
        <w:t xml:space="preserve"> </w:t>
      </w:r>
      <w:r w:rsidRPr="00114E47">
        <w:t xml:space="preserve">BEIS and its subset, the Office for Life Sciences, </w:t>
      </w:r>
      <w:r w:rsidRPr="00114E47">
        <w:t>have been very well</w:t>
      </w:r>
      <w:r w:rsidRPr="00114E47">
        <w:t xml:space="preserve"> </w:t>
      </w:r>
      <w:r w:rsidRPr="00114E47">
        <w:t>resourced</w:t>
      </w:r>
      <w:r w:rsidRPr="00114E47">
        <w:t>.</w:t>
      </w:r>
      <w:r w:rsidRPr="00114E47">
        <w:t xml:space="preserve"> </w:t>
      </w:r>
      <w:r w:rsidRPr="00114E47">
        <w:t>They are adding resource right now</w:t>
      </w:r>
      <w:r w:rsidRPr="00114E47">
        <w:t>.</w:t>
      </w:r>
      <w:r w:rsidRPr="00114E47">
        <w:t xml:space="preserve"> </w:t>
      </w:r>
      <w:r w:rsidRPr="00114E47">
        <w:t>It is well</w:t>
      </w:r>
      <w:r w:rsidRPr="00114E47">
        <w:t xml:space="preserve"> </w:t>
      </w:r>
      <w:r w:rsidRPr="00114E47">
        <w:t>led</w:t>
      </w:r>
      <w:r w:rsidRPr="00114E47">
        <w:t>.</w:t>
      </w:r>
      <w:r w:rsidRPr="00114E47">
        <w:t xml:space="preserve"> </w:t>
      </w:r>
      <w:r w:rsidRPr="00114E47">
        <w:t xml:space="preserve">There </w:t>
      </w:r>
      <w:r w:rsidRPr="00114E47">
        <w:t xml:space="preserve">is good buy-in from </w:t>
      </w:r>
      <w:r w:rsidRPr="00114E47">
        <w:t>M</w:t>
      </w:r>
      <w:r w:rsidRPr="00114E47">
        <w:t>inisters in both the Department of Health and BEIS</w:t>
      </w:r>
      <w:r w:rsidRPr="00114E47">
        <w:t>.</w:t>
      </w:r>
      <w:r w:rsidRPr="00114E47">
        <w:t xml:space="preserve"> </w:t>
      </w:r>
      <w:r w:rsidRPr="00114E47">
        <w:t>We have a very broad</w:t>
      </w:r>
      <w:r w:rsidRPr="00114E47">
        <w:t xml:space="preserve"> sector of people involved in this</w:t>
      </w:r>
      <w:r w:rsidRPr="00114E47">
        <w:t>.</w:t>
      </w:r>
      <w:r w:rsidRPr="00114E47">
        <w:t xml:space="preserve"> </w:t>
      </w:r>
      <w:r w:rsidRPr="00114E47">
        <w:t>The acid test really is in the future</w:t>
      </w:r>
      <w:r w:rsidRPr="00114E47">
        <w:t>.</w:t>
      </w:r>
      <w:r w:rsidRPr="00114E47">
        <w:t xml:space="preserve"> </w:t>
      </w:r>
      <w:r w:rsidRPr="00114E47">
        <w:t xml:space="preserve">It is not so much in the resourcing right now but in the funding related to </w:t>
      </w:r>
      <w:r w:rsidRPr="00114E47">
        <w:t xml:space="preserve">the </w:t>
      </w:r>
      <w:r w:rsidRPr="00114E47">
        <w:t>R&amp;D</w:t>
      </w:r>
      <w:r w:rsidRPr="00114E47">
        <w:t>,</w:t>
      </w:r>
      <w:r w:rsidRPr="00114E47">
        <w:t xml:space="preserve"> supporting the </w:t>
      </w:r>
      <w:r w:rsidRPr="00114E47">
        <w:t>g</w:t>
      </w:r>
      <w:r w:rsidRPr="00114E47">
        <w:t xml:space="preserve">rand </w:t>
      </w:r>
      <w:r w:rsidRPr="00114E47">
        <w:t>c</w:t>
      </w:r>
      <w:r w:rsidRPr="00114E47">
        <w:t>hallenges and putting it in the real context that, on 1 January, we are a</w:t>
      </w:r>
      <w:r w:rsidRPr="00114E47">
        <w:t xml:space="preserve"> sovereign nation on our own</w:t>
      </w:r>
      <w:r w:rsidRPr="00114E47">
        <w:t xml:space="preserve"> and we need to compete in a global world.</w:t>
      </w:r>
    </w:p>
    <w:p w:rsidR="00D969FB" w:rsidRPr="00114E47" w:rsidP="00E26923">
      <w:pPr>
        <w:pStyle w:val="Answer"/>
      </w:pPr>
      <w:r w:rsidRPr="00114E47">
        <w:t xml:space="preserve">That is going to require </w:t>
      </w:r>
      <w:r w:rsidRPr="00114E47">
        <w:t xml:space="preserve">us to do </w:t>
      </w:r>
      <w:r w:rsidRPr="00114E47">
        <w:t>two things</w:t>
      </w:r>
      <w:r w:rsidRPr="00114E47">
        <w:t>: m</w:t>
      </w:r>
      <w:r w:rsidRPr="00114E47">
        <w:t xml:space="preserve">ake sure we are properly investing </w:t>
      </w:r>
      <w:r w:rsidRPr="00114E47">
        <w:t xml:space="preserve">in small businesses in this country and, at the same time, </w:t>
      </w:r>
      <w:r w:rsidRPr="00114E47">
        <w:t>mak</w:t>
      </w:r>
      <w:r w:rsidRPr="00114E47">
        <w:t xml:space="preserve">e </w:t>
      </w:r>
      <w:r w:rsidRPr="00114E47">
        <w:t>this a very attractive place to bring n</w:t>
      </w:r>
      <w:r w:rsidRPr="00114E47">
        <w:t xml:space="preserve">ew technology and </w:t>
      </w:r>
      <w:r w:rsidRPr="00114E47">
        <w:t xml:space="preserve">new </w:t>
      </w:r>
      <w:r w:rsidRPr="00114E47">
        <w:t>innovations</w:t>
      </w:r>
      <w:r w:rsidRPr="00114E47">
        <w:t xml:space="preserve"> across life sciences</w:t>
      </w:r>
      <w:r w:rsidRPr="00114E47">
        <w:t>, do</w:t>
      </w:r>
      <w:r w:rsidRPr="00114E47">
        <w:t>ing</w:t>
      </w:r>
      <w:r w:rsidRPr="00114E47">
        <w:t xml:space="preserve"> the real-world evidence here that will make this, despite our relative size in the world, the place that companies want to come and invest</w:t>
      </w:r>
      <w:r w:rsidRPr="00114E47">
        <w:t>.</w:t>
      </w:r>
      <w:r w:rsidRPr="00114E47">
        <w:t xml:space="preserve"> </w:t>
      </w:r>
      <w:r w:rsidRPr="00114E47">
        <w:t>We have seen</w:t>
      </w:r>
      <w:r w:rsidRPr="00114E47">
        <w:t>, through the Covid challenge,</w:t>
      </w:r>
      <w:r w:rsidRPr="00114E47">
        <w:t xml:space="preserve"> that we are</w:t>
      </w:r>
      <w:r w:rsidRPr="00114E47">
        <w:t xml:space="preserve"> </w:t>
      </w:r>
      <w:r w:rsidRPr="00114E47">
        <w:t>not adequately invest</w:t>
      </w:r>
      <w:r w:rsidRPr="00114E47">
        <w:t>ed</w:t>
      </w:r>
      <w:r w:rsidRPr="00114E47">
        <w:t xml:space="preserve"> in our diagnostics industry</w:t>
      </w:r>
      <w:r w:rsidRPr="00114E47">
        <w:t>.</w:t>
      </w:r>
      <w:r w:rsidRPr="00114E47">
        <w:t xml:space="preserve"> </w:t>
      </w:r>
      <w:r w:rsidRPr="00114E47">
        <w:t>That was a failing</w:t>
      </w:r>
      <w:r w:rsidRPr="00114E47">
        <w:t>.</w:t>
      </w:r>
      <w:r w:rsidRPr="00114E47">
        <w:t xml:space="preserve"> </w:t>
      </w:r>
      <w:r w:rsidRPr="00114E47">
        <w:t>Now w</w:t>
      </w:r>
      <w:r w:rsidRPr="00114E47">
        <w:t>e are starting to address that</w:t>
      </w:r>
      <w:r w:rsidRPr="00114E47">
        <w:t>,</w:t>
      </w:r>
      <w:r w:rsidRPr="00114E47">
        <w:t xml:space="preserve"> again</w:t>
      </w:r>
      <w:r w:rsidRPr="00114E47">
        <w:t xml:space="preserve"> with the help of the </w:t>
      </w:r>
      <w:r w:rsidRPr="00114E47">
        <w:t>l</w:t>
      </w:r>
      <w:r w:rsidRPr="00114E47">
        <w:t xml:space="preserve">ife </w:t>
      </w:r>
      <w:r w:rsidRPr="00114E47">
        <w:t>s</w:t>
      </w:r>
      <w:r w:rsidRPr="00114E47">
        <w:t xml:space="preserve">ciences </w:t>
      </w:r>
      <w:r w:rsidRPr="00114E47">
        <w:t>strategy</w:t>
      </w:r>
      <w:r w:rsidRPr="00114E47">
        <w:t>.</w:t>
      </w:r>
      <w:r w:rsidRPr="00114E47">
        <w:t xml:space="preserve"> </w:t>
      </w:r>
      <w:r w:rsidRPr="00114E47">
        <w:t>We have been able to swivel and focus on that, but we do need the investment</w:t>
      </w:r>
      <w:r w:rsidRPr="00114E47">
        <w:t>.</w:t>
      </w:r>
      <w:r w:rsidRPr="00114E47">
        <w:t xml:space="preserve"> </w:t>
      </w:r>
      <w:r w:rsidRPr="00114E47">
        <w:t>I am going to re</w:t>
      </w:r>
      <w:r w:rsidRPr="00114E47">
        <w:t>state it because it is really important: w</w:t>
      </w:r>
      <w:r w:rsidRPr="00114E47">
        <w:t>e have to make the UK a great place to do business.</w:t>
      </w:r>
    </w:p>
    <w:p w:rsidR="00834053" w:rsidRPr="00114E47" w:rsidP="00E26923">
      <w:pPr>
        <w:pStyle w:val="Answer"/>
      </w:pPr>
      <w:sdt>
        <w:sdtPr>
          <w:alias w:val="Witness"/>
          <w:id w:val="-1847398765"/>
          <w:placeholder>
            <w:docPart w:val="DefaultPlaceholder_1082065158"/>
          </w:placeholder>
          <w:richText/>
        </w:sdtPr>
        <w:sdtContent>
          <w:r w:rsidRPr="00114E47">
            <w:rPr>
              <w:b/>
              <w:i/>
            </w:rPr>
            <w:t>Anthony Walker:</w:t>
          </w:r>
        </w:sdtContent>
      </w:sdt>
      <w:r w:rsidRPr="00114E47">
        <w:t xml:space="preserve"> I would agree with my colleagues</w:t>
      </w:r>
      <w:r w:rsidRPr="00114E47">
        <w:t>.</w:t>
      </w:r>
      <w:r w:rsidRPr="00114E47">
        <w:t xml:space="preserve"> </w:t>
      </w:r>
      <w:r w:rsidRPr="00114E47">
        <w:t>At a political level, politics has been focused on other t</w:t>
      </w:r>
      <w:r w:rsidRPr="00114E47">
        <w:t>hings over the last three years</w:t>
      </w:r>
      <w:r w:rsidRPr="00114E47">
        <w:t xml:space="preserve"> but</w:t>
      </w:r>
      <w:r w:rsidRPr="00114E47">
        <w:t>,</w:t>
      </w:r>
      <w:r w:rsidRPr="00114E47">
        <w:t xml:space="preserve"> as I was saying</w:t>
      </w:r>
      <w:r w:rsidRPr="00114E47">
        <w:t>, certainly</w:t>
      </w:r>
      <w:r w:rsidRPr="00114E47">
        <w:t xml:space="preserve"> in the speeches</w:t>
      </w:r>
      <w:r w:rsidRPr="00114E47">
        <w:t>,</w:t>
      </w:r>
      <w:r w:rsidRPr="00114E47">
        <w:t xml:space="preserve"> rhetoric </w:t>
      </w:r>
      <w:r w:rsidRPr="00114E47">
        <w:t xml:space="preserve">and actions </w:t>
      </w:r>
      <w:r w:rsidRPr="00114E47">
        <w:t>of this Government</w:t>
      </w:r>
      <w:r w:rsidRPr="00114E47">
        <w:t>, there is a lot of focus on the elements of the strategy, even if they do not often use the term itself.</w:t>
      </w:r>
    </w:p>
    <w:p w:rsidR="00D969FB" w:rsidRPr="00114E47" w:rsidP="00E26923">
      <w:pPr>
        <w:pStyle w:val="Answer"/>
      </w:pPr>
      <w:r w:rsidRPr="00114E47">
        <w:t xml:space="preserve">In terms of officials in </w:t>
      </w:r>
      <w:r w:rsidRPr="00114E47">
        <w:t>D</w:t>
      </w:r>
      <w:r w:rsidRPr="00114E47">
        <w:t>epartments, we certainly find that offic</w:t>
      </w:r>
      <w:r w:rsidRPr="00114E47">
        <w:t xml:space="preserve">ials will frame their policy ideas and policy programmes in terms of the </w:t>
      </w:r>
      <w:r w:rsidRPr="00114E47">
        <w:t>industrial strategy</w:t>
      </w:r>
      <w:r w:rsidRPr="00114E47">
        <w:t>, so it is definitely helpful from that perspective</w:t>
      </w:r>
      <w:r w:rsidRPr="00114E47">
        <w:t>.</w:t>
      </w:r>
      <w:r w:rsidRPr="00114E47">
        <w:t xml:space="preserve"> </w:t>
      </w:r>
      <w:r w:rsidRPr="00114E47">
        <w:t xml:space="preserve">I also agree with </w:t>
      </w:r>
      <w:r w:rsidRPr="00114E47">
        <w:t>P</w:t>
      </w:r>
      <w:r w:rsidRPr="00114E47">
        <w:t xml:space="preserve">eter that, looking forward, the key test will be </w:t>
      </w:r>
      <w:r w:rsidRPr="00114E47">
        <w:t xml:space="preserve">in </w:t>
      </w:r>
      <w:r w:rsidRPr="00114E47">
        <w:t xml:space="preserve">the commitment to funding and </w:t>
      </w:r>
      <w:r w:rsidRPr="00114E47">
        <w:t>the mechanism</w:t>
      </w:r>
      <w:r w:rsidRPr="00114E47">
        <w:t>s</w:t>
      </w:r>
      <w:r w:rsidRPr="00114E47">
        <w:t xml:space="preserve"> for ensuring that </w:t>
      </w:r>
      <w:r w:rsidRPr="00114E47">
        <w:t>the investment comes through to the areas that are going to need investment at scale</w:t>
      </w:r>
      <w:r w:rsidRPr="00114E47">
        <w:t>.</w:t>
      </w:r>
      <w:r w:rsidRPr="00114E47">
        <w:t xml:space="preserve"> </w:t>
      </w:r>
    </w:p>
    <w:p w:rsidR="00D969FB" w:rsidRPr="00114E47" w:rsidP="00E26923">
      <w:pPr>
        <w:pStyle w:val="Answer"/>
      </w:pPr>
      <w:sdt>
        <w:sdtPr>
          <w:alias w:val="Witness"/>
          <w:id w:val="-615680600"/>
          <w:placeholder>
            <w:docPart w:val="DefaultPlaceholder_1082065158"/>
          </w:placeholder>
          <w:richText/>
        </w:sdtPr>
        <w:sdtContent>
          <w:r w:rsidRPr="00114E47">
            <w:rPr>
              <w:b/>
              <w:i/>
            </w:rPr>
            <w:t>Nick Owen:</w:t>
          </w:r>
        </w:sdtContent>
      </w:sdt>
      <w:r w:rsidRPr="00114E47">
        <w:t xml:space="preserve"> I agree with other speakers that you can </w:t>
      </w:r>
      <w:r w:rsidRPr="00114E47">
        <w:t xml:space="preserve">see the commitment in the conversations you have both with </w:t>
      </w:r>
      <w:r w:rsidRPr="00114E47">
        <w:t>M</w:t>
      </w:r>
      <w:r w:rsidRPr="00114E47">
        <w:t>inisters and officials</w:t>
      </w:r>
      <w:r w:rsidRPr="00114E47">
        <w:t>.</w:t>
      </w:r>
      <w:r w:rsidRPr="00114E47">
        <w:t xml:space="preserve"> </w:t>
      </w:r>
      <w:r w:rsidRPr="00114E47">
        <w:t>Sometimes</w:t>
      </w:r>
      <w:r w:rsidRPr="00114E47">
        <w:t xml:space="preserve"> </w:t>
      </w:r>
      <w:r w:rsidRPr="00114E47">
        <w:t xml:space="preserve">the overarching narrative </w:t>
      </w:r>
      <w:r w:rsidRPr="00114E47">
        <w:t>and the expression “</w:t>
      </w:r>
      <w:r w:rsidRPr="00114E47">
        <w:t>industrial strategy</w:t>
      </w:r>
      <w:r w:rsidRPr="00114E47">
        <w:t xml:space="preserve">” </w:t>
      </w:r>
      <w:r w:rsidRPr="00114E47">
        <w:t>is not being used</w:t>
      </w:r>
      <w:r w:rsidRPr="00114E47">
        <w:t xml:space="preserve"> as much</w:t>
      </w:r>
      <w:r w:rsidRPr="00114E47">
        <w:t>. I</w:t>
      </w:r>
      <w:r w:rsidRPr="00114E47">
        <w:t xml:space="preserve">t is important to have a clear vision that you can express as </w:t>
      </w:r>
      <w:r w:rsidRPr="00114E47">
        <w:t>your</w:t>
      </w:r>
      <w:r w:rsidRPr="00114E47">
        <w:t xml:space="preserve"> </w:t>
      </w:r>
      <w:r w:rsidRPr="00114E47">
        <w:t>strategy for the countr</w:t>
      </w:r>
      <w:r w:rsidRPr="00114E47">
        <w:t>y, et cetera</w:t>
      </w:r>
      <w:r w:rsidRPr="00114E47">
        <w:t>.</w:t>
      </w:r>
      <w:r w:rsidRPr="00114E47">
        <w:t xml:space="preserve"> </w:t>
      </w:r>
      <w:r w:rsidRPr="00114E47">
        <w:t xml:space="preserve">What </w:t>
      </w:r>
      <w:r w:rsidRPr="00114E47">
        <w:t xml:space="preserve">then </w:t>
      </w:r>
      <w:r w:rsidRPr="00114E47">
        <w:t>becomes important</w:t>
      </w:r>
      <w:r w:rsidRPr="00114E47">
        <w:t>, as others have said,</w:t>
      </w:r>
      <w:r w:rsidRPr="00114E47">
        <w:t xml:space="preserve"> is how that drops down</w:t>
      </w:r>
      <w:r w:rsidRPr="00114E47">
        <w:t xml:space="preserve"> into the execution and the follow-up from those points</w:t>
      </w:r>
      <w:r w:rsidRPr="00114E47">
        <w:t>.</w:t>
      </w:r>
      <w:r w:rsidRPr="00114E47">
        <w:t xml:space="preserve"> </w:t>
      </w:r>
      <w:r w:rsidRPr="00114E47">
        <w:t>It is understandable</w:t>
      </w:r>
      <w:r w:rsidRPr="00114E47">
        <w:t xml:space="preserve"> that,</w:t>
      </w:r>
      <w:r w:rsidRPr="00114E47">
        <w:t xml:space="preserve"> with a change of administration and Covid</w:t>
      </w:r>
      <w:r w:rsidRPr="00114E47">
        <w:t>,</w:t>
      </w:r>
      <w:r w:rsidRPr="00114E47">
        <w:t xml:space="preserve"> </w:t>
      </w:r>
      <w:r w:rsidRPr="00114E47">
        <w:t>w</w:t>
      </w:r>
      <w:r w:rsidRPr="00114E47">
        <w:t xml:space="preserve">e perhaps have not </w:t>
      </w:r>
      <w:r w:rsidRPr="00114E47">
        <w:t>had as much focus</w:t>
      </w:r>
      <w:r w:rsidRPr="00114E47">
        <w:t xml:space="preserve"> on that as we would have had had we not had those other challenges to deal with</w:t>
      </w:r>
      <w:r w:rsidRPr="00114E47">
        <w:t>.</w:t>
      </w:r>
    </w:p>
    <w:p w:rsidR="00F10062" w:rsidRPr="00114E47" w:rsidP="00E26923">
      <w:pPr>
        <w:pStyle w:val="Answer"/>
      </w:pPr>
      <w:r w:rsidRPr="00114E47">
        <w:t>O</w:t>
      </w:r>
      <w:r w:rsidRPr="00114E47">
        <w:t>ne thing I would say, which probably comes from my background</w:t>
      </w:r>
      <w:r w:rsidRPr="00114E47">
        <w:t xml:space="preserve"> more than anything else</w:t>
      </w:r>
      <w:r w:rsidRPr="00114E47">
        <w:t>, is that when you set a strategy it has to be long</w:t>
      </w:r>
      <w:r>
        <w:t xml:space="preserve"> </w:t>
      </w:r>
      <w:r w:rsidRPr="00114E47">
        <w:t>term</w:t>
      </w:r>
      <w:r w:rsidRPr="00114E47">
        <w:t>.</w:t>
      </w:r>
      <w:r w:rsidRPr="00114E47">
        <w:t xml:space="preserve"> </w:t>
      </w:r>
      <w:r w:rsidRPr="00114E47">
        <w:t>For some of t</w:t>
      </w:r>
      <w:r w:rsidRPr="00114E47">
        <w:t>he things we are talking about, these are very long-term</w:t>
      </w:r>
      <w:r w:rsidRPr="00114E47">
        <w:t xml:space="preserve"> investments that need to be made in energy transition</w:t>
      </w:r>
      <w:r w:rsidRPr="00114E47">
        <w:t>, et cetera</w:t>
      </w:r>
      <w:r w:rsidRPr="00114E47">
        <w:t>.</w:t>
      </w:r>
      <w:r w:rsidRPr="00114E47">
        <w:t xml:space="preserve"> </w:t>
      </w:r>
      <w:r w:rsidRPr="00114E47">
        <w:t>We are talking at least 10 years and probably 20 years</w:t>
      </w:r>
      <w:r w:rsidRPr="00114E47">
        <w:t xml:space="preserve"> for many of these things</w:t>
      </w:r>
      <w:r w:rsidRPr="00114E47">
        <w:t>.</w:t>
      </w:r>
      <w:r w:rsidRPr="00114E47">
        <w:t xml:space="preserve"> </w:t>
      </w:r>
      <w:r w:rsidRPr="00114E47">
        <w:t>When you set strategies for 20 years, t</w:t>
      </w:r>
      <w:r w:rsidRPr="00114E47">
        <w:t xml:space="preserve">he </w:t>
      </w:r>
      <w:r w:rsidRPr="00114E47">
        <w:t>building blocks need to be of such scale and substance that they are timeless but not so baked</w:t>
      </w:r>
      <w:r w:rsidRPr="00114E47">
        <w:t xml:space="preserve"> </w:t>
      </w:r>
      <w:r w:rsidRPr="00114E47">
        <w:t>in that you cannot deal with</w:t>
      </w:r>
      <w:r w:rsidRPr="00114E47">
        <w:t xml:space="preserve"> the changes that blow you off course every day from events that happen</w:t>
      </w:r>
      <w:r w:rsidRPr="00114E47">
        <w:t>.</w:t>
      </w:r>
      <w:r w:rsidRPr="00114E47">
        <w:t xml:space="preserve"> </w:t>
      </w:r>
      <w:r w:rsidRPr="00114E47">
        <w:t xml:space="preserve">Never have we seen that more clearly than over the last six </w:t>
      </w:r>
      <w:r w:rsidRPr="00114E47">
        <w:t>months with Covid</w:t>
      </w:r>
      <w:r w:rsidRPr="00114E47">
        <w:t>.</w:t>
      </w:r>
      <w:r w:rsidRPr="00114E47">
        <w:t xml:space="preserve"> </w:t>
      </w:r>
      <w:r w:rsidRPr="00114E47">
        <w:t>You have to then respond and reflect that in your strategy moving forward, and t</w:t>
      </w:r>
      <w:r w:rsidRPr="00114E47">
        <w:t>hat i</w:t>
      </w:r>
      <w:r w:rsidRPr="00114E47">
        <w:t>s what needs to come about now.</w:t>
      </w:r>
    </w:p>
    <w:p w:rsidR="00D969FB" w:rsidRPr="00114E47" w:rsidP="00E26923">
      <w:pPr>
        <w:pStyle w:val="Answer"/>
      </w:pPr>
      <w:r w:rsidRPr="00114E47">
        <w:t xml:space="preserve">The one thing I would say, particularly for this audience, is that it is really important that, as the </w:t>
      </w:r>
      <w:r w:rsidRPr="00114E47">
        <w:t>industrial strate</w:t>
      </w:r>
      <w:r w:rsidRPr="00114E47">
        <w:t>gy</w:t>
      </w:r>
      <w:r w:rsidRPr="00114E47">
        <w:t xml:space="preserve"> gets baked down</w:t>
      </w:r>
      <w:r w:rsidRPr="00114E47">
        <w:t xml:space="preserve"> for this revitalised and reshaped look</w:t>
      </w:r>
      <w:r w:rsidRPr="00114E47">
        <w:t>, it is one that gets real cross-party support</w:t>
      </w:r>
      <w:r w:rsidRPr="00114E47">
        <w:t>.</w:t>
      </w:r>
      <w:r w:rsidRPr="00114E47">
        <w:t xml:space="preserve"> </w:t>
      </w:r>
      <w:r w:rsidRPr="00114E47">
        <w:t xml:space="preserve">If we have an </w:t>
      </w:r>
      <w:r w:rsidRPr="00114E47">
        <w:t>industrial strategy</w:t>
      </w:r>
      <w:r w:rsidRPr="00114E47">
        <w:t xml:space="preserve"> that always has the risk of lasting </w:t>
      </w:r>
      <w:r w:rsidRPr="00114E47">
        <w:t xml:space="preserve">only </w:t>
      </w:r>
      <w:r w:rsidRPr="00114E47">
        <w:t>for five years</w:t>
      </w:r>
      <w:r w:rsidRPr="00114E47">
        <w:t xml:space="preserve"> or </w:t>
      </w:r>
      <w:r w:rsidRPr="00114E47">
        <w:t xml:space="preserve">the </w:t>
      </w:r>
      <w:r w:rsidRPr="00114E47">
        <w:t>term of Government</w:t>
      </w:r>
      <w:r w:rsidRPr="00114E47">
        <w:t>, that would not be very helpful</w:t>
      </w:r>
      <w:r w:rsidRPr="00114E47">
        <w:t xml:space="preserve"> for</w:t>
      </w:r>
      <w:r w:rsidRPr="00114E47">
        <w:t xml:space="preserve"> 10 and 20-year investments, so w</w:t>
      </w:r>
      <w:r w:rsidRPr="00114E47">
        <w:t>e need to get something that Parliament as a whole is</w:t>
      </w:r>
      <w:r w:rsidRPr="00114E47">
        <w:t xml:space="preserve"> behind and can buy into</w:t>
      </w:r>
      <w:r w:rsidRPr="00114E47">
        <w:t xml:space="preserve">, so </w:t>
      </w:r>
      <w:r w:rsidRPr="00114E47">
        <w:t>we do not have too many changes of direction in those big building blocks</w:t>
      </w:r>
      <w:r w:rsidRPr="00114E47">
        <w:t>.</w:t>
      </w:r>
    </w:p>
    <w:p w:rsidR="00D969FB" w:rsidRPr="00114E47" w:rsidP="00E26923">
      <w:pPr>
        <w:pStyle w:val="Question"/>
      </w:pPr>
      <w:sdt>
        <w:sdtPr>
          <w:alias w:val="Member"/>
          <w:tag w:val="&lt;Member mnisId='3912' dodsId='35241'&gt;"/>
          <w:id w:val="3324512"/>
          <w:placeholder>
            <w:docPart w:val="DefaultPlaceholder_1082065158"/>
          </w:placeholder>
          <w:richText/>
        </w:sdtPr>
        <w:sdtContent>
          <w:r w:rsidRPr="00114E47">
            <w:rPr>
              <w:b/>
            </w:rPr>
            <w:t>Richard Fuller:</w:t>
          </w:r>
        </w:sdtContent>
      </w:sdt>
      <w:r w:rsidRPr="00114E47">
        <w:t xml:space="preserve"> </w:t>
      </w:r>
      <w:r w:rsidRPr="00114E47">
        <w:t xml:space="preserve">We get </w:t>
      </w:r>
      <w:r w:rsidRPr="00114E47">
        <w:t xml:space="preserve">a </w:t>
      </w:r>
      <w:r w:rsidRPr="00114E47">
        <w:t>CV for each witness</w:t>
      </w:r>
      <w:r w:rsidRPr="00114E47">
        <w:t>.</w:t>
      </w:r>
      <w:r w:rsidRPr="00114E47">
        <w:t xml:space="preserve"> </w:t>
      </w:r>
      <w:r w:rsidRPr="00114E47">
        <w:t>For each of you, i</w:t>
      </w:r>
      <w:r w:rsidRPr="00114E47">
        <w:t xml:space="preserve">t is full of the success </w:t>
      </w:r>
      <w:r w:rsidRPr="00114E47">
        <w:t xml:space="preserve">of the businesses that you represent </w:t>
      </w:r>
      <w:r w:rsidRPr="00114E47">
        <w:t xml:space="preserve">and </w:t>
      </w:r>
      <w:r w:rsidRPr="00114E47">
        <w:t xml:space="preserve">the tremendous </w:t>
      </w:r>
      <w:r w:rsidRPr="00114E47">
        <w:t>value that your sector ha</w:t>
      </w:r>
      <w:r w:rsidRPr="00114E47">
        <w:t>s</w:t>
      </w:r>
      <w:r w:rsidRPr="00114E47">
        <w:t xml:space="preserve"> created for the country</w:t>
      </w:r>
      <w:r w:rsidRPr="00114E47">
        <w:t>.</w:t>
      </w:r>
      <w:r w:rsidRPr="00114E47">
        <w:t xml:space="preserve"> </w:t>
      </w:r>
      <w:r w:rsidRPr="00114E47">
        <w:t xml:space="preserve">All of those have been achieved over the years with no </w:t>
      </w:r>
      <w:r w:rsidRPr="00114E47">
        <w:t>i</w:t>
      </w:r>
      <w:r w:rsidRPr="00114E47">
        <w:t xml:space="preserve">ndustrial </w:t>
      </w:r>
      <w:r w:rsidRPr="00114E47">
        <w:t>s</w:t>
      </w:r>
      <w:r w:rsidRPr="00114E47">
        <w:t>trategy</w:t>
      </w:r>
      <w:r w:rsidRPr="00114E47">
        <w:t>.</w:t>
      </w:r>
      <w:r w:rsidRPr="00114E47">
        <w:t xml:space="preserve"> </w:t>
      </w:r>
      <w:r w:rsidRPr="00114E47">
        <w:t xml:space="preserve">To what extent would </w:t>
      </w:r>
      <w:r w:rsidRPr="00114E47">
        <w:t xml:space="preserve">any of you put your hands </w:t>
      </w:r>
      <w:r w:rsidRPr="00114E47">
        <w:t xml:space="preserve">up now and </w:t>
      </w:r>
      <w:r w:rsidRPr="00114E47">
        <w:t xml:space="preserve">say that you are sceptical of the need for an </w:t>
      </w:r>
      <w:r w:rsidRPr="00114E47">
        <w:t>industrial strategy</w:t>
      </w:r>
      <w:r w:rsidRPr="00114E47">
        <w:t xml:space="preserve"> </w:t>
      </w:r>
      <w:r w:rsidRPr="00114E47">
        <w:t xml:space="preserve">now, </w:t>
      </w:r>
      <w:r w:rsidRPr="00114E47">
        <w:t>or are you all hooked on the fact that we ought to have one?</w:t>
      </w:r>
    </w:p>
    <w:p w:rsidR="00990FB7" w:rsidRPr="00114E47" w:rsidP="00E26923">
      <w:pPr>
        <w:pStyle w:val="Answer"/>
      </w:pPr>
      <w:sdt>
        <w:sdtPr>
          <w:alias w:val="Witness"/>
          <w:id w:val="-1130543510"/>
          <w:placeholder>
            <w:docPart w:val="DefaultPlaceholder_1082065158"/>
          </w:placeholder>
          <w:richText/>
        </w:sdtPr>
        <w:sdtContent>
          <w:r w:rsidRPr="00114E47">
            <w:rPr>
              <w:b/>
              <w:i/>
            </w:rPr>
            <w:t>Peter Ellingworth:</w:t>
          </w:r>
        </w:sdtContent>
      </w:sdt>
      <w:r w:rsidRPr="00114E47">
        <w:t xml:space="preserve"> T</w:t>
      </w:r>
      <w:r w:rsidRPr="00114E47">
        <w:t>his is not sugar</w:t>
      </w:r>
      <w:r w:rsidRPr="00114E47">
        <w:t>.</w:t>
      </w:r>
      <w:r w:rsidRPr="00114E47">
        <w:t xml:space="preserve"> </w:t>
      </w:r>
      <w:r w:rsidRPr="00114E47">
        <w:t>We are not hooked on an industrial strategy, but i</w:t>
      </w:r>
      <w:r w:rsidRPr="00114E47">
        <w:t>t is vital</w:t>
      </w:r>
      <w:r w:rsidRPr="00114E47">
        <w:t xml:space="preserve">, in a </w:t>
      </w:r>
      <w:r w:rsidRPr="00114E47">
        <w:t>global world,</w:t>
      </w:r>
      <w:r w:rsidRPr="00114E47">
        <w:t xml:space="preserve"> </w:t>
      </w:r>
      <w:r w:rsidRPr="00114E47">
        <w:t xml:space="preserve">that we </w:t>
      </w:r>
      <w:r w:rsidRPr="00114E47">
        <w:t xml:space="preserve">have </w:t>
      </w:r>
      <w:r w:rsidRPr="00114E47">
        <w:t xml:space="preserve">the </w:t>
      </w:r>
      <w:r w:rsidRPr="00114E47">
        <w:t>Government’s alignment and support</w:t>
      </w:r>
      <w:r w:rsidRPr="00114E47">
        <w:t>.</w:t>
      </w:r>
      <w:r w:rsidRPr="00114E47">
        <w:t xml:space="preserve"> </w:t>
      </w:r>
      <w:r w:rsidRPr="00114E47">
        <w:t>In our industry, companies essentially</w:t>
      </w:r>
      <w:r w:rsidRPr="00114E47">
        <w:t xml:space="preserve"> have</w:t>
      </w:r>
      <w:r w:rsidRPr="00114E47">
        <w:t xml:space="preserve"> one customer: the NHS, which is a Government-funded body</w:t>
      </w:r>
      <w:r w:rsidRPr="00114E47">
        <w:t>.</w:t>
      </w:r>
      <w:r w:rsidRPr="00114E47">
        <w:t xml:space="preserve"> </w:t>
      </w:r>
      <w:r w:rsidRPr="00114E47">
        <w:t xml:space="preserve">The alignment between Government policy </w:t>
      </w:r>
      <w:r w:rsidRPr="00114E47">
        <w:t>and how our NHS treats and focuses on innovatio</w:t>
      </w:r>
      <w:r w:rsidRPr="00114E47">
        <w:t xml:space="preserve">n </w:t>
      </w:r>
      <w:r w:rsidRPr="00114E47">
        <w:t>is absolutely vital to those businesses</w:t>
      </w:r>
      <w:r w:rsidRPr="00114E47">
        <w:t>.</w:t>
      </w:r>
      <w:r w:rsidRPr="00114E47">
        <w:t xml:space="preserve"> </w:t>
      </w:r>
      <w:r w:rsidRPr="00114E47">
        <w:t>Yes, there is a world out there to export to, but you cannot export if your home health system does not ado</w:t>
      </w:r>
      <w:r w:rsidRPr="00114E47">
        <w:t>pt and diffuse your technologies.</w:t>
      </w:r>
    </w:p>
    <w:p w:rsidR="00B814D8" w:rsidRPr="00114E47" w:rsidP="00E26923">
      <w:pPr>
        <w:pStyle w:val="Answer"/>
      </w:pPr>
      <w:r w:rsidRPr="00114E47">
        <w:t xml:space="preserve">The </w:t>
      </w:r>
      <w:r w:rsidRPr="00114E47">
        <w:t>industrial strategy</w:t>
      </w:r>
      <w:r w:rsidRPr="00114E47">
        <w:t xml:space="preserve"> is important</w:t>
      </w:r>
      <w:r w:rsidRPr="00114E47">
        <w:t>.</w:t>
      </w:r>
      <w:r w:rsidRPr="00114E47">
        <w:t xml:space="preserve"> </w:t>
      </w:r>
      <w:r w:rsidRPr="00114E47">
        <w:t xml:space="preserve">It is vital going forward to </w:t>
      </w:r>
      <w:r w:rsidRPr="00114E47">
        <w:t>enabl</w:t>
      </w:r>
      <w:r w:rsidRPr="00114E47">
        <w:t xml:space="preserve">e </w:t>
      </w:r>
      <w:r w:rsidRPr="00114E47">
        <w:t xml:space="preserve">us to compete worldwide, because that is how we are going to join up </w:t>
      </w:r>
      <w:r w:rsidRPr="00114E47">
        <w:t xml:space="preserve">the various Government policies </w:t>
      </w:r>
      <w:r w:rsidRPr="00114E47">
        <w:t>and ensure that our health system</w:t>
      </w:r>
      <w:r w:rsidRPr="00114E47">
        <w:t>, which is world-class</w:t>
      </w:r>
      <w:r w:rsidRPr="00114E47">
        <w:t>—it takes too many knockings</w:t>
      </w:r>
      <w:r w:rsidRPr="00114E47">
        <w:t xml:space="preserve">; </w:t>
      </w:r>
      <w:r w:rsidRPr="00114E47">
        <w:t xml:space="preserve">it is world-class and </w:t>
      </w:r>
      <w:r w:rsidRPr="00114E47">
        <w:t xml:space="preserve">is </w:t>
      </w:r>
      <w:r w:rsidRPr="00114E47">
        <w:t>doing a fantastic job—</w:t>
      </w:r>
      <w:r w:rsidRPr="00114E47">
        <w:t>has the tools and tec</w:t>
      </w:r>
      <w:r w:rsidRPr="00114E47">
        <w:t>hnologies to help</w:t>
      </w:r>
      <w:r w:rsidRPr="00114E47">
        <w:t xml:space="preserve"> it.</w:t>
      </w:r>
      <w:r w:rsidRPr="00114E47">
        <w:t xml:space="preserve"> </w:t>
      </w:r>
      <w:r w:rsidRPr="00114E47">
        <w:t>Data is at the point of that</w:t>
      </w:r>
      <w:r w:rsidRPr="00114E47">
        <w:t>.</w:t>
      </w:r>
      <w:r w:rsidRPr="00114E47">
        <w:t xml:space="preserve"> </w:t>
      </w:r>
      <w:r w:rsidRPr="00114E47">
        <w:t xml:space="preserve">Anthony Walker </w:t>
      </w:r>
      <w:r w:rsidRPr="00114E47">
        <w:t>spoke earlier about the need for digital to cross-cut across industrial strategies</w:t>
      </w:r>
      <w:r w:rsidRPr="00114E47">
        <w:t>.</w:t>
      </w:r>
      <w:r w:rsidRPr="00114E47">
        <w:t xml:space="preserve"> </w:t>
      </w:r>
      <w:r w:rsidRPr="00114E47">
        <w:t>It is inevitable that these are siloed because you have to group things in some form</w:t>
      </w:r>
      <w:r w:rsidRPr="00114E47">
        <w:t xml:space="preserve"> and by industrial se</w:t>
      </w:r>
      <w:r w:rsidRPr="00114E47">
        <w:t>ctor</w:t>
      </w:r>
      <w:r w:rsidRPr="00114E47">
        <w:t>;</w:t>
      </w:r>
      <w:r w:rsidRPr="00114E47">
        <w:t xml:space="preserve"> that is important</w:t>
      </w:r>
      <w:r w:rsidRPr="00114E47">
        <w:t>.</w:t>
      </w:r>
      <w:r w:rsidRPr="00114E47">
        <w:t xml:space="preserve"> </w:t>
      </w:r>
      <w:r w:rsidRPr="00114E47">
        <w:t>It is an enabler, Richard.</w:t>
      </w:r>
    </w:p>
    <w:p w:rsidR="00B814D8" w:rsidRPr="00114E47" w:rsidP="00E26923">
      <w:pPr>
        <w:pStyle w:val="Question"/>
      </w:pPr>
      <w:sdt>
        <w:sdtPr>
          <w:alias w:val="Member"/>
          <w:tag w:val="&lt;Member mnisId='3912' dodsId='35241'&gt;"/>
          <w:id w:val="-1558389549"/>
          <w:placeholder>
            <w:docPart w:val="DefaultPlaceholder_1082065158"/>
          </w:placeholder>
          <w:richText/>
        </w:sdtPr>
        <w:sdtContent>
          <w:r w:rsidRPr="00114E47">
            <w:rPr>
              <w:b/>
            </w:rPr>
            <w:t>Richard Fuller:</w:t>
          </w:r>
        </w:sdtContent>
      </w:sdt>
      <w:r w:rsidRPr="00114E47">
        <w:t xml:space="preserve"> No one is going to vote against</w:t>
      </w:r>
      <w:r w:rsidRPr="00114E47">
        <w:t xml:space="preserve"> enabling and doing things better and more efficiently</w:t>
      </w:r>
      <w:r w:rsidRPr="00114E47">
        <w:t xml:space="preserve">, but the sugar here is the </w:t>
      </w:r>
      <w:r w:rsidRPr="00114E47">
        <w:t>demand</w:t>
      </w:r>
      <w:r>
        <w:t>s</w:t>
      </w:r>
      <w:r w:rsidRPr="00114E47">
        <w:t xml:space="preserve"> that seemingly inevitably flow for additional </w:t>
      </w:r>
      <w:r w:rsidRPr="00114E47">
        <w:t xml:space="preserve">funds </w:t>
      </w:r>
      <w:r w:rsidRPr="00114E47">
        <w:t xml:space="preserve">to come to those sectors </w:t>
      </w:r>
      <w:r w:rsidRPr="00114E47">
        <w:t>that gain the ordainment of Government as being important</w:t>
      </w:r>
      <w:r w:rsidRPr="00114E47">
        <w:t xml:space="preserve"> for the future of the country</w:t>
      </w:r>
      <w:r w:rsidRPr="00114E47">
        <w:t>.</w:t>
      </w:r>
      <w:r w:rsidRPr="00114E47">
        <w:t xml:space="preserve"> </w:t>
      </w:r>
      <w:r w:rsidRPr="00114E47">
        <w:t>Do you feel ordained and is it right that taxpayers’ money should flow to you?</w:t>
      </w:r>
    </w:p>
    <w:p w:rsidR="00B814D8" w:rsidRPr="00114E47" w:rsidP="00E26923">
      <w:pPr>
        <w:pStyle w:val="Answer"/>
      </w:pPr>
      <w:sdt>
        <w:sdtPr>
          <w:alias w:val="Witness"/>
          <w:id w:val="-1450690994"/>
          <w:placeholder>
            <w:docPart w:val="DefaultPlaceholder_1082065158"/>
          </w:placeholder>
          <w:richText/>
        </w:sdtPr>
        <w:sdtContent>
          <w:r w:rsidRPr="00114E47">
            <w:rPr>
              <w:b/>
              <w:i/>
            </w:rPr>
            <w:t>Peter Elli</w:t>
          </w:r>
          <w:r w:rsidRPr="00114E47">
            <w:rPr>
              <w:b/>
              <w:i/>
            </w:rPr>
            <w:t>ngworth:</w:t>
          </w:r>
        </w:sdtContent>
      </w:sdt>
      <w:r w:rsidRPr="00114E47">
        <w:t xml:space="preserve"> Yes, because</w:t>
      </w:r>
      <w:r w:rsidRPr="00114E47">
        <w:t>, inevitably,</w:t>
      </w:r>
      <w:r w:rsidRPr="00114E47">
        <w:t xml:space="preserve"> it is helping grow</w:t>
      </w:r>
      <w:r w:rsidRPr="00114E47">
        <w:t xml:space="preserve"> the businesses that make this economy successful</w:t>
      </w:r>
      <w:r w:rsidRPr="00114E47">
        <w:t>.</w:t>
      </w:r>
      <w:r w:rsidRPr="00114E47">
        <w:t xml:space="preserve"> </w:t>
      </w:r>
      <w:r w:rsidRPr="00114E47">
        <w:t>The health service</w:t>
      </w:r>
      <w:r w:rsidRPr="00114E47">
        <w:t xml:space="preserve"> is a major contributor to an economy in any region</w:t>
      </w:r>
      <w:r w:rsidRPr="00114E47">
        <w:t>.</w:t>
      </w:r>
      <w:r w:rsidRPr="00114E47">
        <w:t xml:space="preserve"> </w:t>
      </w:r>
      <w:r w:rsidRPr="00114E47">
        <w:t xml:space="preserve">The opportunity is to make sure </w:t>
      </w:r>
      <w:r w:rsidRPr="00114E47">
        <w:t xml:space="preserve">not only that </w:t>
      </w:r>
      <w:r w:rsidRPr="00114E47">
        <w:t xml:space="preserve">it flows to industry but that it </w:t>
      </w:r>
      <w:r w:rsidRPr="00114E47">
        <w:t>is there</w:t>
      </w:r>
      <w:r w:rsidRPr="00114E47">
        <w:t xml:space="preserve"> across the regions</w:t>
      </w:r>
      <w:r w:rsidRPr="00114E47">
        <w:t>.</w:t>
      </w:r>
      <w:r w:rsidRPr="00114E47">
        <w:t xml:space="preserve"> </w:t>
      </w:r>
      <w:r w:rsidRPr="00114E47">
        <w:t xml:space="preserve">This is not a political statement about </w:t>
      </w:r>
      <w:r w:rsidRPr="00114E47">
        <w:t>levelling up because our industries are right across the UK, but i</w:t>
      </w:r>
      <w:r w:rsidRPr="00114E47">
        <w:t>t is making sure that that health economy is exactly what it says: health of citizens, health of industry.</w:t>
      </w:r>
    </w:p>
    <w:p w:rsidR="00B814D8" w:rsidRPr="00114E47" w:rsidP="00E26923">
      <w:pPr>
        <w:pStyle w:val="Question"/>
      </w:pPr>
      <w:sdt>
        <w:sdtPr>
          <w:alias w:val="Member"/>
          <w:tag w:val="&lt;Member mnisId='3912' dodsId='35241'&gt;"/>
          <w:id w:val="1020669135"/>
          <w:placeholder>
            <w:docPart w:val="DefaultPlaceholder_1082065158"/>
          </w:placeholder>
          <w:richText/>
        </w:sdtPr>
        <w:sdtContent>
          <w:r w:rsidRPr="00114E47">
            <w:rPr>
              <w:b/>
            </w:rPr>
            <w:t>Richard Fuller</w:t>
          </w:r>
          <w:r w:rsidRPr="00114E47">
            <w:rPr>
              <w:b/>
            </w:rPr>
            <w:t>:</w:t>
          </w:r>
        </w:sdtContent>
      </w:sdt>
      <w:r w:rsidRPr="00114E47">
        <w:t xml:space="preserve"> </w:t>
      </w:r>
      <w:r w:rsidRPr="00114E47">
        <w:t>Let me just pick up on this</w:t>
      </w:r>
      <w:r w:rsidRPr="00114E47">
        <w:t xml:space="preserve">. </w:t>
      </w:r>
      <w:r w:rsidRPr="00114E47">
        <w:t>Nick made the important point</w:t>
      </w:r>
      <w:r w:rsidRPr="00114E47">
        <w:t xml:space="preserve"> about strategies needing to be there for the long term</w:t>
      </w:r>
      <w:r w:rsidRPr="00114E47">
        <w:t>.</w:t>
      </w:r>
      <w:r w:rsidRPr="00114E47">
        <w:t xml:space="preserve"> </w:t>
      </w:r>
      <w:r w:rsidRPr="00114E47">
        <w:t xml:space="preserve">We know that </w:t>
      </w:r>
      <w:r w:rsidRPr="00114E47">
        <w:t xml:space="preserve">the ink on </w:t>
      </w:r>
      <w:r w:rsidRPr="00114E47">
        <w:t xml:space="preserve">Greg Clark’s </w:t>
      </w:r>
      <w:r w:rsidRPr="00114E47">
        <w:t>industrial strategy</w:t>
      </w:r>
      <w:r w:rsidRPr="00114E47">
        <w:t xml:space="preserve"> is barely dry, and </w:t>
      </w:r>
      <w:r w:rsidRPr="00114E47">
        <w:t xml:space="preserve">already </w:t>
      </w:r>
      <w:r w:rsidRPr="00114E47">
        <w:t xml:space="preserve">we </w:t>
      </w:r>
      <w:r w:rsidRPr="00114E47">
        <w:t>have the Government looking at changing it</w:t>
      </w:r>
      <w:r w:rsidRPr="00114E47">
        <w:t>.</w:t>
      </w:r>
      <w:r w:rsidRPr="00114E47">
        <w:t xml:space="preserve"> </w:t>
      </w:r>
      <w:r w:rsidRPr="00114E47">
        <w:t>We als</w:t>
      </w:r>
      <w:r w:rsidRPr="00114E47">
        <w:t xml:space="preserve">o </w:t>
      </w:r>
      <w:r w:rsidRPr="00114E47">
        <w:t xml:space="preserve">now have these two very significant </w:t>
      </w:r>
      <w:r w:rsidRPr="00114E47">
        <w:t xml:space="preserve">strategic issues: the issue of </w:t>
      </w:r>
      <w:r w:rsidRPr="00114E47">
        <w:t>Covid-19</w:t>
      </w:r>
      <w:r w:rsidRPr="00114E47">
        <w:t xml:space="preserve">, and </w:t>
      </w:r>
      <w:r w:rsidRPr="00114E47">
        <w:t xml:space="preserve">now </w:t>
      </w:r>
      <w:r w:rsidRPr="00114E47">
        <w:t>we will soon know what our future relationship with</w:t>
      </w:r>
      <w:r w:rsidRPr="00114E47">
        <w:t xml:space="preserve"> Brexit</w:t>
      </w:r>
      <w:r w:rsidRPr="00114E47">
        <w:t xml:space="preserve"> is</w:t>
      </w:r>
      <w:r w:rsidRPr="00114E47">
        <w:t>.</w:t>
      </w:r>
      <w:r w:rsidRPr="00114E47">
        <w:t xml:space="preserve"> Nick </w:t>
      </w:r>
      <w:r w:rsidRPr="00114E47">
        <w:t xml:space="preserve">and other members might want to </w:t>
      </w:r>
      <w:r w:rsidRPr="00114E47">
        <w:t xml:space="preserve">think </w:t>
      </w:r>
      <w:r w:rsidRPr="00114E47">
        <w:t xml:space="preserve">of one idea or one aspect of the tweaking of this </w:t>
      </w:r>
      <w:r w:rsidRPr="00114E47">
        <w:t>industrial st</w:t>
      </w:r>
      <w:r w:rsidRPr="00114E47">
        <w:t>rategy</w:t>
      </w:r>
      <w:r w:rsidRPr="00114E47">
        <w:t xml:space="preserve"> to take into</w:t>
      </w:r>
      <w:r w:rsidRPr="00114E47">
        <w:t xml:space="preserve"> account</w:t>
      </w:r>
      <w:r w:rsidRPr="00114E47">
        <w:t xml:space="preserve"> those things</w:t>
      </w:r>
      <w:r w:rsidRPr="00114E47">
        <w:t>.</w:t>
      </w:r>
      <w:r w:rsidRPr="00114E47">
        <w:t xml:space="preserve"> </w:t>
      </w:r>
      <w:r w:rsidRPr="00114E47">
        <w:t>H</w:t>
      </w:r>
      <w:r w:rsidRPr="00114E47">
        <w:t xml:space="preserve">ow do you think </w:t>
      </w:r>
      <w:r w:rsidRPr="00114E47">
        <w:t>the strategy ought to be tweaked, given those two things</w:t>
      </w:r>
      <w:r w:rsidRPr="00114E47">
        <w:t xml:space="preserve">, and still be </w:t>
      </w:r>
      <w:r w:rsidRPr="00114E47">
        <w:t>consistent with your long-term vision</w:t>
      </w:r>
      <w:r w:rsidRPr="00114E47">
        <w:t xml:space="preserve"> and need</w:t>
      </w:r>
      <w:r w:rsidRPr="00114E47">
        <w:t>?</w:t>
      </w:r>
    </w:p>
    <w:p w:rsidR="00883896" w:rsidRPr="00114E47" w:rsidP="00E26923">
      <w:pPr>
        <w:pStyle w:val="Answer"/>
      </w:pPr>
      <w:sdt>
        <w:sdtPr>
          <w:alias w:val="Witness"/>
          <w:id w:val="-444473580"/>
          <w:placeholder>
            <w:docPart w:val="DefaultPlaceholder_1082065158"/>
          </w:placeholder>
          <w:richText/>
        </w:sdtPr>
        <w:sdtContent>
          <w:r w:rsidRPr="00114E47">
            <w:rPr>
              <w:b/>
              <w:i/>
            </w:rPr>
            <w:t>Nick Owen:</w:t>
          </w:r>
        </w:sdtContent>
      </w:sdt>
      <w:r w:rsidRPr="00114E47">
        <w:t xml:space="preserve"> T</w:t>
      </w:r>
      <w:r w:rsidRPr="00114E47">
        <w:t>o the specific, t</w:t>
      </w:r>
      <w:r w:rsidRPr="00114E47">
        <w:t xml:space="preserve">he strategy that we have was </w:t>
      </w:r>
      <w:r w:rsidRPr="00114E47">
        <w:t xml:space="preserve">all </w:t>
      </w:r>
      <w:r w:rsidRPr="00114E47">
        <w:t>built around the</w:t>
      </w:r>
      <w:r w:rsidRPr="00114E47">
        <w:t>se</w:t>
      </w:r>
      <w:r w:rsidRPr="00114E47">
        <w:t xml:space="preserve"> four </w:t>
      </w:r>
      <w:r w:rsidRPr="00114E47">
        <w:t>g</w:t>
      </w:r>
      <w:r w:rsidRPr="00114E47">
        <w:t xml:space="preserve">rand </w:t>
      </w:r>
      <w:r w:rsidRPr="00114E47">
        <w:t>c</w:t>
      </w:r>
      <w:r w:rsidRPr="00114E47">
        <w:t>hallenges</w:t>
      </w:r>
      <w:r w:rsidRPr="00114E47">
        <w:t>.</w:t>
      </w:r>
      <w:r w:rsidRPr="00114E47">
        <w:t xml:space="preserve"> </w:t>
      </w:r>
      <w:r w:rsidRPr="00114E47">
        <w:t xml:space="preserve">They were inevitable consequences that we could anticipate the country </w:t>
      </w:r>
      <w:r w:rsidRPr="00114E47">
        <w:t>facing</w:t>
      </w:r>
      <w:r w:rsidRPr="00114E47">
        <w:t xml:space="preserve"> and, therefore, needed to navigate and turn to our advantage</w:t>
      </w:r>
      <w:r w:rsidRPr="00114E47">
        <w:t>.</w:t>
      </w:r>
      <w:r w:rsidRPr="00114E47">
        <w:t xml:space="preserve"> </w:t>
      </w:r>
      <w:r w:rsidRPr="00114E47">
        <w:t>I suspect the pandemic</w:t>
      </w:r>
      <w:r w:rsidRPr="00114E47">
        <w:t>, as I said earlier</w:t>
      </w:r>
      <w:r w:rsidRPr="00114E47">
        <w:t>,</w:t>
      </w:r>
      <w:r w:rsidRPr="00114E47">
        <w:t xml:space="preserve"> has done nothing but accelerate </w:t>
      </w:r>
      <w:r w:rsidRPr="00114E47">
        <w:t xml:space="preserve">all of </w:t>
      </w:r>
      <w:r w:rsidRPr="00114E47">
        <w:t>the need for those changes</w:t>
      </w:r>
      <w:r w:rsidRPr="00114E47">
        <w:t>.</w:t>
      </w:r>
      <w:r w:rsidRPr="00114E47">
        <w:t xml:space="preserve"> </w:t>
      </w:r>
      <w:r w:rsidRPr="00114E47">
        <w:t>Many of those things stay the same</w:t>
      </w:r>
      <w:r w:rsidRPr="00114E47">
        <w:t>.</w:t>
      </w:r>
      <w:r w:rsidRPr="00114E47">
        <w:t xml:space="preserve"> </w:t>
      </w:r>
      <w:r w:rsidRPr="00114E47">
        <w:t>It is important to get the cross-cutting pieces</w:t>
      </w:r>
      <w:r w:rsidRPr="00114E47">
        <w:t>, as I mentioned earlier,</w:t>
      </w:r>
      <w:r w:rsidRPr="00114E47">
        <w:t xml:space="preserve"> around digital</w:t>
      </w:r>
      <w:r w:rsidRPr="00114E47">
        <w:t xml:space="preserve"> and what we really need to do to enable a faster, more adaptive</w:t>
      </w:r>
      <w:r w:rsidRPr="00114E47">
        <w:t xml:space="preserve"> business and society in the use of digital</w:t>
      </w:r>
      <w:r w:rsidRPr="00114E47">
        <w:t xml:space="preserve">, so that we can compete on the world stage, particularly in a world where we are outside </w:t>
      </w:r>
      <w:r w:rsidRPr="00114E47">
        <w:t xml:space="preserve">of </w:t>
      </w:r>
      <w:r w:rsidRPr="00114E47">
        <w:t>the E</w:t>
      </w:r>
      <w:r w:rsidRPr="00114E47">
        <w:t>U and looking to build on that.</w:t>
      </w:r>
    </w:p>
    <w:p w:rsidR="00BB259A" w:rsidRPr="00114E47" w:rsidP="00E26923">
      <w:pPr>
        <w:pStyle w:val="Answer"/>
      </w:pPr>
      <w:r w:rsidRPr="00114E47">
        <w:t xml:space="preserve">The other </w:t>
      </w:r>
      <w:r w:rsidRPr="00114E47">
        <w:t>thing is</w:t>
      </w:r>
      <w:r w:rsidRPr="00114E47">
        <w:t xml:space="preserve"> </w:t>
      </w:r>
      <w:r w:rsidRPr="00114E47">
        <w:t>about</w:t>
      </w:r>
      <w:r w:rsidRPr="00114E47">
        <w:t xml:space="preserve"> the skills of the nation</w:t>
      </w:r>
      <w:r w:rsidRPr="00114E47">
        <w:t>.</w:t>
      </w:r>
      <w:r w:rsidRPr="00114E47">
        <w:t xml:space="preserve"> </w:t>
      </w:r>
      <w:r w:rsidRPr="00114E47">
        <w:t>We should think about the things</w:t>
      </w:r>
      <w:r w:rsidRPr="00114E47">
        <w:t xml:space="preserve"> that have already made this country great in terms of our </w:t>
      </w:r>
      <w:r w:rsidRPr="00114E47">
        <w:t xml:space="preserve">rule of law, the trust </w:t>
      </w:r>
      <w:r w:rsidRPr="00114E47">
        <w:t xml:space="preserve">that </w:t>
      </w:r>
      <w:r w:rsidRPr="00114E47">
        <w:t>people have in us</w:t>
      </w:r>
      <w:r w:rsidRPr="00114E47">
        <w:t xml:space="preserve"> and</w:t>
      </w:r>
      <w:r w:rsidRPr="00114E47">
        <w:t xml:space="preserve"> skills and education, and just work out whether we are still living off the successes of the past or whether we are reinvesting in that depleted se</w:t>
      </w:r>
      <w:r w:rsidRPr="00114E47">
        <w:t>t of assets, because they will deplete over time</w:t>
      </w:r>
      <w:r w:rsidRPr="00114E47">
        <w:t>.</w:t>
      </w:r>
      <w:r w:rsidRPr="00114E47">
        <w:t xml:space="preserve"> </w:t>
      </w:r>
      <w:r w:rsidRPr="00114E47">
        <w:t>I do not think the tweak is massive but it would be helpful to, therefore, set the signal on certain trends that we want to be at the forefront of</w:t>
      </w:r>
      <w:r w:rsidRPr="00114E47">
        <w:t>.</w:t>
      </w:r>
      <w:r w:rsidRPr="00114E47">
        <w:t xml:space="preserve"> </w:t>
      </w:r>
      <w:r w:rsidRPr="00114E47">
        <w:t>W</w:t>
      </w:r>
      <w:r w:rsidRPr="00114E47">
        <w:t xml:space="preserve">hich industries do we want to really </w:t>
      </w:r>
      <w:r w:rsidRPr="00114E47">
        <w:t>predominate in</w:t>
      </w:r>
      <w:r w:rsidRPr="00114E47">
        <w:t>?</w:t>
      </w:r>
      <w:r w:rsidRPr="00114E47">
        <w:t xml:space="preserve"> </w:t>
      </w:r>
      <w:r w:rsidRPr="00114E47">
        <w:t>If we are going to create a few incentives or disincentives to create a bit more or a bit less in a free</w:t>
      </w:r>
      <w:r w:rsidRPr="00114E47">
        <w:t xml:space="preserve"> </w:t>
      </w:r>
      <w:r w:rsidRPr="00114E47">
        <w:t>market economy, getting those incentives clear to support</w:t>
      </w:r>
      <w:r w:rsidRPr="00114E47">
        <w:t xml:space="preserve"> those</w:t>
      </w:r>
      <w:r w:rsidRPr="00114E47">
        <w:t xml:space="preserve"> things is pretty important.</w:t>
      </w:r>
    </w:p>
    <w:p w:rsidR="006B1BA7" w:rsidRPr="00114E47" w:rsidP="00E26923">
      <w:pPr>
        <w:pStyle w:val="Answer"/>
      </w:pPr>
      <w:r w:rsidRPr="00114E47">
        <w:t xml:space="preserve">You raised a really </w:t>
      </w:r>
      <w:r w:rsidRPr="00114E47">
        <w:t xml:space="preserve">interesting </w:t>
      </w:r>
      <w:r w:rsidRPr="00114E47">
        <w:t>point about</w:t>
      </w:r>
      <w:r w:rsidRPr="00114E47">
        <w:t xml:space="preserve"> </w:t>
      </w:r>
      <w:r w:rsidRPr="00114E47">
        <w:t xml:space="preserve">us </w:t>
      </w:r>
      <w:r w:rsidRPr="00114E47">
        <w:t xml:space="preserve">not having an </w:t>
      </w:r>
      <w:r w:rsidRPr="00114E47">
        <w:t>i</w:t>
      </w:r>
      <w:r w:rsidRPr="00114E47">
        <w:t xml:space="preserve">ndustrial </w:t>
      </w:r>
      <w:r w:rsidRPr="00114E47">
        <w:t>s</w:t>
      </w:r>
      <w:r w:rsidRPr="00114E47">
        <w:t>trategy for some years until three year</w:t>
      </w:r>
      <w:r>
        <w:t>s</w:t>
      </w:r>
      <w:r w:rsidRPr="00114E47">
        <w:t xml:space="preserve"> ago, and whether it really mattered</w:t>
      </w:r>
      <w:r w:rsidRPr="00114E47">
        <w:t>.</w:t>
      </w:r>
      <w:r w:rsidRPr="00114E47">
        <w:t xml:space="preserve"> </w:t>
      </w:r>
      <w:r w:rsidRPr="00114E47">
        <w:t>It probably mattered less then because there were some clear things in the Government of the time about what was important and therefore what busine</w:t>
      </w:r>
      <w:r w:rsidRPr="00114E47">
        <w:t>sses needed to do to move forward</w:t>
      </w:r>
      <w:r w:rsidRPr="00114E47">
        <w:t>.</w:t>
      </w:r>
      <w:r w:rsidRPr="00114E47">
        <w:t xml:space="preserve"> </w:t>
      </w:r>
      <w:r w:rsidRPr="00114E47">
        <w:t>Political leadership, like any other sort of leadership, is all about making the people you lead more successful than they would have been without your leadership.</w:t>
      </w:r>
    </w:p>
    <w:p w:rsidR="00B814D8" w:rsidRPr="00114E47" w:rsidP="00E26923">
      <w:pPr>
        <w:pStyle w:val="Answer"/>
      </w:pPr>
      <w:r w:rsidRPr="00114E47">
        <w:t xml:space="preserve">At the moment, the reason for the </w:t>
      </w:r>
      <w:r w:rsidRPr="00114E47">
        <w:t>industrial strategy</w:t>
      </w:r>
      <w:r w:rsidRPr="00114E47">
        <w:t xml:space="preserve"> and</w:t>
      </w:r>
      <w:r w:rsidRPr="00114E47">
        <w:t xml:space="preserve"> that lead from a business point of view is to help galvanise </w:t>
      </w:r>
      <w:r w:rsidRPr="00114E47">
        <w:t xml:space="preserve">all the </w:t>
      </w:r>
      <w:r w:rsidRPr="00114E47">
        <w:t>people</w:t>
      </w:r>
      <w:r w:rsidRPr="00114E47">
        <w:t xml:space="preserve"> who work really hard in this country to be more successful as a result of having it</w:t>
      </w:r>
      <w:r w:rsidRPr="00114E47">
        <w:t>.</w:t>
      </w:r>
      <w:r w:rsidRPr="00114E47">
        <w:t xml:space="preserve"> </w:t>
      </w:r>
      <w:r w:rsidRPr="00114E47">
        <w:t>It is needed now more than ever before because there are many more uncertainties</w:t>
      </w:r>
      <w:r w:rsidRPr="00114E47">
        <w:t xml:space="preserve"> that have jus</w:t>
      </w:r>
      <w:r w:rsidRPr="00114E47">
        <w:t>t hit most people</w:t>
      </w:r>
      <w:r w:rsidRPr="00114E47">
        <w:t>.</w:t>
      </w:r>
      <w:r w:rsidRPr="00114E47">
        <w:t xml:space="preserve"> </w:t>
      </w:r>
      <w:r w:rsidRPr="00114E47">
        <w:t>They are still d</w:t>
      </w:r>
      <w:r w:rsidRPr="00114E47">
        <w:t>ealing with the impact of Covid on their jobs and their livelihoods</w:t>
      </w:r>
      <w:r w:rsidRPr="00114E47">
        <w:t>.</w:t>
      </w:r>
      <w:r w:rsidRPr="00114E47">
        <w:t xml:space="preserve"> </w:t>
      </w:r>
      <w:r w:rsidRPr="00114E47">
        <w:t xml:space="preserve">Most people </w:t>
      </w:r>
      <w:r w:rsidRPr="00114E47">
        <w:t xml:space="preserve">have not </w:t>
      </w:r>
      <w:r w:rsidRPr="00114E47">
        <w:t xml:space="preserve">quite yet </w:t>
      </w:r>
      <w:r w:rsidRPr="00114E47">
        <w:t xml:space="preserve">worked out what the implications of </w:t>
      </w:r>
      <w:r w:rsidRPr="00114E47">
        <w:t>leaving the EU are going to be</w:t>
      </w:r>
      <w:r w:rsidRPr="00114E47">
        <w:t>.</w:t>
      </w:r>
      <w:r w:rsidRPr="00114E47">
        <w:t xml:space="preserve"> </w:t>
      </w:r>
      <w:r w:rsidRPr="00114E47">
        <w:t>There is a lot of uncertainty and, for people who liv</w:t>
      </w:r>
      <w:r w:rsidRPr="00114E47">
        <w:t>e in this country and our global partners and people who want to invest in this country, h</w:t>
      </w:r>
      <w:r w:rsidRPr="00114E47">
        <w:t>aving a clear statement of where</w:t>
      </w:r>
      <w:r w:rsidRPr="00114E47">
        <w:t xml:space="preserve"> we</w:t>
      </w:r>
      <w:r w:rsidRPr="00114E47">
        <w:t xml:space="preserve"> are headed and what we want is </w:t>
      </w:r>
      <w:r w:rsidRPr="00114E47">
        <w:t xml:space="preserve">probably </w:t>
      </w:r>
      <w:r w:rsidRPr="00114E47">
        <w:t xml:space="preserve">more </w:t>
      </w:r>
      <w:r w:rsidRPr="00114E47">
        <w:t>important</w:t>
      </w:r>
      <w:r w:rsidRPr="00114E47">
        <w:t>, because no one ever asked about the UK before</w:t>
      </w:r>
      <w:r w:rsidRPr="00114E47">
        <w:t>.</w:t>
      </w:r>
    </w:p>
    <w:p w:rsidR="00B814D8" w:rsidRPr="00114E47" w:rsidP="00E26923">
      <w:pPr>
        <w:pStyle w:val="Question"/>
      </w:pPr>
      <w:sdt>
        <w:sdtPr>
          <w:alias w:val="Member"/>
          <w:tag w:val="&lt;Member mnisId='3912' dodsId='35241'&gt;"/>
          <w:id w:val="-125550922"/>
          <w:placeholder>
            <w:docPart w:val="DefaultPlaceholder_1082065158"/>
          </w:placeholder>
          <w:richText/>
        </w:sdtPr>
        <w:sdtContent>
          <w:r w:rsidRPr="00114E47">
            <w:rPr>
              <w:b/>
            </w:rPr>
            <w:t>Richard Fuller:</w:t>
          </w:r>
        </w:sdtContent>
      </w:sdt>
      <w:r w:rsidRPr="00114E47">
        <w:t xml:space="preserve"> Anthony, </w:t>
      </w:r>
      <w:r w:rsidRPr="00114E47">
        <w:t xml:space="preserve">you have heard </w:t>
      </w:r>
      <w:r w:rsidRPr="00114E47">
        <w:t xml:space="preserve">clearly from many witnesses </w:t>
      </w:r>
      <w:r w:rsidRPr="00114E47">
        <w:t xml:space="preserve">that digitisation seems to be </w:t>
      </w:r>
      <w:r w:rsidRPr="00114E47">
        <w:t xml:space="preserve">an </w:t>
      </w:r>
      <w:r w:rsidRPr="00114E47">
        <w:t>important</w:t>
      </w:r>
      <w:r w:rsidRPr="00114E47">
        <w:t xml:space="preserve"> cross-cutting</w:t>
      </w:r>
      <w:r w:rsidRPr="00114E47">
        <w:t xml:space="preserve"> thing</w:t>
      </w:r>
      <w:r w:rsidRPr="00114E47">
        <w:t>, with this</w:t>
      </w:r>
      <w:r w:rsidRPr="00114E47">
        <w:t xml:space="preserve"> re</w:t>
      </w:r>
      <w:r w:rsidRPr="00114E47">
        <w:t>-</w:t>
      </w:r>
      <w:r w:rsidRPr="00114E47">
        <w:t>tweaking of it because of Covid-19 and Brexit</w:t>
      </w:r>
      <w:r w:rsidRPr="00114E47">
        <w:t>.</w:t>
      </w:r>
      <w:r w:rsidRPr="00114E47">
        <w:t xml:space="preserve"> </w:t>
      </w:r>
      <w:r w:rsidRPr="00114E47">
        <w:t xml:space="preserve">Secondly, Nick has added </w:t>
      </w:r>
      <w:r w:rsidRPr="00114E47">
        <w:t>that,</w:t>
      </w:r>
      <w:r w:rsidRPr="00114E47">
        <w:t xml:space="preserve"> </w:t>
      </w:r>
      <w:r w:rsidRPr="00114E47">
        <w:t>w</w:t>
      </w:r>
      <w:r w:rsidRPr="00114E47">
        <w:t xml:space="preserve">hen you have these big </w:t>
      </w:r>
      <w:r w:rsidRPr="00114E47">
        <w:t>changes</w:t>
      </w:r>
      <w:r w:rsidRPr="00114E47">
        <w:t xml:space="preserve">, </w:t>
      </w:r>
      <w:r w:rsidRPr="00114E47">
        <w:t xml:space="preserve">it is </w:t>
      </w:r>
      <w:r w:rsidRPr="00114E47">
        <w:t>useful</w:t>
      </w:r>
      <w:r w:rsidRPr="00114E47">
        <w:t xml:space="preserve"> to have clarity</w:t>
      </w:r>
      <w:r w:rsidRPr="00114E47">
        <w:t>.</w:t>
      </w:r>
      <w:r w:rsidRPr="00114E47">
        <w:t xml:space="preserve"> </w:t>
      </w:r>
      <w:r w:rsidRPr="00114E47">
        <w:t>What would you add</w:t>
      </w:r>
      <w:r w:rsidRPr="00114E47">
        <w:t xml:space="preserve"> to what the Government should be thinking about tweaking, </w:t>
      </w:r>
      <w:r w:rsidRPr="00114E47">
        <w:t>given these two major changes in the last six months</w:t>
      </w:r>
      <w:r w:rsidRPr="00114E47">
        <w:t>?</w:t>
      </w:r>
    </w:p>
    <w:p w:rsidR="00B21C6D" w:rsidRPr="00114E47" w:rsidP="00E26923">
      <w:pPr>
        <w:pStyle w:val="Answer"/>
      </w:pPr>
      <w:sdt>
        <w:sdtPr>
          <w:alias w:val="Witness"/>
          <w:id w:val="-1283341039"/>
          <w:placeholder>
            <w:docPart w:val="DefaultPlaceholder_1082065158"/>
          </w:placeholder>
          <w:richText/>
        </w:sdtPr>
        <w:sdtContent>
          <w:r w:rsidRPr="00114E47">
            <w:rPr>
              <w:b/>
              <w:i/>
            </w:rPr>
            <w:t>Anthony Walker:</w:t>
          </w:r>
        </w:sdtContent>
      </w:sdt>
      <w:r w:rsidRPr="00114E47">
        <w:t xml:space="preserve"> A previous witness </w:t>
      </w:r>
      <w:r w:rsidRPr="00114E47">
        <w:t xml:space="preserve">to this Committee, Professor Diane Coyle, </w:t>
      </w:r>
      <w:r w:rsidRPr="00114E47">
        <w:t xml:space="preserve">talked about the problem of </w:t>
      </w:r>
      <w:r w:rsidRPr="00114E47">
        <w:t>Government zigzagging</w:t>
      </w:r>
      <w:r w:rsidRPr="00114E47">
        <w:t xml:space="preserve"> in response to these issues</w:t>
      </w:r>
      <w:r w:rsidRPr="00114E47">
        <w:t>.</w:t>
      </w:r>
      <w:r w:rsidRPr="00114E47">
        <w:t xml:space="preserve"> </w:t>
      </w:r>
      <w:r w:rsidRPr="00114E47">
        <w:t>What we</w:t>
      </w:r>
      <w:r w:rsidRPr="00114E47">
        <w:t xml:space="preserve"> definitely do not want </w:t>
      </w:r>
      <w:r w:rsidRPr="00114E47">
        <w:t xml:space="preserve">is zigzagging; we need </w:t>
      </w:r>
      <w:r w:rsidRPr="00114E47">
        <w:t xml:space="preserve">to </w:t>
      </w:r>
      <w:r w:rsidRPr="00114E47">
        <w:t xml:space="preserve">build on and layer on the basis of the </w:t>
      </w:r>
      <w:r w:rsidRPr="00114E47">
        <w:t xml:space="preserve">original </w:t>
      </w:r>
      <w:r w:rsidRPr="00114E47">
        <w:t>industrial strategy</w:t>
      </w:r>
      <w:r w:rsidRPr="00114E47">
        <w:t>.</w:t>
      </w:r>
      <w:r w:rsidRPr="00114E47">
        <w:t xml:space="preserve"> </w:t>
      </w:r>
      <w:r w:rsidRPr="00114E47">
        <w:t>We have to recognise</w:t>
      </w:r>
      <w:r w:rsidRPr="00114E47">
        <w:t>, though,</w:t>
      </w:r>
      <w:r w:rsidRPr="00114E47">
        <w:t xml:space="preserve"> that profound changes have happened in the last t</w:t>
      </w:r>
      <w:r w:rsidRPr="00114E47">
        <w:t>hree years in terms of the UK leaving the European</w:t>
      </w:r>
      <w:r w:rsidRPr="00114E47">
        <w:t xml:space="preserve"> </w:t>
      </w:r>
      <w:r w:rsidRPr="00114E47">
        <w:t>Union</w:t>
      </w:r>
      <w:r w:rsidRPr="00114E47">
        <w:t xml:space="preserve">, </w:t>
      </w:r>
      <w:r w:rsidRPr="00114E47">
        <w:t>the impact of Covid-19,</w:t>
      </w:r>
      <w:r w:rsidRPr="00114E47">
        <w:t xml:space="preserve"> which continues to play out,</w:t>
      </w:r>
      <w:r w:rsidRPr="00114E47">
        <w:t xml:space="preserve"> and these quite significant shifts at a geopolitical level</w:t>
      </w:r>
      <w:r w:rsidRPr="00114E47">
        <w:t>,</w:t>
      </w:r>
      <w:r w:rsidRPr="00114E47">
        <w:t xml:space="preserve"> </w:t>
      </w:r>
      <w:r w:rsidRPr="00114E47">
        <w:t xml:space="preserve">which </w:t>
      </w:r>
      <w:r w:rsidRPr="00114E47">
        <w:t xml:space="preserve">have a big </w:t>
      </w:r>
      <w:r w:rsidRPr="00114E47">
        <w:t xml:space="preserve">implication </w:t>
      </w:r>
      <w:r w:rsidRPr="00114E47">
        <w:t>on</w:t>
      </w:r>
      <w:r w:rsidRPr="00114E47">
        <w:t xml:space="preserve"> global </w:t>
      </w:r>
      <w:r w:rsidRPr="00114E47">
        <w:t>supply chains</w:t>
      </w:r>
      <w:r w:rsidRPr="00114E47">
        <w:t>.</w:t>
      </w:r>
      <w:r w:rsidRPr="00114E47">
        <w:t xml:space="preserve"> </w:t>
      </w:r>
      <w:r w:rsidRPr="00114E47">
        <w:t>We need to bear those three thi</w:t>
      </w:r>
      <w:r w:rsidRPr="00114E47">
        <w:t>ngs in mind.</w:t>
      </w:r>
    </w:p>
    <w:p w:rsidR="00B814D8" w:rsidRPr="00114E47" w:rsidP="00E26923">
      <w:pPr>
        <w:pStyle w:val="Answer"/>
      </w:pPr>
      <w:r w:rsidRPr="00114E47">
        <w:t>We would like to see a stronger focus on this issue of the process of digitisation across the economy</w:t>
      </w:r>
      <w:r w:rsidRPr="00114E47">
        <w:t>,</w:t>
      </w:r>
      <w:r w:rsidRPr="00114E47">
        <w:t xml:space="preserve"> and then the other point about how you focus </w:t>
      </w:r>
      <w:r w:rsidRPr="00114E47">
        <w:t xml:space="preserve">a little bit </w:t>
      </w:r>
      <w:r w:rsidRPr="00114E47">
        <w:t>more</w:t>
      </w:r>
      <w:r w:rsidRPr="00114E47">
        <w:t>, as I was talking about earlier,</w:t>
      </w:r>
      <w:r w:rsidRPr="00114E47">
        <w:t xml:space="preserve"> on those intersections between specialisatio</w:t>
      </w:r>
      <w:r w:rsidRPr="00114E47">
        <w:t>ns and how you get those spill</w:t>
      </w:r>
      <w:r w:rsidRPr="00114E47">
        <w:t>-</w:t>
      </w:r>
      <w:r w:rsidRPr="00114E47">
        <w:t>over effects</w:t>
      </w:r>
      <w:r w:rsidRPr="00114E47">
        <w:t>.</w:t>
      </w:r>
      <w:r w:rsidRPr="00114E47">
        <w:t xml:space="preserve"> </w:t>
      </w:r>
      <w:r w:rsidRPr="00114E47">
        <w:t>That is where we see innovation happen</w:t>
      </w:r>
      <w:r w:rsidRPr="00114E47">
        <w:t>.</w:t>
      </w:r>
      <w:r w:rsidRPr="00114E47">
        <w:t xml:space="preserve"> </w:t>
      </w:r>
      <w:r w:rsidRPr="00114E47">
        <w:t>With f</w:t>
      </w:r>
      <w:r w:rsidRPr="00114E47">
        <w:t xml:space="preserve">inancial services and tech, you get fintech and </w:t>
      </w:r>
      <w:r w:rsidRPr="00114E47">
        <w:t xml:space="preserve">then you get </w:t>
      </w:r>
      <w:r w:rsidRPr="00114E47">
        <w:t>innovation</w:t>
      </w:r>
      <w:r w:rsidRPr="00114E47">
        <w:t>;</w:t>
      </w:r>
      <w:r w:rsidRPr="00114E47">
        <w:t xml:space="preserve"> with</w:t>
      </w:r>
      <w:r w:rsidRPr="00114E47">
        <w:t xml:space="preserve"> </w:t>
      </w:r>
      <w:r w:rsidRPr="00114E47">
        <w:t>l</w:t>
      </w:r>
      <w:r w:rsidRPr="00114E47">
        <w:t>ife science</w:t>
      </w:r>
      <w:r w:rsidRPr="00114E47">
        <w:t>s</w:t>
      </w:r>
      <w:r w:rsidRPr="00114E47">
        <w:t xml:space="preserve"> and tech, </w:t>
      </w:r>
      <w:r w:rsidRPr="00114E47">
        <w:t>you</w:t>
      </w:r>
      <w:r w:rsidRPr="00114E47">
        <w:t xml:space="preserve"> get medtech</w:t>
      </w:r>
      <w:r w:rsidRPr="00114E47">
        <w:t xml:space="preserve"> innovation</w:t>
      </w:r>
      <w:r w:rsidRPr="00114E47">
        <w:t>.</w:t>
      </w:r>
      <w:r w:rsidRPr="00114E47">
        <w:t xml:space="preserve"> </w:t>
      </w:r>
      <w:r w:rsidRPr="00114E47">
        <w:t xml:space="preserve">The crossovers are really </w:t>
      </w:r>
      <w:r w:rsidRPr="00114E47">
        <w:t>important.</w:t>
      </w:r>
    </w:p>
    <w:p w:rsidR="00B814D8" w:rsidRPr="00114E47" w:rsidP="00E26923">
      <w:pPr>
        <w:pStyle w:val="Answer"/>
      </w:pPr>
      <w:r w:rsidRPr="00114E47">
        <w:t>There is one big question for me</w:t>
      </w:r>
      <w:r w:rsidRPr="00114E47">
        <w:t>, which is</w:t>
      </w:r>
      <w:r w:rsidRPr="00114E47">
        <w:t xml:space="preserve"> about the long-term impact of the changes </w:t>
      </w:r>
      <w:r w:rsidRPr="00114E47">
        <w:t xml:space="preserve">that will arise out of </w:t>
      </w:r>
      <w:r w:rsidRPr="00114E47">
        <w:t>Covid,</w:t>
      </w:r>
      <w:r w:rsidRPr="00114E47">
        <w:t xml:space="preserve"> and that</w:t>
      </w:r>
      <w:r w:rsidRPr="00114E47">
        <w:t xml:space="preserve"> is </w:t>
      </w:r>
      <w:r w:rsidRPr="00114E47">
        <w:t xml:space="preserve">about </w:t>
      </w:r>
      <w:r w:rsidRPr="00114E47">
        <w:t xml:space="preserve">the impact </w:t>
      </w:r>
      <w:r w:rsidRPr="00114E47">
        <w:t xml:space="preserve">that it has </w:t>
      </w:r>
      <w:r w:rsidRPr="00114E47">
        <w:t>on cities</w:t>
      </w:r>
      <w:r w:rsidRPr="00114E47">
        <w:t>.</w:t>
      </w:r>
      <w:r w:rsidRPr="00114E47">
        <w:t xml:space="preserve"> </w:t>
      </w:r>
      <w:r w:rsidRPr="00114E47">
        <w:t xml:space="preserve">We know that, historically, cities have been profoundly important as </w:t>
      </w:r>
      <w:r w:rsidRPr="00114E47">
        <w:t>places wh</w:t>
      </w:r>
      <w:r w:rsidRPr="00114E47">
        <w:t>ere innovation happens because of the agglomeration effects</w:t>
      </w:r>
      <w:r w:rsidRPr="00114E47">
        <w:t>.</w:t>
      </w:r>
      <w:r w:rsidRPr="00114E47">
        <w:t xml:space="preserve"> </w:t>
      </w:r>
      <w:r w:rsidRPr="00114E47">
        <w:t>We know</w:t>
      </w:r>
      <w:r w:rsidRPr="00114E47">
        <w:t>, over the last six months,</w:t>
      </w:r>
      <w:r w:rsidRPr="00114E47">
        <w:t xml:space="preserve"> that we can all work from home</w:t>
      </w:r>
      <w:r w:rsidRPr="00114E47">
        <w:t>,</w:t>
      </w:r>
      <w:r w:rsidRPr="00114E47">
        <w:t xml:space="preserve"> but there is a </w:t>
      </w:r>
      <w:r w:rsidRPr="00114E47">
        <w:t xml:space="preserve">really </w:t>
      </w:r>
      <w:r w:rsidRPr="00114E47">
        <w:t>big question about whether we can innovate from home</w:t>
      </w:r>
      <w:r w:rsidRPr="00114E47">
        <w:t>,</w:t>
      </w:r>
      <w:r w:rsidRPr="00114E47">
        <w:t xml:space="preserve"> </w:t>
      </w:r>
      <w:r w:rsidRPr="00114E47">
        <w:t>because w</w:t>
      </w:r>
      <w:r w:rsidRPr="00114E47">
        <w:t>e are much less confident about that</w:t>
      </w:r>
      <w:r w:rsidRPr="00114E47">
        <w:t>.</w:t>
      </w:r>
      <w:r w:rsidRPr="00114E47">
        <w:t xml:space="preserve"> </w:t>
      </w:r>
      <w:r w:rsidRPr="00114E47">
        <w:t>If we</w:t>
      </w:r>
      <w:r w:rsidRPr="00114E47">
        <w:t xml:space="preserve"> have scenarios coming out of Covid that mean that you have a moving away from cities and lower density in </w:t>
      </w:r>
      <w:r w:rsidRPr="00114E47">
        <w:t xml:space="preserve">places like the centre of </w:t>
      </w:r>
      <w:r w:rsidRPr="00114E47">
        <w:t>London</w:t>
      </w:r>
      <w:r w:rsidRPr="00114E47">
        <w:t xml:space="preserve"> on a daily basis</w:t>
      </w:r>
      <w:r w:rsidRPr="00114E47">
        <w:t>,</w:t>
      </w:r>
      <w:r w:rsidRPr="00114E47">
        <w:t xml:space="preserve"> because more people are working from home</w:t>
      </w:r>
      <w:r w:rsidRPr="00114E47">
        <w:t>, what does that do to our innovation capability and capa</w:t>
      </w:r>
      <w:r w:rsidRPr="00114E47">
        <w:t>city</w:t>
      </w:r>
      <w:r w:rsidRPr="00114E47">
        <w:t>?</w:t>
      </w:r>
      <w:r w:rsidRPr="00114E47">
        <w:t xml:space="preserve"> </w:t>
      </w:r>
      <w:r w:rsidRPr="00114E47">
        <w:t>That is one question that we should be thinking about deeply when we are thinkin</w:t>
      </w:r>
      <w:r w:rsidRPr="00114E47">
        <w:t xml:space="preserve">g about the </w:t>
      </w:r>
      <w:r w:rsidRPr="00114E47">
        <w:t>industrial strategy</w:t>
      </w:r>
      <w:r w:rsidRPr="00114E47">
        <w:t>, because that</w:t>
      </w:r>
      <w:r w:rsidRPr="00114E47">
        <w:t xml:space="preserve"> is</w:t>
      </w:r>
      <w:r w:rsidRPr="00114E47">
        <w:t xml:space="preserve"> </w:t>
      </w:r>
      <w:r w:rsidRPr="00114E47">
        <w:t xml:space="preserve">going to be a </w:t>
      </w:r>
      <w:r w:rsidRPr="00114E47">
        <w:t>question that will have impact globally.</w:t>
      </w:r>
    </w:p>
    <w:p w:rsidR="00B814D8" w:rsidRPr="00114E47" w:rsidP="00E26923">
      <w:pPr>
        <w:pStyle w:val="Question"/>
      </w:pPr>
      <w:sdt>
        <w:sdtPr>
          <w:alias w:val="Member"/>
          <w:tag w:val="&lt;Member mnisId='4052' dodsId='35411'&gt;"/>
          <w:id w:val="663740023"/>
          <w:placeholder>
            <w:docPart w:val="DefaultPlaceholder_1082065158"/>
          </w:placeholder>
          <w:richText/>
        </w:sdtPr>
        <w:sdtContent>
          <w:r w:rsidRPr="00114E47">
            <w:rPr>
              <w:b/>
            </w:rPr>
            <w:t>Mark Pawsey:</w:t>
          </w:r>
        </w:sdtContent>
      </w:sdt>
      <w:r w:rsidRPr="00114E47">
        <w:t xml:space="preserve"> I want to </w:t>
      </w:r>
      <w:r w:rsidRPr="00114E47">
        <w:t>follow on from some of the points that Ri</w:t>
      </w:r>
      <w:r w:rsidRPr="00114E47">
        <w:t xml:space="preserve">chard has just raised by </w:t>
      </w:r>
      <w:r w:rsidRPr="00114E47">
        <w:t>ask</w:t>
      </w:r>
      <w:r w:rsidRPr="00114E47">
        <w:t>ing</w:t>
      </w:r>
      <w:r w:rsidRPr="00114E47">
        <w:t xml:space="preserve"> about the </w:t>
      </w:r>
      <w:r w:rsidRPr="00114E47">
        <w:t xml:space="preserve">practicality and </w:t>
      </w:r>
      <w:r w:rsidRPr="00114E47">
        <w:t xml:space="preserve">value </w:t>
      </w:r>
      <w:r w:rsidRPr="00114E47">
        <w:t xml:space="preserve">of an industrial strategy </w:t>
      </w:r>
      <w:r w:rsidRPr="00114E47">
        <w:t xml:space="preserve">at a time when things are changing very quickly, particularly if we look at the pace of </w:t>
      </w:r>
      <w:r w:rsidRPr="00114E47">
        <w:t>c</w:t>
      </w:r>
      <w:r w:rsidRPr="00114E47">
        <w:t xml:space="preserve">hange in digital technology and </w:t>
      </w:r>
      <w:r w:rsidRPr="00114E47">
        <w:t xml:space="preserve">in </w:t>
      </w:r>
      <w:r w:rsidRPr="00114E47">
        <w:t>energy policy</w:t>
      </w:r>
      <w:r w:rsidRPr="00114E47">
        <w:t>.</w:t>
      </w:r>
      <w:r w:rsidRPr="00114E47">
        <w:t xml:space="preserve"> </w:t>
      </w:r>
      <w:r w:rsidRPr="00114E47">
        <w:t xml:space="preserve">I really want to focus my questions on </w:t>
      </w:r>
      <w:r w:rsidRPr="00114E47">
        <w:t>Anthony</w:t>
      </w:r>
      <w:r w:rsidRPr="00114E47">
        <w:t xml:space="preserve"> and Guy</w:t>
      </w:r>
      <w:r w:rsidRPr="00114E47">
        <w:t>.</w:t>
      </w:r>
      <w:r w:rsidRPr="00114E47">
        <w:t xml:space="preserve"> </w:t>
      </w:r>
      <w:r w:rsidRPr="00114E47">
        <w:t xml:space="preserve">Anthony, first of all, </w:t>
      </w:r>
      <w:r w:rsidRPr="00114E47">
        <w:t xml:space="preserve">you said that the </w:t>
      </w:r>
      <w:r w:rsidRPr="00114E47">
        <w:t>industrial strategy</w:t>
      </w:r>
      <w:r w:rsidRPr="00114E47">
        <w:t xml:space="preserve"> </w:t>
      </w:r>
      <w:r w:rsidRPr="00114E47">
        <w:t>frames policy</w:t>
      </w:r>
      <w:r w:rsidRPr="00114E47">
        <w:t>.</w:t>
      </w:r>
      <w:r w:rsidRPr="00114E47">
        <w:t xml:space="preserve"> </w:t>
      </w:r>
      <w:r w:rsidRPr="00114E47">
        <w:t>Can you tell us how it does that?</w:t>
      </w:r>
    </w:p>
    <w:p w:rsidR="00B814D8" w:rsidRPr="00114E47" w:rsidP="00E26923">
      <w:pPr>
        <w:pStyle w:val="Answer"/>
      </w:pPr>
      <w:sdt>
        <w:sdtPr>
          <w:alias w:val="Witness"/>
          <w:id w:val="1634600522"/>
          <w:placeholder>
            <w:docPart w:val="DefaultPlaceholder_1082065158"/>
          </w:placeholder>
          <w:richText/>
        </w:sdtPr>
        <w:sdtContent>
          <w:r w:rsidRPr="00114E47">
            <w:rPr>
              <w:b/>
              <w:i/>
            </w:rPr>
            <w:t>Anthony Walker:</w:t>
          </w:r>
        </w:sdtContent>
      </w:sdt>
      <w:r w:rsidRPr="00114E47">
        <w:t xml:space="preserve"> It very much guides</w:t>
      </w:r>
      <w:r w:rsidRPr="00114E47">
        <w:t>, at a detailed level,</w:t>
      </w:r>
      <w:r w:rsidRPr="00114E47">
        <w:t xml:space="preserve"> </w:t>
      </w:r>
      <w:r w:rsidRPr="00114E47">
        <w:t xml:space="preserve">the way in which </w:t>
      </w:r>
      <w:r w:rsidRPr="00114E47">
        <w:t xml:space="preserve">officials </w:t>
      </w:r>
      <w:r w:rsidRPr="00114E47">
        <w:t xml:space="preserve">and </w:t>
      </w:r>
      <w:r w:rsidRPr="00114E47">
        <w:t>D</w:t>
      </w:r>
      <w:r w:rsidRPr="00114E47">
        <w:t xml:space="preserve">epartments </w:t>
      </w:r>
      <w:r w:rsidRPr="00114E47">
        <w:t>think about how they are developing policy in their areas</w:t>
      </w:r>
      <w:r w:rsidRPr="00114E47">
        <w:t>.</w:t>
      </w:r>
      <w:r w:rsidRPr="00114E47">
        <w:t xml:space="preserve"> </w:t>
      </w:r>
      <w:r w:rsidRPr="00114E47">
        <w:t>They very much seek to make what they are doi</w:t>
      </w:r>
      <w:r w:rsidRPr="00114E47">
        <w:t xml:space="preserve">ng consistent, which is </w:t>
      </w:r>
      <w:r w:rsidRPr="00114E47">
        <w:t xml:space="preserve">really </w:t>
      </w:r>
      <w:r w:rsidRPr="00114E47">
        <w:t>helpful</w:t>
      </w:r>
      <w:r w:rsidRPr="00114E47">
        <w:t xml:space="preserve"> and provides that framework</w:t>
      </w:r>
      <w:r w:rsidRPr="00114E47">
        <w:t>.</w:t>
      </w:r>
    </w:p>
    <w:p w:rsidR="00B814D8" w:rsidRPr="00114E47" w:rsidP="00E26923">
      <w:pPr>
        <w:pStyle w:val="Question"/>
      </w:pPr>
      <w:sdt>
        <w:sdtPr>
          <w:alias w:val="Member"/>
          <w:tag w:val="&lt;Member mnisId='4052' dodsId='35411'&gt;"/>
          <w:id w:val="-2119980323"/>
          <w:placeholder>
            <w:docPart w:val="DefaultPlaceholder_1082065158"/>
          </w:placeholder>
          <w:richText/>
        </w:sdtPr>
        <w:sdtContent>
          <w:r w:rsidRPr="00114E47">
            <w:rPr>
              <w:b/>
            </w:rPr>
            <w:t>Mark Pawsey:</w:t>
          </w:r>
        </w:sdtContent>
      </w:sdt>
      <w:r w:rsidRPr="00114E47">
        <w:t xml:space="preserve"> Is it flexible enough</w:t>
      </w:r>
      <w:r w:rsidRPr="00114E47">
        <w:t>?</w:t>
      </w:r>
      <w:r w:rsidRPr="00114E47">
        <w:t xml:space="preserve"> </w:t>
      </w:r>
      <w:r w:rsidRPr="00114E47">
        <w:t>Is it a template</w:t>
      </w:r>
      <w:r w:rsidRPr="00114E47">
        <w:t xml:space="preserve"> that they look at for </w:t>
      </w:r>
      <w:r w:rsidRPr="00114E47">
        <w:t>direction</w:t>
      </w:r>
      <w:r w:rsidRPr="00114E47">
        <w:t xml:space="preserve"> and,</w:t>
      </w:r>
      <w:r w:rsidRPr="00114E47">
        <w:t xml:space="preserve"> if something is sensibly done in another direction</w:t>
      </w:r>
      <w:r w:rsidRPr="00114E47">
        <w:t xml:space="preserve">, </w:t>
      </w:r>
      <w:r w:rsidRPr="00114E47">
        <w:t xml:space="preserve">the </w:t>
      </w:r>
      <w:r w:rsidRPr="00114E47">
        <w:t>industrial strategy</w:t>
      </w:r>
      <w:r w:rsidRPr="00114E47">
        <w:t xml:space="preserve"> is rigid and does no</w:t>
      </w:r>
      <w:r w:rsidRPr="00114E47">
        <w:t>t permit</w:t>
      </w:r>
      <w:r w:rsidRPr="00114E47">
        <w:t xml:space="preserve"> it</w:t>
      </w:r>
      <w:r w:rsidRPr="00114E47">
        <w:t>, or</w:t>
      </w:r>
      <w:r w:rsidRPr="00114E47">
        <w:t xml:space="preserve"> </w:t>
      </w:r>
      <w:r w:rsidRPr="00114E47">
        <w:t>i</w:t>
      </w:r>
      <w:r w:rsidRPr="00114E47">
        <w:t xml:space="preserve">s it flexible enough to </w:t>
      </w:r>
      <w:r w:rsidRPr="00114E47">
        <w:t>adapt?</w:t>
      </w:r>
    </w:p>
    <w:p w:rsidR="00B814D8" w:rsidRPr="00114E47" w:rsidP="00E26923">
      <w:pPr>
        <w:pStyle w:val="Answer"/>
      </w:pPr>
      <w:sdt>
        <w:sdtPr>
          <w:alias w:val="Witness"/>
          <w:id w:val="-1491096324"/>
          <w:placeholder>
            <w:docPart w:val="DefaultPlaceholder_1082065158"/>
          </w:placeholder>
          <w:richText/>
        </w:sdtPr>
        <w:sdtContent>
          <w:r w:rsidRPr="00114E47">
            <w:rPr>
              <w:b/>
              <w:i/>
            </w:rPr>
            <w:t>Anthony Walker:</w:t>
          </w:r>
        </w:sdtContent>
      </w:sdt>
      <w:r w:rsidRPr="00114E47">
        <w:t xml:space="preserve"> </w:t>
      </w:r>
      <w:r w:rsidRPr="00114E47">
        <w:t>Our experience is that i</w:t>
      </w:r>
      <w:r w:rsidRPr="00114E47">
        <w:t>t is flexible enough</w:t>
      </w:r>
      <w:r w:rsidRPr="00114E47">
        <w:t>.</w:t>
      </w:r>
      <w:r w:rsidRPr="00114E47">
        <w:t xml:space="preserve"> </w:t>
      </w:r>
      <w:r w:rsidRPr="00114E47">
        <w:t>I do not think w</w:t>
      </w:r>
      <w:r w:rsidRPr="00114E47">
        <w:t>e have come across</w:t>
      </w:r>
      <w:r w:rsidRPr="00114E47">
        <w:t xml:space="preserve"> instances where we see important things not happening because it is deemed that, somehow, they do not fit into the </w:t>
      </w:r>
      <w:r w:rsidRPr="00114E47">
        <w:t>industrial strategy</w:t>
      </w:r>
      <w:r w:rsidRPr="00114E47">
        <w:t>.</w:t>
      </w:r>
    </w:p>
    <w:p w:rsidR="00B814D8" w:rsidRPr="00114E47" w:rsidP="00E26923">
      <w:pPr>
        <w:pStyle w:val="Question"/>
      </w:pPr>
      <w:sdt>
        <w:sdtPr>
          <w:alias w:val="Member"/>
          <w:tag w:val="&lt;Member mnisId='4052' dodsId='35411'&gt;"/>
          <w:id w:val="-1706707529"/>
          <w:placeholder>
            <w:docPart w:val="DefaultPlaceholder_1082065158"/>
          </w:placeholder>
          <w:richText/>
        </w:sdtPr>
        <w:sdtContent>
          <w:r w:rsidRPr="00114E47">
            <w:rPr>
              <w:b/>
            </w:rPr>
            <w:t>Mark Pawsey:</w:t>
          </w:r>
        </w:sdtContent>
      </w:sdt>
      <w:r w:rsidRPr="00114E47">
        <w:t xml:space="preserve"> Is it still relevant today</w:t>
      </w:r>
      <w:r w:rsidRPr="00114E47">
        <w:t>?</w:t>
      </w:r>
      <w:r w:rsidRPr="00114E47">
        <w:t xml:space="preserve"> </w:t>
      </w:r>
      <w:r w:rsidRPr="00114E47">
        <w:t>It is two or three years old</w:t>
      </w:r>
      <w:r w:rsidRPr="00114E47">
        <w:t>.</w:t>
      </w:r>
      <w:r w:rsidRPr="00114E47">
        <w:t xml:space="preserve"> </w:t>
      </w:r>
      <w:r w:rsidRPr="00114E47">
        <w:t>We have just heard y</w:t>
      </w:r>
      <w:r w:rsidRPr="00114E47">
        <w:t xml:space="preserve">ou </w:t>
      </w:r>
      <w:r w:rsidRPr="00114E47">
        <w:t>talking about the massi</w:t>
      </w:r>
      <w:r w:rsidRPr="00114E47">
        <w:t>ve changes</w:t>
      </w:r>
      <w:r w:rsidRPr="00114E47">
        <w:t>.</w:t>
      </w:r>
      <w:r w:rsidRPr="00114E47">
        <w:t xml:space="preserve"> </w:t>
      </w:r>
      <w:r w:rsidRPr="00114E47">
        <w:t xml:space="preserve">You </w:t>
      </w:r>
      <w:r w:rsidRPr="00114E47">
        <w:t xml:space="preserve">talked about </w:t>
      </w:r>
      <w:r w:rsidRPr="00114E47">
        <w:t xml:space="preserve">the </w:t>
      </w:r>
      <w:r w:rsidRPr="00114E47">
        <w:t>“</w:t>
      </w:r>
      <w:r w:rsidRPr="00114E47">
        <w:t>zigzagging</w:t>
      </w:r>
      <w:r w:rsidRPr="00114E47">
        <w:t>”</w:t>
      </w:r>
      <w:r w:rsidRPr="00114E47">
        <w:t xml:space="preserve"> of policy</w:t>
      </w:r>
      <w:r w:rsidRPr="00114E47">
        <w:t xml:space="preserve"> as well,</w:t>
      </w:r>
      <w:r w:rsidRPr="00114E47">
        <w:t xml:space="preserve"> </w:t>
      </w:r>
      <w:r w:rsidRPr="00114E47">
        <w:t>so h</w:t>
      </w:r>
      <w:r w:rsidRPr="00114E47">
        <w:t>ow should a strategy be updated</w:t>
      </w:r>
      <w:r w:rsidRPr="00114E47">
        <w:t>?</w:t>
      </w:r>
      <w:r w:rsidRPr="00114E47">
        <w:t xml:space="preserve"> </w:t>
      </w:r>
      <w:r w:rsidRPr="00114E47">
        <w:t>How regularly should it be updated?</w:t>
      </w:r>
    </w:p>
    <w:p w:rsidR="00001D7A" w:rsidRPr="00114E47" w:rsidP="00E26923">
      <w:pPr>
        <w:pStyle w:val="Answer"/>
      </w:pPr>
      <w:sdt>
        <w:sdtPr>
          <w:alias w:val="Witness"/>
          <w:id w:val="-1031959809"/>
          <w:placeholder>
            <w:docPart w:val="DefaultPlaceholder_1082065158"/>
          </w:placeholder>
          <w:richText/>
        </w:sdtPr>
        <w:sdtContent>
          <w:r w:rsidRPr="00114E47">
            <w:rPr>
              <w:b/>
              <w:i/>
            </w:rPr>
            <w:t>Anthony Walker:</w:t>
          </w:r>
        </w:sdtContent>
      </w:sdt>
      <w:r w:rsidRPr="00114E47">
        <w:t xml:space="preserve"> The last three years have been exceptional </w:t>
      </w:r>
      <w:r w:rsidRPr="00114E47">
        <w:t xml:space="preserve">in terms of the profound changes that have happened, </w:t>
      </w:r>
      <w:r w:rsidRPr="00114E47">
        <w:t>so i</w:t>
      </w:r>
      <w:r w:rsidRPr="00114E47">
        <w:t>t is inevitable that we need to look at it again</w:t>
      </w:r>
      <w:r w:rsidRPr="00114E47">
        <w:t>.</w:t>
      </w:r>
      <w:r w:rsidRPr="00114E47">
        <w:t xml:space="preserve"> </w:t>
      </w:r>
      <w:r w:rsidRPr="00114E47">
        <w:t>As I said, w</w:t>
      </w:r>
      <w:r w:rsidRPr="00114E47">
        <w:t>e should be building on the structure that we have there rather than suddenly ditching large parts of the existing strategy</w:t>
      </w:r>
      <w:r w:rsidRPr="00114E47">
        <w:t>.</w:t>
      </w:r>
      <w:r w:rsidRPr="00114E47">
        <w:t xml:space="preserve"> </w:t>
      </w:r>
      <w:r w:rsidRPr="00114E47">
        <w:t xml:space="preserve">It is adding </w:t>
      </w:r>
      <w:r w:rsidRPr="00114E47">
        <w:t>to it</w:t>
      </w:r>
      <w:r w:rsidRPr="00114E47">
        <w:t xml:space="preserve">; it is </w:t>
      </w:r>
      <w:r w:rsidRPr="00114E47">
        <w:t xml:space="preserve">adding </w:t>
      </w:r>
      <w:r w:rsidRPr="00114E47">
        <w:t>depth and detail</w:t>
      </w:r>
      <w:r w:rsidRPr="00114E47">
        <w:t>.</w:t>
      </w:r>
      <w:r w:rsidRPr="00114E47">
        <w:t xml:space="preserve"> </w:t>
      </w:r>
      <w:r w:rsidRPr="00114E47">
        <w:t>It is that key t</w:t>
      </w:r>
      <w:r w:rsidRPr="00114E47">
        <w:t>hi</w:t>
      </w:r>
      <w:r w:rsidRPr="00114E47">
        <w:t>ng of looking at the context.</w:t>
      </w:r>
    </w:p>
    <w:p w:rsidR="00B814D8" w:rsidRPr="00114E47" w:rsidP="00E26923">
      <w:pPr>
        <w:pStyle w:val="Answer"/>
      </w:pPr>
      <w:r w:rsidRPr="00114E47">
        <w:t xml:space="preserve">We have to recognise </w:t>
      </w:r>
      <w:r w:rsidRPr="00114E47">
        <w:t xml:space="preserve">particularly </w:t>
      </w:r>
      <w:r w:rsidRPr="00114E47">
        <w:t>the fact that we have left the European</w:t>
      </w:r>
      <w:r w:rsidRPr="00114E47">
        <w:t xml:space="preserve"> </w:t>
      </w:r>
      <w:r w:rsidRPr="00114E47">
        <w:t>Union</w:t>
      </w:r>
      <w:r w:rsidRPr="00114E47">
        <w:t>.</w:t>
      </w:r>
      <w:r w:rsidRPr="00114E47">
        <w:t xml:space="preserve"> </w:t>
      </w:r>
      <w:r w:rsidRPr="00114E47">
        <w:t xml:space="preserve">China has a </w:t>
      </w:r>
      <w:r w:rsidRPr="00114E47">
        <w:t xml:space="preserve">very </w:t>
      </w:r>
      <w:r w:rsidRPr="00114E47">
        <w:t xml:space="preserve">clear </w:t>
      </w:r>
      <w:r w:rsidRPr="00114E47">
        <w:t xml:space="preserve">strategy and industrial </w:t>
      </w:r>
      <w:r w:rsidRPr="00114E47">
        <w:t>policy</w:t>
      </w:r>
      <w:r w:rsidRPr="00114E47">
        <w:t>.</w:t>
      </w:r>
      <w:r w:rsidRPr="00114E47">
        <w:t xml:space="preserve"> </w:t>
      </w:r>
      <w:r w:rsidRPr="00114E47">
        <w:t>The European</w:t>
      </w:r>
      <w:r w:rsidRPr="00114E47">
        <w:t xml:space="preserve"> U</w:t>
      </w:r>
      <w:r w:rsidRPr="00114E47">
        <w:t>nion is building a very ambitious digital industrial policy</w:t>
      </w:r>
      <w:r w:rsidRPr="00114E47">
        <w:t>.</w:t>
      </w:r>
      <w:r w:rsidRPr="00114E47">
        <w:t xml:space="preserve"> </w:t>
      </w:r>
      <w:r w:rsidRPr="00114E47">
        <w:t xml:space="preserve">The US has </w:t>
      </w:r>
      <w:r w:rsidRPr="00114E47">
        <w:t>incredible power</w:t>
      </w:r>
      <w:r w:rsidRPr="00114E47">
        <w:t xml:space="preserve"> in terms of a combination of the private sector and the state</w:t>
      </w:r>
      <w:r w:rsidRPr="00114E47">
        <w:t>, particularly through defence spending and so on</w:t>
      </w:r>
      <w:r w:rsidRPr="00114E47">
        <w:t>.</w:t>
      </w:r>
      <w:r w:rsidRPr="00114E47">
        <w:t xml:space="preserve"> </w:t>
      </w:r>
      <w:r w:rsidRPr="00114E47">
        <w:t>If, as an independent</w:t>
      </w:r>
      <w:r w:rsidRPr="00114E47">
        <w:t>, sovereign</w:t>
      </w:r>
      <w:r w:rsidRPr="00114E47">
        <w:t xml:space="preserve"> nation, we are going to be globally competitive, we have to look at how we are going to scale </w:t>
      </w:r>
      <w:r w:rsidRPr="00114E47">
        <w:t xml:space="preserve">the use of transformative digital technologies </w:t>
      </w:r>
      <w:r w:rsidRPr="00114E47">
        <w:t>to drive our economy</w:t>
      </w:r>
      <w:r w:rsidRPr="00114E47">
        <w:t xml:space="preserve">, and those are the things that we need to be looking at </w:t>
      </w:r>
      <w:r w:rsidRPr="00114E47">
        <w:t xml:space="preserve">in </w:t>
      </w:r>
      <w:r w:rsidRPr="00114E47">
        <w:t>this next iteration.</w:t>
      </w:r>
    </w:p>
    <w:p w:rsidR="00001D7A" w:rsidRPr="00114E47" w:rsidP="00E26923">
      <w:pPr>
        <w:pStyle w:val="Question"/>
      </w:pPr>
      <w:sdt>
        <w:sdtPr>
          <w:alias w:val="Member"/>
          <w:tag w:val="&lt;Member mnisId='4052' dodsId='35411'&gt;"/>
          <w:id w:val="-702024630"/>
          <w:placeholder>
            <w:docPart w:val="DefaultPlaceholder_1082065158"/>
          </w:placeholder>
          <w:richText/>
        </w:sdtPr>
        <w:sdtContent>
          <w:r w:rsidRPr="00114E47">
            <w:rPr>
              <w:b/>
            </w:rPr>
            <w:t>Mark Pawsey:</w:t>
          </w:r>
        </w:sdtContent>
      </w:sdt>
      <w:r w:rsidRPr="00114E47">
        <w:t xml:space="preserve"> </w:t>
      </w:r>
      <w:r w:rsidRPr="00114E47">
        <w:t xml:space="preserve">I am going to move on to </w:t>
      </w:r>
      <w:r w:rsidRPr="00114E47">
        <w:t>Guy</w:t>
      </w:r>
      <w:r w:rsidRPr="00114E47">
        <w:t xml:space="preserve"> on energy</w:t>
      </w:r>
      <w:r w:rsidRPr="00114E47">
        <w:t>.</w:t>
      </w:r>
      <w:r w:rsidRPr="00114E47">
        <w:t xml:space="preserve"> </w:t>
      </w:r>
      <w:r w:rsidRPr="00114E47">
        <w:t xml:space="preserve">Anthony said that the </w:t>
      </w:r>
      <w:r w:rsidRPr="00114E47">
        <w:t>industrial strategy</w:t>
      </w:r>
      <w:r w:rsidRPr="00114E47">
        <w:t xml:space="preserve"> frames poli</w:t>
      </w:r>
      <w:r w:rsidRPr="00114E47">
        <w:t>cy</w:t>
      </w:r>
      <w:r w:rsidRPr="00114E47">
        <w:t xml:space="preserve"> but, on energy, we have not had one, have we</w:t>
      </w:r>
      <w:r w:rsidRPr="00114E47">
        <w:t>?</w:t>
      </w:r>
      <w:r w:rsidRPr="00114E47">
        <w:t xml:space="preserve"> </w:t>
      </w:r>
      <w:r w:rsidRPr="00114E47">
        <w:t xml:space="preserve">For more or less the life of the </w:t>
      </w:r>
      <w:r w:rsidRPr="00114E47">
        <w:t>industrial strategy</w:t>
      </w:r>
      <w:r w:rsidRPr="00114E47">
        <w:t>, w</w:t>
      </w:r>
      <w:r w:rsidRPr="00114E47">
        <w:t>e have been waiting for the</w:t>
      </w:r>
      <w:r w:rsidRPr="00114E47">
        <w:t xml:space="preserve"> e</w:t>
      </w:r>
      <w:r w:rsidRPr="00114E47">
        <w:t>nergy White Paper, so how can it frame strategy in the sector you are involved in</w:t>
      </w:r>
      <w:r w:rsidRPr="00114E47">
        <w:t>?</w:t>
      </w:r>
    </w:p>
    <w:p w:rsidR="00001D7A" w:rsidRPr="00114E47" w:rsidP="00E26923">
      <w:pPr>
        <w:pStyle w:val="Answer"/>
      </w:pPr>
      <w:sdt>
        <w:sdtPr>
          <w:alias w:val="Witness"/>
          <w:id w:val="-1553987714"/>
          <w:placeholder>
            <w:docPart w:val="DefaultPlaceholder_1082065158"/>
          </w:placeholder>
          <w:richText/>
        </w:sdtPr>
        <w:sdtContent>
          <w:r w:rsidRPr="00114E47">
            <w:rPr>
              <w:b/>
              <w:i/>
            </w:rPr>
            <w:t>Guy Newey:</w:t>
          </w:r>
        </w:sdtContent>
      </w:sdt>
      <w:r w:rsidRPr="00114E47">
        <w:t xml:space="preserve"> It will depend on what come</w:t>
      </w:r>
      <w:r w:rsidRPr="00114E47">
        <w:t>s out.</w:t>
      </w:r>
    </w:p>
    <w:p w:rsidR="00B814D8" w:rsidRPr="00114E47" w:rsidP="00E26923">
      <w:pPr>
        <w:pStyle w:val="Question"/>
      </w:pPr>
      <w:sdt>
        <w:sdtPr>
          <w:alias w:val="Member"/>
          <w:tag w:val="&lt;Member mnisId='4052' dodsId='35411'&gt;"/>
          <w:id w:val="-642038823"/>
          <w:placeholder>
            <w:docPart w:val="DefaultPlaceholder_1082065158"/>
          </w:placeholder>
          <w:richText/>
        </w:sdtPr>
        <w:sdtContent>
          <w:r w:rsidRPr="00114E47">
            <w:rPr>
              <w:b/>
            </w:rPr>
            <w:t>Mark Pawsey:</w:t>
          </w:r>
        </w:sdtContent>
      </w:sdt>
      <w:r w:rsidRPr="00114E47">
        <w:t xml:space="preserve"> Let us go back</w:t>
      </w:r>
      <w:r w:rsidRPr="00114E47">
        <w:t>.</w:t>
      </w:r>
      <w:r w:rsidRPr="00114E47">
        <w:t xml:space="preserve"> </w:t>
      </w:r>
      <w:r w:rsidRPr="00114E47">
        <w:t xml:space="preserve">Historically, </w:t>
      </w:r>
      <w:r w:rsidRPr="00114E47">
        <w:t>i</w:t>
      </w:r>
      <w:r w:rsidRPr="00114E47">
        <w:t xml:space="preserve">ndustrial </w:t>
      </w:r>
      <w:r w:rsidRPr="00114E47">
        <w:t>s</w:t>
      </w:r>
      <w:r w:rsidRPr="00114E47">
        <w:t>trategy has not framed policy, because the policy has been absent.</w:t>
      </w:r>
    </w:p>
    <w:p w:rsidR="00B814D8" w:rsidRPr="00114E47" w:rsidP="00E26923">
      <w:pPr>
        <w:pStyle w:val="Answer"/>
      </w:pPr>
      <w:sdt>
        <w:sdtPr>
          <w:alias w:val="Witness"/>
          <w:id w:val="71016876"/>
          <w:placeholder>
            <w:docPart w:val="DefaultPlaceholder_1082065158"/>
          </w:placeholder>
          <w:richText/>
        </w:sdtPr>
        <w:sdtContent>
          <w:r w:rsidRPr="00114E47">
            <w:rPr>
              <w:b/>
              <w:i/>
            </w:rPr>
            <w:t>Guy Newey:</w:t>
          </w:r>
        </w:sdtContent>
      </w:sdt>
      <w:r w:rsidRPr="00114E47">
        <w:t xml:space="preserve"> </w:t>
      </w:r>
      <w:r w:rsidRPr="00114E47">
        <w:t>Yes</w:t>
      </w:r>
      <w:r w:rsidRPr="00114E47">
        <w:t>.</w:t>
      </w:r>
      <w:r w:rsidRPr="00114E47">
        <w:t xml:space="preserve"> </w:t>
      </w:r>
      <w:r w:rsidRPr="00114E47">
        <w:t>P</w:t>
      </w:r>
      <w:r w:rsidRPr="00114E47">
        <w:t>olicy has definitely been absent</w:t>
      </w:r>
      <w:r w:rsidRPr="00114E47">
        <w:t>,</w:t>
      </w:r>
      <w:r w:rsidRPr="00114E47">
        <w:t xml:space="preserve"> </w:t>
      </w:r>
      <w:r w:rsidRPr="00114E47">
        <w:t xml:space="preserve">with </w:t>
      </w:r>
      <w:r w:rsidRPr="00114E47">
        <w:t xml:space="preserve">the </w:t>
      </w:r>
      <w:r w:rsidRPr="00114E47">
        <w:t>e</w:t>
      </w:r>
      <w:r w:rsidRPr="00114E47">
        <w:t>nergy White Paper delayed a couple of years</w:t>
      </w:r>
      <w:r w:rsidRPr="00114E47">
        <w:t xml:space="preserve"> </w:t>
      </w:r>
      <w:r w:rsidRPr="00114E47">
        <w:t xml:space="preserve">and various </w:t>
      </w:r>
      <w:r w:rsidRPr="00114E47">
        <w:t>other things</w:t>
      </w:r>
      <w:r w:rsidRPr="00114E47">
        <w:t>.</w:t>
      </w:r>
      <w:r w:rsidRPr="00114E47">
        <w:t xml:space="preserve"> </w:t>
      </w:r>
      <w:r w:rsidRPr="00114E47">
        <w:t>I have described it</w:t>
      </w:r>
      <w:r w:rsidRPr="00114E47">
        <w:t xml:space="preserve"> as an umbrella way of thinking about it, and framing is the same way</w:t>
      </w:r>
      <w:r w:rsidRPr="00114E47">
        <w:t>.</w:t>
      </w:r>
      <w:r w:rsidRPr="00114E47">
        <w:t xml:space="preserve"> </w:t>
      </w:r>
      <w:r w:rsidRPr="00114E47">
        <w:t xml:space="preserve">The question is </w:t>
      </w:r>
      <w:r w:rsidRPr="00114E47">
        <w:t xml:space="preserve">about </w:t>
      </w:r>
      <w:r w:rsidRPr="00114E47">
        <w:t xml:space="preserve">the Government direction that is going to happen over the next year in terms of the </w:t>
      </w:r>
      <w:r w:rsidRPr="00114E47">
        <w:t>e</w:t>
      </w:r>
      <w:r w:rsidRPr="00114E47">
        <w:t>nergy White Paper</w:t>
      </w:r>
      <w:r w:rsidRPr="00114E47">
        <w:t>, the transport</w:t>
      </w:r>
      <w:r w:rsidRPr="00114E47">
        <w:t xml:space="preserve"> </w:t>
      </w:r>
      <w:r w:rsidRPr="00114E47">
        <w:t>decarbonisat</w:t>
      </w:r>
      <w:r w:rsidRPr="00114E47">
        <w:t xml:space="preserve">ion </w:t>
      </w:r>
      <w:r w:rsidRPr="00114E47">
        <w:t xml:space="preserve">strategy, the </w:t>
      </w:r>
      <w:r w:rsidRPr="00114E47">
        <w:t>h</w:t>
      </w:r>
      <w:r w:rsidRPr="00114E47">
        <w:t xml:space="preserve">eat in </w:t>
      </w:r>
      <w:r w:rsidRPr="00114E47">
        <w:t>b</w:t>
      </w:r>
      <w:r w:rsidRPr="00114E47">
        <w:t xml:space="preserve">uildings </w:t>
      </w:r>
      <w:r w:rsidRPr="00114E47">
        <w:t>s</w:t>
      </w:r>
      <w:r w:rsidRPr="00114E47">
        <w:t>trategy and, crucially,</w:t>
      </w:r>
      <w:r w:rsidRPr="00114E47">
        <w:t xml:space="preserve"> the update to the </w:t>
      </w:r>
      <w:r w:rsidRPr="00114E47">
        <w:t>c</w:t>
      </w:r>
      <w:r w:rsidRPr="00114E47">
        <w:t xml:space="preserve">lean </w:t>
      </w:r>
      <w:r w:rsidRPr="00114E47">
        <w:t>g</w:t>
      </w:r>
      <w:r w:rsidRPr="00114E47">
        <w:t xml:space="preserve">rowth </w:t>
      </w:r>
      <w:r w:rsidRPr="00114E47">
        <w:t>s</w:t>
      </w:r>
      <w:r w:rsidRPr="00114E47">
        <w:t>trategy</w:t>
      </w:r>
      <w:r w:rsidRPr="00114E47">
        <w:t>,</w:t>
      </w:r>
      <w:r w:rsidRPr="00114E47">
        <w:t xml:space="preserve"> and the </w:t>
      </w:r>
      <w:r w:rsidRPr="00114E47">
        <w:t>s</w:t>
      </w:r>
      <w:r w:rsidRPr="00114E47">
        <w:t xml:space="preserve">pending </w:t>
      </w:r>
      <w:r w:rsidRPr="00114E47">
        <w:t>r</w:t>
      </w:r>
      <w:r w:rsidRPr="00114E47">
        <w:t>eview,</w:t>
      </w:r>
      <w:r w:rsidRPr="00114E47">
        <w:t xml:space="preserve"> if that goes ahead</w:t>
      </w:r>
      <w:r w:rsidRPr="00114E47">
        <w:t xml:space="preserve">. That </w:t>
      </w:r>
      <w:r w:rsidRPr="00114E47">
        <w:t xml:space="preserve">is the test </w:t>
      </w:r>
      <w:r w:rsidRPr="00114E47">
        <w:t xml:space="preserve">of </w:t>
      </w:r>
      <w:r w:rsidRPr="00114E47">
        <w:t xml:space="preserve">a </w:t>
      </w:r>
      <w:r w:rsidRPr="00114E47">
        <w:t xml:space="preserve">credible package that delivers what is committed to in the </w:t>
      </w:r>
      <w:r w:rsidRPr="00114E47">
        <w:t>industrial strategy</w:t>
      </w:r>
      <w:r w:rsidRPr="00114E47">
        <w:t>.</w:t>
      </w:r>
      <w:r w:rsidRPr="00114E47">
        <w:t xml:space="preserve"> </w:t>
      </w:r>
      <w:r w:rsidRPr="00114E47">
        <w:t>It is t</w:t>
      </w:r>
      <w:r w:rsidRPr="00114E47">
        <w:t>he policies on the ground, the regulation, the market incentives</w:t>
      </w:r>
      <w:r w:rsidRPr="00114E47">
        <w:t xml:space="preserve"> and</w:t>
      </w:r>
      <w:r w:rsidRPr="00114E47">
        <w:t xml:space="preserve"> the investments that are </w:t>
      </w:r>
      <w:r w:rsidRPr="00114E47">
        <w:t xml:space="preserve">the </w:t>
      </w:r>
      <w:r w:rsidRPr="00114E47">
        <w:t>important</w:t>
      </w:r>
      <w:r w:rsidRPr="00114E47">
        <w:t xml:space="preserve"> things for translating that into something real</w:t>
      </w:r>
      <w:r w:rsidRPr="00114E47">
        <w:t>.</w:t>
      </w:r>
    </w:p>
    <w:p w:rsidR="00B814D8" w:rsidRPr="00114E47" w:rsidP="00E26923">
      <w:pPr>
        <w:pStyle w:val="Question"/>
      </w:pPr>
      <w:sdt>
        <w:sdtPr>
          <w:alias w:val="Member"/>
          <w:tag w:val="&lt;Member mnisId='4052' dodsId='35411'&gt;"/>
          <w:id w:val="-612830244"/>
          <w:placeholder>
            <w:docPart w:val="DefaultPlaceholder_1082065158"/>
          </w:placeholder>
          <w:richText/>
        </w:sdtPr>
        <w:sdtContent>
          <w:r w:rsidRPr="00114E47">
            <w:rPr>
              <w:b/>
            </w:rPr>
            <w:t>Mark Pawsey:</w:t>
          </w:r>
        </w:sdtContent>
      </w:sdt>
      <w:r w:rsidRPr="00114E47">
        <w:t xml:space="preserve"> Are there examples</w:t>
      </w:r>
      <w:r w:rsidRPr="00114E47">
        <w:t xml:space="preserve"> in the sector you are involved in where people have looked at the</w:t>
      </w:r>
      <w:r w:rsidRPr="00114E47">
        <w:t xml:space="preserve"> </w:t>
      </w:r>
      <w:r w:rsidRPr="00114E47">
        <w:t>industrial strategy</w:t>
      </w:r>
      <w:r w:rsidRPr="00114E47">
        <w:t xml:space="preserve"> before making investment decisions</w:t>
      </w:r>
      <w:r w:rsidRPr="00114E47">
        <w:t>?</w:t>
      </w:r>
    </w:p>
    <w:p w:rsidR="00B814D8" w:rsidRPr="00114E47" w:rsidP="00E26923">
      <w:pPr>
        <w:pStyle w:val="Answer"/>
      </w:pPr>
      <w:sdt>
        <w:sdtPr>
          <w:alias w:val="Witness"/>
          <w:id w:val="874123037"/>
          <w:placeholder>
            <w:docPart w:val="DefaultPlaceholder_1082065158"/>
          </w:placeholder>
          <w:richText/>
        </w:sdtPr>
        <w:sdtContent>
          <w:r w:rsidRPr="00114E47">
            <w:rPr>
              <w:b/>
              <w:i/>
            </w:rPr>
            <w:t>Guy Newey:</w:t>
          </w:r>
        </w:sdtContent>
      </w:sdt>
      <w:r w:rsidRPr="00114E47">
        <w:t xml:space="preserve"> Offshore wind is the best example</w:t>
      </w:r>
      <w:r w:rsidRPr="00114E47">
        <w:t>.</w:t>
      </w:r>
      <w:r w:rsidRPr="00114E47">
        <w:t xml:space="preserve"> </w:t>
      </w:r>
      <w:r w:rsidRPr="00114E47">
        <w:t xml:space="preserve">At the moment, </w:t>
      </w:r>
      <w:r w:rsidRPr="00114E47">
        <w:t xml:space="preserve">you have </w:t>
      </w:r>
      <w:r w:rsidRPr="00114E47">
        <w:t xml:space="preserve">a </w:t>
      </w:r>
      <w:r w:rsidRPr="00114E47">
        <w:t xml:space="preserve">mixture of a </w:t>
      </w:r>
      <w:r w:rsidRPr="00114E47">
        <w:t xml:space="preserve">credible </w:t>
      </w:r>
      <w:r w:rsidRPr="00114E47">
        <w:t xml:space="preserve">long-term </w:t>
      </w:r>
      <w:r w:rsidRPr="00114E47">
        <w:t>pipeline</w:t>
      </w:r>
      <w:r w:rsidRPr="00114E47">
        <w:t xml:space="preserve"> over 10 years</w:t>
      </w:r>
      <w:r w:rsidRPr="00114E47">
        <w:t>, competiti</w:t>
      </w:r>
      <w:r w:rsidRPr="00114E47">
        <w:t>ve auctions, innovation support and</w:t>
      </w:r>
      <w:r w:rsidRPr="00114E47">
        <w:t xml:space="preserve"> market signals</w:t>
      </w:r>
      <w:r w:rsidRPr="00114E47">
        <w:t>.</w:t>
      </w:r>
      <w:r w:rsidRPr="00114E47">
        <w:t xml:space="preserve"> </w:t>
      </w:r>
      <w:r w:rsidRPr="00114E47">
        <w:t xml:space="preserve">Therefore, what you have is people investing in turning that around, but not enough, by the way, </w:t>
      </w:r>
      <w:r w:rsidRPr="00114E47">
        <w:t xml:space="preserve">in </w:t>
      </w:r>
      <w:r w:rsidRPr="00114E47">
        <w:t xml:space="preserve">the </w:t>
      </w:r>
      <w:r w:rsidRPr="00114E47">
        <w:t xml:space="preserve">UK </w:t>
      </w:r>
      <w:r w:rsidRPr="00114E47">
        <w:t>conte</w:t>
      </w:r>
      <w:r w:rsidRPr="00114E47">
        <w:t>x</w:t>
      </w:r>
      <w:r w:rsidRPr="00114E47">
        <w:t>t</w:t>
      </w:r>
      <w:r w:rsidRPr="00114E47">
        <w:t>.</w:t>
      </w:r>
      <w:r w:rsidRPr="00114E47">
        <w:t xml:space="preserve"> </w:t>
      </w:r>
      <w:r w:rsidRPr="00114E47">
        <w:t>T</w:t>
      </w:r>
      <w:r w:rsidRPr="00114E47">
        <w:t xml:space="preserve">hat is one </w:t>
      </w:r>
      <w:r w:rsidRPr="00114E47">
        <w:t>of the areas that need</w:t>
      </w:r>
      <w:r w:rsidRPr="00114E47">
        <w:t xml:space="preserve"> </w:t>
      </w:r>
      <w:r w:rsidRPr="00114E47">
        <w:t xml:space="preserve">the </w:t>
      </w:r>
      <w:r w:rsidRPr="00114E47">
        <w:t>focus.</w:t>
      </w:r>
    </w:p>
    <w:p w:rsidR="00B814D8" w:rsidRPr="00114E47" w:rsidP="00E26923">
      <w:pPr>
        <w:pStyle w:val="Question"/>
      </w:pPr>
      <w:sdt>
        <w:sdtPr>
          <w:alias w:val="Member"/>
          <w:tag w:val="&lt;Member mnisId='4052' dodsId='35411'&gt;"/>
          <w:id w:val="-362664018"/>
          <w:placeholder>
            <w:docPart w:val="DefaultPlaceholder_1082065158"/>
          </w:placeholder>
          <w:richText/>
        </w:sdtPr>
        <w:sdtContent>
          <w:r w:rsidRPr="00114E47">
            <w:rPr>
              <w:b/>
            </w:rPr>
            <w:t>Mark Pawsey:</w:t>
          </w:r>
        </w:sdtContent>
      </w:sdt>
      <w:r w:rsidRPr="00114E47">
        <w:t xml:space="preserve"> In offshore</w:t>
      </w:r>
      <w:r w:rsidRPr="00114E47">
        <w:t>, our policy has not been stable enough for UK comp</w:t>
      </w:r>
      <w:r w:rsidRPr="00114E47">
        <w:t>anies to manufacture the turbines</w:t>
      </w:r>
      <w:r w:rsidRPr="00114E47">
        <w:t>.</w:t>
      </w:r>
      <w:r w:rsidRPr="00114E47">
        <w:t xml:space="preserve"> </w:t>
      </w:r>
      <w:r w:rsidRPr="00114E47">
        <w:t>M</w:t>
      </w:r>
      <w:r w:rsidRPr="00114E47">
        <w:t>y constituency</w:t>
      </w:r>
      <w:r w:rsidRPr="00114E47">
        <w:t>’s traditional industry is power generation</w:t>
      </w:r>
      <w:r w:rsidRPr="00114E47">
        <w:t>.</w:t>
      </w:r>
      <w:r w:rsidRPr="00114E47">
        <w:t xml:space="preserve"> </w:t>
      </w:r>
      <w:r w:rsidRPr="00114E47">
        <w:t>We have seen moves away from the old methods of generating power but we have not benefited from the manufacture of those</w:t>
      </w:r>
      <w:r w:rsidRPr="00114E47">
        <w:t>.</w:t>
      </w:r>
      <w:r w:rsidRPr="00114E47">
        <w:t xml:space="preserve"> </w:t>
      </w:r>
      <w:r w:rsidRPr="00114E47">
        <w:t xml:space="preserve">The Prime Minister spoke about that </w:t>
      </w:r>
      <w:r w:rsidRPr="00114E47">
        <w:t xml:space="preserve">in </w:t>
      </w:r>
      <w:r w:rsidRPr="00114E47">
        <w:t xml:space="preserve">his speech </w:t>
      </w:r>
      <w:r w:rsidRPr="00114E47">
        <w:t>yesterday</w:t>
      </w:r>
      <w:r w:rsidRPr="00114E47">
        <w:t>.</w:t>
      </w:r>
      <w:r w:rsidRPr="00114E47">
        <w:t xml:space="preserve"> </w:t>
      </w:r>
      <w:r w:rsidRPr="00114E47">
        <w:t>We have built a very substantial quantity and missed out on that opportunity</w:t>
      </w:r>
      <w:r w:rsidRPr="00114E47">
        <w:t>.</w:t>
      </w:r>
      <w:r w:rsidRPr="00114E47">
        <w:t xml:space="preserve"> </w:t>
      </w:r>
      <w:r w:rsidRPr="00114E47">
        <w:t xml:space="preserve">How does the </w:t>
      </w:r>
      <w:r w:rsidRPr="00114E47">
        <w:t>industrial strategy</w:t>
      </w:r>
      <w:r w:rsidRPr="00114E47">
        <w:t xml:space="preserve"> frame an opportunity for us to get into that sector as manufacturers?</w:t>
      </w:r>
    </w:p>
    <w:p w:rsidR="00B814D8" w:rsidRPr="00114E47" w:rsidP="00E26923">
      <w:pPr>
        <w:pStyle w:val="Answer"/>
      </w:pPr>
      <w:sdt>
        <w:sdtPr>
          <w:alias w:val="Witness"/>
          <w:id w:val="267975422"/>
          <w:placeholder>
            <w:docPart w:val="DefaultPlaceholder_1082065158"/>
          </w:placeholder>
          <w:richText/>
        </w:sdtPr>
        <w:sdtContent>
          <w:r w:rsidRPr="00114E47">
            <w:rPr>
              <w:b/>
              <w:i/>
            </w:rPr>
            <w:t>Guy Newey:</w:t>
          </w:r>
        </w:sdtContent>
      </w:sdt>
      <w:r w:rsidRPr="00114E47">
        <w:t xml:space="preserve"> The</w:t>
      </w:r>
      <w:r w:rsidRPr="00114E47">
        <w:t>re is lots of debate</w:t>
      </w:r>
      <w:r w:rsidRPr="00114E47">
        <w:t>,</w:t>
      </w:r>
      <w:r w:rsidRPr="00114E47">
        <w:t xml:space="preserve"> because the</w:t>
      </w:r>
      <w:r w:rsidRPr="00114E47">
        <w:t xml:space="preserve"> big</w:t>
      </w:r>
      <w:r w:rsidRPr="00114E47">
        <w:t xml:space="preserve"> push in offshore wind came before an </w:t>
      </w:r>
      <w:r w:rsidRPr="00114E47">
        <w:t>i</w:t>
      </w:r>
      <w:r w:rsidRPr="00114E47">
        <w:t xml:space="preserve">ndustrial </w:t>
      </w:r>
      <w:r w:rsidRPr="00114E47">
        <w:t>s</w:t>
      </w:r>
      <w:r w:rsidRPr="00114E47">
        <w:t>trategy, as it were.</w:t>
      </w:r>
    </w:p>
    <w:p w:rsidR="00B814D8" w:rsidRPr="00114E47" w:rsidP="00E26923">
      <w:pPr>
        <w:pStyle w:val="Question"/>
      </w:pPr>
      <w:sdt>
        <w:sdtPr>
          <w:alias w:val="Member"/>
          <w:tag w:val="&lt;Member mnisId='4052' dodsId='35411'&gt;"/>
          <w:id w:val="1136061057"/>
          <w:placeholder>
            <w:docPart w:val="DefaultPlaceholder_1082065158"/>
          </w:placeholder>
          <w:richText/>
        </w:sdtPr>
        <w:sdtContent>
          <w:r w:rsidRPr="00114E47">
            <w:rPr>
              <w:b/>
            </w:rPr>
            <w:t>Mark Pawsey:</w:t>
          </w:r>
        </w:sdtContent>
      </w:sdt>
      <w:r w:rsidRPr="00114E47">
        <w:t xml:space="preserve"> </w:t>
      </w:r>
      <w:r w:rsidRPr="00114E47">
        <w:t>But w</w:t>
      </w:r>
      <w:r w:rsidRPr="00114E47">
        <w:t>ith a strategy in place beforehand, we might have had the opportunity</w:t>
      </w:r>
      <w:r w:rsidRPr="00114E47">
        <w:t xml:space="preserve"> to have got the manufacturing of that change in that technology, which we totally missed out on</w:t>
      </w:r>
      <w:r w:rsidRPr="00114E47">
        <w:t>.</w:t>
      </w:r>
    </w:p>
    <w:p w:rsidR="00092CF1" w:rsidRPr="00114E47" w:rsidP="00E26923">
      <w:pPr>
        <w:pStyle w:val="Answer"/>
      </w:pPr>
      <w:sdt>
        <w:sdtPr>
          <w:alias w:val="Witness"/>
          <w:id w:val="-804009843"/>
          <w:placeholder>
            <w:docPart w:val="DefaultPlaceholder_1082065158"/>
          </w:placeholder>
          <w:richText/>
        </w:sdtPr>
        <w:sdtContent>
          <w:r w:rsidRPr="00114E47">
            <w:rPr>
              <w:b/>
              <w:i/>
            </w:rPr>
            <w:t>Guy Newey:</w:t>
          </w:r>
        </w:sdtContent>
      </w:sdt>
      <w:r w:rsidRPr="00114E47">
        <w:t xml:space="preserve"> We missed out on it being British companies</w:t>
      </w:r>
      <w:r w:rsidRPr="00114E47">
        <w:t xml:space="preserve"> but there is certainly manufacturing in the UK from overseas investment that has happened</w:t>
      </w:r>
      <w:r w:rsidRPr="00114E47">
        <w:t>.</w:t>
      </w:r>
      <w:r w:rsidRPr="00114E47">
        <w:t xml:space="preserve"> </w:t>
      </w:r>
      <w:r w:rsidRPr="00114E47">
        <w:t>Y</w:t>
      </w:r>
      <w:r w:rsidRPr="00114E47">
        <w:t>ou are ri</w:t>
      </w:r>
      <w:r w:rsidRPr="00114E47">
        <w:t>ght</w:t>
      </w:r>
      <w:r w:rsidRPr="00114E47">
        <w:t>:</w:t>
      </w:r>
      <w:r w:rsidRPr="00114E47">
        <w:t xml:space="preserve"> </w:t>
      </w:r>
      <w:r w:rsidRPr="00114E47">
        <w:t>t</w:t>
      </w:r>
      <w:r w:rsidRPr="00114E47">
        <w:t>here was not enough of a focus</w:t>
      </w:r>
      <w:r w:rsidRPr="00114E47">
        <w:t xml:space="preserve"> early on, when we pushed it</w:t>
      </w:r>
      <w:r w:rsidRPr="00114E47">
        <w:t>.</w:t>
      </w:r>
      <w:r w:rsidRPr="00114E47">
        <w:t xml:space="preserve"> </w:t>
      </w:r>
      <w:r w:rsidRPr="00114E47">
        <w:t>It was all about</w:t>
      </w:r>
      <w:r w:rsidRPr="00114E47">
        <w:t>, “Let us</w:t>
      </w:r>
      <w:r w:rsidRPr="00114E47">
        <w:t xml:space="preserve"> </w:t>
      </w:r>
      <w:r w:rsidRPr="00114E47">
        <w:t xml:space="preserve">get </w:t>
      </w:r>
      <w:r w:rsidRPr="00114E47">
        <w:t xml:space="preserve">the price </w:t>
      </w:r>
      <w:r w:rsidRPr="00114E47">
        <w:t xml:space="preserve">of this stuff </w:t>
      </w:r>
      <w:r w:rsidRPr="00114E47">
        <w:t>down</w:t>
      </w:r>
      <w:r w:rsidRPr="00114E47">
        <w:t xml:space="preserve"> so that it works for consumers”</w:t>
      </w:r>
      <w:r w:rsidRPr="00114E47">
        <w:t>.</w:t>
      </w:r>
      <w:r w:rsidRPr="00114E47">
        <w:t xml:space="preserve"> </w:t>
      </w:r>
      <w:r w:rsidRPr="00114E47">
        <w:t>That will be the challenge going forward</w:t>
      </w:r>
      <w:r w:rsidRPr="00114E47">
        <w:t>.</w:t>
      </w:r>
    </w:p>
    <w:p w:rsidR="00B814D8" w:rsidRPr="00114E47" w:rsidP="00E26923">
      <w:pPr>
        <w:pStyle w:val="Answer"/>
      </w:pPr>
      <w:r w:rsidRPr="00114E47">
        <w:t xml:space="preserve">Foreign direct investment and employing British people </w:t>
      </w:r>
      <w:r w:rsidRPr="00114E47">
        <w:t>i</w:t>
      </w:r>
      <w:r w:rsidRPr="00114E47">
        <w:t xml:space="preserve">n that particular way </w:t>
      </w:r>
      <w:r w:rsidRPr="00114E47">
        <w:t xml:space="preserve">should be a welcome part of any </w:t>
      </w:r>
      <w:r w:rsidRPr="00114E47">
        <w:t>i</w:t>
      </w:r>
      <w:r w:rsidRPr="00114E47">
        <w:t xml:space="preserve">ndustrial </w:t>
      </w:r>
      <w:r w:rsidRPr="00114E47">
        <w:t>strategy</w:t>
      </w:r>
      <w:r w:rsidRPr="00114E47">
        <w:t>.</w:t>
      </w:r>
      <w:r w:rsidRPr="00114E47">
        <w:t xml:space="preserve"> </w:t>
      </w:r>
      <w:r w:rsidRPr="00114E47">
        <w:t xml:space="preserve">I do not want </w:t>
      </w:r>
      <w:r w:rsidRPr="00114E47">
        <w:t xml:space="preserve">to say that </w:t>
      </w:r>
      <w:r w:rsidRPr="00114E47">
        <w:t>every job has to be British</w:t>
      </w:r>
      <w:r w:rsidRPr="00114E47">
        <w:t>, but we did not capture enough of that benefit,</w:t>
      </w:r>
      <w:r w:rsidRPr="00114E47">
        <w:t xml:space="preserve"> </w:t>
      </w:r>
      <w:r w:rsidRPr="00114E47">
        <w:t>and t</w:t>
      </w:r>
      <w:r w:rsidRPr="00114E47">
        <w:t xml:space="preserve">hat will be the challenge </w:t>
      </w:r>
      <w:r w:rsidRPr="00114E47">
        <w:t xml:space="preserve">when we are talking </w:t>
      </w:r>
      <w:r w:rsidRPr="00114E47">
        <w:t>about floating offshore wind</w:t>
      </w:r>
      <w:r w:rsidRPr="00114E47">
        <w:t xml:space="preserve">, </w:t>
      </w:r>
      <w:r w:rsidRPr="00114E47">
        <w:t xml:space="preserve">digital technology in energy, </w:t>
      </w:r>
      <w:r w:rsidRPr="00114E47">
        <w:t xml:space="preserve">building innovation or advanced nuclear—all of those things </w:t>
      </w:r>
      <w:r w:rsidRPr="00114E47">
        <w:t xml:space="preserve">that </w:t>
      </w:r>
      <w:r w:rsidRPr="00114E47">
        <w:t>you are going to need to do</w:t>
      </w:r>
      <w:r w:rsidRPr="00114E47">
        <w:t xml:space="preserve"> for </w:t>
      </w:r>
      <w:r w:rsidRPr="00114E47">
        <w:t>net zero</w:t>
      </w:r>
      <w:r w:rsidRPr="00114E47">
        <w:t>.</w:t>
      </w:r>
      <w:r w:rsidRPr="00114E47">
        <w:t xml:space="preserve"> </w:t>
      </w:r>
      <w:r w:rsidRPr="00114E47">
        <w:t>Are we capturing enough of that</w:t>
      </w:r>
      <w:r w:rsidRPr="00114E47">
        <w:t>?</w:t>
      </w:r>
      <w:r w:rsidRPr="00114E47">
        <w:t xml:space="preserve"> </w:t>
      </w:r>
      <w:r w:rsidRPr="00114E47">
        <w:t xml:space="preserve">That should be one of </w:t>
      </w:r>
      <w:r w:rsidRPr="00114E47">
        <w:t xml:space="preserve">the </w:t>
      </w:r>
      <w:r w:rsidRPr="00114E47">
        <w:t xml:space="preserve">tests of your </w:t>
      </w:r>
      <w:r w:rsidRPr="00114E47">
        <w:t>industrial strategy</w:t>
      </w:r>
      <w:r w:rsidRPr="00114E47">
        <w:t>:</w:t>
      </w:r>
      <w:r w:rsidRPr="00114E47">
        <w:t xml:space="preserve"> </w:t>
      </w:r>
      <w:r w:rsidRPr="00114E47">
        <w:t>i</w:t>
      </w:r>
      <w:r w:rsidRPr="00114E47">
        <w:t>s this leading to prop</w:t>
      </w:r>
      <w:r w:rsidRPr="00114E47">
        <w:t>er value-added growth that we are then able to export?</w:t>
      </w:r>
    </w:p>
    <w:p w:rsidR="00B814D8" w:rsidRPr="00114E47" w:rsidP="00E26923">
      <w:pPr>
        <w:pStyle w:val="Question"/>
      </w:pPr>
      <w:sdt>
        <w:sdtPr>
          <w:alias w:val="Member"/>
          <w:tag w:val="&lt;Member mnisId='4052' dodsId='35411'&gt;"/>
          <w:id w:val="1326236646"/>
          <w:placeholder>
            <w:docPart w:val="DefaultPlaceholder_1082065158"/>
          </w:placeholder>
          <w:richText/>
        </w:sdtPr>
        <w:sdtContent>
          <w:r w:rsidRPr="00114E47">
            <w:rPr>
              <w:b/>
            </w:rPr>
            <w:t>Mark Pawsey:</w:t>
          </w:r>
        </w:sdtContent>
      </w:sdt>
      <w:r w:rsidRPr="00114E47">
        <w:t xml:space="preserve"> </w:t>
      </w:r>
      <w:r w:rsidRPr="00114E47">
        <w:t>I want to move on now to talk about t</w:t>
      </w:r>
      <w:r w:rsidRPr="00114E47">
        <w:t xml:space="preserve">he importance of place and </w:t>
      </w:r>
      <w:r w:rsidRPr="00114E47">
        <w:t xml:space="preserve">the </w:t>
      </w:r>
      <w:r w:rsidRPr="00114E47">
        <w:t>regional variations</w:t>
      </w:r>
      <w:r w:rsidRPr="00114E47">
        <w:t xml:space="preserve"> that we see across the country</w:t>
      </w:r>
      <w:r w:rsidRPr="00114E47">
        <w:t>.</w:t>
      </w:r>
      <w:r w:rsidRPr="00114E47">
        <w:t xml:space="preserve"> </w:t>
      </w:r>
      <w:r w:rsidRPr="00114E47">
        <w:t xml:space="preserve">Nick, </w:t>
      </w:r>
      <w:r w:rsidRPr="00114E47">
        <w:t xml:space="preserve">you </w:t>
      </w:r>
      <w:r w:rsidRPr="00114E47">
        <w:t xml:space="preserve">spoke </w:t>
      </w:r>
      <w:r w:rsidRPr="00114E47">
        <w:t>about skills</w:t>
      </w:r>
      <w:r w:rsidRPr="00114E47">
        <w:t xml:space="preserve"> and drew our attention to the challenge of</w:t>
      </w:r>
      <w:r w:rsidRPr="00114E47">
        <w:t xml:space="preserve"> young people</w:t>
      </w:r>
      <w:r w:rsidRPr="00114E47">
        <w:t xml:space="preserve"> and the impact of the service sector</w:t>
      </w:r>
      <w:r w:rsidRPr="00114E47">
        <w:t>.</w:t>
      </w:r>
      <w:r w:rsidRPr="00114E47">
        <w:t xml:space="preserve"> </w:t>
      </w:r>
      <w:r w:rsidRPr="00114E47">
        <w:t xml:space="preserve">We have a huge variation in the number of young people going to university across the country, for example, which often perpetuates those areas that </w:t>
      </w:r>
      <w:r w:rsidRPr="00114E47">
        <w:t xml:space="preserve">have been </w:t>
      </w:r>
      <w:r w:rsidRPr="00114E47">
        <w:t>st</w:t>
      </w:r>
      <w:r w:rsidRPr="00114E47">
        <w:t>ruggling</w:t>
      </w:r>
      <w:r w:rsidRPr="00114E47">
        <w:t xml:space="preserve"> and continue to struggle</w:t>
      </w:r>
      <w:r w:rsidRPr="00114E47">
        <w:t>.</w:t>
      </w:r>
      <w:r w:rsidRPr="00114E47">
        <w:t xml:space="preserve"> </w:t>
      </w:r>
      <w:r w:rsidRPr="00114E47">
        <w:t>In many cases, t</w:t>
      </w:r>
      <w:r w:rsidRPr="00114E47">
        <w:t xml:space="preserve">hey </w:t>
      </w:r>
      <w:r w:rsidRPr="00114E47">
        <w:t xml:space="preserve">also </w:t>
      </w:r>
      <w:r w:rsidRPr="00114E47">
        <w:t>suffer from poor connectivity</w:t>
      </w:r>
      <w:r w:rsidRPr="00114E47">
        <w:t xml:space="preserve"> and other links and have not had the right level of investment</w:t>
      </w:r>
      <w:r w:rsidRPr="00114E47">
        <w:t>.</w:t>
      </w:r>
      <w:r w:rsidRPr="00114E47">
        <w:t xml:space="preserve"> </w:t>
      </w:r>
      <w:r w:rsidRPr="00114E47">
        <w:t xml:space="preserve">How can the </w:t>
      </w:r>
      <w:r w:rsidRPr="00114E47">
        <w:t>industrial strategy</w:t>
      </w:r>
      <w:r w:rsidRPr="00114E47">
        <w:t xml:space="preserve"> work with the </w:t>
      </w:r>
      <w:r w:rsidRPr="00114E47">
        <w:t>l</w:t>
      </w:r>
      <w:r w:rsidRPr="00114E47">
        <w:t>evelling</w:t>
      </w:r>
      <w:r w:rsidRPr="00114E47">
        <w:t xml:space="preserve"> u</w:t>
      </w:r>
      <w:r w:rsidRPr="00114E47">
        <w:t>p agenda?</w:t>
      </w:r>
    </w:p>
    <w:p w:rsidR="00FF04F9" w:rsidRPr="00114E47" w:rsidP="00E26923">
      <w:pPr>
        <w:pStyle w:val="Answer"/>
      </w:pPr>
      <w:sdt>
        <w:sdtPr>
          <w:alias w:val="Witness"/>
          <w:id w:val="858777362"/>
          <w:placeholder>
            <w:docPart w:val="DefaultPlaceholder_1082065158"/>
          </w:placeholder>
          <w:richText/>
        </w:sdtPr>
        <w:sdtContent>
          <w:r w:rsidRPr="00114E47">
            <w:rPr>
              <w:b/>
              <w:i/>
            </w:rPr>
            <w:t>Nick Owen:</w:t>
          </w:r>
        </w:sdtContent>
      </w:sdt>
      <w:r w:rsidRPr="00114E47">
        <w:t xml:space="preserve"> I am a </w:t>
      </w:r>
      <w:r w:rsidRPr="00114E47">
        <w:t>strong believer</w:t>
      </w:r>
      <w:r w:rsidRPr="00114E47">
        <w:t xml:space="preserve"> that place is a</w:t>
      </w:r>
      <w:r w:rsidRPr="00114E47">
        <w:t xml:space="preserve"> </w:t>
      </w:r>
      <w:r w:rsidRPr="00114E47">
        <w:t xml:space="preserve">critical </w:t>
      </w:r>
      <w:r w:rsidRPr="00114E47">
        <w:t xml:space="preserve">part of the </w:t>
      </w:r>
      <w:r w:rsidRPr="00114E47">
        <w:t>industrial strategy</w:t>
      </w:r>
      <w:r w:rsidRPr="00114E47">
        <w:t xml:space="preserve">, not just because of the </w:t>
      </w:r>
      <w:r w:rsidRPr="00114E47">
        <w:t>l</w:t>
      </w:r>
      <w:r w:rsidRPr="00114E47">
        <w:t>evelling</w:t>
      </w:r>
      <w:r w:rsidRPr="00114E47">
        <w:t xml:space="preserve"> u</w:t>
      </w:r>
      <w:r w:rsidRPr="00114E47">
        <w:t>p agenda</w:t>
      </w:r>
      <w:r w:rsidRPr="00114E47">
        <w:t>.</w:t>
      </w:r>
      <w:r w:rsidRPr="00114E47">
        <w:t xml:space="preserve"> </w:t>
      </w:r>
      <w:r w:rsidRPr="00114E47">
        <w:t>There was a huge amount of talk</w:t>
      </w:r>
      <w:r w:rsidRPr="00114E47">
        <w:t>,</w:t>
      </w:r>
      <w:r w:rsidRPr="00114E47">
        <w:t xml:space="preserve"> when the </w:t>
      </w:r>
      <w:r w:rsidRPr="00114E47">
        <w:t>i</w:t>
      </w:r>
      <w:r w:rsidRPr="00114E47">
        <w:t>nternet became advanced in terms of penetration</w:t>
      </w:r>
      <w:r w:rsidRPr="00114E47">
        <w:t>,</w:t>
      </w:r>
      <w:r w:rsidRPr="00114E47">
        <w:t xml:space="preserve"> that it would be the death of distance</w:t>
      </w:r>
      <w:r w:rsidRPr="00114E47">
        <w:t>.</w:t>
      </w:r>
      <w:r w:rsidRPr="00114E47">
        <w:t xml:space="preserve"> </w:t>
      </w:r>
      <w:r w:rsidRPr="00114E47">
        <w:t>You could live anywh</w:t>
      </w:r>
      <w:r w:rsidRPr="00114E47">
        <w:t>ere in the world and be part of working with any organisation</w:t>
      </w:r>
      <w:r w:rsidRPr="00114E47">
        <w:t>, et cetera</w:t>
      </w:r>
      <w:r w:rsidRPr="00114E47">
        <w:t>.</w:t>
      </w:r>
      <w:r w:rsidRPr="00114E47">
        <w:t xml:space="preserve"> </w:t>
      </w:r>
      <w:r w:rsidRPr="00114E47">
        <w:t xml:space="preserve">That is not what we </w:t>
      </w:r>
      <w:r w:rsidRPr="00114E47">
        <w:t xml:space="preserve">have </w:t>
      </w:r>
      <w:r w:rsidRPr="00114E47">
        <w:t>fo</w:t>
      </w:r>
      <w:r w:rsidRPr="00114E47">
        <w:t>und happened.</w:t>
      </w:r>
    </w:p>
    <w:p w:rsidR="00FF04F9" w:rsidRPr="00114E47" w:rsidP="00E26923">
      <w:pPr>
        <w:pStyle w:val="Answer"/>
      </w:pPr>
      <w:r w:rsidRPr="00114E47">
        <w:t>Take one of our groups in the professional and business</w:t>
      </w:r>
      <w:r w:rsidRPr="00114E47">
        <w:t xml:space="preserve"> </w:t>
      </w:r>
      <w:r w:rsidRPr="00114E47">
        <w:t>services sector: the advertising industry</w:t>
      </w:r>
      <w:r>
        <w:t>:</w:t>
      </w:r>
      <w:r w:rsidRPr="00114E47">
        <w:t xml:space="preserve"> </w:t>
      </w:r>
      <w:r w:rsidRPr="00114E47">
        <w:t xml:space="preserve">62% of their people live and work </w:t>
      </w:r>
      <w:r w:rsidRPr="00114E47">
        <w:t>outside London but 38% are inside London—massively disproportionate and very heavily concentrated around the West End of London and Soho</w:t>
      </w:r>
      <w:r w:rsidRPr="00114E47">
        <w:t>.</w:t>
      </w:r>
      <w:r w:rsidRPr="00114E47">
        <w:t xml:space="preserve"> </w:t>
      </w:r>
      <w:r w:rsidRPr="00114E47">
        <w:t>That is all because of place</w:t>
      </w:r>
      <w:r w:rsidRPr="00114E47">
        <w:t>.</w:t>
      </w:r>
      <w:r w:rsidRPr="00114E47">
        <w:t xml:space="preserve"> </w:t>
      </w:r>
      <w:r w:rsidRPr="00114E47">
        <w:t>It is the agglomeration effect, as someone mentioned earlier on</w:t>
      </w:r>
      <w:r w:rsidRPr="00114E47">
        <w:t>.</w:t>
      </w:r>
      <w:r w:rsidRPr="00114E47">
        <w:t xml:space="preserve"> </w:t>
      </w:r>
      <w:r w:rsidRPr="00114E47">
        <w:t>Place-based economics i</w:t>
      </w:r>
      <w:r w:rsidRPr="00114E47">
        <w:t>s much more than just which businesses are there; it is about housing, education, access to opportunity, culture and everything else that goes with it</w:t>
      </w:r>
      <w:r w:rsidRPr="00114E47">
        <w:t>.</w:t>
      </w:r>
      <w:r w:rsidRPr="00114E47">
        <w:t xml:space="preserve"> </w:t>
      </w:r>
      <w:r w:rsidRPr="00114E47">
        <w:t xml:space="preserve">That is why place is so important, because you need to get a lot </w:t>
      </w:r>
      <w:r w:rsidRPr="00114E47">
        <w:t>of</w:t>
      </w:r>
      <w:r w:rsidRPr="00114E47">
        <w:t xml:space="preserve"> things working together.</w:t>
      </w:r>
    </w:p>
    <w:p w:rsidR="00FF04F9" w:rsidRPr="00114E47" w:rsidP="00E26923">
      <w:pPr>
        <w:pStyle w:val="Answer"/>
      </w:pPr>
      <w:r w:rsidRPr="00114E47">
        <w:t>You can enc</w:t>
      </w:r>
      <w:r w:rsidRPr="00114E47">
        <w:t>ourage a business to invest somewhere where it would not otherwise invest through incentives and grants,</w:t>
      </w:r>
      <w:r w:rsidRPr="00114E47">
        <w:t xml:space="preserve"> et cetera,</w:t>
      </w:r>
      <w:r w:rsidRPr="00114E47">
        <w:t xml:space="preserve"> but if there is not a ready supply of labour, if it is not an attractive place for people to build their careers and live and work for other</w:t>
      </w:r>
      <w:r w:rsidRPr="00114E47">
        <w:t xml:space="preserve"> reasons, it tends to not work, so you need a very joined-up approach around housing, health, education and business to make place-based economics work</w:t>
      </w:r>
      <w:r w:rsidRPr="00114E47">
        <w:t>.</w:t>
      </w:r>
      <w:r w:rsidRPr="00114E47">
        <w:t xml:space="preserve"> </w:t>
      </w:r>
      <w:r w:rsidRPr="00114E47">
        <w:t>It is critical.</w:t>
      </w:r>
    </w:p>
    <w:p w:rsidR="00B814D8" w:rsidRPr="00114E47" w:rsidP="00E26923">
      <w:pPr>
        <w:pStyle w:val="Answer"/>
      </w:pPr>
      <w:r w:rsidRPr="00114E47">
        <w:t>You are absolutely right: there are huge inequalities and we all fear</w:t>
      </w:r>
      <w:r w:rsidRPr="00114E47">
        <w:t>, although it is n</w:t>
      </w:r>
      <w:r w:rsidRPr="00114E47">
        <w:t>ot showing through in the polling data yet,</w:t>
      </w:r>
      <w:r w:rsidRPr="00114E47">
        <w:t xml:space="preserve"> </w:t>
      </w:r>
      <w:r w:rsidRPr="00114E47">
        <w:t xml:space="preserve">as I understand it, </w:t>
      </w:r>
      <w:r w:rsidRPr="00114E47">
        <w:t>that the Covid crisis will really have extenuated the inequalities that already exist</w:t>
      </w:r>
      <w:r w:rsidRPr="00114E47">
        <w:t>.</w:t>
      </w:r>
      <w:r w:rsidRPr="00114E47">
        <w:t xml:space="preserve"> </w:t>
      </w:r>
      <w:r w:rsidRPr="00114E47">
        <w:t>Educational inequality is probably one of the biggest factors that we need to get right in the country, a</w:t>
      </w:r>
      <w:r w:rsidRPr="00114E47">
        <w:t>s you say, because i</w:t>
      </w:r>
      <w:r w:rsidRPr="00114E47">
        <w:t xml:space="preserve">t is not just about access to university but about how those skills </w:t>
      </w:r>
      <w:r w:rsidRPr="00114E47">
        <w:t xml:space="preserve">get </w:t>
      </w:r>
      <w:r w:rsidRPr="00114E47">
        <w:t>nurtured</w:t>
      </w:r>
      <w:r w:rsidRPr="00114E47">
        <w:t xml:space="preserve"> and developed once they leave school and/or university</w:t>
      </w:r>
      <w:r w:rsidRPr="00114E47">
        <w:t>.</w:t>
      </w:r>
    </w:p>
    <w:p w:rsidR="00B814D8" w:rsidRPr="00114E47" w:rsidP="00E26923">
      <w:pPr>
        <w:pStyle w:val="Question"/>
      </w:pPr>
      <w:sdt>
        <w:sdtPr>
          <w:alias w:val="Member"/>
          <w:tag w:val="&lt;Member mnisId='4052' dodsId='35411'&gt;"/>
          <w:id w:val="-1707488061"/>
          <w:placeholder>
            <w:docPart w:val="DefaultPlaceholder_1082065158"/>
          </w:placeholder>
          <w:richText/>
        </w:sdtPr>
        <w:sdtContent>
          <w:r w:rsidRPr="00114E47">
            <w:rPr>
              <w:b/>
            </w:rPr>
            <w:t>Mark Pawsey:</w:t>
          </w:r>
        </w:sdtContent>
      </w:sdt>
      <w:r w:rsidRPr="00114E47">
        <w:t xml:space="preserve"> Anthony, </w:t>
      </w:r>
      <w:r w:rsidRPr="00114E47">
        <w:t>if I could come to you on digitisation, your organisation promotes that but</w:t>
      </w:r>
      <w:r w:rsidRPr="00114E47">
        <w:t xml:space="preserve"> Made UK, wh</w:t>
      </w:r>
      <w:r w:rsidRPr="00114E47">
        <w:t>ich</w:t>
      </w:r>
      <w:r w:rsidRPr="00114E47">
        <w:t xml:space="preserve"> we are going to hear from in the next session, brought out a report showing that </w:t>
      </w:r>
      <w:r w:rsidRPr="00114E47">
        <w:t>48% of businesses will not adopt</w:t>
      </w:r>
      <w:r w:rsidRPr="00114E47">
        <w:t xml:space="preserve"> digital technology because of a lack of skills</w:t>
      </w:r>
      <w:r w:rsidRPr="00114E47">
        <w:t>.</w:t>
      </w:r>
      <w:r w:rsidRPr="00114E47">
        <w:t xml:space="preserve"> </w:t>
      </w:r>
      <w:r w:rsidRPr="00114E47">
        <w:t>Where is that lack of skills more evident</w:t>
      </w:r>
      <w:r w:rsidRPr="00114E47">
        <w:t xml:space="preserve"> than the places where we desperately</w:t>
      </w:r>
      <w:r w:rsidRPr="00114E47">
        <w:t xml:space="preserve"> need manufacturing businesses to adopt them</w:t>
      </w:r>
      <w:r w:rsidRPr="00114E47">
        <w:t>?</w:t>
      </w:r>
      <w:r w:rsidRPr="00114E47">
        <w:t xml:space="preserve"> </w:t>
      </w:r>
      <w:r w:rsidRPr="00114E47">
        <w:t xml:space="preserve">How can </w:t>
      </w:r>
      <w:r w:rsidRPr="00114E47">
        <w:t>industrial strategy</w:t>
      </w:r>
      <w:r w:rsidRPr="00114E47">
        <w:t xml:space="preserve"> help us with getting over those regional imbalances?</w:t>
      </w:r>
    </w:p>
    <w:p w:rsidR="00EB657B" w:rsidRPr="00114E47" w:rsidP="00E26923">
      <w:pPr>
        <w:pStyle w:val="Answer"/>
      </w:pPr>
      <w:sdt>
        <w:sdtPr>
          <w:alias w:val="Witness"/>
          <w:id w:val="-838768621"/>
          <w:placeholder>
            <w:docPart w:val="DefaultPlaceholder_1082065158"/>
          </w:placeholder>
          <w:richText/>
        </w:sdtPr>
        <w:sdtContent>
          <w:r w:rsidRPr="00114E47">
            <w:rPr>
              <w:b/>
              <w:i/>
            </w:rPr>
            <w:t>Anthony Walker:</w:t>
          </w:r>
        </w:sdtContent>
      </w:sdt>
      <w:r w:rsidRPr="00114E47">
        <w:t xml:space="preserve"> We have a huge challenge in terms of skills but the experience </w:t>
      </w:r>
      <w:r w:rsidRPr="00114E47">
        <w:t xml:space="preserve">of </w:t>
      </w:r>
      <w:r w:rsidRPr="00114E47">
        <w:t>the last few months in</w:t>
      </w:r>
      <w:r w:rsidRPr="00114E47">
        <w:t xml:space="preserve"> terms of Covid also pr</w:t>
      </w:r>
      <w:r w:rsidRPr="00114E47">
        <w:t>esents a tremendous</w:t>
      </w:r>
      <w:r w:rsidRPr="00114E47">
        <w:t xml:space="preserve"> opportunity</w:t>
      </w:r>
      <w:r w:rsidRPr="00114E47">
        <w:t>, and I will explain that a little bit</w:t>
      </w:r>
      <w:r w:rsidRPr="00114E47">
        <w:t>.</w:t>
      </w:r>
      <w:r w:rsidRPr="00114E47">
        <w:t xml:space="preserve"> </w:t>
      </w:r>
      <w:r w:rsidRPr="00114E47">
        <w:t>First of all, between June and August</w:t>
      </w:r>
      <w:r w:rsidRPr="00114E47">
        <w:t>,</w:t>
      </w:r>
      <w:r w:rsidRPr="00114E47">
        <w:t xml:space="preserve"> we saw a </w:t>
      </w:r>
      <w:r w:rsidRPr="00114E47">
        <w:t>30% increase in advertised tech</w:t>
      </w:r>
      <w:r w:rsidRPr="00114E47">
        <w:t xml:space="preserve"> </w:t>
      </w:r>
      <w:r w:rsidRPr="00114E47">
        <w:t>job vacancies, second only to the healthcare sector</w:t>
      </w:r>
      <w:r w:rsidRPr="00114E47">
        <w:t>.</w:t>
      </w:r>
      <w:r w:rsidRPr="00114E47">
        <w:t xml:space="preserve"> </w:t>
      </w:r>
      <w:r w:rsidRPr="00114E47">
        <w:t>T</w:t>
      </w:r>
      <w:r w:rsidRPr="00114E47">
        <w:t xml:space="preserve">hat sends very strong signals </w:t>
      </w:r>
      <w:r w:rsidRPr="00114E47">
        <w:t xml:space="preserve">out </w:t>
      </w:r>
      <w:r w:rsidRPr="00114E47">
        <w:t xml:space="preserve">to the market that, at a time when </w:t>
      </w:r>
      <w:r w:rsidRPr="00114E47">
        <w:t xml:space="preserve">we have </w:t>
      </w:r>
      <w:r w:rsidRPr="00114E47">
        <w:t>rapidly rising unemployment, there are good jobs out there</w:t>
      </w:r>
      <w:r w:rsidRPr="00114E47">
        <w:t xml:space="preserve"> in the digital and tech sector.</w:t>
      </w:r>
    </w:p>
    <w:p w:rsidR="00B814D8" w:rsidRPr="00114E47" w:rsidP="00E26923">
      <w:pPr>
        <w:pStyle w:val="Answer"/>
      </w:pPr>
      <w:r w:rsidRPr="00114E47">
        <w:t xml:space="preserve">Secondly, we have seen a massive </w:t>
      </w:r>
      <w:r w:rsidRPr="00114E47">
        <w:t xml:space="preserve">increase </w:t>
      </w:r>
      <w:r w:rsidRPr="00114E47">
        <w:t xml:space="preserve">in people </w:t>
      </w:r>
      <w:r w:rsidRPr="00114E47">
        <w:t xml:space="preserve">showing interest in </w:t>
      </w:r>
      <w:r w:rsidRPr="00114E47">
        <w:t xml:space="preserve">acquiring </w:t>
      </w:r>
      <w:r w:rsidRPr="00114E47">
        <w:t>digita</w:t>
      </w:r>
      <w:r w:rsidRPr="00114E47">
        <w:t xml:space="preserve">l </w:t>
      </w:r>
      <w:r w:rsidRPr="00114E47">
        <w:t>skills</w:t>
      </w:r>
      <w:r w:rsidRPr="00114E47">
        <w:t xml:space="preserve"> through various channels</w:t>
      </w:r>
      <w:r w:rsidRPr="00114E47">
        <w:t>.</w:t>
      </w:r>
      <w:r w:rsidRPr="00114E47">
        <w:t xml:space="preserve"> </w:t>
      </w:r>
      <w:r w:rsidRPr="00114E47">
        <w:t>All the data is showing that</w:t>
      </w:r>
      <w:r w:rsidRPr="00114E47">
        <w:t xml:space="preserve"> </w:t>
      </w:r>
      <w:r w:rsidRPr="00114E47">
        <w:t>p</w:t>
      </w:r>
      <w:r w:rsidRPr="00114E47">
        <w:t xml:space="preserve">eople </w:t>
      </w:r>
      <w:r w:rsidRPr="00114E47">
        <w:t xml:space="preserve">suddenly </w:t>
      </w:r>
      <w:r w:rsidRPr="00114E47">
        <w:t>recognise the importance of digital skills.</w:t>
      </w:r>
    </w:p>
    <w:p w:rsidR="00B814D8" w:rsidRPr="00114E47" w:rsidP="00E26923">
      <w:pPr>
        <w:pStyle w:val="Question"/>
      </w:pPr>
      <w:sdt>
        <w:sdtPr>
          <w:alias w:val="Member"/>
          <w:tag w:val="&lt;Member mnisId='4052' dodsId='35411'&gt;"/>
          <w:id w:val="1241051912"/>
          <w:placeholder>
            <w:docPart w:val="DefaultPlaceholder_1082065158"/>
          </w:placeholder>
          <w:richText/>
        </w:sdtPr>
        <w:sdtContent>
          <w:r w:rsidRPr="00114E47">
            <w:rPr>
              <w:b/>
            </w:rPr>
            <w:t>Mark Pawsey:</w:t>
          </w:r>
        </w:sdtContent>
      </w:sdt>
      <w:r w:rsidRPr="00114E47">
        <w:t xml:space="preserve"> </w:t>
      </w:r>
      <w:r w:rsidRPr="00114E47">
        <w:t>Anthony, could I just press you</w:t>
      </w:r>
      <w:r w:rsidRPr="00114E47">
        <w:t>?</w:t>
      </w:r>
      <w:r w:rsidRPr="00114E47">
        <w:t xml:space="preserve"> </w:t>
      </w:r>
      <w:r w:rsidRPr="00114E47">
        <w:t>Are we training people in the right parts of the country?</w:t>
      </w:r>
    </w:p>
    <w:p w:rsidR="00B814D8" w:rsidRPr="00114E47" w:rsidP="00E26923">
      <w:pPr>
        <w:pStyle w:val="Answer"/>
      </w:pPr>
      <w:sdt>
        <w:sdtPr>
          <w:alias w:val="Witness"/>
          <w:id w:val="1014882249"/>
          <w:placeholder>
            <w:docPart w:val="DefaultPlaceholder_1082065158"/>
          </w:placeholder>
          <w:richText/>
        </w:sdtPr>
        <w:sdtContent>
          <w:r w:rsidRPr="00114E47">
            <w:rPr>
              <w:b/>
              <w:i/>
            </w:rPr>
            <w:t>Anthony Walker:</w:t>
          </w:r>
        </w:sdtContent>
      </w:sdt>
      <w:r w:rsidRPr="00114E47">
        <w:t xml:space="preserve"> </w:t>
      </w:r>
      <w:r w:rsidRPr="00114E47">
        <w:t xml:space="preserve">That is </w:t>
      </w:r>
      <w:r w:rsidRPr="00114E47">
        <w:t>the challenge now</w:t>
      </w:r>
      <w:r w:rsidRPr="00114E47">
        <w:t>.</w:t>
      </w:r>
      <w:r w:rsidRPr="00114E47">
        <w:t xml:space="preserve"> </w:t>
      </w:r>
      <w:r w:rsidRPr="00114E47">
        <w:t>We very much welcome</w:t>
      </w:r>
      <w:r w:rsidRPr="00114E47">
        <w:t xml:space="preserve"> the Prime Minister’s speech</w:t>
      </w:r>
      <w:r w:rsidRPr="00114E47">
        <w:t xml:space="preserve"> last week in relation to the </w:t>
      </w:r>
      <w:r w:rsidRPr="00114E47">
        <w:t>s</w:t>
      </w:r>
      <w:r w:rsidRPr="00114E47">
        <w:t xml:space="preserve">kills </w:t>
      </w:r>
      <w:r w:rsidRPr="00114E47">
        <w:t>s</w:t>
      </w:r>
      <w:r w:rsidRPr="00114E47">
        <w:t>trategy</w:t>
      </w:r>
      <w:r w:rsidRPr="00114E47">
        <w:t>.</w:t>
      </w:r>
      <w:r w:rsidRPr="00114E47">
        <w:t xml:space="preserve"> </w:t>
      </w:r>
      <w:r w:rsidRPr="00114E47">
        <w:t xml:space="preserve">What we need are a </w:t>
      </w:r>
      <w:r w:rsidRPr="00114E47">
        <w:t xml:space="preserve">whole new </w:t>
      </w:r>
      <w:r w:rsidRPr="00114E47">
        <w:t xml:space="preserve">set of pathways </w:t>
      </w:r>
      <w:r w:rsidRPr="00114E47">
        <w:t xml:space="preserve">into these digital jobs that are </w:t>
      </w:r>
      <w:r w:rsidRPr="00114E47">
        <w:t>based on sho</w:t>
      </w:r>
      <w:r w:rsidRPr="00114E47">
        <w:t>rt courses and short inductions</w:t>
      </w:r>
      <w:r w:rsidRPr="00114E47">
        <w:t xml:space="preserve"> </w:t>
      </w:r>
      <w:r w:rsidRPr="00114E47">
        <w:t xml:space="preserve">that </w:t>
      </w:r>
      <w:r w:rsidRPr="00114E47">
        <w:t>are properly ac</w:t>
      </w:r>
      <w:r w:rsidRPr="00114E47">
        <w:t>credited</w:t>
      </w:r>
      <w:r w:rsidRPr="00114E47">
        <w:t>,</w:t>
      </w:r>
      <w:r w:rsidRPr="00114E47">
        <w:t xml:space="preserve"> and recognised </w:t>
      </w:r>
      <w:r w:rsidRPr="00114E47">
        <w:t xml:space="preserve">and valued </w:t>
      </w:r>
      <w:r w:rsidRPr="00114E47">
        <w:t>by businesses</w:t>
      </w:r>
      <w:r w:rsidRPr="00114E47">
        <w:t>, so that we can provide rapid pathways for people into these roles</w:t>
      </w:r>
      <w:r w:rsidRPr="00114E47">
        <w:t>.</w:t>
      </w:r>
      <w:r w:rsidRPr="00114E47">
        <w:t xml:space="preserve"> </w:t>
      </w:r>
      <w:r w:rsidRPr="00114E47">
        <w:t>It is doable</w:t>
      </w:r>
      <w:r w:rsidRPr="00114E47">
        <w:t xml:space="preserve"> but there is a lot that we need to do in order to make it happen</w:t>
      </w:r>
      <w:r w:rsidRPr="00114E47">
        <w:t>.</w:t>
      </w:r>
      <w:r w:rsidRPr="00114E47">
        <w:t xml:space="preserve"> </w:t>
      </w:r>
      <w:r w:rsidRPr="00114E47">
        <w:t>Do we have it right now</w:t>
      </w:r>
      <w:r w:rsidRPr="00114E47">
        <w:t>?</w:t>
      </w:r>
      <w:r w:rsidRPr="00114E47">
        <w:t xml:space="preserve"> </w:t>
      </w:r>
      <w:r w:rsidRPr="00114E47">
        <w:t>No</w:t>
      </w:r>
      <w:r w:rsidRPr="00114E47">
        <w:t>, but I am confident that, in a</w:t>
      </w:r>
      <w:r w:rsidRPr="00114E47">
        <w:t xml:space="preserve"> relatively short period of time,</w:t>
      </w:r>
      <w:r w:rsidRPr="00114E47">
        <w:t xml:space="preserve"> </w:t>
      </w:r>
      <w:r w:rsidRPr="00114E47">
        <w:t>w</w:t>
      </w:r>
      <w:r w:rsidRPr="00114E47">
        <w:t>orking with industry, FE colleges and so on, we can put it in place</w:t>
      </w:r>
      <w:r w:rsidRPr="00114E47">
        <w:t>.</w:t>
      </w:r>
      <w:r w:rsidRPr="00114E47">
        <w:t xml:space="preserve"> </w:t>
      </w:r>
      <w:r w:rsidRPr="00114E47">
        <w:t xml:space="preserve">It will be hugely beneficial because it will help </w:t>
      </w:r>
      <w:r w:rsidRPr="00114E47">
        <w:t xml:space="preserve">to </w:t>
      </w:r>
      <w:r w:rsidRPr="00114E47">
        <w:t xml:space="preserve">drive </w:t>
      </w:r>
      <w:r w:rsidRPr="00114E47">
        <w:t xml:space="preserve">the </w:t>
      </w:r>
      <w:r w:rsidRPr="00114E47">
        <w:t xml:space="preserve">diversity </w:t>
      </w:r>
      <w:r w:rsidRPr="00114E47">
        <w:t xml:space="preserve">within the tech sector and within digital roles </w:t>
      </w:r>
      <w:r w:rsidRPr="00114E47">
        <w:t xml:space="preserve">that we need for lots of other </w:t>
      </w:r>
      <w:r w:rsidRPr="00114E47">
        <w:t>reasons as well.</w:t>
      </w:r>
    </w:p>
    <w:p w:rsidR="00B814D8" w:rsidRPr="00114E47" w:rsidP="00E26923">
      <w:pPr>
        <w:pStyle w:val="Question"/>
      </w:pPr>
      <w:sdt>
        <w:sdtPr>
          <w:alias w:val="Member"/>
          <w:tag w:val="&lt;Member mnisId='4621' dodsId='77854'&gt;"/>
          <w:id w:val="1753391144"/>
          <w:placeholder>
            <w:docPart w:val="DefaultPlaceholder_1082065158"/>
          </w:placeholder>
          <w:richText/>
        </w:sdtPr>
        <w:sdtContent>
          <w:r w:rsidRPr="00114E47">
            <w:rPr>
              <w:b/>
            </w:rPr>
            <w:t>Chair:</w:t>
          </w:r>
        </w:sdtContent>
      </w:sdt>
      <w:r w:rsidRPr="00114E47">
        <w:t xml:space="preserve"> I want </w:t>
      </w:r>
      <w:r w:rsidRPr="00114E47">
        <w:t xml:space="preserve">to </w:t>
      </w:r>
      <w:r w:rsidRPr="00114E47">
        <w:t xml:space="preserve">very briefly </w:t>
      </w:r>
      <w:r w:rsidRPr="00114E47">
        <w:t xml:space="preserve">pick up on </w:t>
      </w:r>
      <w:r w:rsidRPr="00114E47">
        <w:t>s</w:t>
      </w:r>
      <w:r w:rsidRPr="00114E47">
        <w:t xml:space="preserve">ector </w:t>
      </w:r>
      <w:r w:rsidRPr="00114E47">
        <w:t>d</w:t>
      </w:r>
      <w:r w:rsidRPr="00114E47">
        <w:t>eal</w:t>
      </w:r>
      <w:r w:rsidRPr="00114E47">
        <w:t>s</w:t>
      </w:r>
      <w:r w:rsidRPr="00114E47">
        <w:t>.</w:t>
      </w:r>
      <w:r w:rsidRPr="00114E47">
        <w:t xml:space="preserve"> </w:t>
      </w:r>
      <w:r w:rsidRPr="00114E47">
        <w:t xml:space="preserve">We have already had quite a bit of commentary on the offshore-wind </w:t>
      </w:r>
      <w:r w:rsidRPr="00114E47">
        <w:t>s</w:t>
      </w:r>
      <w:r w:rsidRPr="00114E47">
        <w:t xml:space="preserve">ector </w:t>
      </w:r>
      <w:r w:rsidRPr="00114E47">
        <w:t>d</w:t>
      </w:r>
      <w:r w:rsidRPr="00114E47">
        <w:t xml:space="preserve">eal, for example, from </w:t>
      </w:r>
      <w:r w:rsidRPr="00114E47">
        <w:t>G</w:t>
      </w:r>
      <w:r w:rsidRPr="00114E47">
        <w:t>uy</w:t>
      </w:r>
      <w:r w:rsidRPr="00114E47">
        <w:t>.</w:t>
      </w:r>
      <w:r w:rsidRPr="00114E47">
        <w:t xml:space="preserve"> </w:t>
      </w:r>
      <w:r w:rsidRPr="00114E47">
        <w:t>This may be a daft question, Guy, but I am going to ask it anyway: w</w:t>
      </w:r>
      <w:r w:rsidRPr="00114E47">
        <w:t xml:space="preserve">hat is the </w:t>
      </w:r>
      <w:r w:rsidRPr="00114E47">
        <w:t xml:space="preserve">difference between a </w:t>
      </w:r>
      <w:r w:rsidRPr="00114E47">
        <w:t>s</w:t>
      </w:r>
      <w:r w:rsidRPr="00114E47">
        <w:t xml:space="preserve">ector </w:t>
      </w:r>
      <w:r w:rsidRPr="00114E47">
        <w:t>d</w:t>
      </w:r>
      <w:r w:rsidRPr="00114E47">
        <w:t>eal</w:t>
      </w:r>
      <w:r w:rsidRPr="00114E47">
        <w:t xml:space="preserve"> under the </w:t>
      </w:r>
      <w:r w:rsidRPr="00114E47">
        <w:t>industrial strategy</w:t>
      </w:r>
      <w:r w:rsidRPr="00114E47">
        <w:t xml:space="preserve"> and the Government just saying that something is a priority</w:t>
      </w:r>
      <w:r w:rsidRPr="00114E47">
        <w:t>?</w:t>
      </w:r>
      <w:r w:rsidRPr="00114E47">
        <w:t xml:space="preserve"> </w:t>
      </w:r>
      <w:r w:rsidRPr="00114E47">
        <w:t>The reason I ask that is because, of course, u</w:t>
      </w:r>
      <w:r w:rsidRPr="00114E47">
        <w:t xml:space="preserve">nder the </w:t>
      </w:r>
      <w:r w:rsidRPr="00114E47">
        <w:t>c</w:t>
      </w:r>
      <w:r w:rsidRPr="00114E47">
        <w:t xml:space="preserve">lean </w:t>
      </w:r>
      <w:r w:rsidRPr="00114E47">
        <w:t>g</w:t>
      </w:r>
      <w:r w:rsidRPr="00114E47">
        <w:t xml:space="preserve">rowth </w:t>
      </w:r>
      <w:r w:rsidRPr="00114E47">
        <w:t>s</w:t>
      </w:r>
      <w:r w:rsidRPr="00114E47">
        <w:t xml:space="preserve">trategy, </w:t>
      </w:r>
      <w:r w:rsidRPr="00114E47">
        <w:t xml:space="preserve">under the </w:t>
      </w:r>
      <w:r w:rsidRPr="00114E47">
        <w:t>net</w:t>
      </w:r>
      <w:r w:rsidRPr="00114E47">
        <w:t>-</w:t>
      </w:r>
      <w:r w:rsidRPr="00114E47">
        <w:t>zero</w:t>
      </w:r>
      <w:r w:rsidRPr="00114E47">
        <w:t xml:space="preserve"> transition and, presumably, in the </w:t>
      </w:r>
      <w:r w:rsidRPr="00114E47">
        <w:t>e</w:t>
      </w:r>
      <w:r w:rsidRPr="00114E47">
        <w:t xml:space="preserve">nergy White Paper, </w:t>
      </w:r>
      <w:r w:rsidRPr="00114E47">
        <w:t>we are going to be talking about lots of different types of technologies</w:t>
      </w:r>
      <w:r w:rsidRPr="00114E47">
        <w:t xml:space="preserve"> other than just offshore wind</w:t>
      </w:r>
      <w:r w:rsidRPr="00114E47">
        <w:t>.</w:t>
      </w:r>
      <w:r w:rsidRPr="00114E47">
        <w:t xml:space="preserve"> </w:t>
      </w:r>
      <w:r w:rsidRPr="00114E47">
        <w:t xml:space="preserve">Are we going to end up with a </w:t>
      </w:r>
      <w:r w:rsidRPr="00114E47">
        <w:t>s</w:t>
      </w:r>
      <w:r w:rsidRPr="00114E47">
        <w:t xml:space="preserve">ector </w:t>
      </w:r>
      <w:r w:rsidRPr="00114E47">
        <w:t>d</w:t>
      </w:r>
      <w:r w:rsidRPr="00114E47">
        <w:t>eal</w:t>
      </w:r>
      <w:r w:rsidRPr="00114E47">
        <w:t xml:space="preserve"> for </w:t>
      </w:r>
      <w:r w:rsidRPr="00114E47">
        <w:t>small</w:t>
      </w:r>
      <w:r w:rsidRPr="00114E47">
        <w:t xml:space="preserve"> modular</w:t>
      </w:r>
      <w:r w:rsidRPr="00114E47">
        <w:t xml:space="preserve"> </w:t>
      </w:r>
      <w:r w:rsidRPr="00114E47">
        <w:t>nuclear</w:t>
      </w:r>
      <w:r w:rsidRPr="00114E47">
        <w:t xml:space="preserve">? Are we going to end up with a sector deal </w:t>
      </w:r>
      <w:r w:rsidRPr="00114E47">
        <w:t xml:space="preserve">for </w:t>
      </w:r>
      <w:r w:rsidRPr="00114E47">
        <w:t>hydrogen</w:t>
      </w:r>
      <w:r w:rsidRPr="00114E47">
        <w:t xml:space="preserve">? Are we going to end up with a sector deal </w:t>
      </w:r>
      <w:r w:rsidRPr="00114E47">
        <w:t>decarbonising heat</w:t>
      </w:r>
      <w:r w:rsidRPr="00114E47">
        <w:t>?</w:t>
      </w:r>
      <w:r w:rsidRPr="00114E47">
        <w:t xml:space="preserve"> </w:t>
      </w:r>
      <w:r w:rsidRPr="00114E47">
        <w:t xml:space="preserve">What is the value of a </w:t>
      </w:r>
      <w:r w:rsidRPr="00114E47">
        <w:t>s</w:t>
      </w:r>
      <w:r w:rsidRPr="00114E47">
        <w:t xml:space="preserve">ector </w:t>
      </w:r>
      <w:r w:rsidRPr="00114E47">
        <w:t>d</w:t>
      </w:r>
      <w:r w:rsidRPr="00114E47">
        <w:t>eal in that context?</w:t>
      </w:r>
    </w:p>
    <w:p w:rsidR="00CB2630" w:rsidRPr="00114E47" w:rsidP="00E26923">
      <w:pPr>
        <w:pStyle w:val="Answer"/>
      </w:pPr>
      <w:sdt>
        <w:sdtPr>
          <w:alias w:val="Witness"/>
          <w:id w:val="-1675258578"/>
          <w:placeholder>
            <w:docPart w:val="DefaultPlaceholder_1082065158"/>
          </w:placeholder>
          <w:richText/>
        </w:sdtPr>
        <w:sdtContent>
          <w:r w:rsidRPr="00114E47">
            <w:rPr>
              <w:b/>
              <w:i/>
            </w:rPr>
            <w:t>Guy Newey:</w:t>
          </w:r>
        </w:sdtContent>
      </w:sdt>
      <w:r w:rsidRPr="00114E47">
        <w:t xml:space="preserve"> To your point, </w:t>
      </w:r>
      <w:r w:rsidRPr="00114E47">
        <w:t>s</w:t>
      </w:r>
      <w:r w:rsidRPr="00114E47">
        <w:t xml:space="preserve">ector </w:t>
      </w:r>
      <w:r w:rsidRPr="00114E47">
        <w:t>d</w:t>
      </w:r>
      <w:r w:rsidRPr="00114E47">
        <w:t>eal</w:t>
      </w:r>
      <w:r w:rsidRPr="00114E47">
        <w:t xml:space="preserve">s are, in many ways, just a formalisation of </w:t>
      </w:r>
      <w:r w:rsidRPr="00114E47">
        <w:t>things that happened anyway</w:t>
      </w:r>
      <w:r w:rsidRPr="00114E47">
        <w:t>.</w:t>
      </w:r>
      <w:r w:rsidRPr="00114E47">
        <w:t xml:space="preserve"> </w:t>
      </w:r>
      <w:r w:rsidRPr="00114E47">
        <w:t xml:space="preserve">The point </w:t>
      </w:r>
      <w:r w:rsidRPr="00114E47">
        <w:t xml:space="preserve">about </w:t>
      </w:r>
      <w:r w:rsidRPr="00114E47">
        <w:t>s</w:t>
      </w:r>
      <w:r w:rsidRPr="00114E47">
        <w:t xml:space="preserve">ector </w:t>
      </w:r>
      <w:r w:rsidRPr="00114E47">
        <w:t>d</w:t>
      </w:r>
      <w:r w:rsidRPr="00114E47">
        <w:t xml:space="preserve">eals and where they will be successful </w:t>
      </w:r>
      <w:r w:rsidRPr="00114E47">
        <w:t xml:space="preserve">is where you get something more </w:t>
      </w:r>
      <w:r w:rsidRPr="00114E47">
        <w:t xml:space="preserve">out of both the Government side, if you are industry, and the industry side, if you are Government, </w:t>
      </w:r>
      <w:r w:rsidRPr="00114E47">
        <w:t xml:space="preserve">than you would have done if you </w:t>
      </w:r>
      <w:r w:rsidRPr="00114E47">
        <w:t>had not been in that process</w:t>
      </w:r>
      <w:r w:rsidRPr="00114E47">
        <w:t>.</w:t>
      </w:r>
      <w:r w:rsidRPr="00114E47">
        <w:t xml:space="preserve"> </w:t>
      </w:r>
      <w:r w:rsidRPr="00114E47">
        <w:t>That is either a commitment to, “</w:t>
      </w:r>
      <w:r w:rsidRPr="00114E47">
        <w:t>You give us a pipeline</w:t>
      </w:r>
      <w:r w:rsidRPr="00114E47">
        <w:t xml:space="preserve"> of </w:t>
      </w:r>
      <w:r w:rsidRPr="00114E47">
        <w:t>X</w:t>
      </w:r>
      <w:r w:rsidRPr="00114E47">
        <w:t xml:space="preserve"> gigawatts”</w:t>
      </w:r>
      <w:r w:rsidRPr="00114E47">
        <w:t>,</w:t>
      </w:r>
      <w:r w:rsidRPr="00114E47">
        <w:t xml:space="preserve"> or whatever it is, “and we will make sure </w:t>
      </w:r>
      <w:r w:rsidRPr="00114E47">
        <w:t>that it has UK content and we will put a factory here”</w:t>
      </w:r>
      <w:r w:rsidRPr="00114E47">
        <w:t>.</w:t>
      </w:r>
      <w:r w:rsidRPr="00114E47">
        <w:t xml:space="preserve"> </w:t>
      </w:r>
      <w:r w:rsidRPr="00114E47">
        <w:t>It is making sure that process works</w:t>
      </w:r>
      <w:r w:rsidRPr="00114E47">
        <w:t>.</w:t>
      </w:r>
      <w:r w:rsidRPr="00114E47">
        <w:t xml:space="preserve"> </w:t>
      </w:r>
      <w:r w:rsidRPr="00114E47">
        <w:t xml:space="preserve">That is the test </w:t>
      </w:r>
      <w:r w:rsidRPr="00114E47">
        <w:t>of whether</w:t>
      </w:r>
      <w:r w:rsidRPr="00114E47">
        <w:t xml:space="preserve"> both of those sides </w:t>
      </w:r>
      <w:r w:rsidRPr="00114E47">
        <w:t xml:space="preserve">have </w:t>
      </w:r>
      <w:r w:rsidRPr="00114E47">
        <w:t>been translated</w:t>
      </w:r>
      <w:r w:rsidRPr="00114E47">
        <w:t>.</w:t>
      </w:r>
    </w:p>
    <w:p w:rsidR="00D749F0" w:rsidRPr="00114E47" w:rsidP="00E26923">
      <w:pPr>
        <w:pStyle w:val="Answer"/>
      </w:pPr>
      <w:r w:rsidRPr="00114E47">
        <w:t>You should be having them in areas where both sides have to make a bit of a leap of faith</w:t>
      </w:r>
      <w:r w:rsidRPr="00114E47">
        <w:t>.</w:t>
      </w:r>
      <w:r w:rsidRPr="00114E47">
        <w:t xml:space="preserve"> </w:t>
      </w:r>
      <w:r w:rsidRPr="00114E47">
        <w:t xml:space="preserve">It is just giving each other </w:t>
      </w:r>
      <w:r w:rsidRPr="00114E47">
        <w:t xml:space="preserve">that </w:t>
      </w:r>
      <w:r w:rsidRPr="00114E47">
        <w:t>trust</w:t>
      </w:r>
      <w:r w:rsidRPr="00114E47">
        <w:t>,</w:t>
      </w:r>
      <w:r w:rsidRPr="00114E47">
        <w:t xml:space="preserve"> </w:t>
      </w:r>
      <w:r w:rsidRPr="00114E47">
        <w:t>e</w:t>
      </w:r>
      <w:r w:rsidRPr="00114E47">
        <w:t xml:space="preserve">specially in </w:t>
      </w:r>
      <w:r w:rsidRPr="00114E47">
        <w:t xml:space="preserve">heavily regulated </w:t>
      </w:r>
      <w:r w:rsidRPr="00114E47">
        <w:t xml:space="preserve">sectors </w:t>
      </w:r>
      <w:r w:rsidRPr="00114E47">
        <w:t xml:space="preserve">and heavily Government-driven sectors </w:t>
      </w:r>
      <w:r w:rsidRPr="00114E47">
        <w:t>like energy</w:t>
      </w:r>
      <w:r w:rsidRPr="00114E47">
        <w:t>.</w:t>
      </w:r>
      <w:r w:rsidRPr="00114E47">
        <w:t xml:space="preserve"> </w:t>
      </w:r>
      <w:r w:rsidRPr="00114E47">
        <w:t xml:space="preserve">It is not just about </w:t>
      </w:r>
      <w:r w:rsidRPr="00114E47">
        <w:t>money; i</w:t>
      </w:r>
      <w:r w:rsidRPr="00114E47">
        <w:t xml:space="preserve">t could </w:t>
      </w:r>
      <w:r w:rsidRPr="00114E47">
        <w:t xml:space="preserve">also </w:t>
      </w:r>
      <w:r w:rsidRPr="00114E47">
        <w:t>be about deregulation</w:t>
      </w:r>
      <w:r w:rsidRPr="00114E47">
        <w:t>.</w:t>
      </w:r>
      <w:r w:rsidRPr="00114E47">
        <w:t xml:space="preserve"> </w:t>
      </w:r>
      <w:r w:rsidRPr="00114E47">
        <w:t>If you want to unlock the potential of digital technology in energy, a lot of that is about understanding what new rules might be changed</w:t>
      </w:r>
      <w:r w:rsidRPr="00114E47">
        <w:t>, e</w:t>
      </w:r>
      <w:r w:rsidRPr="00114E47">
        <w:t>t cetera</w:t>
      </w:r>
      <w:r w:rsidRPr="00114E47">
        <w:t>.</w:t>
      </w:r>
      <w:r w:rsidRPr="00114E47">
        <w:t xml:space="preserve"> </w:t>
      </w:r>
      <w:r w:rsidRPr="00114E47">
        <w:t>It is exploring those issues in a particular way.</w:t>
      </w:r>
    </w:p>
    <w:p w:rsidR="00B814D8" w:rsidRPr="00114E47" w:rsidP="00E26923">
      <w:pPr>
        <w:pStyle w:val="Answer"/>
      </w:pPr>
      <w:r w:rsidRPr="00114E47">
        <w:t xml:space="preserve">It is back to this point that Mr Fuller made about the </w:t>
      </w:r>
      <w:r w:rsidRPr="00114E47">
        <w:t>industrial strategy</w:t>
      </w:r>
      <w:r w:rsidRPr="00114E47">
        <w:t>.</w:t>
      </w:r>
      <w:r w:rsidRPr="00114E47">
        <w:t xml:space="preserve"> </w:t>
      </w:r>
      <w:r w:rsidRPr="00114E47">
        <w:t>We have had an industrial strategy for banking for the past 20 or 30 years</w:t>
      </w:r>
      <w:r w:rsidRPr="00114E47">
        <w:t>.</w:t>
      </w:r>
      <w:r w:rsidRPr="00114E47">
        <w:t xml:space="preserve"> </w:t>
      </w:r>
      <w:r w:rsidRPr="00114E47">
        <w:t>Canary Wharf was set up as a place that peop</w:t>
      </w:r>
      <w:r w:rsidRPr="00114E47">
        <w:t xml:space="preserve">le could go and we built the Jubilee Line </w:t>
      </w:r>
      <w:r w:rsidRPr="00114E47">
        <w:t>e</w:t>
      </w:r>
      <w:r w:rsidRPr="00114E47">
        <w:t>xtension and all of those kinds of things</w:t>
      </w:r>
      <w:r w:rsidRPr="00114E47">
        <w:t>.</w:t>
      </w:r>
      <w:r w:rsidRPr="00114E47">
        <w:t xml:space="preserve"> </w:t>
      </w:r>
      <w:r w:rsidRPr="00114E47">
        <w:t xml:space="preserve">They were not called </w:t>
      </w:r>
      <w:r w:rsidRPr="00114E47">
        <w:t>industrial strategy but they were industrial strategy</w:t>
      </w:r>
      <w:r w:rsidRPr="00114E47">
        <w:t>.</w:t>
      </w:r>
      <w:r w:rsidRPr="00114E47">
        <w:t xml:space="preserve"> </w:t>
      </w:r>
      <w:r w:rsidRPr="00114E47">
        <w:t xml:space="preserve">They are giving </w:t>
      </w:r>
      <w:r w:rsidRPr="00114E47">
        <w:t xml:space="preserve">you </w:t>
      </w:r>
      <w:r w:rsidRPr="00114E47">
        <w:t>the best context to enable potential industries to grow and thrive.</w:t>
      </w:r>
    </w:p>
    <w:p w:rsidR="00B814D8" w:rsidRPr="00114E47" w:rsidP="00E26923">
      <w:pPr>
        <w:pStyle w:val="Question"/>
      </w:pPr>
      <w:sdt>
        <w:sdtPr>
          <w:alias w:val="Member"/>
          <w:tag w:val="&lt;Member mnisId='4621' dodsId='77854'&gt;"/>
          <w:id w:val="738675651"/>
          <w:placeholder>
            <w:docPart w:val="DefaultPlaceholder_1082065158"/>
          </w:placeholder>
          <w:richText/>
        </w:sdtPr>
        <w:sdtContent>
          <w:r w:rsidRPr="00114E47">
            <w:rPr>
              <w:b/>
            </w:rPr>
            <w:t>Chair:</w:t>
          </w:r>
        </w:sdtContent>
      </w:sdt>
      <w:r w:rsidRPr="00114E47">
        <w:t xml:space="preserve"> Anthony, has the AI </w:t>
      </w:r>
      <w:r w:rsidRPr="00114E47">
        <w:t>sector deal</w:t>
      </w:r>
      <w:r w:rsidRPr="00114E47">
        <w:t xml:space="preserve"> performed</w:t>
      </w:r>
      <w:r w:rsidRPr="00114E47">
        <w:t>?</w:t>
      </w:r>
      <w:r w:rsidRPr="00114E47">
        <w:t xml:space="preserve"> </w:t>
      </w:r>
      <w:r w:rsidRPr="00114E47">
        <w:t xml:space="preserve">What value has that added that would not have happened but for having an AI </w:t>
      </w:r>
      <w:r w:rsidRPr="00114E47">
        <w:t>sector deal</w:t>
      </w:r>
      <w:r w:rsidRPr="00114E47">
        <w:t>?</w:t>
      </w:r>
    </w:p>
    <w:p w:rsidR="003C1C51" w:rsidRPr="00114E47" w:rsidP="00E26923">
      <w:pPr>
        <w:pStyle w:val="Answer"/>
      </w:pPr>
      <w:sdt>
        <w:sdtPr>
          <w:alias w:val="Witness"/>
          <w:id w:val="-351491556"/>
          <w:placeholder>
            <w:docPart w:val="DefaultPlaceholder_1082065158"/>
          </w:placeholder>
          <w:richText/>
        </w:sdtPr>
        <w:sdtContent>
          <w:r w:rsidRPr="00114E47">
            <w:rPr>
              <w:b/>
              <w:i/>
            </w:rPr>
            <w:t>Anthony Walker:</w:t>
          </w:r>
        </w:sdtContent>
      </w:sdt>
      <w:r w:rsidRPr="00114E47">
        <w:t xml:space="preserve"> Generally, on </w:t>
      </w:r>
      <w:r w:rsidRPr="00114E47">
        <w:t>sector deal</w:t>
      </w:r>
      <w:r w:rsidRPr="00114E47">
        <w:t>s, there is one downs</w:t>
      </w:r>
      <w:r w:rsidRPr="00114E47">
        <w:t>ide that we perceive about them, which is that</w:t>
      </w:r>
      <w:r w:rsidRPr="00114E47">
        <w:t xml:space="preserve"> </w:t>
      </w:r>
      <w:r w:rsidRPr="00114E47">
        <w:t>t</w:t>
      </w:r>
      <w:r w:rsidRPr="00114E47">
        <w:t>hey did e</w:t>
      </w:r>
      <w:r w:rsidRPr="00114E47">
        <w:t xml:space="preserve">ncourage sectors to </w:t>
      </w:r>
      <w:r w:rsidRPr="00114E47">
        <w:t xml:space="preserve">organise and </w:t>
      </w:r>
      <w:r w:rsidRPr="00114E47">
        <w:t xml:space="preserve">focus </w:t>
      </w:r>
      <w:r w:rsidRPr="00114E47">
        <w:t xml:space="preserve">very much </w:t>
      </w:r>
      <w:r w:rsidRPr="00114E47">
        <w:t>vertically on supply</w:t>
      </w:r>
      <w:r w:rsidRPr="00114E47">
        <w:t xml:space="preserve"> </w:t>
      </w:r>
      <w:r w:rsidRPr="00114E47">
        <w:t>chain</w:t>
      </w:r>
      <w:r w:rsidRPr="00114E47">
        <w:t xml:space="preserve"> issues</w:t>
      </w:r>
      <w:r w:rsidRPr="00114E47">
        <w:t>.</w:t>
      </w:r>
      <w:r w:rsidRPr="00114E47">
        <w:t xml:space="preserve"> </w:t>
      </w:r>
      <w:r w:rsidRPr="00114E47">
        <w:t xml:space="preserve">That </w:t>
      </w:r>
      <w:r w:rsidRPr="00114E47">
        <w:t xml:space="preserve">then means that you get a proliferation of </w:t>
      </w:r>
      <w:r w:rsidRPr="00114E47">
        <w:t>sector deal</w:t>
      </w:r>
      <w:r w:rsidRPr="00114E47">
        <w:t xml:space="preserve">s that each individually have a focus on digitisation, for example, or digital skills, rather than </w:t>
      </w:r>
      <w:r w:rsidRPr="00114E47">
        <w:t>digitisation or digital skills being a horizontal that cuts across</w:t>
      </w:r>
      <w:r w:rsidRPr="00114E47">
        <w:t>.</w:t>
      </w:r>
      <w:r w:rsidRPr="00114E47">
        <w:t xml:space="preserve"> </w:t>
      </w:r>
      <w:r w:rsidRPr="00114E47">
        <w:t xml:space="preserve">That </w:t>
      </w:r>
      <w:r w:rsidRPr="00114E47">
        <w:t xml:space="preserve">was one of the downsides that we saw of the </w:t>
      </w:r>
      <w:r w:rsidRPr="00114E47">
        <w:t>sector deal</w:t>
      </w:r>
      <w:r w:rsidRPr="00114E47">
        <w:t xml:space="preserve"> approach.</w:t>
      </w:r>
    </w:p>
    <w:p w:rsidR="00B814D8" w:rsidRPr="00114E47" w:rsidP="00E26923">
      <w:pPr>
        <w:pStyle w:val="Answer"/>
      </w:pPr>
      <w:r w:rsidRPr="00114E47">
        <w:t xml:space="preserve">In terms of the AI </w:t>
      </w:r>
      <w:r w:rsidRPr="00114E47">
        <w:t>sector deal</w:t>
      </w:r>
      <w:r w:rsidRPr="00114E47">
        <w:t>, it has been positive and helpful</w:t>
      </w:r>
      <w:r w:rsidRPr="00114E47">
        <w:t>.</w:t>
      </w:r>
      <w:r w:rsidRPr="00114E47">
        <w:t xml:space="preserve"> </w:t>
      </w:r>
      <w:r w:rsidRPr="00114E47">
        <w:t>It has been supportive in terms of helping us to at</w:t>
      </w:r>
      <w:r w:rsidRPr="00114E47">
        <w:t>tract global investment</w:t>
      </w:r>
      <w:r w:rsidRPr="00114E47">
        <w:t>.</w:t>
      </w:r>
      <w:r w:rsidRPr="00114E47">
        <w:t xml:space="preserve"> </w:t>
      </w:r>
      <w:r w:rsidRPr="00114E47">
        <w:t>It has been useful as a very clear signal in terms of the UK’s ambitions around AI</w:t>
      </w:r>
      <w:r w:rsidRPr="00114E47">
        <w:t>.</w:t>
      </w:r>
      <w:r w:rsidRPr="00114E47">
        <w:t xml:space="preserve"> </w:t>
      </w:r>
      <w:r w:rsidRPr="00114E47">
        <w:t xml:space="preserve">Having said that, go around any developed economy </w:t>
      </w:r>
      <w:r w:rsidRPr="00114E47">
        <w:t xml:space="preserve">in </w:t>
      </w:r>
      <w:r w:rsidRPr="00114E47">
        <w:t xml:space="preserve">the world and you will find ambitious </w:t>
      </w:r>
      <w:r w:rsidRPr="00114E47">
        <w:t>G</w:t>
      </w:r>
      <w:r w:rsidRPr="00114E47">
        <w:t xml:space="preserve">overnment strategies to be a </w:t>
      </w:r>
      <w:r w:rsidRPr="00114E47">
        <w:t xml:space="preserve">world </w:t>
      </w:r>
      <w:r w:rsidRPr="00114E47">
        <w:t>leader in AI</w:t>
      </w:r>
      <w:r w:rsidRPr="00114E47">
        <w:t xml:space="preserve">, so it </w:t>
      </w:r>
      <w:r w:rsidRPr="00114E47">
        <w:t>is a pretty competitive field</w:t>
      </w:r>
      <w:r w:rsidRPr="00114E47">
        <w:t>.</w:t>
      </w:r>
      <w:r w:rsidRPr="00114E47">
        <w:t xml:space="preserve"> </w:t>
      </w:r>
      <w:r w:rsidRPr="00114E47">
        <w:t>We just have to keep pushing forward, particularly in a field that is as fast-moving as AI is, so there is a lot more to do</w:t>
      </w:r>
      <w:r w:rsidRPr="00114E47">
        <w:t xml:space="preserve"> in terms of building the linkages across the policies and across the economy, and a</w:t>
      </w:r>
      <w:r w:rsidRPr="00114E47">
        <w:t xml:space="preserve">lso just building </w:t>
      </w:r>
      <w:r w:rsidRPr="00114E47">
        <w:t>confidence in the positive role that AI can play in an economy and a society, where Government have a key role.</w:t>
      </w:r>
    </w:p>
    <w:p w:rsidR="00566962" w:rsidRPr="00114E47" w:rsidP="00E26923">
      <w:pPr>
        <w:pStyle w:val="Question"/>
        <w:numPr>
          <w:ilvl w:val="0"/>
          <w:numId w:val="0"/>
        </w:numPr>
        <w:ind w:left="794"/>
      </w:pPr>
      <w:sdt>
        <w:sdtPr>
          <w:alias w:val="Member"/>
          <w:tag w:val="&lt;Member mnisId='4621' dodsId='77854'&gt;"/>
          <w:id w:val="-1441607259"/>
          <w:placeholder>
            <w:docPart w:val="DefaultPlaceholder_1082065158"/>
          </w:placeholder>
          <w:richText/>
        </w:sdtPr>
        <w:sdtContent>
          <w:r w:rsidRPr="00114E47">
            <w:rPr>
              <w:b/>
            </w:rPr>
            <w:t>Chair:</w:t>
          </w:r>
        </w:sdtContent>
      </w:sdt>
      <w:r w:rsidRPr="00114E47">
        <w:t xml:space="preserve"> </w:t>
      </w:r>
      <w:r w:rsidRPr="00114E47">
        <w:t>Thank you for that</w:t>
      </w:r>
      <w:r w:rsidRPr="00114E47">
        <w:t>.</w:t>
      </w:r>
      <w:r w:rsidRPr="00114E47">
        <w:t xml:space="preserve"> </w:t>
      </w:r>
      <w:r w:rsidRPr="00114E47">
        <w:t>We have already heard</w:t>
      </w:r>
      <w:r w:rsidRPr="00114E47">
        <w:t xml:space="preserve"> that you are pretty</w:t>
      </w:r>
      <w:r w:rsidRPr="00114E47">
        <w:t xml:space="preserve"> happy</w:t>
      </w:r>
      <w:r w:rsidRPr="00114E47">
        <w:t xml:space="preserve"> with the </w:t>
      </w:r>
      <w:r w:rsidRPr="00114E47">
        <w:t>l</w:t>
      </w:r>
      <w:r w:rsidRPr="00114E47">
        <w:t xml:space="preserve">ife </w:t>
      </w:r>
      <w:r w:rsidRPr="00114E47">
        <w:t>s</w:t>
      </w:r>
      <w:r w:rsidRPr="00114E47">
        <w:t xml:space="preserve">ciences </w:t>
      </w:r>
      <w:r w:rsidRPr="00114E47">
        <w:t>sector deal</w:t>
      </w:r>
      <w:r w:rsidRPr="00114E47">
        <w:t>, Peter, so I will not come to</w:t>
      </w:r>
      <w:r w:rsidRPr="00114E47">
        <w:t xml:space="preserve"> </w:t>
      </w:r>
      <w:r w:rsidRPr="00114E47">
        <w:t>yo</w:t>
      </w:r>
      <w:r w:rsidRPr="00114E47">
        <w:t>u and, Nick, you are still negotiating yours</w:t>
      </w:r>
      <w:r w:rsidRPr="00114E47">
        <w:t xml:space="preserve">. </w:t>
      </w:r>
    </w:p>
    <w:p w:rsidR="00566962" w:rsidRPr="00114E47" w:rsidP="00E26923">
      <w:pPr>
        <w:pStyle w:val="Question"/>
      </w:pPr>
      <w:sdt>
        <w:sdtPr>
          <w:alias w:val="Member"/>
          <w:tag w:val="&lt;Member mnisId='3912' dodsId='35241'&gt;"/>
          <w:id w:val="-1815102408"/>
          <w:placeholder>
            <w:docPart w:val="DefaultPlaceholder_1082065158"/>
          </w:placeholder>
          <w:richText/>
        </w:sdtPr>
        <w:sdtContent>
          <w:r w:rsidRPr="00114E47">
            <w:rPr>
              <w:b/>
            </w:rPr>
            <w:t>Richard Fuller:</w:t>
          </w:r>
        </w:sdtContent>
      </w:sdt>
      <w:r w:rsidRPr="00114E47">
        <w:t xml:space="preserve"> I would like to pick up a point </w:t>
      </w:r>
      <w:r w:rsidRPr="00114E47">
        <w:t>that Peter was talking about a little earlier on</w:t>
      </w:r>
      <w:r w:rsidRPr="00114E47">
        <w:t>,</w:t>
      </w:r>
      <w:r w:rsidRPr="00114E47">
        <w:t xml:space="preserve"> </w:t>
      </w:r>
      <w:r w:rsidRPr="00114E47">
        <w:t xml:space="preserve">about the need to invest in small businesses, which gets us back to </w:t>
      </w:r>
      <w:r w:rsidRPr="00114E47">
        <w:t xml:space="preserve">how people think risks in these sectors </w:t>
      </w:r>
      <w:r w:rsidRPr="00114E47">
        <w:t xml:space="preserve">should be dealt with, with </w:t>
      </w:r>
      <w:r w:rsidRPr="00114E47">
        <w:t>private investors being attracted to great business ideas and investing in start-up businesses and businesses that are go</w:t>
      </w:r>
      <w:r w:rsidRPr="00114E47">
        <w:t>ing through the scale-up phase</w:t>
      </w:r>
      <w:r w:rsidRPr="00114E47">
        <w:t>.</w:t>
      </w:r>
      <w:r w:rsidRPr="00114E47">
        <w:t xml:space="preserve"> </w:t>
      </w:r>
      <w:r w:rsidRPr="00114E47">
        <w:t xml:space="preserve">Peter, </w:t>
      </w:r>
      <w:r w:rsidRPr="00114E47">
        <w:t xml:space="preserve">how well is </w:t>
      </w:r>
      <w:r w:rsidRPr="00114E47">
        <w:t xml:space="preserve">that </w:t>
      </w:r>
      <w:r w:rsidRPr="00114E47">
        <w:t>wo</w:t>
      </w:r>
      <w:r w:rsidRPr="00114E47">
        <w:t>rking in your particular sector in terms of attracting capital</w:t>
      </w:r>
      <w:r w:rsidRPr="00114E47">
        <w:t>?</w:t>
      </w:r>
      <w:r w:rsidRPr="00114E47">
        <w:t xml:space="preserve"> </w:t>
      </w:r>
      <w:r w:rsidRPr="00114E47">
        <w:t>What improvements should we be making, if any?</w:t>
      </w:r>
    </w:p>
    <w:p w:rsidR="00566962" w:rsidRPr="00114E47" w:rsidP="00E26923">
      <w:pPr>
        <w:pStyle w:val="Answer"/>
      </w:pPr>
      <w:sdt>
        <w:sdtPr>
          <w:alias w:val="Witness"/>
          <w:id w:val="583501662"/>
          <w:placeholder>
            <w:docPart w:val="DefaultPlaceholder_1082065158"/>
          </w:placeholder>
          <w:richText/>
        </w:sdtPr>
        <w:sdtContent>
          <w:r w:rsidRPr="00114E47">
            <w:rPr>
              <w:b/>
              <w:i/>
            </w:rPr>
            <w:t>Peter Ellingworth:</w:t>
          </w:r>
        </w:sdtContent>
      </w:sdt>
      <w:r w:rsidRPr="00114E47">
        <w:t xml:space="preserve"> </w:t>
      </w:r>
      <w:r w:rsidRPr="00114E47">
        <w:t>Richard, that is a g</w:t>
      </w:r>
      <w:r w:rsidRPr="00114E47">
        <w:t>reat question.</w:t>
      </w:r>
    </w:p>
    <w:p w:rsidR="00566962" w:rsidRPr="00114E47" w:rsidP="00E26923">
      <w:pPr>
        <w:pStyle w:val="Question"/>
        <w:numPr>
          <w:ilvl w:val="0"/>
          <w:numId w:val="0"/>
        </w:numPr>
        <w:ind w:left="794"/>
      </w:pPr>
      <w:sdt>
        <w:sdtPr>
          <w:alias w:val="Member"/>
          <w:tag w:val="&lt;Member mnisId='3912' dodsId='35241'&gt;"/>
          <w:id w:val="1505622523"/>
          <w:placeholder>
            <w:docPart w:val="DefaultPlaceholder_1082065158"/>
          </w:placeholder>
          <w:richText/>
        </w:sdtPr>
        <w:sdtContent>
          <w:r w:rsidRPr="00114E47">
            <w:rPr>
              <w:b/>
            </w:rPr>
            <w:t>Richard Fuller:</w:t>
          </w:r>
        </w:sdtContent>
      </w:sdt>
      <w:r w:rsidRPr="00114E47">
        <w:t xml:space="preserve"> It was the </w:t>
      </w:r>
      <w:r w:rsidRPr="00114E47">
        <w:t>C</w:t>
      </w:r>
      <w:r w:rsidRPr="00114E47">
        <w:t>lerk’s question</w:t>
      </w:r>
      <w:r w:rsidRPr="00114E47">
        <w:t>.</w:t>
      </w:r>
      <w:r w:rsidRPr="00114E47">
        <w:t xml:space="preserve"> </w:t>
      </w:r>
      <w:r w:rsidRPr="00114E47">
        <w:t>It is down on my list</w:t>
      </w:r>
      <w:r w:rsidRPr="00114E47">
        <w:t>.</w:t>
      </w:r>
      <w:r w:rsidRPr="00114E47">
        <w:t xml:space="preserve"> </w:t>
      </w:r>
      <w:r w:rsidRPr="00114E47">
        <w:t>I am not that smart.</w:t>
      </w:r>
    </w:p>
    <w:p w:rsidR="00566962" w:rsidRPr="00114E47" w:rsidP="00E26923">
      <w:pPr>
        <w:pStyle w:val="Answer"/>
      </w:pPr>
      <w:sdt>
        <w:sdtPr>
          <w:alias w:val="Witness"/>
          <w:id w:val="-212274987"/>
          <w:placeholder>
            <w:docPart w:val="DefaultPlaceholder_1082065158"/>
          </w:placeholder>
          <w:richText/>
        </w:sdtPr>
        <w:sdtContent>
          <w:r w:rsidRPr="00114E47">
            <w:rPr>
              <w:b/>
              <w:i/>
            </w:rPr>
            <w:t>Peter Ellingworth:</w:t>
          </w:r>
        </w:sdtContent>
      </w:sdt>
      <w:r w:rsidRPr="00114E47">
        <w:t xml:space="preserve"> It is </w:t>
      </w:r>
      <w:r w:rsidRPr="00114E47">
        <w:t xml:space="preserve">very </w:t>
      </w:r>
      <w:r w:rsidRPr="00114E47">
        <w:t>difficult to attract investment</w:t>
      </w:r>
      <w:r w:rsidRPr="00114E47">
        <w:t>.</w:t>
      </w:r>
      <w:r w:rsidRPr="00114E47">
        <w:t xml:space="preserve"> </w:t>
      </w:r>
      <w:r w:rsidRPr="00114E47">
        <w:t>That is the bottom line</w:t>
      </w:r>
      <w:r w:rsidRPr="00114E47">
        <w:t>.</w:t>
      </w:r>
      <w:r w:rsidRPr="00114E47">
        <w:t xml:space="preserve"> </w:t>
      </w:r>
      <w:r w:rsidRPr="00114E47">
        <w:t>Part of that is to do with the speed of adoption and diffusion through the NHS</w:t>
      </w:r>
      <w:r w:rsidRPr="00114E47">
        <w:t>.</w:t>
      </w:r>
      <w:r w:rsidRPr="00114E47">
        <w:t xml:space="preserve"> </w:t>
      </w:r>
      <w:r w:rsidRPr="00114E47">
        <w:t>That has bee</w:t>
      </w:r>
      <w:r w:rsidRPr="00114E47">
        <w:t xml:space="preserve">n the focus of the </w:t>
      </w:r>
      <w:r w:rsidRPr="00114E47">
        <w:t>industrial strategy</w:t>
      </w:r>
      <w:r w:rsidRPr="00114E47">
        <w:t xml:space="preserve">, whether you call it the </w:t>
      </w:r>
      <w:r w:rsidRPr="00114E47">
        <w:t>industrial strategy</w:t>
      </w:r>
      <w:r w:rsidRPr="00114E47">
        <w:t xml:space="preserve"> or industrial liaison and collaboration, since Lord Paul Drayson, under the previous Labour Government, came up with the term “life sciences”</w:t>
      </w:r>
      <w:r w:rsidRPr="00114E47">
        <w:t>.</w:t>
      </w:r>
      <w:r w:rsidRPr="00114E47">
        <w:t xml:space="preserve"> </w:t>
      </w:r>
      <w:r w:rsidRPr="00114E47">
        <w:t xml:space="preserve">It is </w:t>
      </w:r>
      <w:r w:rsidRPr="00114E47">
        <w:t>difficult to attract in</w:t>
      </w:r>
      <w:r w:rsidRPr="00114E47">
        <w:t>vestment</w:t>
      </w:r>
      <w:r w:rsidRPr="00114E47">
        <w:t>.</w:t>
      </w:r>
      <w:r w:rsidRPr="00114E47">
        <w:t xml:space="preserve"> </w:t>
      </w:r>
      <w:r w:rsidRPr="00114E47">
        <w:t xml:space="preserve">It is </w:t>
      </w:r>
      <w:r w:rsidRPr="00114E47">
        <w:t>really important that Government, particula</w:t>
      </w:r>
      <w:r w:rsidRPr="00114E47">
        <w:t>rly at the early stage, provide</w:t>
      </w:r>
      <w:r w:rsidRPr="00114E47">
        <w:t xml:space="preserve"> the right mechanisms</w:t>
      </w:r>
      <w:r w:rsidRPr="00114E47">
        <w:t xml:space="preserve"> that are easy to access</w:t>
      </w:r>
      <w:r w:rsidRPr="00114E47">
        <w:t>.</w:t>
      </w:r>
      <w:r w:rsidRPr="00114E47">
        <w:t xml:space="preserve"> </w:t>
      </w:r>
      <w:r w:rsidRPr="00114E47">
        <w:t xml:space="preserve">I am not </w:t>
      </w:r>
      <w:r w:rsidRPr="00114E47">
        <w:t>saying the hoops are easier to jump through but that the processes are easier</w:t>
      </w:r>
      <w:r w:rsidRPr="00114E47">
        <w:t>.</w:t>
      </w:r>
      <w:r w:rsidRPr="00114E47">
        <w:t xml:space="preserve"> </w:t>
      </w:r>
      <w:r w:rsidRPr="00114E47">
        <w:t>Innovate UK deploys a lot of ca</w:t>
      </w:r>
      <w:r w:rsidRPr="00114E47">
        <w:t>sh</w:t>
      </w:r>
      <w:r w:rsidRPr="00114E47">
        <w:t>.</w:t>
      </w:r>
      <w:r w:rsidRPr="00114E47">
        <w:t xml:space="preserve"> </w:t>
      </w:r>
      <w:r w:rsidRPr="00114E47">
        <w:t xml:space="preserve">It is a very difficult process for </w:t>
      </w:r>
      <w:r w:rsidRPr="00114E47">
        <w:t>a small business that is trying to run its business at the same time</w:t>
      </w:r>
      <w:r w:rsidRPr="00114E47">
        <w:t>.</w:t>
      </w:r>
      <w:r w:rsidRPr="00114E47">
        <w:t xml:space="preserve"> </w:t>
      </w:r>
      <w:r w:rsidRPr="00114E47">
        <w:t>I</w:t>
      </w:r>
      <w:r w:rsidRPr="00114E47">
        <w:t>t is hard to get the finance</w:t>
      </w:r>
      <w:r w:rsidRPr="00114E47">
        <w:t>.</w:t>
      </w:r>
      <w:r w:rsidRPr="00114E47">
        <w:t xml:space="preserve"> </w:t>
      </w:r>
      <w:r w:rsidRPr="00114E47">
        <w:t xml:space="preserve">It is important </w:t>
      </w:r>
      <w:r w:rsidRPr="00114E47">
        <w:t xml:space="preserve">for Government </w:t>
      </w:r>
      <w:r w:rsidRPr="00114E47">
        <w:t xml:space="preserve">to provide </w:t>
      </w:r>
      <w:r w:rsidRPr="00114E47">
        <w:t xml:space="preserve">some </w:t>
      </w:r>
      <w:r w:rsidRPr="00114E47">
        <w:t>grants</w:t>
      </w:r>
      <w:r w:rsidRPr="00114E47">
        <w:t xml:space="preserve"> at an early stage, and the </w:t>
      </w:r>
      <w:r w:rsidRPr="00114E47">
        <w:t>industrial strategy</w:t>
      </w:r>
      <w:r w:rsidRPr="00114E47">
        <w:t xml:space="preserve">, where it </w:t>
      </w:r>
      <w:r w:rsidRPr="00114E47">
        <w:t>links adoption and diffusion for small businesses, is really crucial because t</w:t>
      </w:r>
      <w:r w:rsidRPr="00114E47">
        <w:t xml:space="preserve">hat will </w:t>
      </w:r>
      <w:r w:rsidRPr="00114E47">
        <w:t xml:space="preserve">then attract investment behind it and </w:t>
      </w:r>
      <w:r w:rsidRPr="00114E47">
        <w:t>then link</w:t>
      </w:r>
      <w:r w:rsidRPr="00114E47">
        <w:t xml:space="preserve"> </w:t>
      </w:r>
      <w:r w:rsidRPr="00114E47">
        <w:t>the international piece together with it.</w:t>
      </w:r>
    </w:p>
    <w:p w:rsidR="00566962" w:rsidRPr="00114E47" w:rsidP="00E26923">
      <w:pPr>
        <w:pStyle w:val="Question"/>
      </w:pPr>
      <w:sdt>
        <w:sdtPr>
          <w:alias w:val="Member"/>
          <w:tag w:val="&lt;Member mnisId='3912' dodsId='35241'&gt;"/>
          <w:id w:val="1086959335"/>
          <w:placeholder>
            <w:docPart w:val="DefaultPlaceholder_1082065158"/>
          </w:placeholder>
          <w:richText/>
        </w:sdtPr>
        <w:sdtContent>
          <w:r w:rsidRPr="00114E47">
            <w:rPr>
              <w:b/>
            </w:rPr>
            <w:t>Richard Fuller:</w:t>
          </w:r>
        </w:sdtContent>
      </w:sdt>
      <w:r w:rsidRPr="00114E47">
        <w:t xml:space="preserve"> In the States, the </w:t>
      </w:r>
      <w:r w:rsidRPr="00114E47">
        <w:t>e</w:t>
      </w:r>
      <w:r w:rsidRPr="00114E47">
        <w:t xml:space="preserve">ast </w:t>
      </w:r>
      <w:r w:rsidRPr="00114E47">
        <w:t>c</w:t>
      </w:r>
      <w:r w:rsidRPr="00114E47">
        <w:t xml:space="preserve">oast </w:t>
      </w:r>
      <w:r w:rsidRPr="00114E47">
        <w:t xml:space="preserve">has </w:t>
      </w:r>
      <w:r w:rsidRPr="00114E47">
        <w:t>focus</w:t>
      </w:r>
      <w:r w:rsidRPr="00114E47">
        <w:t>ed on life sciences go</w:t>
      </w:r>
      <w:r w:rsidRPr="00114E47">
        <w:t>ing back into the 1990s, starting th</w:t>
      </w:r>
      <w:r w:rsidRPr="00114E47">
        <w:t>e</w:t>
      </w:r>
      <w:r w:rsidRPr="00114E47">
        <w:t xml:space="preserve"> string of businesses</w:t>
      </w:r>
      <w:r w:rsidRPr="00114E47">
        <w:t>.</w:t>
      </w:r>
      <w:r w:rsidRPr="00114E47">
        <w:t xml:space="preserve"> </w:t>
      </w:r>
      <w:r w:rsidRPr="00114E47">
        <w:t xml:space="preserve">You then </w:t>
      </w:r>
      <w:r w:rsidRPr="00114E47">
        <w:t xml:space="preserve">had </w:t>
      </w:r>
      <w:r w:rsidRPr="00114E47">
        <w:t>larger businesses that themselves</w:t>
      </w:r>
      <w:r w:rsidRPr="00114E47">
        <w:t xml:space="preserve"> had</w:t>
      </w:r>
      <w:r w:rsidRPr="00114E47">
        <w:t xml:space="preserve"> people spin out to do stuff</w:t>
      </w:r>
      <w:r w:rsidRPr="00114E47">
        <w:t>.</w:t>
      </w:r>
      <w:r w:rsidRPr="00114E47">
        <w:t xml:space="preserve"> </w:t>
      </w:r>
      <w:r w:rsidRPr="00114E47">
        <w:t>A large p</w:t>
      </w:r>
      <w:r w:rsidRPr="00114E47">
        <w:t>art of that was venture-funded to achieve that growth</w:t>
      </w:r>
      <w:r w:rsidRPr="00114E47">
        <w:t>.</w:t>
      </w:r>
      <w:r w:rsidRPr="00114E47">
        <w:t xml:space="preserve"> </w:t>
      </w:r>
      <w:r w:rsidRPr="00114E47">
        <w:t>Why have we not been able to replicate that to the s</w:t>
      </w:r>
      <w:r w:rsidRPr="00114E47">
        <w:t>ame extent in the UK</w:t>
      </w:r>
      <w:r w:rsidRPr="00114E47">
        <w:t>?</w:t>
      </w:r>
      <w:r w:rsidRPr="00114E47">
        <w:t xml:space="preserve"> </w:t>
      </w:r>
      <w:r w:rsidRPr="00114E47">
        <w:t>Should the Government be looking at ways to strengthen that</w:t>
      </w:r>
      <w:r w:rsidRPr="00114E47">
        <w:t>?</w:t>
      </w:r>
      <w:r w:rsidRPr="00114E47">
        <w:t xml:space="preserve"> </w:t>
      </w:r>
      <w:r w:rsidRPr="00114E47">
        <w:t>We will start with you, Peter, but there may be comments from other sectors too about this.</w:t>
      </w:r>
    </w:p>
    <w:p w:rsidR="00566962" w:rsidRPr="00114E47" w:rsidP="00E26923">
      <w:pPr>
        <w:pStyle w:val="Answer"/>
      </w:pPr>
      <w:sdt>
        <w:sdtPr>
          <w:alias w:val="Witness"/>
          <w:id w:val="1125037807"/>
          <w:placeholder>
            <w:docPart w:val="DefaultPlaceholder_1082065158"/>
          </w:placeholder>
          <w:richText/>
        </w:sdtPr>
        <w:sdtContent>
          <w:r w:rsidRPr="00114E47">
            <w:rPr>
              <w:b/>
              <w:i/>
            </w:rPr>
            <w:t>Peter Ellingworth:</w:t>
          </w:r>
        </w:sdtContent>
      </w:sdt>
      <w:r w:rsidRPr="00114E47">
        <w:t xml:space="preserve"> It comes down to the fact</w:t>
      </w:r>
      <w:r w:rsidRPr="00114E47">
        <w:t xml:space="preserve"> that you can get early-stage fundi</w:t>
      </w:r>
      <w:r w:rsidRPr="00114E47">
        <w:t>ng to do your R&amp;D and to prove the concept of a technology</w:t>
      </w:r>
      <w:r w:rsidRPr="00114E47">
        <w:t>.</w:t>
      </w:r>
    </w:p>
    <w:p w:rsidR="00566962" w:rsidRPr="00114E47" w:rsidP="00E26923">
      <w:pPr>
        <w:pStyle w:val="Question"/>
      </w:pPr>
      <w:sdt>
        <w:sdtPr>
          <w:alias w:val="Member"/>
          <w:tag w:val="&lt;Member mnisId='3912' dodsId='35241'&gt;"/>
          <w:id w:val="-1059244440"/>
          <w:placeholder>
            <w:docPart w:val="DefaultPlaceholder_1082065158"/>
          </w:placeholder>
          <w:richText/>
        </w:sdtPr>
        <w:sdtContent>
          <w:r w:rsidRPr="00114E47">
            <w:rPr>
              <w:b/>
            </w:rPr>
            <w:t>Richard Fuller:</w:t>
          </w:r>
        </w:sdtContent>
      </w:sdt>
      <w:r w:rsidRPr="00114E47">
        <w:t xml:space="preserve"> </w:t>
      </w:r>
      <w:r w:rsidRPr="00114E47">
        <w:t>Is that f</w:t>
      </w:r>
      <w:r w:rsidRPr="00114E47">
        <w:t>rom the private sector or from the state?</w:t>
      </w:r>
    </w:p>
    <w:p w:rsidR="00566962" w:rsidRPr="00114E47" w:rsidP="00E26923">
      <w:pPr>
        <w:pStyle w:val="Answer"/>
      </w:pPr>
      <w:sdt>
        <w:sdtPr>
          <w:alias w:val="Witness"/>
          <w:id w:val="-1749107189"/>
          <w:placeholder>
            <w:docPart w:val="DefaultPlaceholder_1082065158"/>
          </w:placeholder>
          <w:richText/>
        </w:sdtPr>
        <w:sdtContent>
          <w:r w:rsidRPr="00114E47">
            <w:rPr>
              <w:b/>
              <w:i/>
            </w:rPr>
            <w:t>Peter Ellingworth:</w:t>
          </w:r>
        </w:sdtContent>
      </w:sdt>
      <w:r w:rsidRPr="00114E47">
        <w:t xml:space="preserve"> </w:t>
      </w:r>
      <w:r w:rsidRPr="00114E47">
        <w:t>From the private sector, and there are some funds available</w:t>
      </w:r>
      <w:r w:rsidRPr="00114E47">
        <w:t>.</w:t>
      </w:r>
      <w:r w:rsidRPr="00114E47">
        <w:t xml:space="preserve"> </w:t>
      </w:r>
      <w:r w:rsidRPr="00114E47">
        <w:t>However, i</w:t>
      </w:r>
      <w:r w:rsidRPr="00114E47">
        <w:t xml:space="preserve">t is when you come to scale </w:t>
      </w:r>
      <w:r w:rsidRPr="00114E47">
        <w:t>that up</w:t>
      </w:r>
      <w:r w:rsidRPr="00114E47">
        <w:t>.</w:t>
      </w:r>
      <w:r w:rsidRPr="00114E47">
        <w:t xml:space="preserve"> </w:t>
      </w:r>
      <w:r w:rsidRPr="00114E47">
        <w:t>T</w:t>
      </w:r>
      <w:r w:rsidRPr="00114E47">
        <w:t>his has been one challenge that ha</w:t>
      </w:r>
      <w:r w:rsidRPr="00114E47">
        <w:t xml:space="preserve">s </w:t>
      </w:r>
      <w:r w:rsidRPr="00114E47">
        <w:t xml:space="preserve">been identified in our </w:t>
      </w:r>
      <w:r w:rsidRPr="00114E47">
        <w:t>l</w:t>
      </w:r>
      <w:r w:rsidRPr="00114E47">
        <w:t xml:space="preserve">ife </w:t>
      </w:r>
      <w:r w:rsidRPr="00114E47">
        <w:t>s</w:t>
      </w:r>
      <w:r w:rsidRPr="00114E47">
        <w:t xml:space="preserve">ciences </w:t>
      </w:r>
      <w:r w:rsidRPr="00114E47">
        <w:t>industrial strategy</w:t>
      </w:r>
      <w:r w:rsidRPr="00114E47">
        <w:t>: that,</w:t>
      </w:r>
      <w:r w:rsidRPr="00114E47">
        <w:t xml:space="preserve"> </w:t>
      </w:r>
      <w:r w:rsidRPr="00114E47">
        <w:t>a</w:t>
      </w:r>
      <w:r w:rsidRPr="00114E47">
        <w:t>t that scale-up stage, you do not get private capital to help you sell to the NHS, because it is a very complex process</w:t>
      </w:r>
      <w:r w:rsidRPr="00114E47">
        <w:t>.</w:t>
      </w:r>
      <w:r w:rsidRPr="00114E47">
        <w:t xml:space="preserve"> </w:t>
      </w:r>
      <w:r w:rsidRPr="00114E47">
        <w:t>If you are a large corpo</w:t>
      </w:r>
      <w:r w:rsidRPr="00114E47">
        <w:t xml:space="preserve">rate with hundreds of people, you are scaled to do </w:t>
      </w:r>
      <w:r w:rsidRPr="00114E47">
        <w:t>it</w:t>
      </w:r>
      <w:r w:rsidRPr="00114E47">
        <w:t>.</w:t>
      </w:r>
      <w:r w:rsidRPr="00114E47">
        <w:t xml:space="preserve"> </w:t>
      </w:r>
      <w:r w:rsidRPr="00114E47">
        <w:t>If you are a small business with five, 10, 20 or 30 people,</w:t>
      </w:r>
      <w:r w:rsidRPr="00114E47">
        <w:t xml:space="preserve"> it is incredibly difficult.</w:t>
      </w:r>
    </w:p>
    <w:p w:rsidR="00566962" w:rsidRPr="00114E47" w:rsidP="00E26923">
      <w:pPr>
        <w:pStyle w:val="Question"/>
      </w:pPr>
      <w:sdt>
        <w:sdtPr>
          <w:alias w:val="Member"/>
          <w:tag w:val="&lt;Member mnisId='3912' dodsId='35241'&gt;"/>
          <w:id w:val="1998535698"/>
          <w:placeholder>
            <w:docPart w:val="DefaultPlaceholder_1082065158"/>
          </w:placeholder>
          <w:richText/>
        </w:sdtPr>
        <w:sdtContent>
          <w:r w:rsidRPr="00114E47">
            <w:rPr>
              <w:b/>
            </w:rPr>
            <w:t>Richard Fuller:</w:t>
          </w:r>
        </w:sdtContent>
      </w:sdt>
      <w:r w:rsidRPr="00114E47">
        <w:t xml:space="preserve"> Why</w:t>
      </w:r>
      <w:r w:rsidRPr="00114E47">
        <w:t>?</w:t>
      </w:r>
      <w:r w:rsidRPr="00114E47">
        <w:t xml:space="preserve"> </w:t>
      </w:r>
      <w:r w:rsidRPr="00114E47">
        <w:t>Why is hard to attract capital</w:t>
      </w:r>
      <w:r w:rsidRPr="00114E47">
        <w:t>?</w:t>
      </w:r>
      <w:r w:rsidRPr="00114E47">
        <w:t xml:space="preserve"> </w:t>
      </w:r>
      <w:r w:rsidRPr="00114E47">
        <w:t xml:space="preserve">Is it because </w:t>
      </w:r>
      <w:r w:rsidRPr="00114E47">
        <w:t>the business ideas just are not that great</w:t>
      </w:r>
      <w:r w:rsidRPr="00114E47">
        <w:t>?</w:t>
      </w:r>
      <w:r w:rsidRPr="00114E47">
        <w:t xml:space="preserve"> </w:t>
      </w:r>
      <w:r w:rsidRPr="00114E47">
        <w:t>Is it because the market size in the UK is not big enough to support the risk of capital</w:t>
      </w:r>
      <w:r w:rsidRPr="00114E47">
        <w:t>?</w:t>
      </w:r>
      <w:r w:rsidRPr="00114E47">
        <w:t xml:space="preserve"> </w:t>
      </w:r>
      <w:r w:rsidRPr="00114E47">
        <w:t xml:space="preserve">Is it because </w:t>
      </w:r>
      <w:r w:rsidRPr="00114E47">
        <w:t>investors here are reluctant</w:t>
      </w:r>
      <w:r w:rsidRPr="00114E47">
        <w:t xml:space="preserve"> or they just want to keep their money in their pocket</w:t>
      </w:r>
      <w:r w:rsidRPr="00114E47">
        <w:t>?</w:t>
      </w:r>
      <w:r w:rsidRPr="00114E47">
        <w:t xml:space="preserve"> </w:t>
      </w:r>
      <w:r w:rsidRPr="00114E47">
        <w:t>Why?</w:t>
      </w:r>
    </w:p>
    <w:p w:rsidR="00F07D06" w:rsidRPr="00114E47" w:rsidP="00E26923">
      <w:pPr>
        <w:pStyle w:val="Answer"/>
      </w:pPr>
      <w:sdt>
        <w:sdtPr>
          <w:alias w:val="Witness"/>
          <w:id w:val="148188070"/>
          <w:placeholder>
            <w:docPart w:val="DefaultPlaceholder_1082065158"/>
          </w:placeholder>
          <w:richText/>
        </w:sdtPr>
        <w:sdtContent>
          <w:r w:rsidRPr="00114E47">
            <w:rPr>
              <w:b/>
              <w:i/>
            </w:rPr>
            <w:t>Peter Ellingworth:</w:t>
          </w:r>
        </w:sdtContent>
      </w:sdt>
      <w:r w:rsidRPr="00114E47">
        <w:t xml:space="preserve"> They do not want to keep their money in th</w:t>
      </w:r>
      <w:r w:rsidRPr="00114E47">
        <w:t>eir pocket</w:t>
      </w:r>
      <w:r w:rsidRPr="00114E47">
        <w:t>.</w:t>
      </w:r>
      <w:r w:rsidRPr="00114E47">
        <w:t xml:space="preserve"> </w:t>
      </w:r>
      <w:r w:rsidRPr="00114E47">
        <w:t>They would like to give it, if the scale-up process with the NHS was not as long</w:t>
      </w:r>
      <w:r w:rsidRPr="00114E47">
        <w:t>.</w:t>
      </w:r>
      <w:r w:rsidRPr="00114E47">
        <w:t xml:space="preserve"> </w:t>
      </w:r>
      <w:r w:rsidRPr="00114E47">
        <w:t>It takes 17 years—and t</w:t>
      </w:r>
      <w:r w:rsidRPr="00114E47">
        <w:t>he Royal College of Surgeons will tell you—to change clinical practice</w:t>
      </w:r>
      <w:r w:rsidRPr="00114E47">
        <w:t>.</w:t>
      </w:r>
      <w:r w:rsidRPr="00114E47">
        <w:t xml:space="preserve"> </w:t>
      </w:r>
      <w:r w:rsidRPr="00114E47">
        <w:t>That is not the kind of investment timeline</w:t>
      </w:r>
      <w:r w:rsidRPr="00114E47">
        <w:t xml:space="preserve"> that any private money </w:t>
      </w:r>
      <w:r w:rsidRPr="00114E47">
        <w:t>is going to go into</w:t>
      </w:r>
      <w:r w:rsidRPr="00114E47">
        <w:t>.</w:t>
      </w:r>
      <w:r w:rsidRPr="00114E47">
        <w:t xml:space="preserve"> </w:t>
      </w:r>
      <w:r w:rsidRPr="00114E47">
        <w:t xml:space="preserve">We have had a number of initiatives and some </w:t>
      </w:r>
      <w:r w:rsidRPr="00114E47">
        <w:t xml:space="preserve">of them </w:t>
      </w:r>
      <w:r w:rsidRPr="00114E47">
        <w:t>are very good</w:t>
      </w:r>
      <w:r w:rsidRPr="00114E47">
        <w:t>.</w:t>
      </w:r>
      <w:r w:rsidRPr="00114E47">
        <w:t xml:space="preserve"> </w:t>
      </w:r>
      <w:r w:rsidRPr="00114E47">
        <w:t xml:space="preserve">The Accelerated Access Collaborative, now being chaired by Lord Ara Darzi, is a good initiative but </w:t>
      </w:r>
      <w:r w:rsidRPr="00114E47">
        <w:t xml:space="preserve">it </w:t>
      </w:r>
      <w:r w:rsidRPr="00114E47">
        <w:t>is limited</w:t>
      </w:r>
      <w:r w:rsidRPr="00114E47">
        <w:t>.</w:t>
      </w:r>
      <w:r w:rsidRPr="00114E47">
        <w:t xml:space="preserve"> </w:t>
      </w:r>
      <w:r w:rsidRPr="00114E47">
        <w:t>We have talked to the NHS</w:t>
      </w:r>
      <w:r w:rsidRPr="00114E47">
        <w:t>.</w:t>
      </w:r>
      <w:r w:rsidRPr="00114E47">
        <w:t xml:space="preserve"> </w:t>
      </w:r>
      <w:r w:rsidRPr="00114E47">
        <w:t>They have to find a w</w:t>
      </w:r>
      <w:r w:rsidRPr="00114E47">
        <w:t xml:space="preserve">ay </w:t>
      </w:r>
      <w:r w:rsidRPr="00114E47">
        <w:t>of helping small businesses.</w:t>
      </w:r>
    </w:p>
    <w:p w:rsidR="00566962" w:rsidRPr="00114E47" w:rsidP="00E26923">
      <w:pPr>
        <w:pStyle w:val="Answer"/>
      </w:pPr>
      <w:r w:rsidRPr="00114E47">
        <w:t>This comes back to one of the questions from Mark about place</w:t>
      </w:r>
      <w:r w:rsidRPr="00114E47">
        <w:t>.</w:t>
      </w:r>
      <w:r w:rsidRPr="00114E47">
        <w:t xml:space="preserve"> </w:t>
      </w:r>
      <w:r w:rsidRPr="00114E47">
        <w:t xml:space="preserve">If you can utilise the health system </w:t>
      </w:r>
      <w:r w:rsidRPr="00114E47">
        <w:t xml:space="preserve">on a city—take </w:t>
      </w:r>
      <w:r w:rsidRPr="00114E47">
        <w:t>Leeds, Manchester or Birmingham</w:t>
      </w:r>
      <w:r w:rsidRPr="00114E47">
        <w:t>—</w:t>
      </w:r>
      <w:r w:rsidRPr="00114E47">
        <w:t>and diffuse</w:t>
      </w:r>
      <w:r w:rsidRPr="00114E47">
        <w:t xml:space="preserve"> technology across a population of</w:t>
      </w:r>
      <w:r w:rsidRPr="00114E47">
        <w:t xml:space="preserve"> 3</w:t>
      </w:r>
      <w:r w:rsidRPr="00114E47">
        <w:t xml:space="preserve"> </w:t>
      </w:r>
      <w:r w:rsidRPr="00114E47">
        <w:t xml:space="preserve">million </w:t>
      </w:r>
      <w:r w:rsidRPr="00114E47">
        <w:t xml:space="preserve">to </w:t>
      </w:r>
      <w:r w:rsidRPr="00114E47">
        <w:t>5</w:t>
      </w:r>
      <w:r w:rsidRPr="00114E47">
        <w:t xml:space="preserve"> million,</w:t>
      </w:r>
      <w:r w:rsidRPr="00114E47">
        <w:t xml:space="preserve"> that will </w:t>
      </w:r>
      <w:r w:rsidRPr="00114E47">
        <w:t>encourage more investment because you are then starting to scale, rather than selling to one hospital</w:t>
      </w:r>
      <w:r w:rsidRPr="00114E47">
        <w:t>, then a second and then a third</w:t>
      </w:r>
      <w:r w:rsidRPr="00114E47">
        <w:t>.</w:t>
      </w:r>
      <w:r w:rsidRPr="00114E47">
        <w:t xml:space="preserve"> </w:t>
      </w:r>
      <w:r w:rsidRPr="00114E47">
        <w:t xml:space="preserve">It is very different to going to Tesco, doing a deal and getting </w:t>
      </w:r>
      <w:r w:rsidRPr="00114E47">
        <w:t xml:space="preserve">75% dollar-weighted </w:t>
      </w:r>
      <w:r w:rsidRPr="00114E47">
        <w:t>distribution.</w:t>
      </w:r>
    </w:p>
    <w:p w:rsidR="00566962" w:rsidRPr="00114E47" w:rsidP="00E26923">
      <w:pPr>
        <w:pStyle w:val="Question"/>
      </w:pPr>
      <w:sdt>
        <w:sdtPr>
          <w:alias w:val="Member"/>
          <w:tag w:val="&lt;Member mnisId='3912' dodsId='35241'&gt;"/>
          <w:id w:val="-1765911242"/>
          <w:placeholder>
            <w:docPart w:val="DefaultPlaceholder_1082065158"/>
          </w:placeholder>
          <w:richText/>
        </w:sdtPr>
        <w:sdtContent>
          <w:r w:rsidRPr="00114E47">
            <w:rPr>
              <w:b/>
            </w:rPr>
            <w:t>Richard Fuller:</w:t>
          </w:r>
        </w:sdtContent>
      </w:sdt>
      <w:r>
        <w:t xml:space="preserve"> So i</w:t>
      </w:r>
      <w:r>
        <w:t>t is speed, with the</w:t>
      </w:r>
      <w:r w:rsidRPr="00114E47">
        <w:t xml:space="preserve"> </w:t>
      </w:r>
      <w:r w:rsidRPr="00114E47">
        <w:t>tremendous asset</w:t>
      </w:r>
      <w:r w:rsidRPr="00114E47">
        <w:t xml:space="preserve"> of being able to use the NHS to assist life-changing new drug discoveries</w:t>
      </w:r>
      <w:r w:rsidRPr="00114E47">
        <w:t xml:space="preserve"> and new therapeutics</w:t>
      </w:r>
      <w:r w:rsidRPr="00114E47">
        <w:t>, et cetera</w:t>
      </w:r>
      <w:r w:rsidRPr="00114E47">
        <w:t>.</w:t>
      </w:r>
      <w:r w:rsidRPr="00114E47">
        <w:t xml:space="preserve"> </w:t>
      </w:r>
      <w:r w:rsidRPr="00114E47">
        <w:t xml:space="preserve">Are you making the point that the Government ought to be focused on trying to get the NHS to </w:t>
      </w:r>
      <w:r w:rsidRPr="00114E47">
        <w:t xml:space="preserve">focus on </w:t>
      </w:r>
      <w:r w:rsidRPr="00114E47">
        <w:t>open</w:t>
      </w:r>
      <w:r w:rsidRPr="00114E47">
        <w:t>ing</w:t>
      </w:r>
      <w:r w:rsidRPr="00114E47">
        <w:t xml:space="preserve"> i</w:t>
      </w:r>
      <w:r w:rsidRPr="00114E47">
        <w:t>tself up</w:t>
      </w:r>
      <w:r w:rsidRPr="00114E47">
        <w:t xml:space="preserve"> to enable that to take place</w:t>
      </w:r>
      <w:r w:rsidRPr="00114E47">
        <w:t>?</w:t>
      </w:r>
      <w:r w:rsidRPr="00114E47">
        <w:t xml:space="preserve"> </w:t>
      </w:r>
      <w:r w:rsidRPr="00114E47">
        <w:t>Do you think the experience of Covid</w:t>
      </w:r>
      <w:r w:rsidRPr="00114E47">
        <w:t>, where, in many cases, the NHS has had to move at a faster pace,</w:t>
      </w:r>
      <w:r w:rsidRPr="00114E47">
        <w:t xml:space="preserve"> has opened it up to be</w:t>
      </w:r>
      <w:r w:rsidRPr="00114E47">
        <w:t>ing</w:t>
      </w:r>
      <w:r w:rsidRPr="00114E47">
        <w:t xml:space="preserve"> more likely to do that</w:t>
      </w:r>
      <w:r w:rsidRPr="00114E47">
        <w:t xml:space="preserve">, or do you think people say, “Private sector, bad; public sector, </w:t>
      </w:r>
      <w:r w:rsidRPr="00114E47">
        <w:t>good”?</w:t>
      </w:r>
    </w:p>
    <w:p w:rsidR="009A1721" w:rsidRPr="00114E47" w:rsidP="00E26923">
      <w:pPr>
        <w:pStyle w:val="Answer"/>
      </w:pPr>
      <w:sdt>
        <w:sdtPr>
          <w:alias w:val="Witness"/>
          <w:id w:val="-1032728926"/>
          <w:placeholder>
            <w:docPart w:val="DefaultPlaceholder_1082065158"/>
          </w:placeholder>
          <w:richText/>
        </w:sdtPr>
        <w:sdtContent>
          <w:r w:rsidRPr="00114E47">
            <w:rPr>
              <w:b/>
              <w:i/>
            </w:rPr>
            <w:t>Peter Ellingworth:</w:t>
          </w:r>
        </w:sdtContent>
      </w:sdt>
      <w:r w:rsidRPr="00114E47">
        <w:t xml:space="preserve"> </w:t>
      </w:r>
      <w:r w:rsidRPr="00114E47">
        <w:t>No, we have got beyond, “Private sector, bad; public sector, good”</w:t>
      </w:r>
      <w:r w:rsidRPr="00114E47">
        <w:t>.</w:t>
      </w:r>
      <w:r w:rsidRPr="00114E47">
        <w:t xml:space="preserve"> </w:t>
      </w:r>
      <w:r w:rsidRPr="00114E47">
        <w:t>Your point is right: w</w:t>
      </w:r>
      <w:r w:rsidRPr="00114E47">
        <w:t>e do need to get the NHS to open up</w:t>
      </w:r>
      <w:r w:rsidRPr="00114E47">
        <w:t>.</w:t>
      </w:r>
      <w:r w:rsidRPr="00114E47">
        <w:t xml:space="preserve"> </w:t>
      </w:r>
      <w:r w:rsidRPr="00114E47">
        <w:t xml:space="preserve">Someone mentioned earlier the US procurement process, with </w:t>
      </w:r>
      <w:r w:rsidRPr="00114E47">
        <w:t>DARPA and the defence industry out there</w:t>
      </w:r>
      <w:r w:rsidRPr="00114E47">
        <w:t>.</w:t>
      </w:r>
      <w:r w:rsidRPr="00114E47">
        <w:t xml:space="preserve"> </w:t>
      </w:r>
      <w:r w:rsidRPr="00114E47">
        <w:t xml:space="preserve">If you have a good idea, they </w:t>
      </w:r>
      <w:r w:rsidRPr="00114E47">
        <w:t>will invest</w:t>
      </w:r>
      <w:r w:rsidRPr="00114E47">
        <w:t xml:space="preserve"> in the R&amp;D</w:t>
      </w:r>
      <w:r w:rsidRPr="00114E47">
        <w:t xml:space="preserve"> and give you a pre-procurement contract</w:t>
      </w:r>
      <w:r w:rsidRPr="00114E47">
        <w:t xml:space="preserve">, which </w:t>
      </w:r>
      <w:r w:rsidRPr="00114E47">
        <w:t xml:space="preserve">then </w:t>
      </w:r>
      <w:r w:rsidRPr="00114E47">
        <w:t>allows the company to get more investment</w:t>
      </w:r>
      <w:r w:rsidRPr="00114E47">
        <w:t>.</w:t>
      </w:r>
      <w:r w:rsidRPr="00114E47">
        <w:t xml:space="preserve"> </w:t>
      </w:r>
      <w:r w:rsidRPr="00114E47">
        <w:t>That allows them to scale up</w:t>
      </w:r>
      <w:r w:rsidRPr="00114E47">
        <w:t>.</w:t>
      </w:r>
      <w:r w:rsidRPr="00114E47">
        <w:t xml:space="preserve"> </w:t>
      </w:r>
      <w:r w:rsidRPr="00114E47">
        <w:t xml:space="preserve">Some more of that </w:t>
      </w:r>
      <w:r w:rsidRPr="00114E47">
        <w:t xml:space="preserve">pre-procurement </w:t>
      </w:r>
      <w:r w:rsidRPr="00114E47">
        <w:t>would be very helpful</w:t>
      </w:r>
      <w:r w:rsidRPr="00114E47">
        <w:t>.</w:t>
      </w:r>
      <w:r w:rsidRPr="00114E47">
        <w:t xml:space="preserve"> </w:t>
      </w:r>
      <w:r w:rsidRPr="00114E47">
        <w:t xml:space="preserve">Looking at how the NHS procures is </w:t>
      </w:r>
      <w:r w:rsidRPr="00114E47">
        <w:t>going to be necessary.</w:t>
      </w:r>
    </w:p>
    <w:p w:rsidR="009A1721" w:rsidRPr="00114E47" w:rsidP="00E26923">
      <w:pPr>
        <w:pStyle w:val="Answer"/>
      </w:pPr>
      <w:r w:rsidRPr="00114E47">
        <w:t>It is one of the reasons that small businesses often go overseas to scale, because t</w:t>
      </w:r>
      <w:r w:rsidRPr="00114E47">
        <w:t>hey can go to the US</w:t>
      </w:r>
      <w:r w:rsidRPr="00114E47">
        <w:t>.</w:t>
      </w:r>
      <w:r w:rsidRPr="00114E47">
        <w:t xml:space="preserve"> </w:t>
      </w:r>
      <w:r w:rsidRPr="00114E47">
        <w:t xml:space="preserve">We are taking a lot of companies </w:t>
      </w:r>
      <w:r w:rsidRPr="00114E47">
        <w:t xml:space="preserve">right now </w:t>
      </w:r>
      <w:r w:rsidRPr="00114E47">
        <w:t xml:space="preserve">to the US </w:t>
      </w:r>
      <w:r w:rsidRPr="00114E47">
        <w:t xml:space="preserve">through our accelerator programme, </w:t>
      </w:r>
      <w:r w:rsidRPr="00114E47">
        <w:t xml:space="preserve">and </w:t>
      </w:r>
      <w:r w:rsidRPr="00114E47">
        <w:t>they can scale there</w:t>
      </w:r>
      <w:r w:rsidRPr="00114E47">
        <w:t>.</w:t>
      </w:r>
      <w:r w:rsidRPr="00114E47">
        <w:t xml:space="preserve"> </w:t>
      </w:r>
      <w:r w:rsidRPr="00114E47">
        <w:t>Once they get that, it attracts.</w:t>
      </w:r>
    </w:p>
    <w:p w:rsidR="00566962" w:rsidRPr="00114E47" w:rsidP="00E26923">
      <w:pPr>
        <w:pStyle w:val="Answer"/>
      </w:pPr>
      <w:r w:rsidRPr="00114E47">
        <w:t>The other point here</w:t>
      </w:r>
      <w:r w:rsidRPr="00114E47">
        <w:t>, Richard,</w:t>
      </w:r>
      <w:r w:rsidRPr="00114E47">
        <w:t xml:space="preserve"> </w:t>
      </w:r>
      <w:r w:rsidRPr="00114E47">
        <w:t>that</w:t>
      </w:r>
      <w:r w:rsidRPr="00114E47">
        <w:t xml:space="preserve"> </w:t>
      </w:r>
      <w:r w:rsidRPr="00114E47">
        <w:t>is important to note is regulation</w:t>
      </w:r>
      <w:r w:rsidRPr="00114E47">
        <w:t>.</w:t>
      </w:r>
      <w:r w:rsidRPr="00114E47">
        <w:t xml:space="preserve"> </w:t>
      </w:r>
      <w:r w:rsidRPr="00114E47">
        <w:t>Regulation is a barrier</w:t>
      </w:r>
      <w:r w:rsidRPr="00114E47">
        <w:t>, again,</w:t>
      </w:r>
      <w:r w:rsidRPr="00114E47">
        <w:t xml:space="preserve"> </w:t>
      </w:r>
      <w:r w:rsidRPr="00114E47">
        <w:t xml:space="preserve">for </w:t>
      </w:r>
      <w:r w:rsidRPr="00114E47">
        <w:t>investment</w:t>
      </w:r>
      <w:r w:rsidRPr="00114E47">
        <w:t>,</w:t>
      </w:r>
      <w:r w:rsidRPr="00114E47">
        <w:t xml:space="preserve"> </w:t>
      </w:r>
      <w:r w:rsidRPr="00114E47">
        <w:t>i</w:t>
      </w:r>
      <w:r w:rsidRPr="00114E47">
        <w:t>f regulation</w:t>
      </w:r>
      <w:r w:rsidRPr="00114E47">
        <w:t xml:space="preserve"> is seen to be inordinately complex and disproportionately lengthy</w:t>
      </w:r>
      <w:r w:rsidRPr="00114E47">
        <w:t>.</w:t>
      </w:r>
      <w:r w:rsidRPr="00114E47">
        <w:t xml:space="preserve"> </w:t>
      </w:r>
      <w:r w:rsidRPr="00114E47">
        <w:t>The FDA</w:t>
      </w:r>
      <w:r w:rsidRPr="00114E47">
        <w:t>, US-side,</w:t>
      </w:r>
      <w:r w:rsidRPr="00114E47">
        <w:t xml:space="preserve"> is doing some interesting stuff</w:t>
      </w:r>
      <w:r w:rsidRPr="00114E47">
        <w:t xml:space="preserve"> now</w:t>
      </w:r>
      <w:r w:rsidRPr="00114E47">
        <w:t>, particularly in the digital space, to look at</w:t>
      </w:r>
      <w:r w:rsidRPr="00114E47">
        <w:t xml:space="preserve"> how you accelerate development of product</w:t>
      </w:r>
      <w:r w:rsidRPr="00114E47">
        <w:t>.</w:t>
      </w:r>
      <w:r w:rsidRPr="00114E47">
        <w:t xml:space="preserve"> </w:t>
      </w:r>
      <w:r w:rsidRPr="00114E47">
        <w:t>We have an opportunity after 1 January to</w:t>
      </w:r>
      <w:r w:rsidRPr="00114E47">
        <w:t xml:space="preserve"> start mirroring some of that, not making regulation more complex</w:t>
      </w:r>
      <w:r w:rsidRPr="00114E47">
        <w:t>.</w:t>
      </w:r>
      <w:r w:rsidRPr="00114E47">
        <w:t xml:space="preserve"> </w:t>
      </w:r>
      <w:r w:rsidRPr="00114E47">
        <w:t>Make</w:t>
      </w:r>
      <w:r w:rsidRPr="00114E47">
        <w:t xml:space="preserve"> regulation complex and money tends to run away.</w:t>
      </w:r>
    </w:p>
    <w:p w:rsidR="00566962" w:rsidRPr="00114E47" w:rsidP="00E26923">
      <w:pPr>
        <w:pStyle w:val="Question"/>
      </w:pPr>
      <w:sdt>
        <w:sdtPr>
          <w:alias w:val="Member"/>
          <w:tag w:val="&lt;Member mnisId='3912' dodsId='35241'&gt;"/>
          <w:id w:val="-2016063413"/>
          <w:placeholder>
            <w:docPart w:val="DefaultPlaceholder_1082065158"/>
          </w:placeholder>
          <w:richText/>
        </w:sdtPr>
        <w:sdtContent>
          <w:r w:rsidRPr="00114E47">
            <w:rPr>
              <w:b/>
            </w:rPr>
            <w:t>Richard Fuller:</w:t>
          </w:r>
        </w:sdtContent>
      </w:sdt>
      <w:r w:rsidRPr="00114E47">
        <w:t xml:space="preserve"> Guy</w:t>
      </w:r>
      <w:r w:rsidRPr="00114E47">
        <w:t xml:space="preserve"> and Anthony</w:t>
      </w:r>
      <w:r w:rsidRPr="00114E47">
        <w:t xml:space="preserve">, </w:t>
      </w:r>
      <w:r w:rsidRPr="00114E47">
        <w:t>your areas are also significant areas of growth</w:t>
      </w:r>
      <w:r w:rsidRPr="00114E47">
        <w:t>.</w:t>
      </w:r>
      <w:r w:rsidRPr="00114E47">
        <w:t xml:space="preserve"> </w:t>
      </w:r>
      <w:r w:rsidRPr="00114E47">
        <w:t>W</w:t>
      </w:r>
      <w:r w:rsidRPr="00114E47">
        <w:t>ould you point</w:t>
      </w:r>
      <w:r w:rsidRPr="00114E47">
        <w:t>,</w:t>
      </w:r>
      <w:r w:rsidRPr="00114E47">
        <w:t xml:space="preserve"> </w:t>
      </w:r>
      <w:r w:rsidRPr="00114E47">
        <w:t xml:space="preserve">particularly </w:t>
      </w:r>
      <w:r w:rsidRPr="00114E47">
        <w:t xml:space="preserve">as you are </w:t>
      </w:r>
      <w:r w:rsidRPr="00114E47">
        <w:t xml:space="preserve">getting </w:t>
      </w:r>
      <w:r w:rsidRPr="00114E47">
        <w:t xml:space="preserve">the </w:t>
      </w:r>
      <w:r w:rsidRPr="00114E47">
        <w:t>funds in</w:t>
      </w:r>
      <w:r w:rsidRPr="00114E47">
        <w:t xml:space="preserve"> to help grow</w:t>
      </w:r>
      <w:r w:rsidRPr="00114E47">
        <w:t xml:space="preserve">, </w:t>
      </w:r>
      <w:r w:rsidRPr="00114E47">
        <w:t>to the issues of regulation and better us</w:t>
      </w:r>
      <w:r w:rsidRPr="00114E47">
        <w:t>e</w:t>
      </w:r>
      <w:r w:rsidRPr="00114E47">
        <w:t xml:space="preserve"> of the assets we have</w:t>
      </w:r>
      <w:r w:rsidRPr="00114E47">
        <w:t>,</w:t>
      </w:r>
      <w:r w:rsidRPr="00114E47">
        <w:t xml:space="preserve"> or is it more about the </w:t>
      </w:r>
      <w:r w:rsidRPr="00114E47">
        <w:t>financing system and the incentives on the investor side</w:t>
      </w:r>
      <w:r w:rsidRPr="00114E47">
        <w:t>?</w:t>
      </w:r>
      <w:r w:rsidRPr="00114E47">
        <w:t xml:space="preserve"> </w:t>
      </w:r>
    </w:p>
    <w:p w:rsidR="008F170F" w:rsidRPr="00114E47" w:rsidP="00E26923">
      <w:pPr>
        <w:pStyle w:val="Answer"/>
      </w:pPr>
      <w:sdt>
        <w:sdtPr>
          <w:alias w:val="Witness"/>
          <w:id w:val="-1685207650"/>
          <w:placeholder>
            <w:docPart w:val="DefaultPlaceholder_1082065158"/>
          </w:placeholder>
          <w:richText/>
        </w:sdtPr>
        <w:sdtContent>
          <w:r w:rsidRPr="00114E47">
            <w:rPr>
              <w:b/>
              <w:i/>
            </w:rPr>
            <w:t>Guy Newey:</w:t>
          </w:r>
        </w:sdtContent>
      </w:sdt>
      <w:r w:rsidRPr="00114E47">
        <w:t xml:space="preserve"> </w:t>
      </w:r>
      <w:r w:rsidRPr="00114E47">
        <w:t>T</w:t>
      </w:r>
      <w:r w:rsidRPr="00114E47">
        <w:t xml:space="preserve">he way I </w:t>
      </w:r>
      <w:r w:rsidRPr="00114E47">
        <w:t xml:space="preserve">characterise it, if you </w:t>
      </w:r>
      <w:r w:rsidRPr="00114E47">
        <w:t xml:space="preserve">look at </w:t>
      </w:r>
      <w:r w:rsidRPr="00114E47">
        <w:t>successful innovation ecosystems in different sectors, including energy, across the world</w:t>
      </w:r>
      <w:r w:rsidRPr="00114E47">
        <w:t>, the</w:t>
      </w:r>
      <w:r w:rsidRPr="00114E47">
        <w:t xml:space="preserve"> whole point is that it is an ecosystem of things working in the same direction</w:t>
      </w:r>
      <w:r w:rsidRPr="00114E47">
        <w:t>.</w:t>
      </w:r>
      <w:r w:rsidRPr="00114E47">
        <w:t xml:space="preserve"> </w:t>
      </w:r>
      <w:r w:rsidRPr="00114E47">
        <w:t>It is not one bit of public money coming up with something</w:t>
      </w:r>
      <w:r w:rsidRPr="00114E47">
        <w:t>.</w:t>
      </w:r>
      <w:r w:rsidRPr="00114E47">
        <w:t xml:space="preserve"> </w:t>
      </w:r>
      <w:r w:rsidRPr="00114E47">
        <w:t>If you look at the ecosystem around Silicon Valley, i</w:t>
      </w:r>
      <w:r w:rsidRPr="00114E47">
        <w:t xml:space="preserve">t was </w:t>
      </w:r>
      <w:r w:rsidRPr="00114E47">
        <w:t xml:space="preserve">originally, although not anymore, </w:t>
      </w:r>
      <w:r w:rsidRPr="00114E47">
        <w:t>about cheap land and w</w:t>
      </w:r>
      <w:r w:rsidRPr="00114E47">
        <w:t xml:space="preserve">orld-class research institutions </w:t>
      </w:r>
      <w:r w:rsidRPr="00114E47">
        <w:t xml:space="preserve">such as Stanford and Berkeley </w:t>
      </w:r>
      <w:r w:rsidRPr="00114E47">
        <w:t>all near there</w:t>
      </w:r>
      <w:r w:rsidRPr="00114E47">
        <w:t>.</w:t>
      </w:r>
      <w:r w:rsidRPr="00114E47">
        <w:t xml:space="preserve"> </w:t>
      </w:r>
      <w:r w:rsidRPr="00114E47">
        <w:t>It was about procurement</w:t>
      </w:r>
      <w:r w:rsidRPr="00114E47">
        <w:t>.</w:t>
      </w:r>
      <w:r w:rsidRPr="00114E47">
        <w:t xml:space="preserve"> </w:t>
      </w:r>
      <w:r w:rsidRPr="00114E47">
        <w:t>It was about the defence industry</w:t>
      </w:r>
      <w:r w:rsidRPr="00114E47">
        <w:t xml:space="preserve"> that was spending a lot of money in that particular area</w:t>
      </w:r>
      <w:r w:rsidRPr="00114E47">
        <w:t>.</w:t>
      </w:r>
      <w:r w:rsidRPr="00114E47">
        <w:t xml:space="preserve"> </w:t>
      </w:r>
      <w:r w:rsidRPr="00114E47">
        <w:t>It was able to grow quickly</w:t>
      </w:r>
      <w:r w:rsidRPr="00114E47">
        <w:t>.</w:t>
      </w:r>
      <w:r w:rsidRPr="00114E47">
        <w:t xml:space="preserve"> </w:t>
      </w:r>
    </w:p>
    <w:p w:rsidR="008F170F" w:rsidRPr="00114E47" w:rsidP="00E26923">
      <w:pPr>
        <w:pStyle w:val="Answer"/>
      </w:pPr>
      <w:r w:rsidRPr="00114E47">
        <w:t>Certainly in energy, the bigg</w:t>
      </w:r>
      <w:r w:rsidRPr="00114E47">
        <w:t>est barrier to innovation in the energy sector broadly is policy and regulation, so you have to be thinking, “How do we make sure we have the outcomes-based regulations so that people are going to make an investment in something?”</w:t>
      </w:r>
      <w:r w:rsidRPr="00114E47">
        <w:t xml:space="preserve"> </w:t>
      </w:r>
      <w:r w:rsidRPr="00114E47">
        <w:t>Lobbying and policy is hi</w:t>
      </w:r>
      <w:r w:rsidRPr="00114E47">
        <w:t>gh</w:t>
      </w:r>
      <w:r w:rsidRPr="00114E47">
        <w:t xml:space="preserve"> </w:t>
      </w:r>
      <w:r w:rsidRPr="00114E47">
        <w:t xml:space="preserve">risk, </w:t>
      </w:r>
      <w:r w:rsidRPr="00114E47">
        <w:t xml:space="preserve">with a </w:t>
      </w:r>
      <w:r w:rsidRPr="00114E47">
        <w:t>low</w:t>
      </w:r>
      <w:r w:rsidRPr="00114E47">
        <w:t xml:space="preserve"> </w:t>
      </w:r>
      <w:r w:rsidRPr="00114E47">
        <w:t>likelihood of success</w:t>
      </w:r>
      <w:r w:rsidRPr="00114E47">
        <w:t>.</w:t>
      </w:r>
      <w:r w:rsidRPr="00114E47">
        <w:t xml:space="preserve"> </w:t>
      </w:r>
      <w:r w:rsidRPr="00114E47">
        <w:t xml:space="preserve">If you are in the energy sector, you might come up with a great new widget, which is great and people are willing to pay more for it, but Government </w:t>
      </w:r>
      <w:r w:rsidRPr="00114E47">
        <w:t xml:space="preserve">might </w:t>
      </w:r>
      <w:r w:rsidRPr="00114E47">
        <w:t xml:space="preserve">turn round and go, “Actually, we </w:t>
      </w:r>
      <w:r w:rsidRPr="00114E47">
        <w:t xml:space="preserve">do </w:t>
      </w:r>
      <w:r w:rsidRPr="00114E47">
        <w:t>not want people paying</w:t>
      </w:r>
      <w:r w:rsidRPr="00114E47">
        <w:t xml:space="preserve"> any more for anything to do with energy, so off you go”</w:t>
      </w:r>
      <w:r w:rsidRPr="00114E47">
        <w:t>,</w:t>
      </w:r>
      <w:r w:rsidRPr="00114E47">
        <w:t xml:space="preserve"> et</w:t>
      </w:r>
      <w:r w:rsidRPr="00114E47">
        <w:t xml:space="preserve"> </w:t>
      </w:r>
      <w:r w:rsidRPr="00114E47">
        <w:t>c</w:t>
      </w:r>
      <w:r w:rsidRPr="00114E47">
        <w:t>etera</w:t>
      </w:r>
      <w:r w:rsidRPr="00114E47">
        <w:t>.</w:t>
      </w:r>
    </w:p>
    <w:p w:rsidR="00566962" w:rsidRPr="00114E47" w:rsidP="00E26923">
      <w:pPr>
        <w:pStyle w:val="Answer"/>
      </w:pPr>
      <w:r w:rsidRPr="00114E47">
        <w:t>The public-sector bit of it—the innovation support</w:t>
      </w:r>
      <w:r w:rsidRPr="00114E47">
        <w:t>, which is where we focus</w:t>
      </w:r>
      <w:r w:rsidRPr="00114E47">
        <w:t>—should be a relatively small part of it</w:t>
      </w:r>
      <w:r w:rsidRPr="00114E47">
        <w:t>.</w:t>
      </w:r>
      <w:r w:rsidRPr="00114E47">
        <w:t xml:space="preserve"> </w:t>
      </w:r>
      <w:r w:rsidRPr="00114E47">
        <w:t xml:space="preserve">It should be that, if you have a significant market, and if you </w:t>
      </w:r>
      <w:r w:rsidRPr="00114E47">
        <w:t>have the market rules right,</w:t>
      </w:r>
      <w:r w:rsidRPr="00114E47">
        <w:t xml:space="preserve"> </w:t>
      </w:r>
      <w:r w:rsidRPr="00114E47">
        <w:t xml:space="preserve">then </w:t>
      </w:r>
      <w:r w:rsidRPr="00114E47">
        <w:t xml:space="preserve">innovation will flow into that, but </w:t>
      </w:r>
      <w:r w:rsidRPr="00114E47">
        <w:t xml:space="preserve">again </w:t>
      </w:r>
      <w:r w:rsidRPr="00114E47">
        <w:t xml:space="preserve">you need a bit of confidence </w:t>
      </w:r>
      <w:r w:rsidRPr="00114E47">
        <w:t xml:space="preserve">in </w:t>
      </w:r>
      <w:r w:rsidRPr="00114E47">
        <w:t>the product</w:t>
      </w:r>
      <w:r w:rsidRPr="00114E47">
        <w:t>s</w:t>
      </w:r>
      <w:r w:rsidRPr="00114E47">
        <w:t xml:space="preserve"> there</w:t>
      </w:r>
      <w:r w:rsidRPr="00114E47">
        <w:t xml:space="preserve"> </w:t>
      </w:r>
      <w:r w:rsidRPr="00114E47">
        <w:t>for politicians to make the changes that are required</w:t>
      </w:r>
      <w:r w:rsidRPr="00114E47">
        <w:t>.</w:t>
      </w:r>
      <w:r w:rsidRPr="00114E47">
        <w:t xml:space="preserve"> </w:t>
      </w:r>
      <w:r w:rsidRPr="00114E47">
        <w:t>It is almost like a bit of a dance on innovation, as it were.</w:t>
      </w:r>
    </w:p>
    <w:p w:rsidR="00FE4A72" w:rsidRPr="00114E47" w:rsidP="00E26923">
      <w:pPr>
        <w:pStyle w:val="Answer"/>
      </w:pPr>
      <w:sdt>
        <w:sdtPr>
          <w:alias w:val="Witness"/>
          <w:id w:val="-1603248939"/>
          <w:placeholder>
            <w:docPart w:val="DefaultPlaceholder_1082065158"/>
          </w:placeholder>
          <w:richText/>
        </w:sdtPr>
        <w:sdtContent>
          <w:r w:rsidRPr="00114E47">
            <w:rPr>
              <w:b/>
              <w:i/>
            </w:rPr>
            <w:t>Anthony Walk</w:t>
          </w:r>
          <w:r w:rsidRPr="00114E47">
            <w:rPr>
              <w:b/>
              <w:i/>
            </w:rPr>
            <w:t>er:</w:t>
          </w:r>
        </w:sdtContent>
      </w:sdt>
      <w:r w:rsidRPr="00114E47">
        <w:t xml:space="preserve"> I agree with previous speakers</w:t>
      </w:r>
      <w:r w:rsidRPr="00114E47">
        <w:t>.</w:t>
      </w:r>
      <w:r w:rsidRPr="00114E47">
        <w:t xml:space="preserve"> </w:t>
      </w:r>
      <w:r w:rsidRPr="00114E47">
        <w:t>In terms of the NHS, you have to</w:t>
      </w:r>
      <w:r w:rsidRPr="00114E47">
        <w:t>, first of all,</w:t>
      </w:r>
      <w:r w:rsidRPr="00114E47">
        <w:t xml:space="preserve"> conceive of it as a very complex accounting system, and very rarely does that accounting system view problems and solutions in the same way that technology suppliers do</w:t>
      </w:r>
      <w:r w:rsidRPr="00114E47">
        <w:t>.</w:t>
      </w:r>
      <w:r w:rsidRPr="00114E47">
        <w:t xml:space="preserve"> </w:t>
      </w:r>
      <w:r w:rsidRPr="00114E47">
        <w:t xml:space="preserve">There are very few </w:t>
      </w:r>
      <w:r w:rsidRPr="00114E47">
        <w:t xml:space="preserve">organisations or </w:t>
      </w:r>
      <w:r w:rsidRPr="00114E47">
        <w:t>bits of the NHS that own a single problem end</w:t>
      </w:r>
      <w:r w:rsidRPr="00114E47">
        <w:t xml:space="preserve"> </w:t>
      </w:r>
      <w:r w:rsidRPr="00114E47">
        <w:t>to</w:t>
      </w:r>
      <w:r w:rsidRPr="00114E47">
        <w:t xml:space="preserve"> </w:t>
      </w:r>
      <w:r w:rsidRPr="00114E47">
        <w:t>end</w:t>
      </w:r>
      <w:r w:rsidRPr="00114E47">
        <w:t>;</w:t>
      </w:r>
      <w:r w:rsidRPr="00114E47">
        <w:t xml:space="preserve"> therefore, supplying into the NHS and finding a customer for solution is incredibly difficult</w:t>
      </w:r>
      <w:r w:rsidRPr="00114E47">
        <w:t>.</w:t>
      </w:r>
      <w:r w:rsidRPr="00114E47">
        <w:t xml:space="preserve"> </w:t>
      </w:r>
      <w:r w:rsidRPr="00114E47">
        <w:t>I have rarely met a healthtech company that says it does not have probl</w:t>
      </w:r>
      <w:r w:rsidRPr="00114E47">
        <w:t xml:space="preserve">ems selling to the NHS, so there are issues there about how the NHS can be a platform for </w:t>
      </w:r>
      <w:r w:rsidRPr="00114E47">
        <w:t>scale solutions in that sector.</w:t>
      </w:r>
    </w:p>
    <w:p w:rsidR="00566962" w:rsidRPr="00114E47" w:rsidP="00E26923">
      <w:pPr>
        <w:pStyle w:val="Answer"/>
      </w:pPr>
      <w:r w:rsidRPr="00114E47">
        <w:t xml:space="preserve">On energy, </w:t>
      </w:r>
      <w:r w:rsidRPr="00114E47">
        <w:t xml:space="preserve">absolutely, </w:t>
      </w:r>
      <w:r w:rsidRPr="00114E47">
        <w:t>it is driven by policy in terms of what can be done</w:t>
      </w:r>
      <w:r w:rsidRPr="00114E47">
        <w:t>.</w:t>
      </w:r>
      <w:r w:rsidRPr="00114E47">
        <w:t xml:space="preserve"> </w:t>
      </w:r>
      <w:r w:rsidRPr="00114E47">
        <w:t>More broadly, tech has been incredibly successful in attra</w:t>
      </w:r>
      <w:r w:rsidRPr="00114E47">
        <w:t>cting investment globally, but every company that we talk to,</w:t>
      </w:r>
      <w:r w:rsidRPr="00114E47">
        <w:t xml:space="preserve"> the same message comes through: when you get to the scaling stage, there is a real lack of </w:t>
      </w:r>
      <w:r w:rsidRPr="00114E47">
        <w:t>patient</w:t>
      </w:r>
      <w:r w:rsidRPr="00114E47">
        <w:t xml:space="preserve"> capital in the UK.</w:t>
      </w:r>
    </w:p>
    <w:p w:rsidR="00566962" w:rsidRPr="00114E47" w:rsidP="00E26923">
      <w:pPr>
        <w:pStyle w:val="Question"/>
      </w:pPr>
      <w:sdt>
        <w:sdtPr>
          <w:alias w:val="Member"/>
          <w:tag w:val="&lt;Member mnisId='3912' dodsId='35241'&gt;"/>
          <w:id w:val="-1060330171"/>
          <w:placeholder>
            <w:docPart w:val="DefaultPlaceholder_1082065158"/>
          </w:placeholder>
          <w:richText/>
        </w:sdtPr>
        <w:sdtContent>
          <w:r w:rsidRPr="00114E47">
            <w:rPr>
              <w:b/>
            </w:rPr>
            <w:t>Richard Fuller:</w:t>
          </w:r>
        </w:sdtContent>
      </w:sdt>
      <w:r w:rsidRPr="00114E47">
        <w:t xml:space="preserve"> What would you do?</w:t>
      </w:r>
    </w:p>
    <w:p w:rsidR="00566962" w:rsidRPr="00114E47" w:rsidP="00E26923">
      <w:pPr>
        <w:pStyle w:val="Answer"/>
      </w:pPr>
      <w:sdt>
        <w:sdtPr>
          <w:alias w:val="Witness"/>
          <w:id w:val="-1803688670"/>
          <w:placeholder>
            <w:docPart w:val="DefaultPlaceholder_1082065158"/>
          </w:placeholder>
          <w:richText/>
        </w:sdtPr>
        <w:sdtContent>
          <w:r w:rsidRPr="00114E47">
            <w:rPr>
              <w:b/>
              <w:i/>
            </w:rPr>
            <w:t>Anthony Walker:</w:t>
          </w:r>
        </w:sdtContent>
      </w:sdt>
      <w:r w:rsidRPr="00114E47">
        <w:t xml:space="preserve"> </w:t>
      </w:r>
      <w:r w:rsidRPr="00114E47">
        <w:t>There are p</w:t>
      </w:r>
      <w:r w:rsidRPr="00114E47">
        <w:t>roposals a</w:t>
      </w:r>
      <w:r w:rsidRPr="00114E47">
        <w:t xml:space="preserve">round a </w:t>
      </w:r>
      <w:r w:rsidRPr="00114E47">
        <w:t xml:space="preserve">British </w:t>
      </w:r>
      <w:r w:rsidRPr="00114E47">
        <w:t>d</w:t>
      </w:r>
      <w:r w:rsidRPr="00114E47">
        <w:t xml:space="preserve">evelopment </w:t>
      </w:r>
      <w:r w:rsidRPr="00114E47">
        <w:t>b</w:t>
      </w:r>
      <w:r w:rsidRPr="00114E47">
        <w:t>ank</w:t>
      </w:r>
      <w:r w:rsidRPr="00114E47">
        <w:t>.</w:t>
      </w:r>
      <w:r w:rsidRPr="00114E47">
        <w:t xml:space="preserve"> </w:t>
      </w:r>
      <w:r w:rsidRPr="00114E47">
        <w:t xml:space="preserve">We have lots of different funding routes but </w:t>
      </w:r>
      <w:r w:rsidRPr="00114E47">
        <w:t xml:space="preserve">they are </w:t>
      </w:r>
      <w:r w:rsidRPr="00114E47">
        <w:t>quite fragmented</w:t>
      </w:r>
      <w:r w:rsidRPr="00114E47">
        <w:t>.</w:t>
      </w:r>
      <w:r w:rsidRPr="00114E47">
        <w:t xml:space="preserve"> </w:t>
      </w:r>
      <w:r w:rsidRPr="00114E47">
        <w:t>How do we bring all that together and bring greater scale to the provisi</w:t>
      </w:r>
      <w:r w:rsidRPr="00114E47">
        <w:t>on of patient capital in the UK</w:t>
      </w:r>
      <w:r w:rsidRPr="00114E47">
        <w:t>?</w:t>
      </w:r>
      <w:r w:rsidRPr="00114E47">
        <w:t xml:space="preserve"> </w:t>
      </w:r>
      <w:r w:rsidRPr="00114E47">
        <w:t xml:space="preserve">That is a fundamental question that we </w:t>
      </w:r>
      <w:r w:rsidRPr="00114E47">
        <w:t>need to resolve</w:t>
      </w:r>
      <w:r w:rsidRPr="00114E47">
        <w:t>.</w:t>
      </w:r>
    </w:p>
    <w:p w:rsidR="00566962" w:rsidRPr="00114E47" w:rsidP="00E26923">
      <w:pPr>
        <w:pStyle w:val="Answer"/>
      </w:pPr>
      <w:sdt>
        <w:sdtPr>
          <w:alias w:val="Witness"/>
          <w:id w:val="-676041378"/>
          <w:placeholder>
            <w:docPart w:val="DefaultPlaceholder_1082065158"/>
          </w:placeholder>
          <w:richText/>
        </w:sdtPr>
        <w:sdtContent>
          <w:r w:rsidRPr="00114E47">
            <w:rPr>
              <w:b/>
              <w:i/>
            </w:rPr>
            <w:t>Nick Owen:</w:t>
          </w:r>
        </w:sdtContent>
      </w:sdt>
      <w:r w:rsidRPr="00114E47">
        <w:t xml:space="preserve"> </w:t>
      </w:r>
      <w:r w:rsidRPr="00114E47">
        <w:t>I have nothing to add to the comments that colleagues have made, but o</w:t>
      </w:r>
      <w:r w:rsidRPr="00114E47">
        <w:t xml:space="preserve">ne of the things I would encourage the Committee to </w:t>
      </w:r>
      <w:r w:rsidRPr="00114E47">
        <w:t xml:space="preserve">take a </w:t>
      </w:r>
      <w:r w:rsidRPr="00114E47">
        <w:t>look at</w:t>
      </w:r>
      <w:r w:rsidRPr="00114E47">
        <w:t xml:space="preserve"> is </w:t>
      </w:r>
      <w:r w:rsidRPr="00114E47">
        <w:t xml:space="preserve">a recent report from </w:t>
      </w:r>
      <w:r w:rsidRPr="00114E47">
        <w:t xml:space="preserve">the ScaleUp Institute and Innovate Finance exactly on this topic </w:t>
      </w:r>
      <w:r w:rsidRPr="00114E47">
        <w:t xml:space="preserve">of access to scale-up and growth capital and it </w:t>
      </w:r>
      <w:r w:rsidRPr="00114E47">
        <w:t>has some good ideas in that.</w:t>
      </w:r>
    </w:p>
    <w:p w:rsidR="002B65AD" w:rsidRPr="00114E47" w:rsidP="00E26923">
      <w:pPr>
        <w:pStyle w:val="Question"/>
        <w:numPr>
          <w:ilvl w:val="0"/>
          <w:numId w:val="0"/>
        </w:numPr>
        <w:ind w:left="794"/>
      </w:pPr>
      <w:sdt>
        <w:sdtPr>
          <w:alias w:val="Member"/>
          <w:tag w:val="&lt;Member mnisId='4621' dodsId='77854'&gt;"/>
          <w:id w:val="-5365092"/>
          <w:placeholder>
            <w:docPart w:val="DefaultPlaceholder_1082065158"/>
          </w:placeholder>
          <w:richText/>
        </w:sdtPr>
        <w:sdtContent>
          <w:r w:rsidRPr="00114E47">
            <w:rPr>
              <w:b/>
            </w:rPr>
            <w:t>Chair:</w:t>
          </w:r>
        </w:sdtContent>
      </w:sdt>
      <w:r w:rsidRPr="00114E47">
        <w:t xml:space="preserve"> </w:t>
      </w:r>
      <w:r w:rsidRPr="00114E47">
        <w:t xml:space="preserve">I will note that we have heard evidence, not just on this Committee but on other Committees, </w:t>
      </w:r>
      <w:r w:rsidRPr="00114E47">
        <w:t xml:space="preserve">for what must be years now that scale-up </w:t>
      </w:r>
      <w:r w:rsidRPr="00114E47">
        <w:t xml:space="preserve">and commercialisation of innovation </w:t>
      </w:r>
      <w:r w:rsidRPr="00114E47">
        <w:t xml:space="preserve">and new ideas </w:t>
      </w:r>
      <w:r w:rsidRPr="00114E47">
        <w:t>has been a problem</w:t>
      </w:r>
      <w:r w:rsidRPr="00114E47">
        <w:t>.</w:t>
      </w:r>
      <w:r w:rsidRPr="00114E47">
        <w:t xml:space="preserve"> </w:t>
      </w:r>
      <w:r w:rsidRPr="00114E47">
        <w:t>Going to Richard’s question, I wonder</w:t>
      </w:r>
      <w:r w:rsidRPr="00114E47">
        <w:t xml:space="preserve"> what has been done about it and why we have not g</w:t>
      </w:r>
      <w:r w:rsidRPr="00114E47">
        <w:t>o</w:t>
      </w:r>
      <w:r w:rsidRPr="00114E47">
        <w:t>t better, when we have been saying that we have identified the problem over quite so many years</w:t>
      </w:r>
      <w:r w:rsidRPr="00114E47">
        <w:t>.</w:t>
      </w:r>
      <w:r w:rsidRPr="00114E47">
        <w:t xml:space="preserve"> </w:t>
      </w:r>
      <w:r w:rsidRPr="00114E47">
        <w:t>We will certainly take a look at that</w:t>
      </w:r>
      <w:r w:rsidRPr="00114E47">
        <w:t xml:space="preserve"> report</w:t>
      </w:r>
      <w:r w:rsidRPr="00114E47">
        <w:t xml:space="preserve"> from the ScaleUp Institute, so thanks for mentioning it, Nick</w:t>
      </w:r>
      <w:r w:rsidRPr="00114E47">
        <w:t>.</w:t>
      </w:r>
      <w:r w:rsidRPr="00114E47">
        <w:t xml:space="preserve"> </w:t>
      </w:r>
      <w:r w:rsidRPr="00114E47">
        <w:t>If there are any other ideas that colleagues have, feel free to send them to us.</w:t>
      </w:r>
    </w:p>
    <w:p w:rsidR="00566962" w:rsidRPr="00114E47" w:rsidP="00E26923">
      <w:pPr>
        <w:pStyle w:val="Question"/>
        <w:numPr>
          <w:ilvl w:val="0"/>
          <w:numId w:val="0"/>
        </w:numPr>
        <w:ind w:left="794"/>
      </w:pPr>
      <w:r w:rsidRPr="00114E47">
        <w:t>T</w:t>
      </w:r>
      <w:r w:rsidRPr="00114E47">
        <w:t>hank you to our four witnesses for your time and your contributions this morning</w:t>
      </w:r>
      <w:r w:rsidRPr="00114E47">
        <w:t>.</w:t>
      </w:r>
      <w:r w:rsidRPr="00114E47">
        <w:t xml:space="preserve"> </w:t>
      </w:r>
      <w:r w:rsidRPr="00114E47">
        <w:t>We appreciate it.</w:t>
      </w:r>
    </w:p>
    <w:p w:rsidR="00663B24" w:rsidRPr="00114E47" w:rsidP="00E26923">
      <w:r w:rsidRPr="00114E47">
        <w:t xml:space="preserve"> </w:t>
      </w:r>
    </w:p>
    <w:sdt>
      <w:sdtPr>
        <w:rPr>
          <w:sz w:val="22"/>
        </w:rPr>
        <w:alias w:val="WitnessExamination"/>
        <w:tag w:val="WitnessExamination"/>
        <w:id w:val="1824082884"/>
        <w:placeholder>
          <w:docPart w:val="3F90D32FD8824DF8B476894D1A261F0D"/>
        </w:placeholder>
        <w:richText/>
      </w:sdtPr>
      <w:sdtEndPr>
        <w:rPr>
          <w:sz w:val="28"/>
        </w:rPr>
      </w:sdtEndPr>
      <w:sdtContent>
        <w:sdt>
          <w:sdtPr>
            <w:rPr>
              <w:sz w:val="22"/>
            </w:rPr>
            <w:alias w:val="WitnessExamination"/>
            <w:tag w:val="WitnessExamination"/>
            <w:id w:val="654417099"/>
            <w:placeholder>
              <w:docPart w:val="FE406DC7BF2446B78AAA7AEF8DFFC904"/>
            </w:placeholder>
            <w:richText/>
          </w:sdtPr>
          <w:sdtEndPr>
            <w:rPr>
              <w:sz w:val="28"/>
            </w:rPr>
          </w:sdtEndPr>
          <w:sdtContent>
            <w:p w:rsidR="00BB4616" w:rsidRPr="00114E47" w:rsidP="00E26923">
              <w:pPr>
                <w:pStyle w:val="TitlePanel0"/>
              </w:pPr>
              <w:bookmarkStart w:id="2" w:name="Panel2"/>
              <w:bookmarkEnd w:id="2"/>
              <w:r w:rsidRPr="00114E47">
                <w:t xml:space="preserve">Examination of witnesses </w:t>
              </w:r>
            </w:p>
            <w:p w:rsidR="00663B24" w:rsidRPr="00114E47" w:rsidP="00E26923">
              <w:pPr>
                <w:pStyle w:val="TitlePanel0"/>
                <w:jc w:val="both"/>
              </w:pPr>
              <w:r w:rsidRPr="00114E47">
                <w:rPr>
                  <w:sz w:val="22"/>
                </w:rPr>
                <w:t>Witnesses: Stephen Phipson, Gareth Stace, Paul Everitt and Mike Hawes.</w:t>
              </w:r>
            </w:p>
          </w:sdtContent>
        </w:sdt>
      </w:sdtContent>
    </w:sdt>
    <w:p w:rsidR="002B65AD" w:rsidRPr="00114E47" w:rsidP="00E26923">
      <w:pPr>
        <w:pStyle w:val="Question"/>
      </w:pPr>
      <w:sdt>
        <w:sdtPr>
          <w:alias w:val="Member"/>
          <w:tag w:val="&lt;Member mnisId='4621' dodsId='77854'&gt;"/>
          <w:id w:val="1484964916"/>
          <w:placeholder>
            <w:docPart w:val="DefaultPlaceholder_1082065158"/>
          </w:placeholder>
          <w:richText/>
        </w:sdtPr>
        <w:sdtContent>
          <w:r w:rsidRPr="00114E47">
            <w:rPr>
              <w:b/>
            </w:rPr>
            <w:t>Chair:</w:t>
          </w:r>
        </w:sdtContent>
      </w:sdt>
      <w:r w:rsidRPr="00114E47">
        <w:t xml:space="preserve"> </w:t>
      </w:r>
      <w:r w:rsidRPr="00114E47">
        <w:t>We are now moving on to our second panel</w:t>
      </w:r>
      <w:r w:rsidRPr="00114E47">
        <w:t>.</w:t>
      </w:r>
      <w:r w:rsidRPr="00114E47">
        <w:t xml:space="preserve"> </w:t>
      </w:r>
      <w:r w:rsidRPr="00114E47">
        <w:t>W</w:t>
      </w:r>
      <w:r w:rsidRPr="00114E47">
        <w:t>e have Stephen Phipson</w:t>
      </w:r>
      <w:r w:rsidRPr="00114E47">
        <w:t xml:space="preserve">, the </w:t>
      </w:r>
      <w:r w:rsidRPr="00114E47">
        <w:t>c</w:t>
      </w:r>
      <w:r w:rsidRPr="00114E47">
        <w:t xml:space="preserve">hief </w:t>
      </w:r>
      <w:r w:rsidRPr="00114E47">
        <w:t>e</w:t>
      </w:r>
      <w:r w:rsidRPr="00114E47">
        <w:t xml:space="preserve">xecutive of Make UK, representing a lot of manufacturing businesses; Mike Hawes, the </w:t>
      </w:r>
      <w:r w:rsidRPr="00114E47">
        <w:t>c</w:t>
      </w:r>
      <w:r w:rsidRPr="00114E47">
        <w:t xml:space="preserve">hief </w:t>
      </w:r>
      <w:r w:rsidRPr="00114E47">
        <w:t>e</w:t>
      </w:r>
      <w:r w:rsidRPr="00114E47">
        <w:t>xecutive of the Society of Motor Manufacturers and Traders, from the automotive sector;</w:t>
      </w:r>
      <w:r w:rsidRPr="00114E47">
        <w:t xml:space="preserve"> Gareth Stace</w:t>
      </w:r>
      <w:r w:rsidRPr="00114E47">
        <w:t xml:space="preserve">, </w:t>
      </w:r>
      <w:r w:rsidRPr="00114E47">
        <w:t>d</w:t>
      </w:r>
      <w:r w:rsidRPr="00114E47">
        <w:t xml:space="preserve">irector </w:t>
      </w:r>
      <w:r w:rsidRPr="00114E47">
        <w:t>g</w:t>
      </w:r>
      <w:r w:rsidRPr="00114E47">
        <w:t>eneral of UK Steel;</w:t>
      </w:r>
      <w:r w:rsidRPr="00114E47">
        <w:t xml:space="preserve"> and Paul Everitt</w:t>
      </w:r>
      <w:r w:rsidRPr="00114E47">
        <w:t xml:space="preserve">, the </w:t>
      </w:r>
      <w:r w:rsidRPr="00114E47">
        <w:t>c</w:t>
      </w:r>
      <w:r w:rsidRPr="00114E47">
        <w:t xml:space="preserve">hief </w:t>
      </w:r>
      <w:r w:rsidRPr="00114E47">
        <w:t>e</w:t>
      </w:r>
      <w:r w:rsidRPr="00114E47">
        <w:t>xec</w:t>
      </w:r>
      <w:r w:rsidRPr="00114E47">
        <w:t>utive of ADS, which is the aerospace, defence and security sector</w:t>
      </w:r>
      <w:r w:rsidRPr="00114E47">
        <w:t>.</w:t>
      </w:r>
      <w:r w:rsidRPr="00114E47">
        <w:t xml:space="preserve"> They are f</w:t>
      </w:r>
      <w:r w:rsidRPr="00114E47">
        <w:t>amiliar faces to us on the Committee</w:t>
      </w:r>
      <w:r w:rsidRPr="00114E47">
        <w:t>.</w:t>
      </w:r>
      <w:r w:rsidRPr="00114E47">
        <w:t xml:space="preserve"> </w:t>
      </w:r>
      <w:r w:rsidRPr="00114E47">
        <w:t>We are pleased to have you back with us</w:t>
      </w:r>
      <w:r w:rsidRPr="00114E47">
        <w:t>.</w:t>
      </w:r>
      <w:r w:rsidRPr="00114E47">
        <w:t xml:space="preserve"> </w:t>
      </w:r>
      <w:r w:rsidRPr="00114E47">
        <w:t>You will</w:t>
      </w:r>
      <w:r w:rsidRPr="00114E47">
        <w:t xml:space="preserve"> hopefully</w:t>
      </w:r>
      <w:r w:rsidRPr="00114E47">
        <w:t xml:space="preserve"> have heard </w:t>
      </w:r>
      <w:r w:rsidRPr="00114E47">
        <w:t xml:space="preserve">some of the initial session around </w:t>
      </w:r>
      <w:r w:rsidRPr="00114E47">
        <w:t xml:space="preserve">our interest in the performance of </w:t>
      </w:r>
      <w:r w:rsidRPr="00114E47">
        <w:t xml:space="preserve">the </w:t>
      </w:r>
      <w:r w:rsidRPr="00114E47">
        <w:t>industrial strategy</w:t>
      </w:r>
      <w:r w:rsidRPr="00114E47">
        <w:t xml:space="preserve"> in terms of growth and jobs, not least in the context of the Govern</w:t>
      </w:r>
      <w:r w:rsidRPr="00114E47">
        <w:t>ment’s intention to rewrite it in line with its own policy ambitions</w:t>
      </w:r>
      <w:r w:rsidRPr="00114E47">
        <w:t>, l</w:t>
      </w:r>
      <w:r w:rsidRPr="00114E47">
        <w:t xml:space="preserve">evelling </w:t>
      </w:r>
      <w:r w:rsidRPr="00114E47">
        <w:t>u</w:t>
      </w:r>
      <w:r w:rsidRPr="00114E47">
        <w:t>p now being an important part of that.</w:t>
      </w:r>
    </w:p>
    <w:p w:rsidR="00566962" w:rsidRPr="00114E47" w:rsidP="00E26923">
      <w:pPr>
        <w:pStyle w:val="Question"/>
        <w:numPr>
          <w:ilvl w:val="0"/>
          <w:numId w:val="0"/>
        </w:numPr>
        <w:ind w:left="794"/>
      </w:pPr>
      <w:r w:rsidRPr="00114E47">
        <w:t>My first question to all of you</w:t>
      </w:r>
      <w:r w:rsidRPr="00114E47">
        <w:t>, to open up,</w:t>
      </w:r>
      <w:r w:rsidRPr="00114E47">
        <w:t xml:space="preserve"> </w:t>
      </w:r>
      <w:r w:rsidRPr="00114E47">
        <w:t>is whether you could translate for me</w:t>
      </w:r>
      <w:r w:rsidRPr="00114E47">
        <w:t>, in the real world,</w:t>
      </w:r>
      <w:r w:rsidRPr="00114E47">
        <w:t xml:space="preserve"> how the </w:t>
      </w:r>
      <w:r w:rsidRPr="00114E47">
        <w:t>industrial strategy</w:t>
      </w:r>
      <w:r w:rsidRPr="00114E47">
        <w:t xml:space="preserve"> has helped you and your members to grow manufacturing jobs, to grow exports and maybe even to grow the number of things that we make and export</w:t>
      </w:r>
      <w:r w:rsidRPr="00114E47">
        <w:t>?</w:t>
      </w:r>
      <w:r w:rsidRPr="00114E47">
        <w:t xml:space="preserve"> </w:t>
      </w:r>
      <w:r w:rsidRPr="00114E47">
        <w:t xml:space="preserve">Has it helped or </w:t>
      </w:r>
      <w:r w:rsidRPr="00114E47">
        <w:t xml:space="preserve">has it </w:t>
      </w:r>
      <w:r w:rsidRPr="00114E47">
        <w:t>n</w:t>
      </w:r>
      <w:r w:rsidRPr="00114E47">
        <w:t>ot</w:t>
      </w:r>
      <w:r w:rsidRPr="00114E47">
        <w:t>?</w:t>
      </w:r>
      <w:r w:rsidRPr="00114E47">
        <w:t xml:space="preserve"> </w:t>
      </w:r>
    </w:p>
    <w:p w:rsidR="006959CB" w:rsidRPr="00114E47" w:rsidP="00E26923">
      <w:pPr>
        <w:pStyle w:val="Answer"/>
      </w:pPr>
      <w:sdt>
        <w:sdtPr>
          <w:alias w:val="Witness"/>
          <w:id w:val="2120404347"/>
          <w:placeholder>
            <w:docPart w:val="DefaultPlaceholder_1082065158"/>
          </w:placeholder>
          <w:richText/>
        </w:sdtPr>
        <w:sdtContent>
          <w:r w:rsidRPr="00114E47">
            <w:rPr>
              <w:b/>
              <w:i/>
            </w:rPr>
            <w:t>Stephen Phipson:</w:t>
          </w:r>
        </w:sdtContent>
      </w:sdt>
      <w:r w:rsidRPr="00114E47">
        <w:t xml:space="preserve"> On the overarching question of the </w:t>
      </w:r>
      <w:r w:rsidRPr="00114E47">
        <w:t>industrial strategy</w:t>
      </w:r>
      <w:r w:rsidRPr="00114E47">
        <w:t xml:space="preserve">, it </w:t>
      </w:r>
      <w:r w:rsidRPr="00114E47">
        <w:t>help</w:t>
      </w:r>
      <w:r w:rsidRPr="00114E47">
        <w:t>s</w:t>
      </w:r>
      <w:r w:rsidRPr="00114E47">
        <w:t xml:space="preserve"> to have an overall plan</w:t>
      </w:r>
      <w:r w:rsidRPr="00114E47">
        <w:t>.</w:t>
      </w:r>
      <w:r w:rsidRPr="00114E47">
        <w:t xml:space="preserve"> </w:t>
      </w:r>
      <w:r w:rsidRPr="00114E47">
        <w:t>We have been pushing, for many years, as well as many other business groups</w:t>
      </w:r>
      <w:r w:rsidRPr="00114E47">
        <w:t>,</w:t>
      </w:r>
      <w:r w:rsidRPr="00114E47">
        <w:t xml:space="preserve"> representing our members, on having some sort of overarching plan for the industrialisation of the country, and t</w:t>
      </w:r>
      <w:r w:rsidRPr="00114E47">
        <w:t xml:space="preserve">he </w:t>
      </w:r>
      <w:r w:rsidRPr="00114E47">
        <w:t>industrial strategy</w:t>
      </w:r>
      <w:r w:rsidRPr="00114E47">
        <w:t xml:space="preserve"> is a good </w:t>
      </w:r>
      <w:r w:rsidRPr="00114E47">
        <w:t>example</w:t>
      </w:r>
      <w:r w:rsidRPr="00114E47">
        <w:t xml:space="preserve"> of that.</w:t>
      </w:r>
    </w:p>
    <w:p w:rsidR="006959CB" w:rsidRPr="00114E47" w:rsidP="00E26923">
      <w:pPr>
        <w:pStyle w:val="Answer"/>
      </w:pPr>
      <w:r w:rsidRPr="00114E47">
        <w:t>There are some very good pointers in there, which people have taken some very good direction</w:t>
      </w:r>
      <w:r w:rsidRPr="00114E47">
        <w:t xml:space="preserve"> on</w:t>
      </w:r>
      <w:r w:rsidRPr="00114E47">
        <w:t xml:space="preserve">, </w:t>
      </w:r>
      <w:r w:rsidRPr="00114E47">
        <w:t xml:space="preserve">for example on </w:t>
      </w:r>
      <w:r w:rsidRPr="00114E47">
        <w:t>net zero</w:t>
      </w:r>
      <w:r w:rsidRPr="00114E47">
        <w:t>.</w:t>
      </w:r>
      <w:r w:rsidRPr="00114E47">
        <w:t xml:space="preserve"> </w:t>
      </w:r>
      <w:r w:rsidRPr="00114E47">
        <w:t xml:space="preserve">Some of the </w:t>
      </w:r>
      <w:r w:rsidRPr="00114E47">
        <w:t>sector deal</w:t>
      </w:r>
      <w:r w:rsidRPr="00114E47">
        <w:t>s have come through; others have been frustratingly longer</w:t>
      </w:r>
      <w:r>
        <w:t xml:space="preserve"> </w:t>
      </w:r>
      <w:r w:rsidRPr="00114E47">
        <w:t>term</w:t>
      </w:r>
      <w:r w:rsidRPr="00114E47">
        <w:t>.</w:t>
      </w:r>
      <w:r w:rsidRPr="00114E47">
        <w:t xml:space="preserve"> </w:t>
      </w:r>
      <w:r w:rsidRPr="00114E47">
        <w:t>Of course, there has been a very high focus on R&amp;D and innovation, which is very important for certain sectors.</w:t>
      </w:r>
    </w:p>
    <w:p w:rsidR="00566962" w:rsidRPr="00114E47" w:rsidP="00E26923">
      <w:pPr>
        <w:pStyle w:val="Answer"/>
      </w:pPr>
      <w:r w:rsidRPr="00114E47">
        <w:t>However, having said all o</w:t>
      </w:r>
      <w:r w:rsidRPr="00114E47">
        <w:t>f that, the big issue in this country, which was alluded to</w:t>
      </w:r>
      <w:r w:rsidRPr="00114E47">
        <w:t xml:space="preserve"> in the previous session</w:t>
      </w:r>
      <w:r w:rsidRPr="00114E47">
        <w:t>, has always been scale-up</w:t>
      </w:r>
      <w:r w:rsidRPr="00114E47">
        <w:t xml:space="preserve"> and</w:t>
      </w:r>
      <w:r w:rsidRPr="00114E47">
        <w:t xml:space="preserve"> commercialisation</w:t>
      </w:r>
      <w:r w:rsidRPr="00114E47">
        <w:t>.</w:t>
      </w:r>
      <w:r w:rsidRPr="00114E47">
        <w:t xml:space="preserve"> </w:t>
      </w:r>
      <w:r w:rsidRPr="00114E47">
        <w:t xml:space="preserve">We are </w:t>
      </w:r>
      <w:r w:rsidRPr="00114E47">
        <w:t xml:space="preserve">very </w:t>
      </w:r>
      <w:r w:rsidRPr="00114E47">
        <w:t xml:space="preserve">good at innovating but not </w:t>
      </w:r>
      <w:r w:rsidRPr="00114E47">
        <w:t xml:space="preserve">good on the </w:t>
      </w:r>
      <w:r w:rsidRPr="00114E47">
        <w:t>scale</w:t>
      </w:r>
      <w:r w:rsidRPr="00114E47">
        <w:t>-</w:t>
      </w:r>
      <w:r w:rsidRPr="00114E47">
        <w:t>up</w:t>
      </w:r>
      <w:r w:rsidRPr="00114E47">
        <w:t xml:space="preserve"> side, and we can come on to some of that more</w:t>
      </w:r>
      <w:r w:rsidRPr="00114E47">
        <w:t>.</w:t>
      </w:r>
      <w:r w:rsidRPr="00114E47">
        <w:t xml:space="preserve"> </w:t>
      </w:r>
      <w:r w:rsidRPr="00114E47">
        <w:t>There are some c</w:t>
      </w:r>
      <w:r w:rsidRPr="00114E47">
        <w:t>hallenges around joined-up thinking</w:t>
      </w:r>
      <w:r w:rsidRPr="00114E47">
        <w:t xml:space="preserve"> in Government to support some of the ambitions in the </w:t>
      </w:r>
      <w:r w:rsidRPr="00114E47">
        <w:t>industrial strategy</w:t>
      </w:r>
      <w:r w:rsidRPr="00114E47">
        <w:t>, particularly around skills and particularly around joined-up thinking</w:t>
      </w:r>
      <w:r w:rsidRPr="00114E47">
        <w:t xml:space="preserve"> in terms of tax incentives from Treasury </w:t>
      </w:r>
      <w:r w:rsidRPr="00114E47">
        <w:t xml:space="preserve">and those sorts of things </w:t>
      </w:r>
      <w:r w:rsidRPr="00114E47">
        <w:t>to suppo</w:t>
      </w:r>
      <w:r w:rsidRPr="00114E47">
        <w:t>rt it</w:t>
      </w:r>
      <w:r w:rsidRPr="00114E47">
        <w:t xml:space="preserve"> from the business point of view</w:t>
      </w:r>
      <w:r w:rsidRPr="00114E47">
        <w:t>.</w:t>
      </w:r>
      <w:r w:rsidRPr="00114E47">
        <w:t xml:space="preserve"> </w:t>
      </w:r>
      <w:r w:rsidRPr="00114E47">
        <w:t xml:space="preserve">It is this implementation part </w:t>
      </w:r>
      <w:r w:rsidRPr="00114E47">
        <w:t xml:space="preserve">that </w:t>
      </w:r>
      <w:r w:rsidRPr="00114E47">
        <w:t>would cause the most concern.</w:t>
      </w:r>
    </w:p>
    <w:p w:rsidR="00566962" w:rsidRPr="00114E47" w:rsidP="00E26923">
      <w:pPr>
        <w:pStyle w:val="Answer"/>
      </w:pPr>
      <w:r w:rsidRPr="00114E47">
        <w:t>Has it helped</w:t>
      </w:r>
      <w:r w:rsidRPr="00114E47">
        <w:t>?</w:t>
      </w:r>
      <w:r w:rsidRPr="00114E47">
        <w:t xml:space="preserve"> </w:t>
      </w:r>
      <w:r w:rsidRPr="00114E47">
        <w:t>It helps</w:t>
      </w:r>
      <w:r w:rsidRPr="00114E47">
        <w:t xml:space="preserve"> to have an overarching strategy</w:t>
      </w:r>
      <w:r w:rsidRPr="00114E47">
        <w:t>.</w:t>
      </w:r>
      <w:r w:rsidRPr="00114E47">
        <w:t xml:space="preserve"> </w:t>
      </w:r>
      <w:r w:rsidRPr="00114E47">
        <w:t>Is it flexible</w:t>
      </w:r>
      <w:r w:rsidRPr="00114E47">
        <w:t xml:space="preserve"> for the current environment</w:t>
      </w:r>
      <w:r w:rsidRPr="00114E47">
        <w:t>?</w:t>
      </w:r>
      <w:r w:rsidRPr="00114E47">
        <w:t xml:space="preserve"> </w:t>
      </w:r>
      <w:r w:rsidRPr="00114E47">
        <w:t xml:space="preserve">We will probably come back to that </w:t>
      </w:r>
      <w:r w:rsidRPr="00114E47">
        <w:t>question</w:t>
      </w:r>
      <w:r w:rsidRPr="00114E47">
        <w:t xml:space="preserve"> in </w:t>
      </w:r>
      <w:r w:rsidRPr="00114E47">
        <w:t>this session</w:t>
      </w:r>
      <w:r w:rsidRPr="00114E47">
        <w:t>.</w:t>
      </w:r>
      <w:r w:rsidRPr="00114E47">
        <w:t xml:space="preserve"> </w:t>
      </w:r>
      <w:r w:rsidRPr="00114E47">
        <w:t xml:space="preserve">Would I say that many people have </w:t>
      </w:r>
      <w:r w:rsidRPr="00114E47">
        <w:t xml:space="preserve">a </w:t>
      </w:r>
      <w:r w:rsidRPr="00114E47">
        <w:t>copy of it under their bed for reading in the evening</w:t>
      </w:r>
      <w:r w:rsidRPr="00114E47">
        <w:t>?</w:t>
      </w:r>
      <w:r w:rsidRPr="00114E47">
        <w:t xml:space="preserve"> </w:t>
      </w:r>
      <w:r w:rsidRPr="00114E47">
        <w:t>Probably not</w:t>
      </w:r>
      <w:r w:rsidRPr="00114E47">
        <w:t>.</w:t>
      </w:r>
      <w:r w:rsidRPr="00114E47">
        <w:t xml:space="preserve"> </w:t>
      </w:r>
      <w:r w:rsidRPr="00114E47">
        <w:t>Communication has been another challenge</w:t>
      </w:r>
      <w:r w:rsidRPr="00114E47">
        <w:t xml:space="preserve"> for this</w:t>
      </w:r>
      <w:r w:rsidRPr="00114E47">
        <w:t>, but</w:t>
      </w:r>
      <w:r w:rsidRPr="00114E47">
        <w:t xml:space="preserve"> th</w:t>
      </w:r>
      <w:r w:rsidRPr="00114E47">
        <w:t>e concept of having an overall plan is a good one and something that</w:t>
      </w:r>
      <w:r w:rsidRPr="00114E47">
        <w:t xml:space="preserve"> we support.</w:t>
      </w:r>
    </w:p>
    <w:p w:rsidR="00566962" w:rsidRPr="00114E47" w:rsidP="00E26923">
      <w:pPr>
        <w:pStyle w:val="Question"/>
      </w:pPr>
      <w:sdt>
        <w:sdtPr>
          <w:alias w:val="Member"/>
          <w:tag w:val="&lt;Member mnisId='4621' dodsId='77854'&gt;"/>
          <w:id w:val="-406307173"/>
          <w:placeholder>
            <w:docPart w:val="DefaultPlaceholder_1082065158"/>
          </w:placeholder>
          <w:richText/>
        </w:sdtPr>
        <w:sdtContent>
          <w:r w:rsidRPr="00114E47">
            <w:rPr>
              <w:b/>
            </w:rPr>
            <w:t>Chair:</w:t>
          </w:r>
        </w:sdtContent>
      </w:sdt>
      <w:r w:rsidRPr="00114E47">
        <w:t xml:space="preserve"> Is there</w:t>
      </w:r>
      <w:r w:rsidRPr="00114E47">
        <w:t xml:space="preserve"> an adequate focus on British manufacturing in the </w:t>
      </w:r>
      <w:r w:rsidRPr="00114E47">
        <w:t>industrial strategy</w:t>
      </w:r>
      <w:r w:rsidRPr="00114E47">
        <w:t>?</w:t>
      </w:r>
      <w:r w:rsidRPr="00114E47">
        <w:t xml:space="preserve"> </w:t>
      </w:r>
      <w:r w:rsidRPr="00114E47">
        <w:t xml:space="preserve">Presumably, given your interests, you will say no, but I am keen to </w:t>
      </w:r>
      <w:r w:rsidRPr="00114E47">
        <w:t>hear your views anyway</w:t>
      </w:r>
      <w:r w:rsidRPr="00114E47">
        <w:t>.</w:t>
      </w:r>
    </w:p>
    <w:p w:rsidR="00566962" w:rsidRPr="00114E47" w:rsidP="00E26923">
      <w:pPr>
        <w:pStyle w:val="Answer"/>
      </w:pPr>
      <w:sdt>
        <w:sdtPr>
          <w:alias w:val="Witness"/>
          <w:id w:val="2056116163"/>
          <w:placeholder>
            <w:docPart w:val="DefaultPlaceholder_1082065158"/>
          </w:placeholder>
          <w:richText/>
        </w:sdtPr>
        <w:sdtContent>
          <w:r w:rsidRPr="00114E47">
            <w:rPr>
              <w:b/>
              <w:i/>
            </w:rPr>
            <w:t>Stephen Phipson:</w:t>
          </w:r>
        </w:sdtContent>
      </w:sdt>
      <w:r w:rsidRPr="00114E47">
        <w:t xml:space="preserve"> Many of my members would say</w:t>
      </w:r>
      <w:r w:rsidRPr="00114E47">
        <w:t>, “No,</w:t>
      </w:r>
      <w:r w:rsidRPr="00114E47">
        <w:t xml:space="preserve"> there is</w:t>
      </w:r>
      <w:r w:rsidRPr="00114E47">
        <w:t xml:space="preserve"> not</w:t>
      </w:r>
      <w:r w:rsidRPr="00114E47">
        <w:t>”</w:t>
      </w:r>
      <w:r w:rsidRPr="00114E47">
        <w:t>, and that there needs to be a lot more joined-up thinking</w:t>
      </w:r>
      <w:r w:rsidRPr="00114E47">
        <w:t>.</w:t>
      </w:r>
      <w:r w:rsidRPr="00114E47">
        <w:t xml:space="preserve"> </w:t>
      </w:r>
      <w:r w:rsidRPr="00114E47">
        <w:t xml:space="preserve">We </w:t>
      </w:r>
      <w:r w:rsidRPr="00114E47">
        <w:t xml:space="preserve">very regularly </w:t>
      </w:r>
      <w:r w:rsidRPr="00114E47">
        <w:t>survey</w:t>
      </w:r>
      <w:r w:rsidRPr="00114E47">
        <w:t xml:space="preserve"> thousands of manufacturing companies, and t</w:t>
      </w:r>
      <w:r w:rsidRPr="00114E47">
        <w:t xml:space="preserve">he number one issue is </w:t>
      </w:r>
      <w:r w:rsidRPr="00114E47">
        <w:t xml:space="preserve">always around </w:t>
      </w:r>
      <w:r w:rsidRPr="00114E47">
        <w:t>skills</w:t>
      </w:r>
      <w:r w:rsidRPr="00114E47">
        <w:t xml:space="preserve"> and the provision of skills</w:t>
      </w:r>
      <w:r w:rsidRPr="00114E47">
        <w:t>.</w:t>
      </w:r>
      <w:r w:rsidRPr="00114E47">
        <w:t xml:space="preserve"> </w:t>
      </w:r>
      <w:r w:rsidRPr="00114E47">
        <w:t>We have many different</w:t>
      </w:r>
      <w:r w:rsidRPr="00114E47">
        <w:t>,</w:t>
      </w:r>
      <w:r w:rsidRPr="00114E47">
        <w:t xml:space="preserve"> complex schemes</w:t>
      </w:r>
      <w:r w:rsidRPr="00114E47">
        <w:t xml:space="preserve"> for that i</w:t>
      </w:r>
      <w:r w:rsidRPr="00114E47">
        <w:t>n this country</w:t>
      </w:r>
      <w:r w:rsidRPr="00114E47">
        <w:t>.</w:t>
      </w:r>
      <w:r w:rsidRPr="00114E47">
        <w:t xml:space="preserve"> </w:t>
      </w:r>
      <w:r w:rsidRPr="00114E47">
        <w:t>That needs thinking about and bringing together</w:t>
      </w:r>
      <w:r w:rsidRPr="00114E47">
        <w:t xml:space="preserve"> to support the ambitions that we have in the </w:t>
      </w:r>
      <w:r w:rsidRPr="00114E47">
        <w:t>industrial strategy</w:t>
      </w:r>
      <w:r w:rsidRPr="00114E47">
        <w:t>.</w:t>
      </w:r>
      <w:r w:rsidRPr="00114E47">
        <w:t xml:space="preserve"> </w:t>
      </w:r>
      <w:r w:rsidRPr="00114E47">
        <w:t>Really, w</w:t>
      </w:r>
      <w:r w:rsidRPr="00114E47">
        <w:t>e need to solve this problem of scale-up</w:t>
      </w:r>
      <w:r w:rsidRPr="00114E47">
        <w:t>.</w:t>
      </w:r>
      <w:r w:rsidRPr="00114E47">
        <w:t xml:space="preserve"> </w:t>
      </w:r>
      <w:r w:rsidRPr="00114E47">
        <w:t xml:space="preserve">This is a real problem that we have had for many years, and many </w:t>
      </w:r>
      <w:r w:rsidRPr="00114E47">
        <w:t>smaller companies will complain</w:t>
      </w:r>
      <w:r w:rsidRPr="00114E47">
        <w:t xml:space="preserve"> that they get through the R&amp;D and innovation stage but there is no capital available for them to grow, and</w:t>
      </w:r>
      <w:r w:rsidRPr="00114E47">
        <w:t xml:space="preserve"> </w:t>
      </w:r>
      <w:r w:rsidRPr="00114E47">
        <w:t>then m</w:t>
      </w:r>
      <w:r w:rsidRPr="00114E47">
        <w:t>any of our innovative ideas go offshore and are invested in in other places</w:t>
      </w:r>
      <w:r w:rsidRPr="00114E47">
        <w:t>.</w:t>
      </w:r>
      <w:r w:rsidRPr="00114E47">
        <w:t xml:space="preserve"> </w:t>
      </w:r>
      <w:r w:rsidRPr="00114E47">
        <w:t>That is a great shame for our manu</w:t>
      </w:r>
      <w:r w:rsidRPr="00114E47">
        <w:t>facturing base in this country.</w:t>
      </w:r>
    </w:p>
    <w:p w:rsidR="00566962" w:rsidRPr="00114E47" w:rsidP="00E26923">
      <w:pPr>
        <w:pStyle w:val="Question"/>
      </w:pPr>
      <w:sdt>
        <w:sdtPr>
          <w:alias w:val="Member"/>
          <w:tag w:val="&lt;Member mnisId='4621' dodsId='77854'&gt;"/>
          <w:id w:val="-1270072312"/>
          <w:placeholder>
            <w:docPart w:val="DefaultPlaceholder_1082065158"/>
          </w:placeholder>
          <w:richText/>
        </w:sdtPr>
        <w:sdtContent>
          <w:r w:rsidRPr="00114E47">
            <w:rPr>
              <w:b/>
            </w:rPr>
            <w:t>Chair:</w:t>
          </w:r>
        </w:sdtContent>
      </w:sdt>
      <w:r w:rsidRPr="00114E47">
        <w:t xml:space="preserve"> </w:t>
      </w:r>
      <w:r w:rsidRPr="00114E47">
        <w:t>I am going to come back to skills in the second question, because I have some more questions on that</w:t>
      </w:r>
      <w:r w:rsidRPr="00114E47">
        <w:t>.</w:t>
      </w:r>
      <w:r w:rsidRPr="00114E47">
        <w:t xml:space="preserve"> </w:t>
      </w:r>
      <w:r w:rsidRPr="00114E47">
        <w:t>Mike</w:t>
      </w:r>
      <w:r w:rsidRPr="00114E47">
        <w:t xml:space="preserve"> Hawes</w:t>
      </w:r>
      <w:r w:rsidRPr="00114E47">
        <w:t xml:space="preserve">, </w:t>
      </w:r>
      <w:r w:rsidRPr="00114E47">
        <w:t xml:space="preserve">from the automotive sector, </w:t>
      </w:r>
      <w:r w:rsidRPr="00114E47">
        <w:t xml:space="preserve">has the </w:t>
      </w:r>
      <w:r w:rsidRPr="00114E47">
        <w:t>industrial strategy</w:t>
      </w:r>
      <w:r w:rsidRPr="00114E47">
        <w:t xml:space="preserve"> helped you</w:t>
      </w:r>
      <w:r w:rsidRPr="00114E47">
        <w:t xml:space="preserve"> increase exports and create more j</w:t>
      </w:r>
      <w:r w:rsidRPr="00114E47">
        <w:t>obs</w:t>
      </w:r>
      <w:r w:rsidRPr="00114E47">
        <w:t>?</w:t>
      </w:r>
    </w:p>
    <w:p w:rsidR="00646C3E" w:rsidRPr="00114E47" w:rsidP="00E26923">
      <w:pPr>
        <w:pStyle w:val="Answer"/>
      </w:pPr>
      <w:sdt>
        <w:sdtPr>
          <w:alias w:val="Witness"/>
          <w:id w:val="-1757124189"/>
          <w:placeholder>
            <w:docPart w:val="DefaultPlaceholder_1082065158"/>
          </w:placeholder>
          <w:richText/>
        </w:sdtPr>
        <w:sdtContent>
          <w:r w:rsidRPr="00114E47">
            <w:rPr>
              <w:b/>
              <w:i/>
            </w:rPr>
            <w:t>Mike Hawes:</w:t>
          </w:r>
        </w:sdtContent>
      </w:sdt>
      <w:r w:rsidRPr="00114E47">
        <w:t xml:space="preserve"> It </w:t>
      </w:r>
      <w:r w:rsidRPr="00114E47">
        <w:t>is hard to put a number on that, and we have faced a number of other challenges over the last four</w:t>
      </w:r>
      <w:r w:rsidRPr="00114E47">
        <w:t xml:space="preserve"> or</w:t>
      </w:r>
      <w:r w:rsidRPr="00114E47">
        <w:t xml:space="preserve"> five years, which I am sure we will come to shortly</w:t>
      </w:r>
      <w:r w:rsidRPr="00114E47">
        <w:t>.</w:t>
      </w:r>
      <w:r w:rsidRPr="00114E47">
        <w:t xml:space="preserve"> </w:t>
      </w:r>
      <w:r w:rsidRPr="00114E47">
        <w:t>The first point to make</w:t>
      </w:r>
      <w:r w:rsidRPr="00114E47">
        <w:t>, though,</w:t>
      </w:r>
      <w:r w:rsidRPr="00114E47">
        <w:t xml:space="preserve"> is that we have an </w:t>
      </w:r>
      <w:r w:rsidRPr="00114E47">
        <w:t>industrial strategy</w:t>
      </w:r>
      <w:r w:rsidRPr="00114E47">
        <w:t xml:space="preserve"> that re</w:t>
      </w:r>
      <w:r w:rsidRPr="00114E47">
        <w:t>cognises manufacturing</w:t>
      </w:r>
      <w:r w:rsidRPr="00114E47">
        <w:t>.</w:t>
      </w:r>
      <w:r w:rsidRPr="00114E47">
        <w:t xml:space="preserve"> </w:t>
      </w:r>
      <w:r w:rsidRPr="00114E47">
        <w:t>I am old enough to have worked in manufacturing and gone abroad</w:t>
      </w:r>
      <w:r w:rsidRPr="00114E47">
        <w:t>,</w:t>
      </w:r>
      <w:r w:rsidRPr="00114E47">
        <w:t xml:space="preserve"> </w:t>
      </w:r>
      <w:r w:rsidRPr="00114E47">
        <w:t>and the question was asked of me, “Do the UK Government actually care about manufacturing?”</w:t>
      </w:r>
      <w:r w:rsidRPr="00114E47">
        <w:t xml:space="preserve"> </w:t>
      </w:r>
      <w:r w:rsidRPr="00114E47">
        <w:t xml:space="preserve">No one has asked that question of me over the last five </w:t>
      </w:r>
      <w:r w:rsidRPr="00114E47">
        <w:t xml:space="preserve">or six </w:t>
      </w:r>
      <w:r w:rsidRPr="00114E47">
        <w:t>years</w:t>
      </w:r>
      <w:r w:rsidRPr="00114E47">
        <w:t>, so th</w:t>
      </w:r>
      <w:r w:rsidRPr="00114E47">
        <w:t>at is the first point to make:</w:t>
      </w:r>
      <w:r w:rsidRPr="00114E47">
        <w:t xml:space="preserve"> </w:t>
      </w:r>
      <w:r w:rsidRPr="00114E47">
        <w:t>t</w:t>
      </w:r>
      <w:r w:rsidRPr="00114E47">
        <w:t>here has been a shift in perception, which is very important when you are tryin</w:t>
      </w:r>
      <w:r w:rsidRPr="00114E47">
        <w:t>g to attract inward investment</w:t>
      </w:r>
      <w:r w:rsidRPr="00114E47">
        <w:t>.</w:t>
      </w:r>
      <w:r w:rsidRPr="00114E47">
        <w:t xml:space="preserve"> </w:t>
      </w:r>
      <w:r w:rsidRPr="00114E47">
        <w:t xml:space="preserve">There is always something to attract </w:t>
      </w:r>
      <w:r w:rsidRPr="00114E47">
        <w:t xml:space="preserve">someone there in the first instance, </w:t>
      </w:r>
      <w:r w:rsidRPr="00114E47">
        <w:t xml:space="preserve">but they want to </w:t>
      </w:r>
      <w:r w:rsidRPr="00114E47">
        <w:t xml:space="preserve">be </w:t>
      </w:r>
      <w:r w:rsidRPr="00114E47">
        <w:t xml:space="preserve">sure </w:t>
      </w:r>
      <w:r w:rsidRPr="00114E47">
        <w:t xml:space="preserve">that </w:t>
      </w:r>
      <w:r w:rsidRPr="00114E47">
        <w:t xml:space="preserve">there is </w:t>
      </w:r>
      <w:r w:rsidRPr="00114E47">
        <w:t>long-term commitment</w:t>
      </w:r>
      <w:r w:rsidRPr="00114E47">
        <w:t xml:space="preserve"> to support that particular sector, so the </w:t>
      </w:r>
      <w:r w:rsidRPr="00114E47">
        <w:t>industrial strategy</w:t>
      </w:r>
      <w:r w:rsidRPr="00114E47">
        <w:t xml:space="preserve"> has undoubtedly done that.</w:t>
      </w:r>
    </w:p>
    <w:p w:rsidR="00566962" w:rsidRPr="00114E47" w:rsidP="00E26923">
      <w:pPr>
        <w:pStyle w:val="Answer"/>
      </w:pPr>
      <w:r w:rsidRPr="00114E47">
        <w:t xml:space="preserve">If you go back to its origins and so forth, we are the beneficiaries of a </w:t>
      </w:r>
      <w:r w:rsidRPr="00114E47">
        <w:t>sector deal</w:t>
      </w:r>
      <w:r w:rsidRPr="00114E47">
        <w:t>, which has been incredibly important in trying to generate s</w:t>
      </w:r>
      <w:r w:rsidRPr="00114E47">
        <w:t xml:space="preserve">ome additional R&amp;D, especially in some of </w:t>
      </w:r>
      <w:r w:rsidRPr="00114E47">
        <w:t>g</w:t>
      </w:r>
      <w:r w:rsidRPr="00114E47">
        <w:t xml:space="preserve">rand </w:t>
      </w:r>
      <w:r w:rsidRPr="00114E47">
        <w:t>c</w:t>
      </w:r>
      <w:r w:rsidRPr="00114E47">
        <w:t>hallenges and especially in terms of transition to zero and things like that</w:t>
      </w:r>
      <w:r w:rsidRPr="00114E47">
        <w:t>.</w:t>
      </w:r>
      <w:r w:rsidRPr="00114E47">
        <w:t xml:space="preserve"> </w:t>
      </w:r>
      <w:r w:rsidRPr="00114E47">
        <w:t>We still have some flaws in it</w:t>
      </w:r>
      <w:r w:rsidRPr="00114E47">
        <w:t>.</w:t>
      </w:r>
      <w:r w:rsidRPr="00114E47">
        <w:t xml:space="preserve"> </w:t>
      </w:r>
      <w:r w:rsidRPr="00114E47">
        <w:t xml:space="preserve">For us, it does not address skills anywhere </w:t>
      </w:r>
      <w:r w:rsidRPr="00114E47">
        <w:t>near as much</w:t>
      </w:r>
      <w:r w:rsidRPr="00114E47">
        <w:t xml:space="preserve"> as it should</w:t>
      </w:r>
      <w:r w:rsidRPr="00114E47">
        <w:t xml:space="preserve"> do, which I know we will come to</w:t>
      </w:r>
      <w:r w:rsidRPr="00114E47">
        <w:t>.</w:t>
      </w:r>
      <w:r w:rsidRPr="00114E47">
        <w:t xml:space="preserve"> </w:t>
      </w:r>
      <w:r w:rsidRPr="00114E47">
        <w:t xml:space="preserve">From its birth through to where we are now, it has been led by the </w:t>
      </w:r>
      <w:r w:rsidRPr="00114E47">
        <w:t xml:space="preserve">Department for Business, and </w:t>
      </w:r>
      <w:r w:rsidRPr="00114E47">
        <w:t>I do sometimes question whether it has the cross-</w:t>
      </w:r>
      <w:r w:rsidRPr="00114E47">
        <w:t>G</w:t>
      </w:r>
      <w:r w:rsidRPr="00114E47">
        <w:t>overnment</w:t>
      </w:r>
      <w:r w:rsidRPr="00114E47">
        <w:t xml:space="preserve"> alignment and support that such a strategy needs</w:t>
      </w:r>
      <w:r w:rsidRPr="00114E47">
        <w:t>.</w:t>
      </w:r>
      <w:r w:rsidRPr="00114E47">
        <w:t xml:space="preserve"> </w:t>
      </w:r>
      <w:r w:rsidRPr="00114E47">
        <w:t>Again, if you l</w:t>
      </w:r>
      <w:r w:rsidRPr="00114E47">
        <w:t>ook</w:t>
      </w:r>
      <w:r w:rsidRPr="00114E47">
        <w:t xml:space="preserve"> </w:t>
      </w:r>
      <w:r w:rsidRPr="00114E47">
        <w:t>a</w:t>
      </w:r>
      <w:r w:rsidRPr="00114E47">
        <w:t xml:space="preserve">broad, </w:t>
      </w:r>
      <w:r w:rsidRPr="00114E47">
        <w:t xml:space="preserve">what do </w:t>
      </w:r>
      <w:r w:rsidRPr="00114E47">
        <w:t xml:space="preserve">other countries </w:t>
      </w:r>
      <w:r w:rsidRPr="00114E47">
        <w:t>do</w:t>
      </w:r>
      <w:r w:rsidRPr="00114E47">
        <w:t>?</w:t>
      </w:r>
      <w:r w:rsidRPr="00114E47">
        <w:t xml:space="preserve"> </w:t>
      </w:r>
      <w:r w:rsidRPr="00114E47">
        <w:t xml:space="preserve">They </w:t>
      </w:r>
      <w:r w:rsidRPr="00114E47">
        <w:t>tend to be much more interventionist</w:t>
      </w:r>
      <w:r w:rsidRPr="00114E47">
        <w:t>,</w:t>
      </w:r>
      <w:r w:rsidRPr="00114E47">
        <w:t xml:space="preserve"> in terms of our direct competitor countries</w:t>
      </w:r>
      <w:r w:rsidRPr="00114E47">
        <w:t>.</w:t>
      </w:r>
      <w:r w:rsidRPr="00114E47">
        <w:t xml:space="preserve"> </w:t>
      </w:r>
      <w:r w:rsidRPr="00114E47">
        <w:t>The key, g</w:t>
      </w:r>
      <w:r w:rsidRPr="00114E47">
        <w:t>iven the challenges we face</w:t>
      </w:r>
      <w:r w:rsidRPr="00114E47">
        <w:t xml:space="preserve"> around Covid, </w:t>
      </w:r>
      <w:r w:rsidRPr="00114E47">
        <w:t xml:space="preserve">Brexit and </w:t>
      </w:r>
      <w:r w:rsidRPr="00114E47">
        <w:t xml:space="preserve">the </w:t>
      </w:r>
      <w:r w:rsidRPr="00114E47">
        <w:t>road to zero</w:t>
      </w:r>
      <w:r w:rsidRPr="00114E47">
        <w:t>, is that co</w:t>
      </w:r>
      <w:r w:rsidRPr="00114E47">
        <w:t>-</w:t>
      </w:r>
      <w:r w:rsidRPr="00114E47">
        <w:t xml:space="preserve">operation and collaboration between </w:t>
      </w:r>
      <w:r w:rsidRPr="00114E47">
        <w:t>different policy hubs</w:t>
      </w:r>
      <w:r w:rsidRPr="00114E47">
        <w:t>.</w:t>
      </w:r>
      <w:r w:rsidRPr="00114E47">
        <w:t xml:space="preserve"> </w:t>
      </w:r>
      <w:r w:rsidRPr="00114E47">
        <w:t>That would be the second comment.</w:t>
      </w:r>
    </w:p>
    <w:p w:rsidR="00566962" w:rsidRPr="00114E47" w:rsidP="00E26923">
      <w:pPr>
        <w:pStyle w:val="Answer"/>
      </w:pPr>
      <w:r w:rsidRPr="00114E47">
        <w:t>T</w:t>
      </w:r>
      <w:r w:rsidRPr="00114E47">
        <w:t>he t</w:t>
      </w:r>
      <w:r w:rsidRPr="00114E47">
        <w:t>hird</w:t>
      </w:r>
      <w:r w:rsidRPr="00114E47">
        <w:t xml:space="preserve"> point is probably a relatively obvious one</w:t>
      </w:r>
      <w:r w:rsidRPr="00114E47">
        <w:t>. I</w:t>
      </w:r>
      <w:r w:rsidRPr="00114E47">
        <w:t>f we did not have it, we would demand that it is invented, because it is undoubtedly something that we need to meet the future challenges</w:t>
      </w:r>
      <w:r w:rsidRPr="00114E47">
        <w:t>.</w:t>
      </w:r>
      <w:r w:rsidRPr="00114E47">
        <w:t xml:space="preserve"> </w:t>
      </w:r>
      <w:r w:rsidRPr="00114E47">
        <w:t>On t</w:t>
      </w:r>
      <w:r w:rsidRPr="00114E47">
        <w:t>h</w:t>
      </w:r>
      <w:r w:rsidRPr="00114E47">
        <w:t>e amount of support i</w:t>
      </w:r>
      <w:r w:rsidRPr="00114E47">
        <w:t>t currently has withi</w:t>
      </w:r>
      <w:r w:rsidRPr="00114E47">
        <w:t>n Government</w:t>
      </w:r>
      <w:r w:rsidRPr="00114E47">
        <w:t>, I am not sure</w:t>
      </w:r>
      <w:r w:rsidRPr="00114E47">
        <w:t>.</w:t>
      </w:r>
      <w:r w:rsidRPr="00114E47">
        <w:t xml:space="preserve"> </w:t>
      </w:r>
      <w:r w:rsidRPr="00114E47">
        <w:t xml:space="preserve">I have been </w:t>
      </w:r>
      <w:r w:rsidRPr="00114E47">
        <w:t>re</w:t>
      </w:r>
      <w:r w:rsidRPr="00114E47">
        <w:t>assured</w:t>
      </w:r>
      <w:r w:rsidRPr="00114E47">
        <w:t xml:space="preserve"> that, when you walk past 1 Victoria Street, it still says “the Department for Business, Energy and </w:t>
      </w:r>
      <w:r w:rsidRPr="00114E47">
        <w:t>I</w:t>
      </w:r>
      <w:r w:rsidRPr="00114E47">
        <w:t xml:space="preserve">ndustrial </w:t>
      </w:r>
      <w:r w:rsidRPr="00114E47">
        <w:t>S</w:t>
      </w:r>
      <w:r w:rsidRPr="00114E47">
        <w:t>trategy</w:t>
      </w:r>
      <w:r w:rsidRPr="00114E47">
        <w:t>” and they have not removed the “IS” from the</w:t>
      </w:r>
      <w:r w:rsidRPr="00114E47">
        <w:t xml:space="preserve"> name board over the last year or two</w:t>
      </w:r>
      <w:r w:rsidRPr="00114E47">
        <w:t xml:space="preserve">, but we </w:t>
      </w:r>
      <w:r w:rsidRPr="00114E47">
        <w:t>need to know exactly</w:t>
      </w:r>
      <w:r w:rsidRPr="00114E47">
        <w:t xml:space="preserve"> what the future refresh is going to look like</w:t>
      </w:r>
      <w:r w:rsidRPr="00114E47">
        <w:t>.</w:t>
      </w:r>
    </w:p>
    <w:p w:rsidR="00566962" w:rsidRPr="00114E47" w:rsidP="00E26923">
      <w:pPr>
        <w:pStyle w:val="Question"/>
      </w:pPr>
      <w:sdt>
        <w:sdtPr>
          <w:alias w:val="Member"/>
          <w:tag w:val="&lt;Member mnisId='4621' dodsId='77854'&gt;"/>
          <w:id w:val="173461741"/>
          <w:placeholder>
            <w:docPart w:val="DefaultPlaceholder_1082065158"/>
          </w:placeholder>
          <w:richText/>
        </w:sdtPr>
        <w:sdtContent>
          <w:r w:rsidRPr="00114E47">
            <w:rPr>
              <w:b/>
            </w:rPr>
            <w:t>Chair:</w:t>
          </w:r>
        </w:sdtContent>
      </w:sdt>
      <w:r w:rsidRPr="00114E47">
        <w:t xml:space="preserve"> You </w:t>
      </w:r>
      <w:r w:rsidRPr="00114E47">
        <w:t xml:space="preserve">touched upon </w:t>
      </w:r>
      <w:r w:rsidRPr="00114E47">
        <w:t xml:space="preserve">the international </w:t>
      </w:r>
      <w:r w:rsidRPr="00114E47">
        <w:t>angle there</w:t>
      </w:r>
      <w:r w:rsidRPr="00114E47">
        <w:t>.</w:t>
      </w:r>
      <w:r w:rsidRPr="00114E47">
        <w:t xml:space="preserve"> </w:t>
      </w:r>
      <w:r w:rsidRPr="00114E47">
        <w:t xml:space="preserve">For probably all of your members, these are global supply chains and </w:t>
      </w:r>
      <w:r w:rsidRPr="00114E47">
        <w:t>multinational companies</w:t>
      </w:r>
      <w:r w:rsidRPr="00114E47">
        <w:t>.</w:t>
      </w:r>
      <w:r w:rsidRPr="00114E47">
        <w:t xml:space="preserve"> </w:t>
      </w:r>
      <w:r w:rsidRPr="00114E47">
        <w:t>The UK competes with other countries</w:t>
      </w:r>
      <w:r w:rsidRPr="00114E47">
        <w:t xml:space="preserve"> to secure investment in production lines</w:t>
      </w:r>
      <w:r w:rsidRPr="00114E47">
        <w:t>.</w:t>
      </w:r>
      <w:r w:rsidRPr="00114E47">
        <w:t xml:space="preserve"> </w:t>
      </w:r>
      <w:r w:rsidRPr="00114E47">
        <w:t xml:space="preserve">Does the </w:t>
      </w:r>
      <w:r w:rsidRPr="00114E47">
        <w:t>industrial strategy</w:t>
      </w:r>
      <w:r w:rsidRPr="00114E47">
        <w:t>,</w:t>
      </w:r>
      <w:r w:rsidRPr="00114E47">
        <w:t xml:space="preserve"> or</w:t>
      </w:r>
      <w:r w:rsidRPr="00114E47">
        <w:t xml:space="preserve"> indeed</w:t>
      </w:r>
      <w:r w:rsidRPr="00114E47">
        <w:t xml:space="preserve"> </w:t>
      </w:r>
      <w:r w:rsidRPr="00114E47">
        <w:t>G</w:t>
      </w:r>
      <w:r w:rsidRPr="00114E47">
        <w:t xml:space="preserve">overnment policy </w:t>
      </w:r>
      <w:r w:rsidRPr="00114E47">
        <w:t>that flows underneath it</w:t>
      </w:r>
      <w:r w:rsidRPr="00114E47">
        <w:t xml:space="preserve">, </w:t>
      </w:r>
      <w:r w:rsidRPr="00114E47">
        <w:t>adequately capture how the UK can remain competitive compared to oth</w:t>
      </w:r>
      <w:r w:rsidRPr="00114E47">
        <w:t>er countries around the world</w:t>
      </w:r>
      <w:r w:rsidRPr="00114E47">
        <w:t xml:space="preserve"> that are bidding for the same work that we are</w:t>
      </w:r>
      <w:r w:rsidRPr="00114E47">
        <w:t>?</w:t>
      </w:r>
    </w:p>
    <w:p w:rsidR="00566962" w:rsidRPr="00114E47" w:rsidP="00E26923">
      <w:pPr>
        <w:pStyle w:val="Answer"/>
      </w:pPr>
      <w:sdt>
        <w:sdtPr>
          <w:alias w:val="Witness"/>
          <w:id w:val="234591022"/>
          <w:placeholder>
            <w:docPart w:val="DefaultPlaceholder_1082065158"/>
          </w:placeholder>
          <w:richText/>
        </w:sdtPr>
        <w:sdtContent>
          <w:r w:rsidRPr="00114E47">
            <w:rPr>
              <w:b/>
              <w:i/>
            </w:rPr>
            <w:t>Mike Hawes:</w:t>
          </w:r>
        </w:sdtContent>
      </w:sdt>
      <w:r w:rsidRPr="00114E47">
        <w:t xml:space="preserve"> It he</w:t>
      </w:r>
      <w:r w:rsidRPr="00114E47">
        <w:t>lps but the biggest challenge, as you will probably guess, is the ongoing uncertainty about what the future trading relationship is going to be</w:t>
      </w:r>
      <w:r w:rsidRPr="00114E47">
        <w:t>.</w:t>
      </w:r>
      <w:r w:rsidRPr="00114E47">
        <w:t xml:space="preserve"> </w:t>
      </w:r>
      <w:r w:rsidRPr="00114E47">
        <w:t>You can have a</w:t>
      </w:r>
      <w:r w:rsidRPr="00114E47">
        <w:t xml:space="preserve"> policy </w:t>
      </w:r>
      <w:r w:rsidRPr="00114E47">
        <w:t>that</w:t>
      </w:r>
      <w:r w:rsidRPr="00114E47">
        <w:t xml:space="preserve"> seeks to support and enhance the manufacturing base and, in our case, automotive in particular, but t</w:t>
      </w:r>
      <w:r w:rsidRPr="00114E47">
        <w:t xml:space="preserve">here are a number of other issues that are </w:t>
      </w:r>
      <w:r w:rsidRPr="00114E47">
        <w:t xml:space="preserve">probably </w:t>
      </w:r>
      <w:r w:rsidRPr="00114E47">
        <w:t>more important right now in terms of future competitiveness</w:t>
      </w:r>
      <w:r w:rsidRPr="00114E47">
        <w:t xml:space="preserve"> and the long-term viability of</w:t>
      </w:r>
      <w:r w:rsidRPr="00114E47">
        <w:t xml:space="preserve"> manufacturing</w:t>
      </w:r>
      <w:r w:rsidRPr="00114E47">
        <w:t>.</w:t>
      </w:r>
      <w:r w:rsidRPr="00114E47">
        <w:t xml:space="preserve"> </w:t>
      </w:r>
      <w:r w:rsidRPr="00114E47">
        <w:t>It is difficult to</w:t>
      </w:r>
      <w:r w:rsidRPr="00114E47">
        <w:t xml:space="preserve"> </w:t>
      </w:r>
      <w:r w:rsidRPr="00114E47">
        <w:t>extract</w:t>
      </w:r>
      <w:r w:rsidRPr="00114E47">
        <w:t xml:space="preserve"> </w:t>
      </w:r>
      <w:r w:rsidRPr="00114E47">
        <w:t xml:space="preserve">the </w:t>
      </w:r>
      <w:r w:rsidRPr="00114E47">
        <w:t>industrial strategy</w:t>
      </w:r>
      <w:r w:rsidRPr="00114E47">
        <w:t xml:space="preserve"> from that perception of the UK</w:t>
      </w:r>
      <w:r w:rsidRPr="00114E47">
        <w:t xml:space="preserve">, because there are bigger issues, not least Covid, </w:t>
      </w:r>
      <w:r w:rsidRPr="00114E47">
        <w:t xml:space="preserve">and some other one that I mentioned before, </w:t>
      </w:r>
      <w:r w:rsidRPr="00114E47">
        <w:t xml:space="preserve">which would probably take precedence </w:t>
      </w:r>
      <w:r w:rsidRPr="00114E47">
        <w:t xml:space="preserve">right </w:t>
      </w:r>
      <w:r w:rsidRPr="00114E47">
        <w:t>now.</w:t>
      </w:r>
    </w:p>
    <w:p w:rsidR="00566962" w:rsidRPr="00114E47" w:rsidP="00E26923">
      <w:pPr>
        <w:pStyle w:val="Question"/>
      </w:pPr>
      <w:sdt>
        <w:sdtPr>
          <w:alias w:val="Member"/>
          <w:tag w:val="&lt;Member mnisId='4621' dodsId='77854'&gt;"/>
          <w:id w:val="-727454670"/>
          <w:placeholder>
            <w:docPart w:val="DefaultPlaceholder_1082065158"/>
          </w:placeholder>
          <w:richText/>
        </w:sdtPr>
        <w:sdtContent>
          <w:r w:rsidRPr="00114E47">
            <w:rPr>
              <w:b/>
            </w:rPr>
            <w:t>Chair:</w:t>
          </w:r>
        </w:sdtContent>
      </w:sdt>
      <w:r w:rsidRPr="00114E47">
        <w:t xml:space="preserve"> Gareth</w:t>
      </w:r>
      <w:r w:rsidRPr="00114E47">
        <w:t xml:space="preserve"> Stace</w:t>
      </w:r>
      <w:r w:rsidRPr="00114E47">
        <w:t xml:space="preserve">, </w:t>
      </w:r>
      <w:r w:rsidRPr="00114E47">
        <w:t xml:space="preserve">from your perspective, </w:t>
      </w:r>
      <w:r w:rsidRPr="00114E47">
        <w:t xml:space="preserve">has the </w:t>
      </w:r>
      <w:r w:rsidRPr="00114E47">
        <w:t>industrial strategy</w:t>
      </w:r>
      <w:r w:rsidRPr="00114E47">
        <w:t xml:space="preserve"> helped</w:t>
      </w:r>
      <w:r w:rsidRPr="00114E47">
        <w:t xml:space="preserve"> in job creation and exports</w:t>
      </w:r>
      <w:r w:rsidRPr="00114E47">
        <w:t>?</w:t>
      </w:r>
    </w:p>
    <w:p w:rsidR="00A24A70" w:rsidRPr="00114E47" w:rsidP="00E26923">
      <w:pPr>
        <w:pStyle w:val="Answer"/>
      </w:pPr>
      <w:sdt>
        <w:sdtPr>
          <w:alias w:val="Witness"/>
          <w:id w:val="2074087169"/>
          <w:placeholder>
            <w:docPart w:val="DefaultPlaceholder_1082065158"/>
          </w:placeholder>
          <w:richText/>
        </w:sdtPr>
        <w:sdtContent>
          <w:r w:rsidRPr="00114E47">
            <w:rPr>
              <w:b/>
              <w:i/>
            </w:rPr>
            <w:t>Gareth Stace:</w:t>
          </w:r>
        </w:sdtContent>
      </w:sdt>
      <w:r w:rsidRPr="00114E47">
        <w:t xml:space="preserve"> </w:t>
      </w:r>
      <w:r w:rsidRPr="00114E47">
        <w:t>I could answer it in one word: n</w:t>
      </w:r>
      <w:r w:rsidRPr="00114E47">
        <w:t>o</w:t>
      </w:r>
      <w:r w:rsidRPr="00114E47">
        <w:t>.</w:t>
      </w:r>
      <w:r w:rsidRPr="00114E47">
        <w:t xml:space="preserve"> </w:t>
      </w:r>
      <w:r w:rsidRPr="00114E47">
        <w:t xml:space="preserve">We are a big supporter of proactive, interventionist </w:t>
      </w:r>
      <w:r w:rsidRPr="00114E47">
        <w:t>i</w:t>
      </w:r>
      <w:r w:rsidRPr="00114E47">
        <w:t xml:space="preserve">ndustrial </w:t>
      </w:r>
      <w:r w:rsidRPr="00114E47">
        <w:t>s</w:t>
      </w:r>
      <w:r w:rsidRPr="00114E47">
        <w:t>trategies</w:t>
      </w:r>
      <w:r w:rsidRPr="00114E47">
        <w:t>.</w:t>
      </w:r>
      <w:r w:rsidRPr="00114E47">
        <w:t xml:space="preserve"> </w:t>
      </w:r>
      <w:r w:rsidRPr="00114E47">
        <w:t xml:space="preserve">They are a great concept and </w:t>
      </w:r>
      <w:r w:rsidRPr="00114E47">
        <w:t xml:space="preserve">give </w:t>
      </w:r>
      <w:r w:rsidRPr="00114E47">
        <w:t>an ability to really focus on what the Government are trying to achieve there</w:t>
      </w:r>
      <w:r w:rsidRPr="00114E47">
        <w:t>.</w:t>
      </w:r>
      <w:r w:rsidRPr="00114E47">
        <w:t xml:space="preserve"> </w:t>
      </w:r>
      <w:r w:rsidRPr="00114E47">
        <w:t>For us in the steel sector, let</w:t>
      </w:r>
      <w:r w:rsidRPr="00114E47">
        <w:t xml:space="preserve"> me think of the positives here in terms of the current </w:t>
      </w:r>
      <w:r w:rsidRPr="00114E47">
        <w:t>industrial strategy</w:t>
      </w:r>
      <w:r w:rsidRPr="00114E47">
        <w:t xml:space="preserve"> started by the Theresa May </w:t>
      </w:r>
      <w:r w:rsidRPr="00114E47">
        <w:t>A</w:t>
      </w:r>
      <w:r w:rsidRPr="00114E47">
        <w:t>dministr</w:t>
      </w:r>
      <w:r w:rsidRPr="00114E47">
        <w:t>ation.</w:t>
      </w:r>
    </w:p>
    <w:p w:rsidR="00C1204F" w:rsidRPr="00114E47" w:rsidP="00E26923">
      <w:pPr>
        <w:pStyle w:val="Answer"/>
      </w:pPr>
      <w:r w:rsidRPr="00114E47">
        <w:t>It has helped on R&amp;D and innovation and the funding there</w:t>
      </w:r>
      <w:r w:rsidRPr="00114E47">
        <w:t>.</w:t>
      </w:r>
      <w:r w:rsidRPr="00114E47">
        <w:t xml:space="preserve"> </w:t>
      </w:r>
      <w:r w:rsidRPr="00114E47">
        <w:t xml:space="preserve">We are part of the </w:t>
      </w:r>
      <w:r w:rsidRPr="00114E47">
        <w:t>industrial strategy</w:t>
      </w:r>
      <w:r w:rsidRPr="00114E47">
        <w:t xml:space="preserve"> </w:t>
      </w:r>
      <w:r w:rsidRPr="00114E47">
        <w:t>c</w:t>
      </w:r>
      <w:r w:rsidRPr="00114E47">
        <w:t>halle</w:t>
      </w:r>
      <w:r w:rsidRPr="00114E47">
        <w:t xml:space="preserve">nge </w:t>
      </w:r>
      <w:r w:rsidRPr="00114E47">
        <w:t>f</w:t>
      </w:r>
      <w:r w:rsidRPr="00114E47">
        <w:t>und for foundation sectors</w:t>
      </w:r>
      <w:r w:rsidRPr="00114E47">
        <w:t>.</w:t>
      </w:r>
      <w:r w:rsidRPr="00114E47">
        <w:t xml:space="preserve"> </w:t>
      </w:r>
      <w:r w:rsidRPr="00114E47">
        <w:t xml:space="preserve">That is </w:t>
      </w:r>
      <w:r w:rsidRPr="00114E47">
        <w:t xml:space="preserve">£66 million </w:t>
      </w:r>
      <w:r w:rsidRPr="00114E47">
        <w:t xml:space="preserve">that is there as a fund </w:t>
      </w:r>
      <w:r w:rsidRPr="00114E47">
        <w:t xml:space="preserve">for us to </w:t>
      </w:r>
      <w:r w:rsidRPr="00114E47">
        <w:t xml:space="preserve">decarbonise, to become more efficient and to </w:t>
      </w:r>
      <w:r w:rsidRPr="00114E47">
        <w:t>spend more on</w:t>
      </w:r>
      <w:r w:rsidRPr="00114E47">
        <w:t xml:space="preserve"> R&amp;D</w:t>
      </w:r>
      <w:r w:rsidRPr="00114E47">
        <w:t>.</w:t>
      </w:r>
      <w:r w:rsidRPr="00114E47">
        <w:t xml:space="preserve"> </w:t>
      </w:r>
      <w:r w:rsidRPr="00114E47">
        <w:t>T</w:t>
      </w:r>
      <w:r w:rsidRPr="00114E47">
        <w:t xml:space="preserve">hat is </w:t>
      </w:r>
      <w:r w:rsidRPr="00114E47">
        <w:t xml:space="preserve">really </w:t>
      </w:r>
      <w:r w:rsidRPr="00114E47">
        <w:t>welcome</w:t>
      </w:r>
      <w:r w:rsidRPr="00114E47">
        <w:t>.</w:t>
      </w:r>
      <w:r w:rsidRPr="00114E47">
        <w:t xml:space="preserve"> </w:t>
      </w:r>
      <w:r w:rsidRPr="00114E47">
        <w:t xml:space="preserve">Also, going forward, as we fully leave the EU, </w:t>
      </w:r>
      <w:r w:rsidRPr="00114E47">
        <w:t>there is a European Research Fund for Coal and Steel, and we have £190 million of that money coming back to the UK</w:t>
      </w:r>
      <w:r w:rsidRPr="00114E47">
        <w:t>.</w:t>
      </w:r>
      <w:r w:rsidRPr="00114E47">
        <w:t xml:space="preserve"> </w:t>
      </w:r>
      <w:r w:rsidRPr="00114E47">
        <w:t xml:space="preserve">Let us work with the Government within the </w:t>
      </w:r>
      <w:r w:rsidRPr="00114E47">
        <w:t>industrial strategy</w:t>
      </w:r>
      <w:r w:rsidRPr="00114E47">
        <w:t xml:space="preserve"> </w:t>
      </w:r>
      <w:r w:rsidRPr="00114E47">
        <w:t>to make sure that that benefits the steel sector in the UK</w:t>
      </w:r>
      <w:r w:rsidRPr="00114E47">
        <w:t>.</w:t>
      </w:r>
      <w:r w:rsidRPr="00114E47">
        <w:t xml:space="preserve"> </w:t>
      </w:r>
      <w:r w:rsidRPr="00114E47">
        <w:t>It is our money</w:t>
      </w:r>
      <w:r w:rsidRPr="00114E47">
        <w:t>.</w:t>
      </w:r>
      <w:r w:rsidRPr="00114E47">
        <w:t xml:space="preserve"> </w:t>
      </w:r>
      <w:r w:rsidRPr="00114E47">
        <w:t>We, as a sector, put that in over decades.</w:t>
      </w:r>
    </w:p>
    <w:p w:rsidR="00566962" w:rsidRPr="00114E47" w:rsidP="00E26923">
      <w:pPr>
        <w:pStyle w:val="Answer"/>
      </w:pPr>
      <w:r w:rsidRPr="00114E47">
        <w:t xml:space="preserve">However, the problem for us, which is very much a problem that </w:t>
      </w:r>
      <w:r w:rsidRPr="00114E47">
        <w:t xml:space="preserve">we face as a steel sector that probably </w:t>
      </w:r>
      <w:r w:rsidRPr="00114E47">
        <w:t>other witnesses will not be facin</w:t>
      </w:r>
      <w:r w:rsidRPr="00114E47">
        <w:t xml:space="preserve">g, is our </w:t>
      </w:r>
      <w:r w:rsidRPr="00114E47">
        <w:t>sector deal</w:t>
      </w:r>
      <w:r w:rsidRPr="00114E47">
        <w:t xml:space="preserve"> proposal that we put in</w:t>
      </w:r>
      <w:r w:rsidRPr="00114E47">
        <w:t xml:space="preserve"> as part of the </w:t>
      </w:r>
      <w:r w:rsidRPr="00114E47">
        <w:t>industrial strategy</w:t>
      </w:r>
      <w:r w:rsidRPr="00114E47">
        <w:t xml:space="preserve"> was focused on the vision that steel as a material globally and the consumption of it is going to increase and is increasing</w:t>
      </w:r>
      <w:r w:rsidRPr="00114E47">
        <w:t>.</w:t>
      </w:r>
      <w:r w:rsidRPr="00114E47">
        <w:t xml:space="preserve"> </w:t>
      </w:r>
      <w:r w:rsidRPr="00114E47">
        <w:t>It will increase in the UK</w:t>
      </w:r>
      <w:r w:rsidRPr="00114E47">
        <w:t>.</w:t>
      </w:r>
      <w:r w:rsidRPr="00114E47">
        <w:t xml:space="preserve"> </w:t>
      </w:r>
      <w:r w:rsidRPr="00114E47">
        <w:t>Covid has temporarily disrupted that but it will increase</w:t>
      </w:r>
      <w:r w:rsidRPr="00114E47">
        <w:t>.</w:t>
      </w:r>
      <w:r w:rsidRPr="00114E47">
        <w:t xml:space="preserve"> </w:t>
      </w:r>
      <w:r w:rsidRPr="00114E47">
        <w:t>We see that, by 2030, there is a £6 billio</w:t>
      </w:r>
      <w:r w:rsidRPr="00114E47">
        <w:t>n opportunity for the UK steel sector to grab and take more of that market share.</w:t>
      </w:r>
    </w:p>
    <w:p w:rsidR="00E94990" w:rsidRPr="00114E47" w:rsidP="00E26923">
      <w:pPr>
        <w:pStyle w:val="Answer"/>
      </w:pPr>
      <w:r w:rsidRPr="00114E47">
        <w:t xml:space="preserve">Our </w:t>
      </w:r>
      <w:r w:rsidRPr="00114E47">
        <w:t>sector deal</w:t>
      </w:r>
      <w:r w:rsidRPr="00114E47">
        <w:t xml:space="preserve"> proposal had four things: innovation,</w:t>
      </w:r>
      <w:r w:rsidRPr="00114E47">
        <w:t xml:space="preserve"> </w:t>
      </w:r>
      <w:r w:rsidRPr="00114E47">
        <w:t>which</w:t>
      </w:r>
      <w:r w:rsidRPr="00114E47">
        <w:t xml:space="preserve"> I have touched upon;</w:t>
      </w:r>
      <w:r w:rsidRPr="00114E47">
        <w:t xml:space="preserve"> the business environment</w:t>
      </w:r>
      <w:r w:rsidRPr="00114E47">
        <w:t xml:space="preserve"> and </w:t>
      </w:r>
      <w:r w:rsidRPr="00114E47">
        <w:t xml:space="preserve">how </w:t>
      </w:r>
      <w:r w:rsidRPr="00114E47">
        <w:t xml:space="preserve">we </w:t>
      </w:r>
      <w:r w:rsidRPr="00114E47">
        <w:t>can be more competitive</w:t>
      </w:r>
      <w:r>
        <w:t xml:space="preserve">, and </w:t>
      </w:r>
      <w:r w:rsidRPr="00114E47">
        <w:t>i</w:t>
      </w:r>
      <w:r w:rsidRPr="00114E47">
        <w:t>t will not surprise you tha</w:t>
      </w:r>
      <w:r w:rsidRPr="00114E47">
        <w:t>t we had electricity prices and business rates in that</w:t>
      </w:r>
      <w:r>
        <w:t xml:space="preserve">; </w:t>
      </w:r>
      <w:r w:rsidRPr="00114E47">
        <w:t>p</w:t>
      </w:r>
      <w:r w:rsidRPr="00114E47">
        <w:t>ublic procurement, which could be a massive win both for the Government and for local economies and the UK economy as a whole; and industrial decarbonisation.</w:t>
      </w:r>
    </w:p>
    <w:p w:rsidR="00566962" w:rsidRPr="00114E47" w:rsidP="00E26923">
      <w:pPr>
        <w:pStyle w:val="Answer"/>
      </w:pPr>
      <w:r w:rsidRPr="00114E47">
        <w:t xml:space="preserve">The reason why </w:t>
      </w:r>
      <w:r w:rsidRPr="00114E47">
        <w:t xml:space="preserve">I feel that our </w:t>
      </w:r>
      <w:r w:rsidRPr="00114E47">
        <w:t>sector de</w:t>
      </w:r>
      <w:r w:rsidRPr="00114E47">
        <w:t>al</w:t>
      </w:r>
      <w:r w:rsidRPr="00114E47">
        <w:t xml:space="preserve"> proposal did not get accepted </w:t>
      </w:r>
      <w:r w:rsidRPr="00114E47">
        <w:t xml:space="preserve">and </w:t>
      </w:r>
      <w:r w:rsidRPr="00114E47">
        <w:t>failed</w:t>
      </w:r>
      <w:r w:rsidRPr="00114E47">
        <w:t>—we presented it in 2017 and worked with BEIS on it for the next 18 months—</w:t>
      </w:r>
      <w:r w:rsidRPr="00114E47">
        <w:t xml:space="preserve">was the crucial bit that, although an </w:t>
      </w:r>
      <w:r w:rsidRPr="00114E47">
        <w:t>industrial strategy</w:t>
      </w:r>
      <w:r w:rsidRPr="00114E47">
        <w:t xml:space="preserve"> is across </w:t>
      </w:r>
      <w:r w:rsidRPr="00114E47">
        <w:t>G</w:t>
      </w:r>
      <w:r w:rsidRPr="00114E47">
        <w:t>overnment, it really was BEIS</w:t>
      </w:r>
      <w:r w:rsidRPr="00114E47">
        <w:t>.</w:t>
      </w:r>
      <w:r w:rsidRPr="00114E47">
        <w:t xml:space="preserve"> </w:t>
      </w:r>
      <w:r w:rsidRPr="00114E47">
        <w:t>When we were asking for a better busin</w:t>
      </w:r>
      <w:r w:rsidRPr="00114E47">
        <w:t xml:space="preserve">ess environment, that </w:t>
      </w:r>
      <w:r w:rsidRPr="00114E47">
        <w:t>was not within the gift of BEIS; that was within the gift of Treasury</w:t>
      </w:r>
      <w:r w:rsidRPr="00114E47">
        <w:t>.</w:t>
      </w:r>
      <w:r w:rsidRPr="00114E47">
        <w:t xml:space="preserve"> </w:t>
      </w:r>
      <w:r w:rsidRPr="00114E47">
        <w:t>If BEIS cannot convince Treasury to pull th</w:t>
      </w:r>
      <w:r w:rsidRPr="00114E47">
        <w:t>os</w:t>
      </w:r>
      <w:r w:rsidRPr="00114E47">
        <w:t>e levers</w:t>
      </w:r>
      <w:r w:rsidRPr="00114E47">
        <w:t xml:space="preserve"> on industrial</w:t>
      </w:r>
      <w:r w:rsidRPr="00114E47">
        <w:t xml:space="preserve"> </w:t>
      </w:r>
      <w:r w:rsidRPr="00114E47">
        <w:t>electricity prices and business rates</w:t>
      </w:r>
      <w:r w:rsidRPr="00114E47">
        <w:t>, et cetera</w:t>
      </w:r>
      <w:r w:rsidRPr="00114E47">
        <w:t xml:space="preserve">, </w:t>
      </w:r>
      <w:r w:rsidRPr="00114E47">
        <w:t xml:space="preserve">then </w:t>
      </w:r>
      <w:r w:rsidRPr="00114E47">
        <w:t xml:space="preserve">it is going to fail at the first </w:t>
      </w:r>
      <w:r w:rsidRPr="00114E47">
        <w:t>hurdle</w:t>
      </w:r>
      <w:r w:rsidRPr="00114E47">
        <w:t>,</w:t>
      </w:r>
      <w:r w:rsidRPr="00114E47">
        <w:t xml:space="preserve"> and that is where ours failed</w:t>
      </w:r>
      <w:r w:rsidRPr="00114E47">
        <w:t>.</w:t>
      </w:r>
      <w:r w:rsidRPr="00114E47">
        <w:t xml:space="preserve"> </w:t>
      </w:r>
      <w:r w:rsidRPr="00114E47">
        <w:t>For us,</w:t>
      </w:r>
      <w:r w:rsidRPr="00114E47">
        <w:t xml:space="preserve"> while the industrial strategy is enormously welcome</w:t>
      </w:r>
      <w:r w:rsidRPr="00114E47">
        <w:t>, there is still much to do going forward.</w:t>
      </w:r>
    </w:p>
    <w:p w:rsidR="00566962" w:rsidRPr="00114E47" w:rsidP="00E26923">
      <w:pPr>
        <w:pStyle w:val="Question"/>
      </w:pPr>
      <w:sdt>
        <w:sdtPr>
          <w:alias w:val="Member"/>
          <w:tag w:val="&lt;Member mnisId='4621' dodsId='77854'&gt;"/>
          <w:id w:val="-315884136"/>
          <w:placeholder>
            <w:docPart w:val="DefaultPlaceholder_1082065158"/>
          </w:placeholder>
          <w:richText/>
        </w:sdtPr>
        <w:sdtContent>
          <w:r w:rsidRPr="00114E47">
            <w:rPr>
              <w:b/>
            </w:rPr>
            <w:t>Chair:</w:t>
          </w:r>
        </w:sdtContent>
      </w:sdt>
      <w:r w:rsidRPr="00114E47">
        <w:t xml:space="preserve"> Paul, </w:t>
      </w:r>
      <w:r w:rsidRPr="00114E47">
        <w:t xml:space="preserve">in terms of aerospace, defence and security, </w:t>
      </w:r>
      <w:r w:rsidRPr="00114E47">
        <w:t>there has</w:t>
      </w:r>
      <w:r w:rsidRPr="00114E47">
        <w:t xml:space="preserve"> been a fair amount of research</w:t>
      </w:r>
      <w:r w:rsidRPr="00114E47">
        <w:t xml:space="preserve"> </w:t>
      </w:r>
      <w:r w:rsidRPr="00114E47">
        <w:t>and</w:t>
      </w:r>
      <w:r w:rsidRPr="00114E47">
        <w:t xml:space="preserve"> </w:t>
      </w:r>
      <w:r w:rsidRPr="00114E47">
        <w:t>development funding and focus on composite materials</w:t>
      </w:r>
      <w:r w:rsidRPr="00114E47">
        <w:t xml:space="preserve"> and </w:t>
      </w:r>
      <w:r w:rsidRPr="00114E47">
        <w:t>f</w:t>
      </w:r>
      <w:r w:rsidRPr="00114E47">
        <w:t xml:space="preserve">uture </w:t>
      </w:r>
      <w:r w:rsidRPr="00114E47">
        <w:t>f</w:t>
      </w:r>
      <w:r w:rsidRPr="00114E47">
        <w:t>light</w:t>
      </w:r>
      <w:r w:rsidRPr="00114E47">
        <w:t>.</w:t>
      </w:r>
      <w:r w:rsidRPr="00114E47">
        <w:t xml:space="preserve"> </w:t>
      </w:r>
      <w:r w:rsidRPr="00114E47">
        <w:t xml:space="preserve">Are you happy with how the </w:t>
      </w:r>
      <w:r w:rsidRPr="00114E47">
        <w:t>industrial strategy</w:t>
      </w:r>
      <w:r w:rsidRPr="00114E47">
        <w:t xml:space="preserve"> has helped</w:t>
      </w:r>
      <w:r w:rsidRPr="00114E47">
        <w:t xml:space="preserve"> your sectors grow and create jobs and IP</w:t>
      </w:r>
      <w:r w:rsidRPr="00114E47">
        <w:t>?</w:t>
      </w:r>
    </w:p>
    <w:p w:rsidR="0069588A" w:rsidRPr="00114E47" w:rsidP="00E26923">
      <w:pPr>
        <w:pStyle w:val="Answer"/>
      </w:pPr>
      <w:sdt>
        <w:sdtPr>
          <w:alias w:val="Witness"/>
          <w:id w:val="-837234428"/>
          <w:placeholder>
            <w:docPart w:val="DefaultPlaceholder_1082065158"/>
          </w:placeholder>
          <w:richText/>
        </w:sdtPr>
        <w:sdtContent>
          <w:r w:rsidRPr="00114E47">
            <w:rPr>
              <w:b/>
              <w:i/>
            </w:rPr>
            <w:t>Paul Everitt:</w:t>
          </w:r>
        </w:sdtContent>
      </w:sdt>
      <w:r w:rsidRPr="00114E47">
        <w:t xml:space="preserve"> So far, so good</w:t>
      </w:r>
      <w:r w:rsidRPr="00114E47">
        <w:t>.</w:t>
      </w:r>
      <w:r w:rsidRPr="00114E47">
        <w:t xml:space="preserve"> W</w:t>
      </w:r>
      <w:r w:rsidRPr="00114E47">
        <w:t>e need to refl</w:t>
      </w:r>
      <w:r w:rsidRPr="00114E47">
        <w:t xml:space="preserve">ect the fact that the aerospace industry and the defence industry, through the </w:t>
      </w:r>
      <w:r w:rsidRPr="00114E47">
        <w:t>a</w:t>
      </w:r>
      <w:r w:rsidRPr="00114E47">
        <w:t xml:space="preserve">erospace </w:t>
      </w:r>
      <w:r w:rsidRPr="00114E47">
        <w:t>g</w:t>
      </w:r>
      <w:r w:rsidRPr="00114E47">
        <w:t xml:space="preserve">rowth </w:t>
      </w:r>
      <w:r w:rsidRPr="00114E47">
        <w:t>p</w:t>
      </w:r>
      <w:r w:rsidRPr="00114E47">
        <w:t xml:space="preserve">artnership and </w:t>
      </w:r>
      <w:r w:rsidRPr="00114E47">
        <w:t>t</w:t>
      </w:r>
      <w:r w:rsidRPr="00114E47">
        <w:t xml:space="preserve">he </w:t>
      </w:r>
      <w:r w:rsidRPr="00114E47">
        <w:t>d</w:t>
      </w:r>
      <w:r w:rsidRPr="00114E47">
        <w:t xml:space="preserve">efence </w:t>
      </w:r>
      <w:r w:rsidRPr="00114E47">
        <w:t>g</w:t>
      </w:r>
      <w:r w:rsidRPr="00114E47">
        <w:t xml:space="preserve">rowth </w:t>
      </w:r>
      <w:r w:rsidRPr="00114E47">
        <w:t>p</w:t>
      </w:r>
      <w:r w:rsidRPr="00114E47">
        <w:t>artnership, have been engaged in a close dialogue and relationship with Government, in aerospace terms, over the last 10 yea</w:t>
      </w:r>
      <w:r w:rsidRPr="00114E47">
        <w:t>rs</w:t>
      </w:r>
      <w:r w:rsidRPr="00114E47">
        <w:t>.</w:t>
      </w:r>
      <w:r w:rsidRPr="00114E47">
        <w:t xml:space="preserve"> </w:t>
      </w:r>
      <w:r w:rsidRPr="00114E47">
        <w:t>We have a number of enduring mechanisms</w:t>
      </w:r>
      <w:r w:rsidRPr="00114E47">
        <w:t>.</w:t>
      </w:r>
      <w:r w:rsidRPr="00114E47">
        <w:t xml:space="preserve"> </w:t>
      </w:r>
      <w:r w:rsidRPr="00114E47">
        <w:t>The most important for us</w:t>
      </w:r>
      <w:r w:rsidRPr="00114E47">
        <w:t xml:space="preserve">, </w:t>
      </w:r>
      <w:r w:rsidRPr="00114E47">
        <w:t>which you highlighted,</w:t>
      </w:r>
      <w:r w:rsidRPr="00114E47">
        <w:t xml:space="preserve"> is the Aerospace Technology Institute, which </w:t>
      </w:r>
      <w:r w:rsidRPr="00114E47">
        <w:t xml:space="preserve">now </w:t>
      </w:r>
      <w:r w:rsidRPr="00114E47">
        <w:t>has</w:t>
      </w:r>
      <w:r w:rsidRPr="00114E47">
        <w:t>, since 2013,</w:t>
      </w:r>
      <w:r w:rsidRPr="00114E47">
        <w:t xml:space="preserve"> a portfolio of </w:t>
      </w:r>
      <w:r w:rsidRPr="00114E47">
        <w:t>G</w:t>
      </w:r>
      <w:r w:rsidRPr="00114E47">
        <w:t>overnment and private-sector investment of close to £2.5 billion</w:t>
      </w:r>
      <w:r w:rsidRPr="00114E47">
        <w:t xml:space="preserve"> into some of t</w:t>
      </w:r>
      <w:r w:rsidRPr="00114E47">
        <w:t>he cutting-edge technologies.</w:t>
      </w:r>
    </w:p>
    <w:p w:rsidR="0069588A" w:rsidRPr="00114E47" w:rsidP="00E26923">
      <w:pPr>
        <w:pStyle w:val="Answer"/>
      </w:pPr>
      <w:r w:rsidRPr="00114E47">
        <w:t>We can identify examples where investment has been made, where technology has been developed, and where we have won work in the UK as a consequence</w:t>
      </w:r>
      <w:r w:rsidRPr="00114E47">
        <w:t>.</w:t>
      </w:r>
      <w:r w:rsidRPr="00114E47">
        <w:t xml:space="preserve"> </w:t>
      </w:r>
      <w:r w:rsidRPr="00114E47">
        <w:t xml:space="preserve">Even in what we would see as being a very long-term industry, we have </w:t>
      </w:r>
      <w:r w:rsidRPr="00114E47">
        <w:t>been able to create new opportunities</w:t>
      </w:r>
      <w:r w:rsidRPr="00114E47">
        <w:t>.</w:t>
      </w:r>
      <w:r w:rsidRPr="00114E47">
        <w:t xml:space="preserve"> </w:t>
      </w:r>
      <w:r w:rsidRPr="00114E47">
        <w:t>Whilst it is not perfect and we need to perhaps delineate what was happening before March this year from the point afterwards, we were seeing employment, output and exports grow in the UK, albeit probably not quite as</w:t>
      </w:r>
      <w:r w:rsidRPr="00114E47">
        <w:t xml:space="preserve"> quickly as we would like.</w:t>
      </w:r>
    </w:p>
    <w:p w:rsidR="002F32C3" w:rsidRPr="00114E47" w:rsidP="00E26923">
      <w:pPr>
        <w:pStyle w:val="Answer"/>
      </w:pPr>
      <w:r w:rsidRPr="00114E47">
        <w:t>The challenge</w:t>
      </w:r>
      <w:r w:rsidRPr="00114E47">
        <w:t>—we have seen</w:t>
      </w:r>
      <w:r w:rsidRPr="00114E47">
        <w:t xml:space="preserve"> it</w:t>
      </w:r>
      <w:r w:rsidRPr="00114E47">
        <w:t xml:space="preserve"> very clearly in defence—</w:t>
      </w:r>
      <w:r w:rsidRPr="00114E47">
        <w:t xml:space="preserve">is that the relationship </w:t>
      </w:r>
      <w:r w:rsidRPr="00114E47">
        <w:t xml:space="preserve">there </w:t>
      </w:r>
      <w:r w:rsidRPr="00114E47">
        <w:t>has developed over time</w:t>
      </w:r>
      <w:r w:rsidRPr="00114E47">
        <w:t>,</w:t>
      </w:r>
      <w:r w:rsidRPr="00114E47">
        <w:t xml:space="preserve"> but we have moved from a situation where</w:t>
      </w:r>
      <w:r w:rsidRPr="00114E47">
        <w:t>, perhaps in 2012,</w:t>
      </w:r>
      <w:r w:rsidRPr="00114E47">
        <w:t xml:space="preserve"> the </w:t>
      </w:r>
      <w:r w:rsidRPr="00114E47">
        <w:t>public procurement and the Ministry of Defence</w:t>
      </w:r>
      <w:r w:rsidRPr="00114E47">
        <w:t xml:space="preserve">’s view was, “We are not </w:t>
      </w:r>
      <w:r w:rsidRPr="00114E47">
        <w:t xml:space="preserve">really </w:t>
      </w:r>
      <w:r w:rsidRPr="00114E47">
        <w:t>interested</w:t>
      </w:r>
      <w:r w:rsidRPr="00114E47">
        <w:t xml:space="preserve"> in what happens in the UK</w:t>
      </w:r>
      <w:r w:rsidRPr="00114E47">
        <w:t>.</w:t>
      </w:r>
      <w:r w:rsidRPr="00114E47">
        <w:t xml:space="preserve"> </w:t>
      </w:r>
      <w:r w:rsidRPr="00114E47">
        <w:t>We are only interested in</w:t>
      </w:r>
      <w:r w:rsidRPr="00114E47">
        <w:t xml:space="preserve"> driving the best possible value for money and the lowest possible price”</w:t>
      </w:r>
      <w:r w:rsidRPr="00114E47">
        <w:t>,</w:t>
      </w:r>
      <w:r w:rsidRPr="00114E47">
        <w:t xml:space="preserve"> to a situation where </w:t>
      </w:r>
      <w:r w:rsidRPr="00114E47">
        <w:t xml:space="preserve">we are today, where </w:t>
      </w:r>
      <w:r w:rsidRPr="00114E47">
        <w:t>there is a very different outlook</w:t>
      </w:r>
      <w:r w:rsidRPr="00114E47">
        <w:t>.</w:t>
      </w:r>
      <w:r w:rsidRPr="00114E47">
        <w:t xml:space="preserve"> </w:t>
      </w:r>
      <w:r w:rsidRPr="00114E47">
        <w:t>We are wai</w:t>
      </w:r>
      <w:r w:rsidRPr="00114E47">
        <w:t xml:space="preserve">ting for the </w:t>
      </w:r>
      <w:r w:rsidRPr="00114E47">
        <w:t>i</w:t>
      </w:r>
      <w:r w:rsidRPr="00114E47">
        <w:t xml:space="preserve">ntegrated </w:t>
      </w:r>
      <w:r w:rsidRPr="00114E47">
        <w:t>r</w:t>
      </w:r>
      <w:r w:rsidRPr="00114E47">
        <w:t>eview and the defence and security industrial strategy to encapsulate that in a way that demonstrates that there will be a better influence on public procurement decisions, guided by what is in the UK’s industrial and economic best</w:t>
      </w:r>
      <w:r w:rsidRPr="00114E47">
        <w:t xml:space="preserve"> interests, as well as securing value for money.</w:t>
      </w:r>
    </w:p>
    <w:p w:rsidR="00566962" w:rsidRPr="00114E47" w:rsidP="00E26923">
      <w:pPr>
        <w:pStyle w:val="Answer"/>
      </w:pPr>
      <w:r w:rsidRPr="00114E47">
        <w:t xml:space="preserve">The encapsulation of the </w:t>
      </w:r>
      <w:r w:rsidRPr="00114E47">
        <w:t>industrial strategy</w:t>
      </w:r>
      <w:r w:rsidRPr="00114E47">
        <w:t xml:space="preserve"> </w:t>
      </w:r>
      <w:r w:rsidRPr="00114E47">
        <w:t xml:space="preserve">2017-18 </w:t>
      </w:r>
      <w:r w:rsidRPr="00114E47">
        <w:t>was good and has helped</w:t>
      </w:r>
      <w:r w:rsidRPr="00114E47">
        <w:t>.</w:t>
      </w:r>
      <w:r w:rsidRPr="00114E47">
        <w:t xml:space="preserve"> </w:t>
      </w:r>
      <w:r w:rsidRPr="00114E47">
        <w:t>I would echo what Mike said</w:t>
      </w:r>
      <w:r w:rsidRPr="00114E47">
        <w:t>:</w:t>
      </w:r>
      <w:r w:rsidRPr="00114E47">
        <w:t xml:space="preserve"> </w:t>
      </w:r>
      <w:r w:rsidRPr="00114E47">
        <w:t>it is easier if Government write</w:t>
      </w:r>
      <w:r w:rsidRPr="00114E47">
        <w:t xml:space="preserve"> down that </w:t>
      </w:r>
      <w:r w:rsidRPr="00114E47">
        <w:t xml:space="preserve">they are </w:t>
      </w:r>
      <w:r w:rsidRPr="00114E47">
        <w:t>in favour of</w:t>
      </w:r>
      <w:r w:rsidRPr="00114E47">
        <w:t xml:space="preserve"> UK manufacturing and in favour of s</w:t>
      </w:r>
      <w:r w:rsidRPr="00114E47">
        <w:t>eeing certain sectors as being of strategic importance</w:t>
      </w:r>
      <w:r w:rsidRPr="00114E47">
        <w:t xml:space="preserve">, as well as backing that up with resource, but there is a whole new </w:t>
      </w:r>
      <w:r w:rsidRPr="00114E47">
        <w:t xml:space="preserve">set of </w:t>
      </w:r>
      <w:r w:rsidRPr="00114E47">
        <w:t>challenges that we will need to tackle</w:t>
      </w:r>
      <w:r w:rsidRPr="00114E47">
        <w:t>, and tackle</w:t>
      </w:r>
      <w:r w:rsidRPr="00114E47">
        <w:t xml:space="preserve"> quite urgently.</w:t>
      </w:r>
    </w:p>
    <w:p w:rsidR="00E27843" w:rsidRPr="00114E47" w:rsidP="00E26923">
      <w:pPr>
        <w:pStyle w:val="Question"/>
      </w:pPr>
      <w:sdt>
        <w:sdtPr>
          <w:alias w:val="Member"/>
          <w:tag w:val="&lt;Member mnisId='4621' dodsId='77854'&gt;"/>
          <w:id w:val="606075691"/>
          <w:placeholder>
            <w:docPart w:val="DefaultPlaceholder_1082065158"/>
          </w:placeholder>
          <w:richText/>
        </w:sdtPr>
        <w:sdtContent>
          <w:r w:rsidRPr="00114E47">
            <w:rPr>
              <w:b/>
            </w:rPr>
            <w:t>Chair:</w:t>
          </w:r>
        </w:sdtContent>
      </w:sdt>
      <w:r w:rsidRPr="00114E47">
        <w:t xml:space="preserve"> </w:t>
      </w:r>
      <w:r w:rsidRPr="00114E47">
        <w:t>My second question</w:t>
      </w:r>
      <w:r w:rsidRPr="00114E47">
        <w:t xml:space="preserve"> </w:t>
      </w:r>
      <w:r w:rsidRPr="00114E47">
        <w:t xml:space="preserve">is just </w:t>
      </w:r>
      <w:r w:rsidRPr="00114E47">
        <w:t xml:space="preserve">to get </w:t>
      </w:r>
      <w:r w:rsidRPr="00114E47">
        <w:t>a bit more depth</w:t>
      </w:r>
      <w:r w:rsidRPr="00114E47">
        <w:t xml:space="preserve"> on the skills debate</w:t>
      </w:r>
      <w:r w:rsidRPr="00114E47">
        <w:t>.</w:t>
      </w:r>
      <w:r w:rsidRPr="00114E47">
        <w:t xml:space="preserve"> </w:t>
      </w:r>
      <w:r w:rsidRPr="00114E47">
        <w:t>I am keen</w:t>
      </w:r>
      <w:r w:rsidRPr="00114E47">
        <w:t>, again,</w:t>
      </w:r>
      <w:r w:rsidRPr="00114E47">
        <w:t xml:space="preserve"> to know</w:t>
      </w:r>
      <w:r w:rsidRPr="00114E47">
        <w:t>, in the real world,</w:t>
      </w:r>
      <w:r w:rsidRPr="00114E47">
        <w:t xml:space="preserve"> what that has meant in terms of the delivery of trai</w:t>
      </w:r>
      <w:r w:rsidRPr="00114E47">
        <w:t>ning, the transition of workers from working in one way to working in a new way,</w:t>
      </w:r>
      <w:r w:rsidRPr="00114E47">
        <w:t xml:space="preserve"> </w:t>
      </w:r>
      <w:r w:rsidRPr="00114E47">
        <w:t xml:space="preserve">and </w:t>
      </w:r>
      <w:r w:rsidRPr="00114E47">
        <w:t>partnerships with</w:t>
      </w:r>
      <w:r w:rsidRPr="00114E47">
        <w:t xml:space="preserve"> colleges or further</w:t>
      </w:r>
      <w:r w:rsidRPr="00114E47">
        <w:t xml:space="preserve"> </w:t>
      </w:r>
      <w:r w:rsidRPr="00114E47">
        <w:t>education</w:t>
      </w:r>
      <w:r w:rsidRPr="00114E47">
        <w:t xml:space="preserve"> pr</w:t>
      </w:r>
      <w:r w:rsidRPr="00114E47">
        <w:t>oviders or trade unions</w:t>
      </w:r>
      <w:r w:rsidRPr="00114E47">
        <w:t>.</w:t>
      </w:r>
      <w:r w:rsidRPr="00114E47">
        <w:t xml:space="preserve"> </w:t>
      </w:r>
      <w:r w:rsidRPr="00114E47">
        <w:t xml:space="preserve">What is the </w:t>
      </w:r>
      <w:r w:rsidRPr="00114E47">
        <w:t xml:space="preserve">real, </w:t>
      </w:r>
      <w:r w:rsidRPr="00114E47">
        <w:t xml:space="preserve">tangible output </w:t>
      </w:r>
      <w:r w:rsidRPr="00114E47">
        <w:t xml:space="preserve">from the </w:t>
      </w:r>
      <w:r w:rsidRPr="00114E47">
        <w:t>industrial strategy</w:t>
      </w:r>
      <w:r w:rsidRPr="00114E47">
        <w:t>,</w:t>
      </w:r>
      <w:r w:rsidRPr="00114E47">
        <w:t xml:space="preserve"> </w:t>
      </w:r>
      <w:r w:rsidRPr="00114E47">
        <w:t>in terms of skills and maintaining skills in the workplace</w:t>
      </w:r>
      <w:r w:rsidRPr="00114E47">
        <w:t>,</w:t>
      </w:r>
      <w:r w:rsidRPr="00114E47">
        <w:t xml:space="preserve"> that has helped drive businesses forward</w:t>
      </w:r>
      <w:r w:rsidRPr="00114E47">
        <w:t>?</w:t>
      </w:r>
      <w:r w:rsidRPr="00114E47">
        <w:t xml:space="preserve"> </w:t>
      </w:r>
      <w:r w:rsidRPr="00114E47">
        <w:t xml:space="preserve">I will come to Mike first, because the automotive sector has </w:t>
      </w:r>
      <w:r w:rsidRPr="00114E47">
        <w:t>had to innovate quite quickly</w:t>
      </w:r>
      <w:r w:rsidRPr="00114E47">
        <w:t>.</w:t>
      </w:r>
      <w:r w:rsidRPr="00114E47">
        <w:t xml:space="preserve"> </w:t>
      </w:r>
      <w:r w:rsidRPr="00114E47">
        <w:t xml:space="preserve">What is the tangible outcome of a focus on skills in the </w:t>
      </w:r>
      <w:r w:rsidRPr="00114E47">
        <w:t>industrial strategy</w:t>
      </w:r>
      <w:r w:rsidRPr="00114E47">
        <w:t>?</w:t>
      </w:r>
    </w:p>
    <w:p w:rsidR="009654EA" w:rsidRPr="00114E47" w:rsidP="00E26923">
      <w:pPr>
        <w:pStyle w:val="Answer"/>
      </w:pPr>
      <w:sdt>
        <w:sdtPr>
          <w:alias w:val="Witness"/>
          <w:id w:val="1164209660"/>
          <w:placeholder>
            <w:docPart w:val="DefaultPlaceholder_1082065158"/>
          </w:placeholder>
          <w:richText/>
        </w:sdtPr>
        <w:sdtContent>
          <w:r w:rsidRPr="00114E47">
            <w:rPr>
              <w:b/>
              <w:i/>
            </w:rPr>
            <w:t>Mike Hawes:</w:t>
          </w:r>
        </w:sdtContent>
      </w:sdt>
      <w:r w:rsidRPr="00114E47">
        <w:t xml:space="preserve"> Ironically, within the </w:t>
      </w:r>
      <w:r w:rsidRPr="00114E47">
        <w:t>sector deal</w:t>
      </w:r>
      <w:r w:rsidRPr="00114E47">
        <w:t>, skills do not form part of it</w:t>
      </w:r>
      <w:r w:rsidRPr="00114E47">
        <w:t>.</w:t>
      </w:r>
      <w:r w:rsidRPr="00114E47">
        <w:t xml:space="preserve"> </w:t>
      </w:r>
      <w:r w:rsidRPr="00114E47">
        <w:t xml:space="preserve">We have been in discussion </w:t>
      </w:r>
      <w:r w:rsidRPr="00114E47">
        <w:t xml:space="preserve">since the </w:t>
      </w:r>
      <w:r w:rsidRPr="00114E47">
        <w:t>sector deal</w:t>
      </w:r>
      <w:r w:rsidRPr="00114E47">
        <w:t xml:space="preserve"> was launched to t</w:t>
      </w:r>
      <w:r w:rsidRPr="00114E47">
        <w:t xml:space="preserve">ry </w:t>
      </w:r>
      <w:r w:rsidRPr="00114E47">
        <w:t>to have a skills element to it, because</w:t>
      </w:r>
      <w:r w:rsidRPr="00114E47">
        <w:t>, undoubtedly,</w:t>
      </w:r>
      <w:r w:rsidRPr="00114E47">
        <w:t xml:space="preserve"> we need to address the skills challenge</w:t>
      </w:r>
      <w:r w:rsidRPr="00114E47">
        <w:t>s</w:t>
      </w:r>
      <w:r w:rsidRPr="00114E47">
        <w:t xml:space="preserve"> </w:t>
      </w:r>
      <w:r w:rsidRPr="00114E47">
        <w:t xml:space="preserve">that are </w:t>
      </w:r>
      <w:r w:rsidRPr="00114E47">
        <w:t xml:space="preserve">before </w:t>
      </w:r>
      <w:r w:rsidRPr="00114E47">
        <w:t xml:space="preserve">us </w:t>
      </w:r>
      <w:r w:rsidRPr="00114E47">
        <w:t>and look at how we can have different skills</w:t>
      </w:r>
      <w:r w:rsidRPr="00114E47">
        <w:t xml:space="preserve"> to meet the different technologies of the future</w:t>
      </w:r>
      <w:r w:rsidRPr="00114E47">
        <w:t>.</w:t>
      </w:r>
      <w:r w:rsidRPr="00114E47">
        <w:t xml:space="preserve"> </w:t>
      </w:r>
      <w:r w:rsidRPr="00114E47">
        <w:t xml:space="preserve">We </w:t>
      </w:r>
      <w:r w:rsidRPr="00114E47">
        <w:t xml:space="preserve">do </w:t>
      </w:r>
      <w:r w:rsidRPr="00114E47">
        <w:t xml:space="preserve">need to build on what we already have </w:t>
      </w:r>
      <w:r w:rsidRPr="00114E47">
        <w:t xml:space="preserve">in terms of the </w:t>
      </w:r>
      <w:r w:rsidRPr="00114E47">
        <w:t>sector deal</w:t>
      </w:r>
      <w:r w:rsidRPr="00114E47">
        <w:t xml:space="preserve">, </w:t>
      </w:r>
      <w:r w:rsidRPr="00114E47">
        <w:t>and lea</w:t>
      </w:r>
      <w:r w:rsidRPr="00114E47">
        <w:t>d</w:t>
      </w:r>
      <w:r w:rsidRPr="00114E47">
        <w:t xml:space="preserve"> mu</w:t>
      </w:r>
      <w:r w:rsidRPr="00114E47">
        <w:t>ch more into skill development.</w:t>
      </w:r>
    </w:p>
    <w:p w:rsidR="008F7591" w:rsidRPr="00114E47" w:rsidP="00E26923">
      <w:pPr>
        <w:pStyle w:val="Answer"/>
      </w:pPr>
      <w:r w:rsidRPr="00114E47">
        <w:t>There are a couple of issues around it</w:t>
      </w:r>
      <w:r w:rsidRPr="00114E47">
        <w:t>.</w:t>
      </w:r>
      <w:r w:rsidRPr="00114E47">
        <w:t xml:space="preserve"> </w:t>
      </w:r>
      <w:r w:rsidRPr="00114E47">
        <w:t>Where we are at the moment, with some companies on short-</w:t>
      </w:r>
      <w:r w:rsidRPr="00114E47">
        <w:t xml:space="preserve">time </w:t>
      </w:r>
      <w:r w:rsidRPr="00114E47">
        <w:t xml:space="preserve">working, now is the perfect time to </w:t>
      </w:r>
      <w:r w:rsidRPr="00114E47">
        <w:t xml:space="preserve">see what we can do to try to </w:t>
      </w:r>
      <w:r w:rsidRPr="00114E47">
        <w:t>upskill</w:t>
      </w:r>
      <w:r w:rsidRPr="00114E47">
        <w:t xml:space="preserve">, because </w:t>
      </w:r>
      <w:r w:rsidRPr="00114E47">
        <w:t>you often need to take people off the line, as it were</w:t>
      </w:r>
      <w:r w:rsidRPr="00114E47">
        <w:t>.</w:t>
      </w:r>
      <w:r w:rsidRPr="00114E47">
        <w:t xml:space="preserve"> </w:t>
      </w:r>
      <w:r w:rsidRPr="00114E47">
        <w:t>If you are doing short-</w:t>
      </w:r>
      <w:r w:rsidRPr="00114E47">
        <w:t xml:space="preserve">time </w:t>
      </w:r>
      <w:r w:rsidRPr="00114E47">
        <w:t>working, here is the opportunity</w:t>
      </w:r>
      <w:r w:rsidRPr="00114E47">
        <w:t xml:space="preserve"> to do so</w:t>
      </w:r>
      <w:r w:rsidRPr="00114E47">
        <w:t>.</w:t>
      </w:r>
      <w:r w:rsidRPr="00114E47">
        <w:t xml:space="preserve"> </w:t>
      </w:r>
    </w:p>
    <w:p w:rsidR="009654EA" w:rsidRPr="00114E47" w:rsidP="00E26923">
      <w:pPr>
        <w:pStyle w:val="Answer"/>
      </w:pPr>
      <w:r w:rsidRPr="00114E47">
        <w:t>We still have a commitment to apprentices</w:t>
      </w:r>
      <w:r w:rsidRPr="00114E47">
        <w:t>.</w:t>
      </w:r>
      <w:r w:rsidRPr="00114E47">
        <w:t xml:space="preserve"> </w:t>
      </w:r>
      <w:r w:rsidRPr="00114E47">
        <w:t xml:space="preserve">We have concerns about the </w:t>
      </w:r>
      <w:r w:rsidRPr="00114E47">
        <w:t>a</w:t>
      </w:r>
      <w:r w:rsidRPr="00114E47">
        <w:t xml:space="preserve">pprenticeship </w:t>
      </w:r>
      <w:r w:rsidRPr="00114E47">
        <w:t>l</w:t>
      </w:r>
      <w:r w:rsidRPr="00114E47">
        <w:t>evy</w:t>
      </w:r>
      <w:r w:rsidRPr="00114E47">
        <w:t>.</w:t>
      </w:r>
      <w:r w:rsidRPr="00114E47">
        <w:t xml:space="preserve"> </w:t>
      </w:r>
      <w:r w:rsidRPr="00114E47">
        <w:t xml:space="preserve">It is perhaps not for this </w:t>
      </w:r>
      <w:r w:rsidRPr="00114E47">
        <w:t>inquiry but our major manufacturers are paying into that levy</w:t>
      </w:r>
      <w:r w:rsidRPr="00114E47">
        <w:t>.</w:t>
      </w:r>
      <w:r w:rsidRPr="00114E47">
        <w:t xml:space="preserve"> </w:t>
      </w:r>
      <w:r w:rsidRPr="00114E47">
        <w:t xml:space="preserve">They do not get all the money back, by any stretch; in fact, they </w:t>
      </w:r>
      <w:r w:rsidRPr="00114E47">
        <w:t xml:space="preserve">pay </w:t>
      </w:r>
      <w:r w:rsidRPr="00114E47">
        <w:t>back into Government much more than we need to be able to address some of those skills challenges.</w:t>
      </w:r>
    </w:p>
    <w:p w:rsidR="00E27843" w:rsidRPr="00114E47" w:rsidP="00E26923">
      <w:pPr>
        <w:pStyle w:val="Answer"/>
      </w:pPr>
      <w:r w:rsidRPr="00114E47">
        <w:t>T</w:t>
      </w:r>
      <w:r w:rsidRPr="00114E47">
        <w:t>here are probably three</w:t>
      </w:r>
      <w:r w:rsidRPr="00114E47">
        <w:t xml:space="preserve"> ph</w:t>
      </w:r>
      <w:r w:rsidRPr="00114E47">
        <w:t>ases of activity that need to take place</w:t>
      </w:r>
      <w:r w:rsidRPr="00114E47">
        <w:t>: we need to</w:t>
      </w:r>
      <w:r w:rsidRPr="00114E47">
        <w:t xml:space="preserve"> </w:t>
      </w:r>
      <w:r w:rsidRPr="00114E47">
        <w:t>d</w:t>
      </w:r>
      <w:r w:rsidRPr="00114E47">
        <w:t>efine</w:t>
      </w:r>
      <w:r w:rsidRPr="00114E47">
        <w:t xml:space="preserve"> what the existing training grid is,</w:t>
      </w:r>
      <w:r w:rsidRPr="00114E47">
        <w:t xml:space="preserve"> </w:t>
      </w:r>
      <w:r w:rsidRPr="00114E47">
        <w:t xml:space="preserve">develop the training </w:t>
      </w:r>
      <w:r w:rsidRPr="00114E47">
        <w:t xml:space="preserve">content </w:t>
      </w:r>
      <w:r w:rsidRPr="00114E47">
        <w:t xml:space="preserve">and </w:t>
      </w:r>
      <w:r w:rsidRPr="00114E47">
        <w:t xml:space="preserve">then </w:t>
      </w:r>
      <w:r w:rsidRPr="00114E47">
        <w:t>deliver</w:t>
      </w:r>
      <w:r w:rsidRPr="00114E47">
        <w:t xml:space="preserve"> the content on the work</w:t>
      </w:r>
      <w:r w:rsidRPr="00114E47">
        <w:t>-</w:t>
      </w:r>
      <w:r w:rsidRPr="00114E47">
        <w:t>floor</w:t>
      </w:r>
      <w:r w:rsidRPr="00114E47">
        <w:t>.</w:t>
      </w:r>
      <w:r w:rsidRPr="00114E47">
        <w:t xml:space="preserve"> </w:t>
      </w:r>
      <w:r w:rsidRPr="00114E47">
        <w:t>Now is a good time</w:t>
      </w:r>
      <w:r w:rsidRPr="00114E47">
        <w:t>.</w:t>
      </w:r>
      <w:r w:rsidRPr="00114E47">
        <w:t xml:space="preserve"> </w:t>
      </w:r>
      <w:r w:rsidRPr="00114E47">
        <w:t>If you think about some of the technological challenges that</w:t>
      </w:r>
      <w:r w:rsidRPr="00114E47">
        <w:t xml:space="preserve"> we face, we need to </w:t>
      </w:r>
      <w:r w:rsidRPr="00114E47">
        <w:t xml:space="preserve">have </w:t>
      </w:r>
      <w:r w:rsidRPr="00114E47">
        <w:t>a programme that addresses some of them</w:t>
      </w:r>
      <w:r w:rsidRPr="00114E47">
        <w:t>.</w:t>
      </w:r>
      <w:r w:rsidRPr="00114E47">
        <w:t xml:space="preserve"> </w:t>
      </w:r>
      <w:r w:rsidRPr="00114E47">
        <w:t xml:space="preserve">You are thinking batteries, electric motors and drives, data analysis, digital twins </w:t>
      </w:r>
      <w:r w:rsidRPr="00114E47">
        <w:t xml:space="preserve">and so forth, as well as the digitisation of manufacturing and the </w:t>
      </w:r>
      <w:r w:rsidRPr="00114E47">
        <w:t>in</w:t>
      </w:r>
      <w:r w:rsidRPr="00114E47">
        <w:t>ternet of things</w:t>
      </w:r>
      <w:r w:rsidRPr="00114E47">
        <w:t>.</w:t>
      </w:r>
      <w:r w:rsidRPr="00114E47">
        <w:t xml:space="preserve"> </w:t>
      </w:r>
      <w:r w:rsidRPr="00114E47">
        <w:t xml:space="preserve">All these things </w:t>
      </w:r>
      <w:r w:rsidRPr="00114E47">
        <w:t>are global paradigm shifts that we need to m</w:t>
      </w:r>
      <w:r w:rsidRPr="00114E47">
        <w:t xml:space="preserve">ake sure the UK sector embraces, so this is how we would like to see the </w:t>
      </w:r>
      <w:r w:rsidRPr="00114E47">
        <w:t>industrial strategy</w:t>
      </w:r>
      <w:r w:rsidRPr="00114E47">
        <w:t xml:space="preserve"> develop for our sector.</w:t>
      </w:r>
    </w:p>
    <w:p w:rsidR="00E27843" w:rsidRPr="00114E47" w:rsidP="00E26923">
      <w:pPr>
        <w:pStyle w:val="Question"/>
      </w:pPr>
      <w:sdt>
        <w:sdtPr>
          <w:alias w:val="Member"/>
          <w:tag w:val="&lt;Member mnisId='4621' dodsId='77854'&gt;"/>
          <w:id w:val="1591583902"/>
          <w:placeholder>
            <w:docPart w:val="DefaultPlaceholder_1082065158"/>
          </w:placeholder>
          <w:richText/>
        </w:sdtPr>
        <w:sdtContent>
          <w:r w:rsidRPr="00114E47">
            <w:rPr>
              <w:b/>
            </w:rPr>
            <w:t>Chair:</w:t>
          </w:r>
        </w:sdtContent>
      </w:sdt>
      <w:r w:rsidRPr="00114E47">
        <w:t xml:space="preserve"> Has it not been obvious for some time that the </w:t>
      </w:r>
      <w:r w:rsidRPr="00114E47">
        <w:t xml:space="preserve">skills </w:t>
      </w:r>
      <w:r w:rsidRPr="00114E47">
        <w:t xml:space="preserve">transition </w:t>
      </w:r>
      <w:r w:rsidRPr="00114E47">
        <w:t>from combustible to e</w:t>
      </w:r>
      <w:r w:rsidRPr="00114E47">
        <w:t xml:space="preserve">lectric vehicles would have </w:t>
      </w:r>
      <w:r w:rsidRPr="00114E47">
        <w:t>required</w:t>
      </w:r>
      <w:r w:rsidRPr="00114E47">
        <w:t xml:space="preserve"> a skills investment</w:t>
      </w:r>
      <w:r w:rsidRPr="00114E47">
        <w:t>?</w:t>
      </w:r>
      <w:r w:rsidRPr="00114E47">
        <w:t xml:space="preserve"> </w:t>
      </w:r>
      <w:r w:rsidRPr="00114E47">
        <w:t>Why were skills not included</w:t>
      </w:r>
      <w:r w:rsidRPr="00114E47">
        <w:t xml:space="preserve"> in your </w:t>
      </w:r>
      <w:r w:rsidRPr="00114E47">
        <w:t>sector deal</w:t>
      </w:r>
      <w:r w:rsidRPr="00114E47">
        <w:t>?</w:t>
      </w:r>
    </w:p>
    <w:p w:rsidR="00E27843" w:rsidRPr="00114E47" w:rsidP="00E26923">
      <w:pPr>
        <w:pStyle w:val="Answer"/>
      </w:pPr>
      <w:sdt>
        <w:sdtPr>
          <w:alias w:val="Witness"/>
          <w:id w:val="-1397587169"/>
          <w:placeholder>
            <w:docPart w:val="DefaultPlaceholder_1082065158"/>
          </w:placeholder>
          <w:richText/>
        </w:sdtPr>
        <w:sdtContent>
          <w:r w:rsidRPr="00114E47">
            <w:rPr>
              <w:b/>
              <w:i/>
            </w:rPr>
            <w:t>Mike Hawes:</w:t>
          </w:r>
        </w:sdtContent>
      </w:sdt>
      <w:r w:rsidRPr="00114E47">
        <w:t xml:space="preserve"> It is a good question</w:t>
      </w:r>
      <w:r w:rsidRPr="00114E47">
        <w:t>.</w:t>
      </w:r>
      <w:r w:rsidRPr="00114E47">
        <w:t xml:space="preserve"> </w:t>
      </w:r>
      <w:r w:rsidRPr="00114E47">
        <w:t>We were one of the first out of the blocks</w:t>
      </w:r>
      <w:r w:rsidRPr="00114E47">
        <w:t>.</w:t>
      </w:r>
      <w:r w:rsidRPr="00114E47">
        <w:t xml:space="preserve"> </w:t>
      </w:r>
      <w:r w:rsidRPr="00114E47">
        <w:t xml:space="preserve">Part of the </w:t>
      </w:r>
      <w:r w:rsidRPr="00114E47">
        <w:t>sector deal</w:t>
      </w:r>
      <w:r w:rsidRPr="00114E47">
        <w:t xml:space="preserve"> </w:t>
      </w:r>
      <w:r w:rsidRPr="00114E47">
        <w:t xml:space="preserve">is about </w:t>
      </w:r>
      <w:r w:rsidRPr="00114E47">
        <w:t xml:space="preserve">that </w:t>
      </w:r>
      <w:r w:rsidRPr="00114E47">
        <w:t>transition</w:t>
      </w:r>
      <w:r w:rsidRPr="00114E47">
        <w:t>.</w:t>
      </w:r>
      <w:r w:rsidRPr="00114E47">
        <w:t xml:space="preserve"> </w:t>
      </w:r>
      <w:r w:rsidRPr="00114E47">
        <w:t xml:space="preserve">It is about </w:t>
      </w:r>
      <w:r w:rsidRPr="00114E47">
        <w:t>the technological transition</w:t>
      </w:r>
      <w:r w:rsidRPr="00114E47">
        <w:t>.</w:t>
      </w:r>
      <w:r w:rsidRPr="00114E47">
        <w:t xml:space="preserve"> </w:t>
      </w:r>
      <w:r w:rsidRPr="00114E47">
        <w:t xml:space="preserve">You </w:t>
      </w:r>
      <w:r w:rsidRPr="00114E47">
        <w:t>have to get the technological transition happening first and happening in the UK, and then get your workforce to be able to have the requisite skills to do that</w:t>
      </w:r>
      <w:r w:rsidRPr="00114E47">
        <w:t>.</w:t>
      </w:r>
      <w:r w:rsidRPr="00114E47">
        <w:t xml:space="preserve"> </w:t>
      </w:r>
      <w:r w:rsidRPr="00114E47">
        <w:t xml:space="preserve">It was not as if it was forgotten or ignored, but </w:t>
      </w:r>
      <w:r w:rsidRPr="00114E47">
        <w:t>it is abou</w:t>
      </w:r>
      <w:r w:rsidRPr="00114E47">
        <w:t xml:space="preserve">t </w:t>
      </w:r>
      <w:r w:rsidRPr="00114E47">
        <w:t>developing it</w:t>
      </w:r>
      <w:r w:rsidRPr="00114E47">
        <w:t>.</w:t>
      </w:r>
      <w:r w:rsidRPr="00114E47">
        <w:t xml:space="preserve"> </w:t>
      </w:r>
      <w:r w:rsidRPr="00114E47">
        <w:t>I go</w:t>
      </w:r>
      <w:r w:rsidRPr="00114E47">
        <w:t xml:space="preserve"> back to the comment I made earlier: when you are thinking about skills,</w:t>
      </w:r>
      <w:r w:rsidRPr="00114E47">
        <w:t xml:space="preserve"> </w:t>
      </w:r>
      <w:r w:rsidRPr="00114E47">
        <w:t>i</w:t>
      </w:r>
      <w:r w:rsidRPr="00114E47">
        <w:t xml:space="preserve">t is not just in the gift of the </w:t>
      </w:r>
      <w:r w:rsidRPr="00114E47">
        <w:t xml:space="preserve">Department for Business; when you think about the </w:t>
      </w:r>
      <w:r w:rsidRPr="00114E47">
        <w:t>a</w:t>
      </w:r>
      <w:r w:rsidRPr="00114E47">
        <w:t xml:space="preserve">pprenticeship </w:t>
      </w:r>
      <w:r w:rsidRPr="00114E47">
        <w:t>l</w:t>
      </w:r>
      <w:r w:rsidRPr="00114E47">
        <w:t>evy,</w:t>
      </w:r>
      <w:r w:rsidRPr="00114E47">
        <w:t xml:space="preserve"> </w:t>
      </w:r>
      <w:r w:rsidRPr="00114E47">
        <w:t>t</w:t>
      </w:r>
      <w:r w:rsidRPr="00114E47">
        <w:t xml:space="preserve">here are other </w:t>
      </w:r>
      <w:r w:rsidRPr="00114E47">
        <w:t>D</w:t>
      </w:r>
      <w:r w:rsidRPr="00114E47">
        <w:t xml:space="preserve">epartments of Government </w:t>
      </w:r>
      <w:r w:rsidRPr="00114E47">
        <w:t>that</w:t>
      </w:r>
      <w:r w:rsidRPr="00114E47">
        <w:t xml:space="preserve"> would have</w:t>
      </w:r>
      <w:r w:rsidRPr="00114E47">
        <w:t xml:space="preserve"> a stake in how that </w:t>
      </w:r>
      <w:r w:rsidRPr="00114E47">
        <w:t xml:space="preserve">would </w:t>
      </w:r>
      <w:r w:rsidRPr="00114E47">
        <w:t>potentially be funded.</w:t>
      </w:r>
    </w:p>
    <w:p w:rsidR="00E27843" w:rsidRPr="00114E47" w:rsidP="00E26923">
      <w:pPr>
        <w:pStyle w:val="Question"/>
      </w:pPr>
      <w:sdt>
        <w:sdtPr>
          <w:alias w:val="Member"/>
          <w:tag w:val="&lt;Member mnisId='4621' dodsId='77854'&gt;"/>
          <w:id w:val="-161925849"/>
          <w:placeholder>
            <w:docPart w:val="DefaultPlaceholder_1082065158"/>
          </w:placeholder>
          <w:richText/>
        </w:sdtPr>
        <w:sdtContent>
          <w:r w:rsidRPr="00114E47">
            <w:rPr>
              <w:b/>
            </w:rPr>
            <w:t>Chair:</w:t>
          </w:r>
        </w:sdtContent>
      </w:sdt>
      <w:r w:rsidRPr="00114E47">
        <w:t xml:space="preserve"> Stephen, </w:t>
      </w:r>
      <w:r w:rsidRPr="00114E47">
        <w:t>I will come to you and Make UK next</w:t>
      </w:r>
      <w:r w:rsidRPr="00114E47">
        <w:t>.</w:t>
      </w:r>
      <w:r w:rsidRPr="00114E47">
        <w:t xml:space="preserve"> </w:t>
      </w:r>
      <w:r w:rsidRPr="00114E47">
        <w:t xml:space="preserve">You guys </w:t>
      </w:r>
      <w:r w:rsidRPr="00114E47">
        <w:t xml:space="preserve">have </w:t>
      </w:r>
      <w:r w:rsidRPr="00114E47">
        <w:t>been talking about digital skills and advanced manufacturing for a long time</w:t>
      </w:r>
      <w:r w:rsidRPr="00114E47">
        <w:t>.</w:t>
      </w:r>
      <w:r w:rsidRPr="00114E47">
        <w:t xml:space="preserve"> </w:t>
      </w:r>
      <w:r w:rsidRPr="00114E47">
        <w:t xml:space="preserve">Have </w:t>
      </w:r>
      <w:r w:rsidRPr="00114E47">
        <w:t xml:space="preserve">you seen any tangible outputs from the </w:t>
      </w:r>
      <w:r w:rsidRPr="00114E47">
        <w:t>industrial stra</w:t>
      </w:r>
      <w:r w:rsidRPr="00114E47">
        <w:t>tegy</w:t>
      </w:r>
      <w:r w:rsidRPr="00114E47">
        <w:t xml:space="preserve"> to help you deliver on that</w:t>
      </w:r>
      <w:r w:rsidRPr="00114E47">
        <w:t>?</w:t>
      </w:r>
    </w:p>
    <w:p w:rsidR="003C3464" w:rsidRPr="00114E47" w:rsidP="00E26923">
      <w:pPr>
        <w:pStyle w:val="Answer"/>
      </w:pPr>
      <w:sdt>
        <w:sdtPr>
          <w:alias w:val="Witness"/>
          <w:id w:val="-1019085029"/>
          <w:placeholder>
            <w:docPart w:val="DefaultPlaceholder_1082065158"/>
          </w:placeholder>
          <w:richText/>
        </w:sdtPr>
        <w:sdtContent>
          <w:r w:rsidRPr="00114E47">
            <w:rPr>
              <w:b/>
              <w:i/>
            </w:rPr>
            <w:t>Stephen Phipson:</w:t>
          </w:r>
        </w:sdtContent>
      </w:sdt>
      <w:r w:rsidRPr="00114E47">
        <w:t xml:space="preserve"> </w:t>
      </w:r>
      <w:r w:rsidRPr="00114E47">
        <w:t>The honest answer is that w</w:t>
      </w:r>
      <w:r w:rsidRPr="00114E47">
        <w:t>e have not seen a lot of improvement</w:t>
      </w:r>
      <w:r w:rsidRPr="00114E47">
        <w:t>.</w:t>
      </w:r>
      <w:r w:rsidRPr="00114E47">
        <w:t xml:space="preserve"> </w:t>
      </w:r>
      <w:r w:rsidRPr="00114E47">
        <w:t>There is a chronic skills gap in terms of manufacturing in this country</w:t>
      </w:r>
      <w:r w:rsidRPr="00114E47">
        <w:t>.</w:t>
      </w:r>
      <w:r w:rsidRPr="00114E47">
        <w:t xml:space="preserve"> </w:t>
      </w:r>
      <w:r w:rsidRPr="00114E47">
        <w:t xml:space="preserve">Around 64% of manufacturers </w:t>
      </w:r>
      <w:r w:rsidRPr="00114E47">
        <w:t xml:space="preserve">currently would </w:t>
      </w:r>
      <w:r w:rsidRPr="00114E47">
        <w:t xml:space="preserve">report that </w:t>
      </w:r>
      <w:r w:rsidRPr="00114E47">
        <w:t>their biggest impediment</w:t>
      </w:r>
      <w:r w:rsidRPr="00114E47">
        <w:t xml:space="preserve"> to growth is the skills gap and addressing that as being a top priority</w:t>
      </w:r>
      <w:r w:rsidRPr="00114E47">
        <w:t>.</w:t>
      </w:r>
    </w:p>
    <w:p w:rsidR="003C3464" w:rsidRPr="00114E47" w:rsidP="00E26923">
      <w:pPr>
        <w:pStyle w:val="Answer"/>
      </w:pPr>
      <w:r w:rsidRPr="00114E47">
        <w:t xml:space="preserve">The </w:t>
      </w:r>
      <w:r w:rsidRPr="00114E47">
        <w:t xml:space="preserve">point that </w:t>
      </w:r>
      <w:r w:rsidRPr="00114E47">
        <w:t xml:space="preserve">Mike was making is a good </w:t>
      </w:r>
      <w:r w:rsidRPr="00114E47">
        <w:t>point: it is about joined-up thinking</w:t>
      </w:r>
      <w:r w:rsidRPr="00114E47">
        <w:t>.</w:t>
      </w:r>
      <w:r w:rsidRPr="00114E47">
        <w:t xml:space="preserve"> </w:t>
      </w:r>
      <w:r w:rsidRPr="00114E47">
        <w:t xml:space="preserve">We spend a lot of time with BEIS on the </w:t>
      </w:r>
      <w:r w:rsidRPr="00114E47">
        <w:t>industrial strategy</w:t>
      </w:r>
      <w:r w:rsidRPr="00114E47">
        <w:t xml:space="preserve"> but also with DfE </w:t>
      </w:r>
      <w:r w:rsidRPr="00114E47">
        <w:t xml:space="preserve">in terms of </w:t>
      </w:r>
      <w:r w:rsidRPr="00114E47">
        <w:t>the skills agenda</w:t>
      </w:r>
      <w:r w:rsidRPr="00114E47">
        <w:t>,</w:t>
      </w:r>
      <w:r w:rsidRPr="00114E47">
        <w:t xml:space="preserve"> and </w:t>
      </w:r>
      <w:r w:rsidRPr="00114E47">
        <w:t xml:space="preserve">then, of course, </w:t>
      </w:r>
      <w:r w:rsidRPr="00114E47">
        <w:t>with Treasury</w:t>
      </w:r>
      <w:r w:rsidRPr="00114E47">
        <w:t xml:space="preserve"> on funding things like the </w:t>
      </w:r>
      <w:r w:rsidRPr="00114E47">
        <w:t>a</w:t>
      </w:r>
      <w:r w:rsidRPr="00114E47">
        <w:t xml:space="preserve">pprenticeship </w:t>
      </w:r>
      <w:r w:rsidRPr="00114E47">
        <w:t>l</w:t>
      </w:r>
      <w:r w:rsidRPr="00114E47">
        <w:t>evy</w:t>
      </w:r>
      <w:r w:rsidRPr="00114E47">
        <w:t>.</w:t>
      </w:r>
      <w:r w:rsidRPr="00114E47">
        <w:t xml:space="preserve"> </w:t>
      </w:r>
      <w:r w:rsidRPr="00114E47">
        <w:t>If we think about the skills challenge</w:t>
      </w:r>
      <w:r w:rsidRPr="00114E47">
        <w:t xml:space="preserve"> that we have in manufacturing at the moment</w:t>
      </w:r>
      <w:r w:rsidRPr="00114E47">
        <w:t xml:space="preserve">, </w:t>
      </w:r>
      <w:r w:rsidRPr="00114E47">
        <w:t xml:space="preserve">vocational skills and the </w:t>
      </w:r>
      <w:r w:rsidRPr="00114E47">
        <w:t>basic skills that come as a resu</w:t>
      </w:r>
      <w:r w:rsidRPr="00114E47">
        <w:t xml:space="preserve">lt of the apprenticeships are </w:t>
      </w:r>
      <w:r w:rsidRPr="00114E47">
        <w:t xml:space="preserve">really </w:t>
      </w:r>
      <w:r w:rsidRPr="00114E47">
        <w:t>critical</w:t>
      </w:r>
      <w:r w:rsidRPr="00114E47">
        <w:t xml:space="preserve"> to manufacturers</w:t>
      </w:r>
      <w:r w:rsidRPr="00114E47">
        <w:t>.</w:t>
      </w:r>
      <w:r w:rsidRPr="00114E47">
        <w:t xml:space="preserve"> </w:t>
      </w:r>
      <w:r w:rsidRPr="00114E47">
        <w:t>However much we digitise, we still need</w:t>
      </w:r>
      <w:r w:rsidRPr="00114E47">
        <w:t xml:space="preserve"> </w:t>
      </w:r>
      <w:r w:rsidRPr="00114E47">
        <w:t>CNC operators, toolmakers and all the rest of it, and those core skills are absolutely critical.</w:t>
      </w:r>
    </w:p>
    <w:p w:rsidR="003C3464" w:rsidRPr="00114E47" w:rsidP="00E26923">
      <w:pPr>
        <w:pStyle w:val="Answer"/>
      </w:pPr>
      <w:r w:rsidRPr="00114E47">
        <w:t>We have challenges around the curriculum in universitie</w:t>
      </w:r>
      <w:r w:rsidRPr="00114E47">
        <w:t>s, where we are producing many high-calibre graduate engineers, but a lot of them are coming out of university without the right digital skills at the moment, because the curriculum has not kept pace with the changes that are happening in the sector, and w</w:t>
      </w:r>
      <w:r w:rsidRPr="00114E47">
        <w:t>e find many companies having to upskill graduates to give them digital skills.</w:t>
      </w:r>
    </w:p>
    <w:p w:rsidR="00E27843" w:rsidRPr="00114E47" w:rsidP="00E26923">
      <w:pPr>
        <w:pStyle w:val="Answer"/>
      </w:pPr>
      <w:r w:rsidRPr="00114E47">
        <w:t xml:space="preserve">Then, of course, we </w:t>
      </w:r>
      <w:r w:rsidRPr="00114E47">
        <w:t>also</w:t>
      </w:r>
      <w:r w:rsidRPr="00114E47">
        <w:t xml:space="preserve"> have a large </w:t>
      </w:r>
      <w:r w:rsidRPr="00114E47">
        <w:t>retraining</w:t>
      </w:r>
      <w:r w:rsidRPr="00114E47">
        <w:t xml:space="preserve"> priority ahead of us as we evolve many of these jobs; production engineers, for example, become data-analytics specialists over </w:t>
      </w:r>
      <w:r w:rsidRPr="00114E47">
        <w:t>time</w:t>
      </w:r>
      <w:r w:rsidRPr="00114E47">
        <w:t xml:space="preserve"> as we progress through the I4.0 </w:t>
      </w:r>
      <w:r w:rsidRPr="00114E47">
        <w:t>agenda</w:t>
      </w:r>
      <w:r w:rsidRPr="00114E47">
        <w:t xml:space="preserve">, which is articulated well in the </w:t>
      </w:r>
      <w:r w:rsidRPr="00114E47">
        <w:t>industrial strategy</w:t>
      </w:r>
      <w:r w:rsidRPr="00114E47">
        <w:t>, but i</w:t>
      </w:r>
      <w:r w:rsidRPr="00114E47">
        <w:t>t is this joined-up thinking to make sure that we are producing the right skills</w:t>
      </w:r>
      <w:r w:rsidRPr="00114E47">
        <w:t xml:space="preserve"> in this country that can execute those strategies</w:t>
      </w:r>
      <w:r w:rsidRPr="00114E47">
        <w:t>.</w:t>
      </w:r>
      <w:r w:rsidRPr="00114E47">
        <w:t xml:space="preserve"> </w:t>
      </w:r>
      <w:r w:rsidRPr="00114E47">
        <w:t>It is really importa</w:t>
      </w:r>
      <w:r w:rsidRPr="00114E47">
        <w:t>nt</w:t>
      </w:r>
      <w:r w:rsidRPr="00114E47">
        <w:t>.</w:t>
      </w:r>
      <w:r w:rsidRPr="00114E47">
        <w:t xml:space="preserve"> </w:t>
      </w:r>
      <w:r w:rsidRPr="00114E47">
        <w:t>We have not yet solved this problem.</w:t>
      </w:r>
    </w:p>
    <w:p w:rsidR="00E27843" w:rsidRPr="00114E47" w:rsidP="00E26923">
      <w:pPr>
        <w:pStyle w:val="Question"/>
      </w:pPr>
      <w:sdt>
        <w:sdtPr>
          <w:alias w:val="Member"/>
          <w:tag w:val="&lt;Member mnisId='4621' dodsId='77854'&gt;"/>
          <w:id w:val="1735817503"/>
          <w:placeholder>
            <w:docPart w:val="DefaultPlaceholder_1082065158"/>
          </w:placeholder>
          <w:richText/>
        </w:sdtPr>
        <w:sdtContent>
          <w:r w:rsidRPr="00114E47">
            <w:rPr>
              <w:b/>
            </w:rPr>
            <w:t>Chair:</w:t>
          </w:r>
        </w:sdtContent>
      </w:sdt>
      <w:r w:rsidRPr="00114E47">
        <w:t xml:space="preserve"> Paul, </w:t>
      </w:r>
      <w:r w:rsidRPr="00114E47">
        <w:t xml:space="preserve">from the aerospace sector’s perspective, </w:t>
      </w:r>
      <w:r w:rsidRPr="00114E47">
        <w:t>has it been helpful</w:t>
      </w:r>
      <w:r w:rsidRPr="00114E47">
        <w:t xml:space="preserve"> on skills</w:t>
      </w:r>
      <w:r w:rsidRPr="00114E47">
        <w:t>?</w:t>
      </w:r>
    </w:p>
    <w:p w:rsidR="00C85F97" w:rsidRPr="00114E47" w:rsidP="00E26923">
      <w:pPr>
        <w:pStyle w:val="Answer"/>
      </w:pPr>
      <w:sdt>
        <w:sdtPr>
          <w:alias w:val="Witness"/>
          <w:id w:val="208461886"/>
          <w:placeholder>
            <w:docPart w:val="DefaultPlaceholder_1082065158"/>
          </w:placeholder>
          <w:richText/>
        </w:sdtPr>
        <w:sdtContent>
          <w:r w:rsidRPr="00114E47">
            <w:rPr>
              <w:b/>
              <w:i/>
            </w:rPr>
            <w:t>Paul Everitt:</w:t>
          </w:r>
        </w:sdtContent>
      </w:sdt>
      <w:r w:rsidRPr="00114E47">
        <w:t xml:space="preserve"> </w:t>
      </w:r>
      <w:r w:rsidRPr="00114E47">
        <w:t>I would echo the others</w:t>
      </w:r>
      <w:r w:rsidRPr="00114E47">
        <w:t>.</w:t>
      </w:r>
      <w:r w:rsidRPr="00114E47">
        <w:t xml:space="preserve"> </w:t>
      </w:r>
      <w:r w:rsidRPr="00114E47">
        <w:t xml:space="preserve">The basic problem is that </w:t>
      </w:r>
      <w:r w:rsidRPr="00114E47">
        <w:t>skills ha</w:t>
      </w:r>
      <w:r w:rsidRPr="00114E47">
        <w:t>s</w:t>
      </w:r>
      <w:r w:rsidRPr="00114E47">
        <w:t xml:space="preserve"> sat with the Department for Education, and the </w:t>
      </w:r>
      <w:r w:rsidRPr="00114E47">
        <w:t>a</w:t>
      </w:r>
      <w:r w:rsidRPr="00114E47">
        <w:t xml:space="preserve">pprenticeship </w:t>
      </w:r>
      <w:r w:rsidRPr="00114E47">
        <w:t>l</w:t>
      </w:r>
      <w:r w:rsidRPr="00114E47">
        <w:t xml:space="preserve">evy has sucked the life and interest out of </w:t>
      </w:r>
      <w:r w:rsidRPr="00114E47">
        <w:t>most other businesses</w:t>
      </w:r>
      <w:r w:rsidRPr="00114E47">
        <w:t>.</w:t>
      </w:r>
      <w:r w:rsidRPr="00114E47">
        <w:t xml:space="preserve"> </w:t>
      </w:r>
      <w:r w:rsidRPr="00114E47">
        <w:t xml:space="preserve">As a consequence, the BEIS team have done their best </w:t>
      </w:r>
      <w:r w:rsidRPr="00114E47">
        <w:t xml:space="preserve">within what they can do, </w:t>
      </w:r>
      <w:r w:rsidRPr="00114E47">
        <w:t>but people have been diverte</w:t>
      </w:r>
      <w:r w:rsidRPr="00114E47">
        <w:t>d elsewhere</w:t>
      </w:r>
      <w:r w:rsidRPr="00114E47">
        <w:t>.</w:t>
      </w:r>
      <w:r w:rsidRPr="00114E47">
        <w:t xml:space="preserve"> </w:t>
      </w:r>
      <w:r w:rsidRPr="00114E47">
        <w:t>In the</w:t>
      </w:r>
      <w:r w:rsidRPr="00114E47">
        <w:t xml:space="preserve"> real world—and certainly we see it—</w:t>
      </w:r>
      <w:r w:rsidRPr="00114E47">
        <w:t xml:space="preserve">if </w:t>
      </w:r>
      <w:r w:rsidRPr="00114E47">
        <w:t>you</w:t>
      </w:r>
      <w:r w:rsidRPr="00114E47">
        <w:t xml:space="preserve"> are </w:t>
      </w:r>
      <w:r w:rsidRPr="00114E47">
        <w:t xml:space="preserve">a </w:t>
      </w:r>
      <w:r w:rsidRPr="00114E47">
        <w:t xml:space="preserve">well-resourced </w:t>
      </w:r>
      <w:r w:rsidRPr="00114E47">
        <w:t xml:space="preserve">business, </w:t>
      </w:r>
      <w:r w:rsidRPr="00114E47">
        <w:t>you</w:t>
      </w:r>
      <w:r w:rsidRPr="00114E47">
        <w:t xml:space="preserve"> get on and do the things you need to do</w:t>
      </w:r>
      <w:r w:rsidRPr="00114E47">
        <w:t>.</w:t>
      </w:r>
      <w:r w:rsidRPr="00114E47">
        <w:t xml:space="preserve"> </w:t>
      </w:r>
      <w:r w:rsidRPr="00114E47">
        <w:t>We see the apprentice</w:t>
      </w:r>
      <w:r w:rsidRPr="00114E47">
        <w:t>ship</w:t>
      </w:r>
      <w:r w:rsidRPr="00114E47">
        <w:t xml:space="preserve"> schemes </w:t>
      </w:r>
      <w:r w:rsidRPr="00114E47">
        <w:t xml:space="preserve">and the progress that those large businesses make, particularly in the manufacturing sector, </w:t>
      </w:r>
      <w:r w:rsidRPr="00114E47">
        <w:t xml:space="preserve">are great </w:t>
      </w:r>
      <w:r w:rsidRPr="00114E47">
        <w:t xml:space="preserve">and </w:t>
      </w:r>
      <w:r w:rsidRPr="00114E47">
        <w:t xml:space="preserve">they </w:t>
      </w:r>
      <w:r w:rsidRPr="00114E47">
        <w:t>continue to roll on</w:t>
      </w:r>
      <w:r w:rsidRPr="00114E47">
        <w:t>, irrespective of some of the administrative noise that is going on in the background</w:t>
      </w:r>
      <w:r w:rsidRPr="00114E47">
        <w:t>.</w:t>
      </w:r>
      <w:r w:rsidRPr="00114E47">
        <w:t xml:space="preserve"> </w:t>
      </w:r>
    </w:p>
    <w:p w:rsidR="00C85F97" w:rsidRPr="00114E47" w:rsidP="00E26923">
      <w:pPr>
        <w:pStyle w:val="Answer"/>
      </w:pPr>
      <w:r w:rsidRPr="00114E47">
        <w:t xml:space="preserve">The challenge is very much down into the supply chain, where smaller businesses, </w:t>
      </w:r>
      <w:r w:rsidRPr="00114E47">
        <w:t>which</w:t>
      </w:r>
      <w:r w:rsidRPr="00114E47">
        <w:t xml:space="preserve"> are only perhaps recruiting a limited number of appre</w:t>
      </w:r>
      <w:r w:rsidRPr="00114E47">
        <w:t xml:space="preserve">ntices in any year and </w:t>
      </w:r>
      <w:r w:rsidRPr="00114E47">
        <w:t xml:space="preserve">are </w:t>
      </w:r>
      <w:r w:rsidRPr="00114E47">
        <w:t>using further</w:t>
      </w:r>
      <w:r w:rsidRPr="00114E47">
        <w:t xml:space="preserve"> </w:t>
      </w:r>
      <w:r w:rsidRPr="00114E47">
        <w:t>education facilities or some of the facilities that perhaps Make UK provide, are in a much more difficult position because they are confused by the chopping and changing of the funding regime and uncertain as to whe</w:t>
      </w:r>
      <w:r w:rsidRPr="00114E47">
        <w:t>ther or not they are going to find their investment pays off for them over the course of the three-to-five-year period that you would normally see an apprentice, as a minimum, wanting to be within a business.</w:t>
      </w:r>
    </w:p>
    <w:p w:rsidR="00E27843" w:rsidRPr="00114E47" w:rsidP="00E26923">
      <w:pPr>
        <w:pStyle w:val="Answer"/>
      </w:pPr>
      <w:r w:rsidRPr="00114E47">
        <w:t>It has done what it can in terms of providing a</w:t>
      </w:r>
      <w:r w:rsidRPr="00114E47">
        <w:t xml:space="preserve"> big signal but there is a lack of coherence within Government and a set of supporting measures</w:t>
      </w:r>
      <w:r w:rsidRPr="00114E47">
        <w:t xml:space="preserve"> that make it as impactful as it could be</w:t>
      </w:r>
      <w:r w:rsidRPr="00114E47">
        <w:t>.</w:t>
      </w:r>
    </w:p>
    <w:p w:rsidR="00E27843" w:rsidRPr="00114E47" w:rsidP="00E26923">
      <w:pPr>
        <w:pStyle w:val="Question"/>
      </w:pPr>
      <w:sdt>
        <w:sdtPr>
          <w:alias w:val="Member"/>
          <w:tag w:val="&lt;Member mnisId='4621' dodsId='77854'&gt;"/>
          <w:id w:val="1945027817"/>
          <w:placeholder>
            <w:docPart w:val="DefaultPlaceholder_1082065158"/>
          </w:placeholder>
          <w:richText/>
        </w:sdtPr>
        <w:sdtContent>
          <w:r w:rsidRPr="00114E47">
            <w:rPr>
              <w:b/>
            </w:rPr>
            <w:t>Chair:</w:t>
          </w:r>
        </w:sdtContent>
      </w:sdt>
      <w:r w:rsidRPr="00114E47">
        <w:t xml:space="preserve"> Gareth, </w:t>
      </w:r>
      <w:r w:rsidRPr="00114E47">
        <w:t>I am assuming you are going to say the same as the others</w:t>
      </w:r>
      <w:r w:rsidRPr="00114E47">
        <w:t>.</w:t>
      </w:r>
      <w:r w:rsidRPr="00114E47">
        <w:t xml:space="preserve"> </w:t>
      </w:r>
      <w:r w:rsidRPr="00114E47">
        <w:t>Is it your experience that Treasury is not</w:t>
      </w:r>
      <w:r w:rsidRPr="00114E47">
        <w:t xml:space="preserve"> willing to change things like the </w:t>
      </w:r>
      <w:r w:rsidRPr="00114E47">
        <w:t>a</w:t>
      </w:r>
      <w:r w:rsidRPr="00114E47">
        <w:t xml:space="preserve">pprenticeship </w:t>
      </w:r>
      <w:r w:rsidRPr="00114E47">
        <w:t>l</w:t>
      </w:r>
      <w:r w:rsidRPr="00114E47">
        <w:t>evy and that the Department for Education may not be in the same space as the Department for Business?</w:t>
      </w:r>
    </w:p>
    <w:p w:rsidR="00E27843" w:rsidRPr="00114E47" w:rsidP="00E26923">
      <w:pPr>
        <w:pStyle w:val="Answer"/>
      </w:pPr>
      <w:sdt>
        <w:sdtPr>
          <w:alias w:val="Witness"/>
          <w:id w:val="-909464161"/>
          <w:placeholder>
            <w:docPart w:val="DefaultPlaceholder_1082065158"/>
          </w:placeholder>
          <w:richText/>
        </w:sdtPr>
        <w:sdtContent>
          <w:r w:rsidRPr="00114E47">
            <w:rPr>
              <w:b/>
              <w:i/>
            </w:rPr>
            <w:t>Gareth Stace:</w:t>
          </w:r>
        </w:sdtContent>
      </w:sdt>
      <w:r w:rsidRPr="00114E47">
        <w:t xml:space="preserve"> Yes</w:t>
      </w:r>
      <w:r w:rsidRPr="00114E47">
        <w:t xml:space="preserve"> and, not to use up any of the valuable time here,</w:t>
      </w:r>
      <w:r w:rsidRPr="00114E47">
        <w:t xml:space="preserve"> I</w:t>
      </w:r>
      <w:r w:rsidRPr="00114E47">
        <w:t>, as UK Steel,</w:t>
      </w:r>
      <w:r w:rsidRPr="00114E47">
        <w:t xml:space="preserve"> support and concur with </w:t>
      </w:r>
      <w:r w:rsidRPr="00114E47">
        <w:t xml:space="preserve">Mike, Stephen and Paul </w:t>
      </w:r>
      <w:r w:rsidRPr="00114E47">
        <w:t>on this issue.</w:t>
      </w:r>
    </w:p>
    <w:p w:rsidR="00052F35" w:rsidRPr="00114E47" w:rsidP="00E26923">
      <w:pPr>
        <w:pStyle w:val="Question"/>
      </w:pPr>
      <w:sdt>
        <w:sdtPr>
          <w:alias w:val="Member"/>
          <w:tag w:val="&lt;Member mnisId='4052' dodsId='35411'&gt;"/>
          <w:id w:val="-874155975"/>
          <w:placeholder>
            <w:docPart w:val="DefaultPlaceholder_1082065158"/>
          </w:placeholder>
          <w:richText/>
        </w:sdtPr>
        <w:sdtContent>
          <w:r w:rsidRPr="00114E47">
            <w:rPr>
              <w:b/>
            </w:rPr>
            <w:t>Mark Pawsey:</w:t>
          </w:r>
        </w:sdtContent>
      </w:sdt>
      <w:r w:rsidRPr="00114E47">
        <w:t xml:space="preserve"> I want to follow on with a line of questioning in the previous panel about the flexibility that exists within the </w:t>
      </w:r>
      <w:r w:rsidRPr="00114E47">
        <w:t>industrial strategy</w:t>
      </w:r>
      <w:r w:rsidRPr="00114E47">
        <w:t xml:space="preserve"> a</w:t>
      </w:r>
      <w:r w:rsidRPr="00114E47">
        <w:t>n</w:t>
      </w:r>
      <w:r w:rsidRPr="00114E47">
        <w:t>d perhaps the situation that businesses an</w:t>
      </w:r>
      <w:r w:rsidRPr="00114E47">
        <w:t>d manufacturers face right now</w:t>
      </w:r>
      <w:r w:rsidRPr="00114E47">
        <w:t>.</w:t>
      </w:r>
      <w:r w:rsidRPr="00114E47">
        <w:t xml:space="preserve"> </w:t>
      </w:r>
      <w:r w:rsidRPr="00114E47">
        <w:t xml:space="preserve">When the </w:t>
      </w:r>
      <w:r w:rsidRPr="00114E47">
        <w:t>industrial strategy</w:t>
      </w:r>
      <w:r w:rsidRPr="00114E47">
        <w:t xml:space="preserve"> was put together, the challenges of Brexit would not have expected that we would be t</w:t>
      </w:r>
      <w:r w:rsidRPr="00114E47">
        <w:t>hree months away without a deal, and we would have expected that we would have known what the future was going</w:t>
      </w:r>
      <w:r w:rsidRPr="00114E47">
        <w:t xml:space="preserve"> to be there</w:t>
      </w:r>
      <w:r w:rsidRPr="00114E47">
        <w:t>.</w:t>
      </w:r>
      <w:r w:rsidRPr="00114E47">
        <w:t xml:space="preserve"> </w:t>
      </w:r>
      <w:r w:rsidRPr="00114E47">
        <w:t>That is one area</w:t>
      </w:r>
      <w:r w:rsidRPr="00114E47">
        <w:t>.</w:t>
      </w:r>
      <w:r w:rsidRPr="00114E47">
        <w:t xml:space="preserve"> </w:t>
      </w:r>
      <w:r w:rsidRPr="00114E47">
        <w:t>Another area is that,</w:t>
      </w:r>
      <w:r w:rsidRPr="00114E47">
        <w:t xml:space="preserve"> clearly,</w:t>
      </w:r>
      <w:r w:rsidRPr="00114E47">
        <w:t xml:space="preserve"> </w:t>
      </w:r>
      <w:r w:rsidRPr="00114E47">
        <w:t>in the last six months, businesses have been faced with Covid</w:t>
      </w:r>
      <w:r w:rsidRPr="00114E47">
        <w:t>.</w:t>
      </w:r>
      <w:r w:rsidRPr="00114E47">
        <w:t xml:space="preserve"> </w:t>
      </w:r>
      <w:r w:rsidRPr="00114E47">
        <w:t xml:space="preserve">Is the </w:t>
      </w:r>
      <w:r w:rsidRPr="00114E47">
        <w:t>industrial strategy</w:t>
      </w:r>
      <w:r w:rsidRPr="00114E47">
        <w:t xml:space="preserve"> </w:t>
      </w:r>
      <w:r w:rsidRPr="00114E47">
        <w:t xml:space="preserve">a </w:t>
      </w:r>
      <w:r w:rsidRPr="00114E47">
        <w:t>sufficiently flexible</w:t>
      </w:r>
      <w:r w:rsidRPr="00114E47">
        <w:t xml:space="preserve"> document to be able to adapt to the many changes?</w:t>
      </w:r>
    </w:p>
    <w:p w:rsidR="00E27843" w:rsidRPr="00114E47" w:rsidP="00E26923">
      <w:pPr>
        <w:pStyle w:val="Question"/>
        <w:numPr>
          <w:ilvl w:val="0"/>
          <w:numId w:val="0"/>
        </w:numPr>
        <w:ind w:left="794"/>
      </w:pPr>
      <w:r w:rsidRPr="00114E47">
        <w:t xml:space="preserve">I would like to come to Mike </w:t>
      </w:r>
      <w:r w:rsidRPr="00114E47">
        <w:t>first</w:t>
      </w:r>
      <w:r w:rsidRPr="00114E47">
        <w:t>.</w:t>
      </w:r>
      <w:r w:rsidRPr="00114E47">
        <w:t xml:space="preserve"> </w:t>
      </w:r>
      <w:r w:rsidRPr="00114E47">
        <w:t xml:space="preserve">I was very taken with your remarks that, if the </w:t>
      </w:r>
      <w:r w:rsidRPr="00114E47">
        <w:t>industrial strategy</w:t>
      </w:r>
      <w:r w:rsidRPr="00114E47">
        <w:t xml:space="preserve"> did not exist, we would still be asking for it</w:t>
      </w:r>
      <w:r w:rsidRPr="00114E47">
        <w:t>.</w:t>
      </w:r>
      <w:r w:rsidRPr="00114E47">
        <w:t xml:space="preserve"> </w:t>
      </w:r>
      <w:r w:rsidRPr="00114E47">
        <w:t>You have it</w:t>
      </w:r>
      <w:r w:rsidRPr="00114E47">
        <w:t>.</w:t>
      </w:r>
      <w:r w:rsidRPr="00114E47">
        <w:t xml:space="preserve"> </w:t>
      </w:r>
      <w:r w:rsidRPr="00114E47">
        <w:t>Is it flexible enough to adapt to the circumstances that your sector finds itself in today?</w:t>
      </w:r>
    </w:p>
    <w:p w:rsidR="007033DC" w:rsidRPr="00114E47" w:rsidP="00E26923">
      <w:pPr>
        <w:pStyle w:val="Answer"/>
      </w:pPr>
      <w:sdt>
        <w:sdtPr>
          <w:alias w:val="Witness"/>
          <w:id w:val="-124772019"/>
          <w:placeholder>
            <w:docPart w:val="DefaultPlaceholder_1082065158"/>
          </w:placeholder>
          <w:richText/>
        </w:sdtPr>
        <w:sdtContent>
          <w:r w:rsidRPr="00114E47">
            <w:rPr>
              <w:b/>
              <w:i/>
            </w:rPr>
            <w:t>Mike Hawes:</w:t>
          </w:r>
        </w:sdtContent>
      </w:sdt>
      <w:r w:rsidRPr="00114E47">
        <w:t xml:space="preserve"> </w:t>
      </w:r>
      <w:r w:rsidRPr="00114E47">
        <w:t>As you know, t</w:t>
      </w:r>
      <w:r w:rsidRPr="00114E47">
        <w:t>his sector works on the principle of k</w:t>
      </w:r>
      <w:r w:rsidRPr="00114E47">
        <w:t>aizen</w:t>
      </w:r>
      <w:r w:rsidRPr="00114E47">
        <w:t xml:space="preserve"> or continuous improvement, so it is a good approach to take to any policy as well as operations</w:t>
      </w:r>
      <w:r w:rsidRPr="00114E47">
        <w:t>.</w:t>
      </w:r>
      <w:r w:rsidRPr="00114E47">
        <w:t xml:space="preserve"> </w:t>
      </w:r>
      <w:r w:rsidRPr="00114E47">
        <w:t>It needs to be developed</w:t>
      </w:r>
      <w:r w:rsidRPr="00114E47">
        <w:t>.</w:t>
      </w:r>
      <w:r w:rsidRPr="00114E47">
        <w:t xml:space="preserve"> </w:t>
      </w:r>
      <w:r w:rsidRPr="00114E47">
        <w:t xml:space="preserve">There are </w:t>
      </w:r>
      <w:r w:rsidRPr="00114E47">
        <w:t xml:space="preserve">still </w:t>
      </w:r>
      <w:r w:rsidRPr="00114E47">
        <w:t xml:space="preserve">major elements that are entirely </w:t>
      </w:r>
      <w:r w:rsidRPr="00114E47">
        <w:t>appropriate to some of the challenges we</w:t>
      </w:r>
      <w:r w:rsidRPr="00114E47">
        <w:t xml:space="preserve"> face:</w:t>
      </w:r>
      <w:r w:rsidRPr="00114E47">
        <w:t xml:space="preserve"> </w:t>
      </w:r>
      <w:r w:rsidRPr="00114E47">
        <w:t>u</w:t>
      </w:r>
      <w:r w:rsidRPr="00114E47">
        <w:t>nderscoring the importance of the sector</w:t>
      </w:r>
      <w:r w:rsidRPr="00114E47">
        <w:t xml:space="preserve"> and trying to ensure the sector is competitive</w:t>
      </w:r>
      <w:r w:rsidRPr="00114E47">
        <w:t>.</w:t>
      </w:r>
      <w:r w:rsidRPr="00114E47">
        <w:t xml:space="preserve"> </w:t>
      </w:r>
      <w:r w:rsidRPr="00114E47">
        <w:t>Never has that been more important</w:t>
      </w:r>
      <w:r w:rsidRPr="00114E47">
        <w:t>, if you are trying to attract investment, given these challenges and uncertainty</w:t>
      </w:r>
      <w:r w:rsidRPr="00114E47">
        <w:t>.</w:t>
      </w:r>
      <w:r w:rsidRPr="00114E47">
        <w:t xml:space="preserve"> </w:t>
      </w:r>
      <w:r w:rsidRPr="00114E47">
        <w:t xml:space="preserve">The </w:t>
      </w:r>
      <w:r w:rsidRPr="00114E47">
        <w:t>g</w:t>
      </w:r>
      <w:r w:rsidRPr="00114E47">
        <w:t xml:space="preserve">rand </w:t>
      </w:r>
      <w:r w:rsidRPr="00114E47">
        <w:t>c</w:t>
      </w:r>
      <w:r w:rsidRPr="00114E47">
        <w:t xml:space="preserve">hallenge around the </w:t>
      </w:r>
      <w:r w:rsidRPr="00114E47">
        <w:t>future of mobility</w:t>
      </w:r>
      <w:r w:rsidRPr="00114E47">
        <w:t xml:space="preserve"> is four-square exactly where this industry faces itself.</w:t>
      </w:r>
    </w:p>
    <w:p w:rsidR="00E27843" w:rsidRPr="00114E47" w:rsidP="00E26923">
      <w:pPr>
        <w:pStyle w:val="Answer"/>
      </w:pPr>
      <w:r w:rsidRPr="00114E47">
        <w:t>Yes, we understand the strategy is potentially having a refresh and we look forward to seeing where that sense of priority remains, but if you were to address some of the big issue</w:t>
      </w:r>
      <w:r w:rsidRPr="00114E47">
        <w:t>s that the Government have identified as priorities</w:t>
      </w:r>
      <w:r w:rsidRPr="00114E47">
        <w:t xml:space="preserve">, </w:t>
      </w:r>
      <w:r w:rsidRPr="00114E47">
        <w:t xml:space="preserve">be that </w:t>
      </w:r>
      <w:r w:rsidRPr="00114E47">
        <w:t>l</w:t>
      </w:r>
      <w:r w:rsidRPr="00114E47">
        <w:t xml:space="preserve">evelling </w:t>
      </w:r>
      <w:r w:rsidRPr="00114E47">
        <w:t>u</w:t>
      </w:r>
      <w:r w:rsidRPr="00114E47">
        <w:t xml:space="preserve">p or committing to </w:t>
      </w:r>
      <w:r w:rsidRPr="00114E47">
        <w:t>net zero</w:t>
      </w:r>
      <w:r w:rsidRPr="00114E47">
        <w:t xml:space="preserve"> and so forth</w:t>
      </w:r>
      <w:r w:rsidRPr="00114E47">
        <w:t xml:space="preserve">, </w:t>
      </w:r>
      <w:r w:rsidRPr="00114E47">
        <w:t xml:space="preserve">you need to have the </w:t>
      </w:r>
      <w:r w:rsidRPr="00114E47">
        <w:t>industrial strategy</w:t>
      </w:r>
      <w:r w:rsidRPr="00114E47">
        <w:t xml:space="preserve"> flex towards where it needs to, with more emphasis on those key issues that are already in there</w:t>
      </w:r>
      <w:r w:rsidRPr="00114E47">
        <w:t xml:space="preserve"> but </w:t>
      </w:r>
      <w:r w:rsidRPr="00114E47">
        <w:t>that</w:t>
      </w:r>
      <w:r w:rsidRPr="00114E47">
        <w:t xml:space="preserve"> need to continue to evolve.</w:t>
      </w:r>
    </w:p>
    <w:p w:rsidR="00E27843" w:rsidRPr="00114E47" w:rsidP="00E26923">
      <w:pPr>
        <w:pStyle w:val="Question"/>
      </w:pPr>
      <w:sdt>
        <w:sdtPr>
          <w:alias w:val="Member"/>
          <w:tag w:val="&lt;Member mnisId='4052' dodsId='35411'&gt;"/>
          <w:id w:val="1485040531"/>
          <w:placeholder>
            <w:docPart w:val="DefaultPlaceholder_1082065158"/>
          </w:placeholder>
          <w:richText/>
        </w:sdtPr>
        <w:sdtContent>
          <w:r w:rsidRPr="00114E47">
            <w:rPr>
              <w:b/>
            </w:rPr>
            <w:t>Mark Pawsey:</w:t>
          </w:r>
        </w:sdtContent>
      </w:sdt>
      <w:r w:rsidRPr="00114E47">
        <w:t xml:space="preserve"> Mike, you </w:t>
      </w:r>
      <w:r w:rsidRPr="00114E47">
        <w:t xml:space="preserve">spoke </w:t>
      </w:r>
      <w:r w:rsidRPr="00114E47">
        <w:t>about a refresh</w:t>
      </w:r>
      <w:r w:rsidRPr="00114E47">
        <w:t>.</w:t>
      </w:r>
      <w:r w:rsidRPr="00114E47">
        <w:t xml:space="preserve"> </w:t>
      </w:r>
      <w:r w:rsidRPr="00114E47">
        <w:t>Do you feel as engaged on the refresh as you did in the original document?</w:t>
      </w:r>
    </w:p>
    <w:p w:rsidR="007C6C4C" w:rsidRPr="00114E47" w:rsidP="00E26923">
      <w:pPr>
        <w:pStyle w:val="Answer"/>
      </w:pPr>
      <w:sdt>
        <w:sdtPr>
          <w:alias w:val="Witness"/>
          <w:id w:val="498847350"/>
          <w:placeholder>
            <w:docPart w:val="DefaultPlaceholder_1082065158"/>
          </w:placeholder>
          <w:richText/>
        </w:sdtPr>
        <w:sdtContent>
          <w:r w:rsidRPr="00114E47">
            <w:rPr>
              <w:b/>
              <w:i/>
            </w:rPr>
            <w:t>Mike Hawes:</w:t>
          </w:r>
        </w:sdtContent>
      </w:sdt>
      <w:r w:rsidRPr="00114E47">
        <w:t xml:space="preserve"> </w:t>
      </w:r>
      <w:r w:rsidRPr="00114E47">
        <w:t xml:space="preserve">Probably not but we can go back to the origins of the </w:t>
      </w:r>
      <w:r w:rsidRPr="00114E47">
        <w:t>industrial strategy</w:t>
      </w:r>
      <w:r w:rsidRPr="00114E47">
        <w:t>.</w:t>
      </w:r>
      <w:r w:rsidRPr="00114E47">
        <w:t xml:space="preserve"> </w:t>
      </w:r>
      <w:r w:rsidRPr="00114E47">
        <w:t>We had that</w:t>
      </w:r>
      <w:r w:rsidRPr="00114E47">
        <w:t xml:space="preserve"> </w:t>
      </w:r>
      <w:r w:rsidRPr="00114E47">
        <w:t>sector deal</w:t>
      </w:r>
      <w:r w:rsidRPr="00114E47">
        <w:t xml:space="preserve"> in place already, going into the support</w:t>
      </w:r>
      <w:r w:rsidRPr="00114E47">
        <w:t>.</w:t>
      </w:r>
      <w:r w:rsidRPr="00114E47">
        <w:t xml:space="preserve"> </w:t>
      </w:r>
      <w:r w:rsidRPr="00114E47">
        <w:t>You can go back to that sense of 2009 industrial activism which became morphed</w:t>
      </w:r>
      <w:r w:rsidRPr="00114E47">
        <w:t>, under Vince Cable, into an industrial strategy</w:t>
      </w:r>
      <w:r w:rsidRPr="00114E47">
        <w:t>.</w:t>
      </w:r>
      <w:r w:rsidRPr="00114E47">
        <w:t xml:space="preserve"> </w:t>
      </w:r>
      <w:r w:rsidRPr="00114E47">
        <w:t xml:space="preserve">We were </w:t>
      </w:r>
      <w:r w:rsidRPr="00114E47">
        <w:t xml:space="preserve">very </w:t>
      </w:r>
      <w:r w:rsidRPr="00114E47">
        <w:t xml:space="preserve">engaged </w:t>
      </w:r>
      <w:r w:rsidRPr="00114E47">
        <w:t xml:space="preserve">with and involved in </w:t>
      </w:r>
      <w:r w:rsidRPr="00114E47">
        <w:t>the development and lau</w:t>
      </w:r>
      <w:r w:rsidRPr="00114E47">
        <w:t>nch of t</w:t>
      </w:r>
      <w:r w:rsidRPr="00114E47">
        <w:t xml:space="preserve">he </w:t>
      </w:r>
      <w:r w:rsidRPr="00114E47">
        <w:t>industrial strategy</w:t>
      </w:r>
      <w:r w:rsidRPr="00114E47">
        <w:t>.</w:t>
      </w:r>
    </w:p>
    <w:p w:rsidR="00E27843" w:rsidRPr="00114E47" w:rsidP="00E26923">
      <w:pPr>
        <w:pStyle w:val="Answer"/>
      </w:pPr>
      <w:r w:rsidRPr="00114E47">
        <w:t xml:space="preserve">Given the difficulties Government face </w:t>
      </w:r>
      <w:r w:rsidRPr="00114E47">
        <w:t>with</w:t>
      </w:r>
      <w:r w:rsidRPr="00114E47">
        <w:t xml:space="preserve"> managing a global pandemic, </w:t>
      </w:r>
      <w:r w:rsidRPr="00114E47">
        <w:t xml:space="preserve">I would probably suggest that </w:t>
      </w:r>
      <w:r w:rsidRPr="00114E47">
        <w:t>their ability to engage has been constrained</w:t>
      </w:r>
      <w:r w:rsidRPr="00114E47">
        <w:t xml:space="preserve">, and certainly the ability of business to engage on some of these big issues has </w:t>
      </w:r>
      <w:r w:rsidRPr="00114E47">
        <w:t>equally been constrained</w:t>
      </w:r>
      <w:r w:rsidRPr="00114E47">
        <w:t>.</w:t>
      </w:r>
      <w:r w:rsidRPr="00114E47">
        <w:t xml:space="preserve"> </w:t>
      </w:r>
      <w:r w:rsidRPr="00114E47">
        <w:t xml:space="preserve">We hope that there will still be an adequate opportunity to engage in any future </w:t>
      </w:r>
      <w:r w:rsidRPr="00114E47">
        <w:t xml:space="preserve">change in </w:t>
      </w:r>
      <w:r w:rsidRPr="00114E47">
        <w:t>consultation.</w:t>
      </w:r>
    </w:p>
    <w:p w:rsidR="00E27843" w:rsidRPr="00114E47" w:rsidP="00E26923">
      <w:pPr>
        <w:pStyle w:val="Question"/>
      </w:pPr>
      <w:sdt>
        <w:sdtPr>
          <w:alias w:val="Member"/>
          <w:tag w:val="&lt;Member mnisId='4052' dodsId='35411'&gt;"/>
          <w:id w:val="-958728878"/>
          <w:placeholder>
            <w:docPart w:val="DefaultPlaceholder_1082065158"/>
          </w:placeholder>
          <w:richText/>
        </w:sdtPr>
        <w:sdtContent>
          <w:r w:rsidRPr="00114E47">
            <w:rPr>
              <w:b/>
            </w:rPr>
            <w:t>Mark Pawsey:</w:t>
          </w:r>
        </w:sdtContent>
      </w:sdt>
      <w:r w:rsidRPr="00114E47">
        <w:t xml:space="preserve"> In terms of the flexibility</w:t>
      </w:r>
      <w:r w:rsidRPr="00114E47">
        <w:t xml:space="preserve"> of business to adapt and the strategy</w:t>
      </w:r>
      <w:r w:rsidRPr="00114E47">
        <w:t xml:space="preserve">, we hear about the </w:t>
      </w:r>
      <w:r w:rsidRPr="00114E47">
        <w:t xml:space="preserve">OEMs and the </w:t>
      </w:r>
      <w:r w:rsidRPr="00114E47">
        <w:t>big companie</w:t>
      </w:r>
      <w:r w:rsidRPr="00114E47">
        <w:t>s at the top of the chain, but how about the supply chain</w:t>
      </w:r>
      <w:r w:rsidRPr="00114E47">
        <w:t>?</w:t>
      </w:r>
      <w:r w:rsidRPr="00114E47">
        <w:t xml:space="preserve"> </w:t>
      </w:r>
      <w:r w:rsidRPr="00114E47">
        <w:t xml:space="preserve">Is enough regard taken </w:t>
      </w:r>
      <w:r w:rsidRPr="00114E47">
        <w:t xml:space="preserve">within the strategy </w:t>
      </w:r>
      <w:r w:rsidRPr="00114E47">
        <w:t xml:space="preserve">to deal with the supply chain, and has the supply chain been able to react to changing circumstances in the way </w:t>
      </w:r>
      <w:r w:rsidRPr="00114E47">
        <w:t xml:space="preserve">that </w:t>
      </w:r>
      <w:r w:rsidRPr="00114E47">
        <w:t>the OEMs have?</w:t>
      </w:r>
    </w:p>
    <w:p w:rsidR="00E27843" w:rsidRPr="00114E47" w:rsidP="00E26923">
      <w:pPr>
        <w:pStyle w:val="Answer"/>
      </w:pPr>
      <w:sdt>
        <w:sdtPr>
          <w:alias w:val="Witness"/>
          <w:id w:val="1257406277"/>
          <w:placeholder>
            <w:docPart w:val="DefaultPlaceholder_1082065158"/>
          </w:placeholder>
          <w:richText/>
        </w:sdtPr>
        <w:sdtContent>
          <w:r w:rsidRPr="00114E47">
            <w:rPr>
              <w:b/>
              <w:i/>
            </w:rPr>
            <w:t>Mike Hawes:</w:t>
          </w:r>
        </w:sdtContent>
      </w:sdt>
      <w:r w:rsidRPr="00114E47">
        <w:t xml:space="preserve"> The two </w:t>
      </w:r>
      <w:r w:rsidRPr="00114E47">
        <w:t>flow from one another</w:t>
      </w:r>
      <w:r w:rsidRPr="00114E47">
        <w:t>.</w:t>
      </w:r>
      <w:r w:rsidRPr="00114E47">
        <w:t xml:space="preserve"> </w:t>
      </w:r>
      <w:r w:rsidRPr="00114E47">
        <w:t>In t</w:t>
      </w:r>
      <w:r w:rsidRPr="00114E47">
        <w:t xml:space="preserve">he supply chain </w:t>
      </w:r>
      <w:r w:rsidRPr="00114E47">
        <w:t xml:space="preserve">in the UK, pretty quickly you are into </w:t>
      </w:r>
      <w:r w:rsidRPr="00114E47">
        <w:t>SMEs</w:t>
      </w:r>
      <w:r w:rsidRPr="00114E47">
        <w:t>.</w:t>
      </w:r>
      <w:r w:rsidRPr="00114E47">
        <w:t xml:space="preserve"> </w:t>
      </w:r>
      <w:r w:rsidRPr="00114E47">
        <w:t xml:space="preserve">There are not many </w:t>
      </w:r>
      <w:r w:rsidRPr="00114E47">
        <w:t xml:space="preserve">really </w:t>
      </w:r>
      <w:r w:rsidRPr="00114E47">
        <w:t xml:space="preserve">large </w:t>
      </w:r>
      <w:r w:rsidRPr="00114E47">
        <w:t xml:space="preserve">multinational </w:t>
      </w:r>
      <w:r w:rsidRPr="00114E47">
        <w:t>supply chains</w:t>
      </w:r>
      <w:r w:rsidRPr="00114E47">
        <w:t xml:space="preserve"> in the UK</w:t>
      </w:r>
      <w:r w:rsidRPr="00114E47">
        <w:t>.</w:t>
      </w:r>
      <w:r w:rsidRPr="00114E47">
        <w:t xml:space="preserve"> </w:t>
      </w:r>
      <w:r w:rsidRPr="00114E47">
        <w:t>They are often SMEs</w:t>
      </w:r>
      <w:r w:rsidRPr="00114E47">
        <w:t>.</w:t>
      </w:r>
      <w:r w:rsidRPr="00114E47">
        <w:t xml:space="preserve"> </w:t>
      </w:r>
      <w:r w:rsidRPr="00114E47">
        <w:t xml:space="preserve">Their ability to </w:t>
      </w:r>
      <w:r w:rsidRPr="00114E47">
        <w:t xml:space="preserve">shift and transform to </w:t>
      </w:r>
      <w:r w:rsidRPr="00114E47">
        <w:t xml:space="preserve">different </w:t>
      </w:r>
      <w:r w:rsidRPr="00114E47">
        <w:t>technological and policy c</w:t>
      </w:r>
      <w:r w:rsidRPr="00114E47">
        <w:t xml:space="preserve">hallenges </w:t>
      </w:r>
      <w:r w:rsidRPr="00114E47">
        <w:t xml:space="preserve">and so forth </w:t>
      </w:r>
      <w:r w:rsidRPr="00114E47">
        <w:t xml:space="preserve">is not as great as </w:t>
      </w:r>
      <w:r w:rsidRPr="00114E47">
        <w:t xml:space="preserve">the </w:t>
      </w:r>
      <w:r w:rsidRPr="00114E47">
        <w:t>large manufacturer</w:t>
      </w:r>
      <w:r w:rsidRPr="00114E47">
        <w:t>s</w:t>
      </w:r>
      <w:r w:rsidRPr="00114E47">
        <w:t>, but they will follow the lead</w:t>
      </w:r>
      <w:r w:rsidRPr="00114E47">
        <w:t xml:space="preserve"> of the large manufacturers because they need to do that</w:t>
      </w:r>
      <w:r w:rsidRPr="00114E47">
        <w:t>.</w:t>
      </w:r>
      <w:r w:rsidRPr="00114E47">
        <w:t xml:space="preserve"> </w:t>
      </w:r>
      <w:r w:rsidRPr="00114E47">
        <w:t xml:space="preserve">With the technological transition, </w:t>
      </w:r>
      <w:r w:rsidRPr="00114E47">
        <w:t xml:space="preserve">clearly </w:t>
      </w:r>
      <w:r w:rsidRPr="00114E47">
        <w:t xml:space="preserve">a </w:t>
      </w:r>
      <w:r w:rsidRPr="00114E47">
        <w:t xml:space="preserve">major </w:t>
      </w:r>
      <w:r w:rsidRPr="00114E47">
        <w:t>manufacturer wants to be</w:t>
      </w:r>
      <w:r w:rsidRPr="00114E47">
        <w:t xml:space="preserve"> at the cutting edge of tha</w:t>
      </w:r>
      <w:r w:rsidRPr="00114E47">
        <w:t>t, so a supply chain has to respond quickly</w:t>
      </w:r>
      <w:r w:rsidRPr="00114E47">
        <w:t>.</w:t>
      </w:r>
      <w:r w:rsidRPr="00114E47">
        <w:t xml:space="preserve"> </w:t>
      </w:r>
      <w:r w:rsidRPr="00114E47">
        <w:t>W</w:t>
      </w:r>
      <w:r w:rsidRPr="00114E47">
        <w:t xml:space="preserve">e also need to make sure, in terms of </w:t>
      </w:r>
      <w:r w:rsidRPr="00114E47">
        <w:t>industrial strategy</w:t>
      </w:r>
      <w:r w:rsidRPr="00114E47">
        <w:t xml:space="preserve">, </w:t>
      </w:r>
      <w:r w:rsidRPr="00114E47">
        <w:t xml:space="preserve">that </w:t>
      </w:r>
      <w:r w:rsidRPr="00114E47">
        <w:t xml:space="preserve">you are fit for purpose </w:t>
      </w:r>
      <w:r w:rsidRPr="00114E47">
        <w:t xml:space="preserve">and </w:t>
      </w:r>
      <w:r w:rsidRPr="00114E47">
        <w:t>thinking of exports, and an industrial strategy and an export strategy have to go hand</w:t>
      </w:r>
      <w:r w:rsidRPr="00114E47">
        <w:t xml:space="preserve"> </w:t>
      </w:r>
      <w:r w:rsidRPr="00114E47">
        <w:t>in</w:t>
      </w:r>
      <w:r w:rsidRPr="00114E47">
        <w:t xml:space="preserve"> </w:t>
      </w:r>
      <w:r w:rsidRPr="00114E47">
        <w:t>hand.</w:t>
      </w:r>
    </w:p>
    <w:p w:rsidR="00E27843" w:rsidRPr="00114E47" w:rsidP="00E26923">
      <w:pPr>
        <w:pStyle w:val="Question"/>
      </w:pPr>
      <w:sdt>
        <w:sdtPr>
          <w:alias w:val="Member"/>
          <w:tag w:val="&lt;Member mnisId='4052' dodsId='35411'&gt;"/>
          <w:id w:val="2128344682"/>
          <w:placeholder>
            <w:docPart w:val="DefaultPlaceholder_1082065158"/>
          </w:placeholder>
          <w:richText/>
        </w:sdtPr>
        <w:sdtContent>
          <w:r w:rsidRPr="00114E47">
            <w:rPr>
              <w:b/>
            </w:rPr>
            <w:t>Mark Pawsey:</w:t>
          </w:r>
        </w:sdtContent>
      </w:sdt>
      <w:r w:rsidRPr="00114E47">
        <w:t xml:space="preserve"> Paul, can I come to you on the flexibility of the </w:t>
      </w:r>
      <w:r w:rsidRPr="00114E47">
        <w:t>industrial strategy</w:t>
      </w:r>
      <w:r w:rsidRPr="00114E47">
        <w:t xml:space="preserve"> and the impact on the supply chain to the aerospace industry</w:t>
      </w:r>
      <w:r w:rsidRPr="00114E47">
        <w:t>?</w:t>
      </w:r>
      <w:r w:rsidRPr="00114E47">
        <w:t xml:space="preserve"> </w:t>
      </w:r>
    </w:p>
    <w:p w:rsidR="004C11CB" w:rsidRPr="00114E47" w:rsidP="00E26923">
      <w:pPr>
        <w:pStyle w:val="Answer"/>
      </w:pPr>
      <w:sdt>
        <w:sdtPr>
          <w:alias w:val="Witness"/>
          <w:id w:val="602850113"/>
          <w:placeholder>
            <w:docPart w:val="DefaultPlaceholder_1082065158"/>
          </w:placeholder>
          <w:richText/>
        </w:sdtPr>
        <w:sdtContent>
          <w:r w:rsidRPr="00114E47">
            <w:rPr>
              <w:b/>
              <w:i/>
            </w:rPr>
            <w:t>Paul Everitt:</w:t>
          </w:r>
        </w:sdtContent>
      </w:sdt>
      <w:r w:rsidRPr="00114E47">
        <w:t xml:space="preserve"> </w:t>
      </w:r>
      <w:r w:rsidRPr="00114E47">
        <w:t>I am with Mike</w:t>
      </w:r>
      <w:r w:rsidRPr="00114E47">
        <w:t>.</w:t>
      </w:r>
      <w:r w:rsidRPr="00114E47">
        <w:t xml:space="preserve"> </w:t>
      </w:r>
      <w:r w:rsidRPr="00114E47">
        <w:t>The refresh really needs to sharpen up and intensify support in a number of key areas, par</w:t>
      </w:r>
      <w:r w:rsidRPr="00114E47">
        <w:t>ticularly around R&amp;D and productivity, because t</w:t>
      </w:r>
      <w:r w:rsidRPr="00114E47">
        <w:t>hose are things we are going to need</w:t>
      </w:r>
      <w:r w:rsidRPr="00114E47">
        <w:t xml:space="preserve"> in order to be competitive over the longer term</w:t>
      </w:r>
      <w:r w:rsidRPr="00114E47">
        <w:t>.</w:t>
      </w:r>
      <w:r w:rsidRPr="00114E47">
        <w:t xml:space="preserve"> </w:t>
      </w:r>
      <w:r w:rsidRPr="00114E47">
        <w:t>There is a challenge around the supply chain</w:t>
      </w:r>
      <w:r w:rsidRPr="00114E47">
        <w:t>.</w:t>
      </w:r>
      <w:r w:rsidRPr="00114E47">
        <w:t xml:space="preserve"> </w:t>
      </w:r>
      <w:r w:rsidRPr="00114E47">
        <w:t>In aerospace</w:t>
      </w:r>
      <w:r w:rsidRPr="00114E47">
        <w:t xml:space="preserve"> in particular, </w:t>
      </w:r>
      <w:r w:rsidRPr="00114E47">
        <w:t xml:space="preserve">and </w:t>
      </w:r>
      <w:r w:rsidRPr="00114E47">
        <w:t xml:space="preserve">similarly in </w:t>
      </w:r>
      <w:r w:rsidRPr="00114E47">
        <w:t>defence, we have some very larg</w:t>
      </w:r>
      <w:r w:rsidRPr="00114E47">
        <w:t xml:space="preserve">e businesses but the majority </w:t>
      </w:r>
      <w:r w:rsidRPr="00114E47">
        <w:t xml:space="preserve">of the businesses in those supply chains </w:t>
      </w:r>
      <w:r w:rsidRPr="00114E47">
        <w:t>are relatively small</w:t>
      </w:r>
      <w:r w:rsidRPr="00114E47">
        <w:t>.</w:t>
      </w:r>
      <w:r w:rsidRPr="00114E47">
        <w:t xml:space="preserve"> </w:t>
      </w:r>
      <w:r w:rsidRPr="00114E47">
        <w:t>The</w:t>
      </w:r>
      <w:r w:rsidRPr="00114E47">
        <w:t>re are not that many</w:t>
      </w:r>
      <w:r w:rsidRPr="00114E47">
        <w:t xml:space="preserve"> larger, top-tier suppliers</w:t>
      </w:r>
      <w:r w:rsidRPr="00114E47">
        <w:t>.</w:t>
      </w:r>
      <w:r w:rsidRPr="00114E47">
        <w:t xml:space="preserve"> </w:t>
      </w:r>
      <w:r w:rsidRPr="00114E47">
        <w:t>I am sure someone will be offended by that but t</w:t>
      </w:r>
      <w:r w:rsidRPr="00114E47">
        <w:t>here is a very wide</w:t>
      </w:r>
      <w:r w:rsidRPr="00114E47">
        <w:t xml:space="preserve"> base that we are dealing with.</w:t>
      </w:r>
    </w:p>
    <w:p w:rsidR="004C11CB" w:rsidRPr="00114E47" w:rsidP="00E26923">
      <w:pPr>
        <w:pStyle w:val="Answer"/>
      </w:pPr>
      <w:r w:rsidRPr="00114E47">
        <w:t>The challeng</w:t>
      </w:r>
      <w:r w:rsidRPr="00114E47">
        <w:t>e that they face is</w:t>
      </w:r>
      <w:r w:rsidRPr="00114E47">
        <w:t xml:space="preserve"> about</w:t>
      </w:r>
      <w:r w:rsidRPr="00114E47">
        <w:t xml:space="preserve"> how they translate or how they adopt the manufacturing technology and good practice that is flowing down from some of those larger players, as well as being able to create new opportunities for themselves through developing their </w:t>
      </w:r>
      <w:r w:rsidRPr="00114E47">
        <w:t>own technology</w:t>
      </w:r>
      <w:r w:rsidRPr="00114E47">
        <w:t>.</w:t>
      </w:r>
      <w:r w:rsidRPr="00114E47">
        <w:t xml:space="preserve"> </w:t>
      </w:r>
      <w:r w:rsidRPr="00114E47">
        <w:t>We have some good examples, as I say, through the Aerospace Technology Institute, of small businesses being able to, effectively, get support through relatively small amounts of money but, more importantly, mentoring from some of those larg</w:t>
      </w:r>
      <w:r w:rsidRPr="00114E47">
        <w:t>er businesses or some of the experts from our universities and elsewhere</w:t>
      </w:r>
      <w:r w:rsidRPr="00114E47">
        <w:t>,</w:t>
      </w:r>
      <w:r w:rsidRPr="00114E47">
        <w:t xml:space="preserve"> to develop their own products.</w:t>
      </w:r>
    </w:p>
    <w:p w:rsidR="006317FA" w:rsidRPr="00114E47" w:rsidP="00E26923">
      <w:pPr>
        <w:pStyle w:val="Answer"/>
      </w:pPr>
      <w:r w:rsidRPr="00114E47">
        <w:t>W</w:t>
      </w:r>
      <w:r w:rsidRPr="00114E47">
        <w:t>hat w</w:t>
      </w:r>
      <w:r w:rsidRPr="00114E47">
        <w:t xml:space="preserve">e are not seeing so much of is help and support for those companies </w:t>
      </w:r>
      <w:r w:rsidRPr="00114E47">
        <w:t xml:space="preserve">to adopt the manufacturing technologies at a rapid rate </w:t>
      </w:r>
      <w:r w:rsidRPr="00114E47">
        <w:t xml:space="preserve">that would help them </w:t>
      </w:r>
      <w:r w:rsidRPr="00114E47">
        <w:t>be more competitive</w:t>
      </w:r>
      <w:r w:rsidRPr="00114E47">
        <w:t>.</w:t>
      </w:r>
      <w:r w:rsidRPr="00114E47">
        <w:t xml:space="preserve"> </w:t>
      </w:r>
      <w:r w:rsidRPr="00114E47">
        <w:t>We are trying and we have tried lots of different things</w:t>
      </w:r>
      <w:r w:rsidRPr="00114E47">
        <w:t>.</w:t>
      </w:r>
      <w:r w:rsidRPr="00114E47">
        <w:t xml:space="preserve"> </w:t>
      </w:r>
      <w:r w:rsidRPr="00114E47">
        <w:t>Certainly, a</w:t>
      </w:r>
      <w:r w:rsidRPr="00114E47">
        <w:t xml:space="preserve">erospace and automotive have been working together </w:t>
      </w:r>
      <w:r w:rsidRPr="00114E47">
        <w:t xml:space="preserve">on a number of schemes to use the best practice that our top players have adopted, </w:t>
      </w:r>
      <w:r w:rsidRPr="00114E47">
        <w:t xml:space="preserve">in order to try to bring those to those larger number of smaller </w:t>
      </w:r>
      <w:r w:rsidRPr="00114E47">
        <w:t>players</w:t>
      </w:r>
      <w:r w:rsidRPr="00114E47">
        <w:t xml:space="preserve">, but </w:t>
      </w:r>
      <w:r w:rsidRPr="00114E47">
        <w:t xml:space="preserve">it would be fair to say that </w:t>
      </w:r>
      <w:r w:rsidRPr="00114E47">
        <w:t>the onset of the pandemic has halted the momentum that we were dev</w:t>
      </w:r>
      <w:r w:rsidRPr="00114E47">
        <w:t>eloping</w:t>
      </w:r>
      <w:r w:rsidRPr="00114E47">
        <w:t>.</w:t>
      </w:r>
      <w:r w:rsidRPr="00114E47">
        <w:t xml:space="preserve"> </w:t>
      </w:r>
      <w:r w:rsidRPr="00114E47">
        <w:t xml:space="preserve">That is something that we </w:t>
      </w:r>
      <w:r w:rsidRPr="00114E47">
        <w:t xml:space="preserve">really </w:t>
      </w:r>
      <w:r w:rsidRPr="00114E47">
        <w:t xml:space="preserve">need to start </w:t>
      </w:r>
      <w:r w:rsidRPr="00114E47">
        <w:t xml:space="preserve">to pick up </w:t>
      </w:r>
      <w:r w:rsidRPr="00114E47">
        <w:t xml:space="preserve">again </w:t>
      </w:r>
      <w:r w:rsidRPr="00114E47">
        <w:t xml:space="preserve">at greater pace </w:t>
      </w:r>
      <w:r w:rsidRPr="00114E47">
        <w:t>because, with Brexit</w:t>
      </w:r>
      <w:r w:rsidRPr="00114E47">
        <w:t xml:space="preserve"> and</w:t>
      </w:r>
      <w:r w:rsidRPr="00114E47">
        <w:t xml:space="preserve"> with Covid, the emphasis will be on not just those </w:t>
      </w:r>
      <w:r w:rsidRPr="00114E47">
        <w:t xml:space="preserve">who are </w:t>
      </w:r>
      <w:r w:rsidRPr="00114E47">
        <w:t xml:space="preserve">able to survive but those </w:t>
      </w:r>
      <w:r w:rsidRPr="00114E47">
        <w:t xml:space="preserve">who are </w:t>
      </w:r>
      <w:r w:rsidRPr="00114E47">
        <w:t xml:space="preserve">able to deliver </w:t>
      </w:r>
      <w:r w:rsidRPr="00114E47">
        <w:t xml:space="preserve">the </w:t>
      </w:r>
      <w:r w:rsidRPr="00114E47">
        <w:t xml:space="preserve">world-class </w:t>
      </w:r>
      <w:r w:rsidRPr="00114E47">
        <w:t xml:space="preserve">capability and </w:t>
      </w:r>
      <w:r w:rsidRPr="00114E47">
        <w:t>pr</w:t>
      </w:r>
      <w:r w:rsidRPr="00114E47">
        <w:t>oductivity that companies will need.</w:t>
      </w:r>
    </w:p>
    <w:p w:rsidR="006317FA" w:rsidRPr="00114E47" w:rsidP="00E26923">
      <w:pPr>
        <w:pStyle w:val="Question"/>
      </w:pPr>
      <w:sdt>
        <w:sdtPr>
          <w:alias w:val="Member"/>
          <w:tag w:val="&lt;Member mnisId='4052' dodsId='35411'&gt;"/>
          <w:id w:val="-1621446787"/>
          <w:placeholder>
            <w:docPart w:val="DefaultPlaceholder_1082065158"/>
          </w:placeholder>
          <w:richText/>
        </w:sdtPr>
        <w:sdtContent>
          <w:r w:rsidRPr="00114E47">
            <w:rPr>
              <w:b/>
            </w:rPr>
            <w:t>Mark Pawsey:</w:t>
          </w:r>
        </w:sdtContent>
      </w:sdt>
      <w:r w:rsidRPr="00114E47">
        <w:t xml:space="preserve"> Gareth, </w:t>
      </w:r>
      <w:r w:rsidRPr="00114E47">
        <w:t xml:space="preserve">we know that steel faces some very serious challenges at the moment, and you </w:t>
      </w:r>
      <w:r w:rsidRPr="00114E47">
        <w:t xml:space="preserve">said </w:t>
      </w:r>
      <w:r w:rsidRPr="00114E47">
        <w:t xml:space="preserve">earlier that you felt that </w:t>
      </w:r>
      <w:r w:rsidRPr="00114E47">
        <w:t xml:space="preserve">the existence of the </w:t>
      </w:r>
      <w:r w:rsidRPr="00114E47">
        <w:t>industrial strategy</w:t>
      </w:r>
      <w:r w:rsidRPr="00114E47">
        <w:t xml:space="preserve"> was helpful</w:t>
      </w:r>
      <w:r w:rsidRPr="00114E47">
        <w:t xml:space="preserve"> in respect of attracting funding f</w:t>
      </w:r>
      <w:r w:rsidRPr="00114E47">
        <w:t>or R&amp;D and innovation</w:t>
      </w:r>
      <w:r w:rsidRPr="00114E47">
        <w:t>.</w:t>
      </w:r>
      <w:r w:rsidRPr="00114E47">
        <w:t xml:space="preserve"> </w:t>
      </w:r>
      <w:r w:rsidRPr="00114E47">
        <w:t>I</w:t>
      </w:r>
      <w:r w:rsidRPr="00114E47">
        <w:t>s it helpful in the bigger challenge that your sector f</w:t>
      </w:r>
      <w:r w:rsidRPr="00114E47">
        <w:t>aces</w:t>
      </w:r>
      <w:r w:rsidRPr="00114E47">
        <w:t>?</w:t>
      </w:r>
      <w:r w:rsidRPr="00114E47">
        <w:t xml:space="preserve"> </w:t>
      </w:r>
      <w:r w:rsidRPr="00114E47">
        <w:t>Is it flexible enough to adapt to the changing circumstances that you face?</w:t>
      </w:r>
    </w:p>
    <w:p w:rsidR="004C11CB" w:rsidRPr="00114E47" w:rsidP="00E26923">
      <w:pPr>
        <w:pStyle w:val="Answer"/>
      </w:pPr>
      <w:sdt>
        <w:sdtPr>
          <w:alias w:val="Witness"/>
          <w:id w:val="274147222"/>
          <w:placeholder>
            <w:docPart w:val="DefaultPlaceholder_1082065158"/>
          </w:placeholder>
          <w:richText/>
        </w:sdtPr>
        <w:sdtContent>
          <w:r w:rsidRPr="00114E47">
            <w:rPr>
              <w:b/>
              <w:i/>
            </w:rPr>
            <w:t>Gareth Stace:</w:t>
          </w:r>
        </w:sdtContent>
      </w:sdt>
      <w:r w:rsidRPr="00114E47">
        <w:t xml:space="preserve"> I hope it is because, if it is not, as you say, we as the steel sector</w:t>
      </w:r>
      <w:r w:rsidRPr="00114E47">
        <w:t xml:space="preserve"> face som</w:t>
      </w:r>
      <w:r w:rsidRPr="00114E47">
        <w:t xml:space="preserve">e </w:t>
      </w:r>
      <w:r w:rsidRPr="00114E47">
        <w:t xml:space="preserve">really </w:t>
      </w:r>
      <w:r w:rsidRPr="00114E47">
        <w:t>difficult challenges</w:t>
      </w:r>
      <w:r w:rsidRPr="00114E47">
        <w:t>;</w:t>
      </w:r>
      <w:r w:rsidRPr="00114E47">
        <w:t xml:space="preserve"> that is not going</w:t>
      </w:r>
      <w:r w:rsidRPr="00114E47">
        <w:t xml:space="preserve"> to get any better anytime soon, with Covid and with Brexit coming up</w:t>
      </w:r>
      <w:r w:rsidRPr="00114E47">
        <w:t>.</w:t>
      </w:r>
      <w:r w:rsidRPr="00114E47">
        <w:t xml:space="preserve"> </w:t>
      </w:r>
      <w:r w:rsidRPr="00114E47">
        <w:t>I hope that it is flexible enough to recognise this</w:t>
      </w:r>
      <w:r w:rsidRPr="00114E47">
        <w:t>,</w:t>
      </w:r>
      <w:r w:rsidRPr="00114E47">
        <w:t xml:space="preserve"> and not even just short-</w:t>
      </w:r>
      <w:r w:rsidRPr="00114E47">
        <w:t xml:space="preserve">time </w:t>
      </w:r>
      <w:r w:rsidRPr="00114E47">
        <w:t>working and the ability to address the low levels of de</w:t>
      </w:r>
      <w:r w:rsidRPr="00114E47">
        <w:t xml:space="preserve">mand that we are </w:t>
      </w:r>
      <w:r w:rsidRPr="00114E47">
        <w:t>going to see in the short term.</w:t>
      </w:r>
    </w:p>
    <w:p w:rsidR="00770BB1" w:rsidRPr="00114E47" w:rsidP="00E26923">
      <w:pPr>
        <w:pStyle w:val="Answer"/>
      </w:pPr>
      <w:r w:rsidRPr="00114E47">
        <w:t xml:space="preserve">I would like to come back to the issue </w:t>
      </w:r>
      <w:r w:rsidRPr="00114E47">
        <w:t xml:space="preserve">that I talked about </w:t>
      </w:r>
      <w:r w:rsidRPr="00114E47">
        <w:t>of procurement</w:t>
      </w:r>
      <w:r w:rsidRPr="00114E47">
        <w:t>.</w:t>
      </w:r>
      <w:r w:rsidRPr="00114E47">
        <w:t xml:space="preserve"> </w:t>
      </w:r>
      <w:r w:rsidRPr="00114E47">
        <w:t xml:space="preserve">We are seeing this Government </w:t>
      </w:r>
      <w:r w:rsidRPr="00114E47">
        <w:t>A</w:t>
      </w:r>
      <w:r w:rsidRPr="00114E47">
        <w:t>dmin</w:t>
      </w:r>
      <w:r w:rsidRPr="00114E47">
        <w:t xml:space="preserve">istration </w:t>
      </w:r>
      <w:r w:rsidRPr="00114E47">
        <w:t xml:space="preserve">saying they are going to invest the most enormous amount of money in </w:t>
      </w:r>
      <w:r w:rsidRPr="00114E47">
        <w:t>infrastructure</w:t>
      </w:r>
      <w:r w:rsidRPr="00114E47">
        <w:t xml:space="preserve">, </w:t>
      </w:r>
      <w:r w:rsidRPr="00114E47">
        <w:t>the largest</w:t>
      </w:r>
      <w:r w:rsidRPr="00114E47">
        <w:t xml:space="preserve"> amount</w:t>
      </w:r>
      <w:r w:rsidRPr="00114E47">
        <w:t xml:space="preserve"> in 65 years</w:t>
      </w:r>
      <w:r w:rsidRPr="00114E47">
        <w:t>. T</w:t>
      </w:r>
      <w:r w:rsidRPr="00114E47">
        <w:t>herefore, is this not the time to be really bold and say, “This has to benefit UK jobs and the UK economy”</w:t>
      </w:r>
      <w:r w:rsidRPr="00114E47">
        <w:t>?</w:t>
      </w:r>
      <w:r w:rsidRPr="00114E47">
        <w:t xml:space="preserve"> </w:t>
      </w:r>
      <w:r w:rsidRPr="00114E47">
        <w:t>If it is not now, then we have lost forever.</w:t>
      </w:r>
    </w:p>
    <w:p w:rsidR="006317FA" w:rsidRPr="00114E47" w:rsidP="00E26923">
      <w:pPr>
        <w:pStyle w:val="Answer"/>
      </w:pPr>
      <w:r w:rsidRPr="00114E47">
        <w:t xml:space="preserve">It is really </w:t>
      </w:r>
      <w:r w:rsidRPr="00114E47">
        <w:t xml:space="preserve">easy </w:t>
      </w:r>
      <w:r w:rsidRPr="00114E47">
        <w:t>to say, “</w:t>
      </w:r>
      <w:r w:rsidRPr="00114E47">
        <w:t>O</w:t>
      </w:r>
      <w:r w:rsidRPr="00114E47">
        <w:t>f course it is</w:t>
      </w:r>
      <w:r w:rsidRPr="00114E47">
        <w:t>.</w:t>
      </w:r>
      <w:r w:rsidRPr="00114E47">
        <w:t xml:space="preserve"> </w:t>
      </w:r>
      <w:r w:rsidRPr="00114E47">
        <w:t>Why are yo</w:t>
      </w:r>
      <w:r w:rsidRPr="00114E47">
        <w:t xml:space="preserve">u, as UK </w:t>
      </w:r>
      <w:r w:rsidRPr="00114E47">
        <w:t>S</w:t>
      </w:r>
      <w:r w:rsidRPr="00114E47">
        <w:t>teel, even saying this?”</w:t>
      </w:r>
      <w:r w:rsidRPr="00114E47">
        <w:t xml:space="preserve"> </w:t>
      </w:r>
      <w:r w:rsidRPr="00114E47">
        <w:t>If you ask the person on the Clapham omnibus, “Do you want</w:t>
      </w:r>
      <w:r w:rsidRPr="00114E47">
        <w:t xml:space="preserve"> </w:t>
      </w:r>
      <w:r w:rsidRPr="00114E47">
        <w:t xml:space="preserve">for </w:t>
      </w:r>
      <w:r w:rsidRPr="00114E47">
        <w:t xml:space="preserve">offshore wind here”, because </w:t>
      </w:r>
      <w:r w:rsidRPr="00114E47">
        <w:t>that</w:t>
      </w:r>
      <w:r w:rsidRPr="00114E47">
        <w:t xml:space="preserve"> is very topical this week</w:t>
      </w:r>
      <w:r w:rsidRPr="00114E47">
        <w:t>,</w:t>
      </w:r>
      <w:r w:rsidRPr="00114E47">
        <w:t xml:space="preserve"> </w:t>
      </w:r>
      <w:r w:rsidRPr="00114E47">
        <w:t>“</w:t>
      </w:r>
      <w:r w:rsidRPr="00114E47">
        <w:t xml:space="preserve">all of the large castings </w:t>
      </w:r>
      <w:r w:rsidRPr="00114E47">
        <w:t xml:space="preserve">in the turbines </w:t>
      </w:r>
      <w:r w:rsidRPr="00114E47">
        <w:t>to be made in China, as they currently are</w:t>
      </w:r>
      <w:r w:rsidRPr="00114E47">
        <w:t>?</w:t>
      </w:r>
      <w:r w:rsidRPr="00114E47">
        <w:t xml:space="preserve"> </w:t>
      </w:r>
      <w:r w:rsidRPr="00114E47">
        <w:t>Are you ha</w:t>
      </w:r>
      <w:r w:rsidRPr="00114E47">
        <w:t>ppy with that?”</w:t>
      </w:r>
      <w:r w:rsidRPr="00114E47">
        <w:t xml:space="preserve"> the answer</w:t>
      </w:r>
      <w:r w:rsidRPr="00114E47">
        <w:t xml:space="preserve"> would be no, but they are, and what is going to change at the moment?</w:t>
      </w:r>
    </w:p>
    <w:p w:rsidR="006317FA" w:rsidRPr="00114E47" w:rsidP="00E26923">
      <w:pPr>
        <w:pStyle w:val="Question"/>
      </w:pPr>
      <w:sdt>
        <w:sdtPr>
          <w:alias w:val="Member"/>
          <w:tag w:val="&lt;Member mnisId='4052' dodsId='35411'&gt;"/>
          <w:id w:val="1604684060"/>
          <w:placeholder>
            <w:docPart w:val="DefaultPlaceholder_1082065158"/>
          </w:placeholder>
          <w:richText/>
        </w:sdtPr>
        <w:sdtContent>
          <w:r w:rsidRPr="00114E47">
            <w:rPr>
              <w:b/>
            </w:rPr>
            <w:t>Mark Pawsey:</w:t>
          </w:r>
        </w:sdtContent>
      </w:sdt>
      <w:r w:rsidRPr="00114E47">
        <w:t xml:space="preserve"> </w:t>
      </w:r>
      <w:r w:rsidRPr="00114E47">
        <w:t>Gareth, w</w:t>
      </w:r>
      <w:r w:rsidRPr="00114E47">
        <w:t xml:space="preserve">hat does the </w:t>
      </w:r>
      <w:r w:rsidRPr="00114E47">
        <w:t>industrial strategy</w:t>
      </w:r>
      <w:r w:rsidRPr="00114E47">
        <w:t xml:space="preserve"> say about that</w:t>
      </w:r>
      <w:r w:rsidRPr="00114E47">
        <w:t>?</w:t>
      </w:r>
      <w:r w:rsidRPr="00114E47">
        <w:t xml:space="preserve"> </w:t>
      </w:r>
      <w:r w:rsidRPr="00114E47">
        <w:t>Is it completely silent or does it have an aspiration that this investment should give</w:t>
      </w:r>
      <w:r w:rsidRPr="00114E47">
        <w:t xml:space="preserve"> rise to more jobs and investment in the UK?</w:t>
      </w:r>
    </w:p>
    <w:p w:rsidR="00B44E00" w:rsidRPr="00114E47" w:rsidP="00E26923">
      <w:pPr>
        <w:pStyle w:val="Answer"/>
      </w:pPr>
      <w:sdt>
        <w:sdtPr>
          <w:alias w:val="Witness"/>
          <w:id w:val="-85770747"/>
          <w:placeholder>
            <w:docPart w:val="DefaultPlaceholder_1082065158"/>
          </w:placeholder>
          <w:richText/>
        </w:sdtPr>
        <w:sdtContent>
          <w:r w:rsidRPr="00114E47">
            <w:rPr>
              <w:b/>
              <w:i/>
            </w:rPr>
            <w:t>Gareth Stace:</w:t>
          </w:r>
        </w:sdtContent>
      </w:sdt>
      <w:r w:rsidRPr="00114E47">
        <w:t xml:space="preserve"> The intention is there and the words are there</w:t>
      </w:r>
      <w:r w:rsidRPr="00114E47">
        <w:t>, but this is what I am getting to</w:t>
      </w:r>
      <w:r w:rsidRPr="00114E47">
        <w:t>,</w:t>
      </w:r>
      <w:r w:rsidRPr="00114E47">
        <w:t xml:space="preserve"> and I am glad you have brought me back to that point:</w:t>
      </w:r>
      <w:r w:rsidRPr="00114E47">
        <w:t xml:space="preserve"> </w:t>
      </w:r>
      <w:r w:rsidRPr="00114E47">
        <w:t>i</w:t>
      </w:r>
      <w:r w:rsidRPr="00114E47">
        <w:t>t is the culture change</w:t>
      </w:r>
      <w:r w:rsidRPr="00114E47">
        <w:t>.</w:t>
      </w:r>
      <w:r w:rsidRPr="00114E47">
        <w:t xml:space="preserve"> </w:t>
      </w:r>
      <w:r w:rsidRPr="00114E47">
        <w:t>When we heard the Prime Minister</w:t>
      </w:r>
      <w:r w:rsidRPr="00114E47">
        <w:t>,</w:t>
      </w:r>
      <w:r w:rsidRPr="00114E47">
        <w:t xml:space="preserve"> in Prime Minister’s Questions</w:t>
      </w:r>
      <w:r w:rsidRPr="00114E47">
        <w:t xml:space="preserve"> a few weeks ago</w:t>
      </w:r>
      <w:r w:rsidRPr="00114E47">
        <w:t>,</w:t>
      </w:r>
      <w:r w:rsidRPr="00114E47">
        <w:t xml:space="preserve"> say that steel from the UK would be at the front of the queue with HS2, </w:t>
      </w:r>
      <w:r w:rsidRPr="00114E47">
        <w:t xml:space="preserve">that is fantastic, </w:t>
      </w:r>
      <w:r w:rsidRPr="00114E47">
        <w:t xml:space="preserve">but </w:t>
      </w:r>
      <w:r w:rsidRPr="00114E47">
        <w:t xml:space="preserve">then, </w:t>
      </w:r>
      <w:r w:rsidRPr="00114E47">
        <w:t>when we saw the first tenders go out</w:t>
      </w:r>
      <w:r w:rsidRPr="00114E47">
        <w:t xml:space="preserve"> for HS2</w:t>
      </w:r>
      <w:r w:rsidRPr="00114E47">
        <w:t xml:space="preserve">, it </w:t>
      </w:r>
      <w:r w:rsidRPr="00114E47">
        <w:t xml:space="preserve">is </w:t>
      </w:r>
      <w:r w:rsidRPr="00114E47">
        <w:t>business as usual</w:t>
      </w:r>
      <w:r w:rsidRPr="00114E47">
        <w:t>.</w:t>
      </w:r>
      <w:r w:rsidRPr="00114E47">
        <w:t xml:space="preserve"> </w:t>
      </w:r>
      <w:r w:rsidRPr="00114E47">
        <w:t xml:space="preserve">It goes to a particular </w:t>
      </w:r>
      <w:r w:rsidRPr="00114E47">
        <w:t>company</w:t>
      </w:r>
      <w:r w:rsidRPr="00114E47">
        <w:t xml:space="preserve"> and that company then buys its steel from wherever it buys it,</w:t>
      </w:r>
      <w:r w:rsidRPr="00114E47">
        <w:t xml:space="preserve"> and 50% of</w:t>
      </w:r>
      <w:r w:rsidRPr="00114E47">
        <w:t xml:space="preserve"> that steel will be from abroad</w:t>
      </w:r>
      <w:r w:rsidRPr="00114E47">
        <w:t>.</w:t>
      </w:r>
      <w:r w:rsidRPr="00114E47">
        <w:t xml:space="preserve"> </w:t>
      </w:r>
      <w:r w:rsidRPr="00114E47">
        <w:t>T</w:t>
      </w:r>
      <w:r w:rsidRPr="00114E47">
        <w:t>here</w:t>
      </w:r>
      <w:r w:rsidRPr="00114E47">
        <w:t xml:space="preserve"> is no intention</w:t>
      </w:r>
      <w:r w:rsidRPr="00114E47">
        <w:t>.</w:t>
      </w:r>
      <w:r w:rsidRPr="00114E47">
        <w:t xml:space="preserve"> </w:t>
      </w:r>
      <w:r w:rsidRPr="00114E47">
        <w:t>There is no, “Let us do this</w:t>
      </w:r>
      <w:r w:rsidRPr="00114E47">
        <w:t>.</w:t>
      </w:r>
      <w:r w:rsidRPr="00114E47">
        <w:t xml:space="preserve"> </w:t>
      </w:r>
      <w:r w:rsidRPr="00114E47">
        <w:t>Let us make sure it benefits the UK economy”</w:t>
      </w:r>
      <w:r w:rsidRPr="00114E47">
        <w:t>.</w:t>
      </w:r>
    </w:p>
    <w:p w:rsidR="006317FA" w:rsidRPr="00114E47" w:rsidP="00E26923">
      <w:pPr>
        <w:pStyle w:val="Answer"/>
      </w:pPr>
      <w:r w:rsidRPr="00114E47">
        <w:t xml:space="preserve">That is why the </w:t>
      </w:r>
      <w:r w:rsidRPr="00114E47">
        <w:t>industrial strategy</w:t>
      </w:r>
      <w:r w:rsidRPr="00114E47">
        <w:t xml:space="preserve"> now has</w:t>
      </w:r>
      <w:r w:rsidRPr="00114E47">
        <w:t xml:space="preserve"> to have more than those warm words</w:t>
      </w:r>
      <w:r w:rsidRPr="00114E47">
        <w:t>.</w:t>
      </w:r>
      <w:r w:rsidRPr="00114E47">
        <w:t xml:space="preserve"> </w:t>
      </w:r>
      <w:r w:rsidRPr="00114E47">
        <w:t>It has to have</w:t>
      </w:r>
      <w:r w:rsidRPr="00114E47">
        <w:t xml:space="preserve">, right from the top, </w:t>
      </w:r>
      <w:r w:rsidRPr="00114E47">
        <w:t>the Prime Minister saying</w:t>
      </w:r>
      <w:r w:rsidRPr="00114E47">
        <w:t>, “I want this to happen</w:t>
      </w:r>
      <w:r w:rsidRPr="00114E47">
        <w:t>”</w:t>
      </w:r>
      <w:r w:rsidRPr="00114E47">
        <w:t>.</w:t>
      </w:r>
      <w:r w:rsidRPr="00114E47">
        <w:t xml:space="preserve"> </w:t>
      </w:r>
      <w:r w:rsidRPr="00114E47">
        <w:t>When people say,</w:t>
      </w:r>
      <w:r w:rsidRPr="00114E47">
        <w:t xml:space="preserve"> </w:t>
      </w:r>
      <w:r w:rsidRPr="00114E47">
        <w:t>“</w:t>
      </w:r>
      <w:r w:rsidRPr="00114E47">
        <w:t>It is</w:t>
      </w:r>
      <w:r w:rsidRPr="00114E47">
        <w:t xml:space="preserve"> state aid”, it is</w:t>
      </w:r>
      <w:r w:rsidRPr="00114E47">
        <w:t xml:space="preserve"> not state aid</w:t>
      </w:r>
      <w:r w:rsidRPr="00114E47">
        <w:t>.</w:t>
      </w:r>
      <w:r w:rsidRPr="00114E47">
        <w:t xml:space="preserve"> </w:t>
      </w:r>
      <w:r w:rsidRPr="00114E47">
        <w:t>State aid does not stop this</w:t>
      </w:r>
      <w:r w:rsidRPr="00114E47">
        <w:t>.</w:t>
      </w:r>
      <w:r w:rsidRPr="00114E47">
        <w:t xml:space="preserve"> </w:t>
      </w:r>
      <w:r w:rsidRPr="00114E47">
        <w:t>You do not break state</w:t>
      </w:r>
      <w:r w:rsidRPr="00114E47">
        <w:t xml:space="preserve"> </w:t>
      </w:r>
      <w:r w:rsidRPr="00114E47">
        <w:t>aid rules</w:t>
      </w:r>
      <w:r w:rsidRPr="00114E47">
        <w:t xml:space="preserve"> by wanting </w:t>
      </w:r>
      <w:r w:rsidRPr="00114E47">
        <w:t>public money and taxpayers’ money to benefit the UK economy</w:t>
      </w:r>
      <w:r w:rsidRPr="00114E47">
        <w:t>.</w:t>
      </w:r>
    </w:p>
    <w:p w:rsidR="006317FA" w:rsidRPr="00114E47" w:rsidP="00E26923">
      <w:pPr>
        <w:pStyle w:val="Question"/>
      </w:pPr>
      <w:sdt>
        <w:sdtPr>
          <w:alias w:val="Member"/>
          <w:tag w:val="&lt;Member mnisId='4052' dodsId='35411'&gt;"/>
          <w:id w:val="1946652811"/>
          <w:placeholder>
            <w:docPart w:val="DefaultPlaceholder_1082065158"/>
          </w:placeholder>
          <w:richText/>
        </w:sdtPr>
        <w:sdtContent>
          <w:r w:rsidRPr="00114E47">
            <w:rPr>
              <w:b/>
            </w:rPr>
            <w:t>Mark Pawsey:</w:t>
          </w:r>
        </w:sdtContent>
      </w:sdt>
      <w:r w:rsidRPr="00114E47">
        <w:t xml:space="preserve"> </w:t>
      </w:r>
      <w:r w:rsidRPr="00114E47">
        <w:t>Gareth, on that example that you just gave, t</w:t>
      </w:r>
      <w:r w:rsidRPr="00114E47">
        <w:t>here is</w:t>
      </w:r>
      <w:r w:rsidRPr="00114E47">
        <w:t>, presumably,</w:t>
      </w:r>
      <w:r w:rsidRPr="00114E47">
        <w:t xml:space="preserve"> a reason why the UK </w:t>
      </w:r>
      <w:r w:rsidRPr="00114E47">
        <w:t xml:space="preserve">industry </w:t>
      </w:r>
      <w:r w:rsidRPr="00114E47">
        <w:t xml:space="preserve">has </w:t>
      </w:r>
      <w:r w:rsidRPr="00114E47">
        <w:t>not been able to be competitive, and that is the reason why that has happened</w:t>
      </w:r>
      <w:r w:rsidRPr="00114E47">
        <w:t>.</w:t>
      </w:r>
      <w:r w:rsidRPr="00114E47">
        <w:t xml:space="preserve"> </w:t>
      </w:r>
      <w:r w:rsidRPr="00114E47">
        <w:t>We</w:t>
      </w:r>
      <w:r w:rsidRPr="00114E47">
        <w:t xml:space="preserve"> could all agree that it may not be desirable but</w:t>
      </w:r>
      <w:r w:rsidRPr="00114E47">
        <w:t xml:space="preserve"> </w:t>
      </w:r>
      <w:r w:rsidRPr="00114E47">
        <w:t>h</w:t>
      </w:r>
      <w:r w:rsidRPr="00114E47">
        <w:t xml:space="preserve">ow does the </w:t>
      </w:r>
      <w:r w:rsidRPr="00114E47">
        <w:t>industrial strategy</w:t>
      </w:r>
      <w:r w:rsidRPr="00114E47">
        <w:t xml:space="preserve"> help the sector to get to a position where, in the next batch, it will be competitive?</w:t>
      </w:r>
    </w:p>
    <w:p w:rsidR="006F2B4B" w:rsidRPr="00114E47" w:rsidP="00E26923">
      <w:pPr>
        <w:pStyle w:val="Answer"/>
      </w:pPr>
      <w:sdt>
        <w:sdtPr>
          <w:alias w:val="Witness"/>
          <w:id w:val="-1739389728"/>
          <w:placeholder>
            <w:docPart w:val="DefaultPlaceholder_1082065158"/>
          </w:placeholder>
          <w:richText/>
        </w:sdtPr>
        <w:sdtContent>
          <w:r w:rsidRPr="00114E47">
            <w:rPr>
              <w:b/>
              <w:i/>
            </w:rPr>
            <w:t>Gareth Stace:</w:t>
          </w:r>
        </w:sdtContent>
      </w:sdt>
      <w:r w:rsidRPr="00114E47">
        <w:t xml:space="preserve"> </w:t>
      </w:r>
      <w:r w:rsidRPr="00114E47">
        <w:t>As I said before, for us, t</w:t>
      </w:r>
      <w:r w:rsidRPr="00114E47">
        <w:t xml:space="preserve">hat would be ensuring that we have a </w:t>
      </w:r>
      <w:r w:rsidRPr="00114E47">
        <w:t>business landscape</w:t>
      </w:r>
      <w:r w:rsidRPr="00114E47">
        <w:t xml:space="preserve"> that enables us to be competitive</w:t>
      </w:r>
      <w:r w:rsidRPr="00114E47">
        <w:t>.</w:t>
      </w:r>
      <w:r w:rsidRPr="00114E47">
        <w:t xml:space="preserve"> </w:t>
      </w:r>
      <w:r w:rsidRPr="00114E47">
        <w:t>When you have that, t</w:t>
      </w:r>
      <w:r w:rsidRPr="00114E47">
        <w:t>hat then attracts investment</w:t>
      </w:r>
      <w:r w:rsidRPr="00114E47">
        <w:t>.</w:t>
      </w:r>
      <w:r w:rsidRPr="00114E47">
        <w:t xml:space="preserve"> </w:t>
      </w:r>
      <w:r w:rsidRPr="00114E47">
        <w:t xml:space="preserve">If you look at the </w:t>
      </w:r>
      <w:r w:rsidRPr="00114E47">
        <w:t>steel sector</w:t>
      </w:r>
      <w:r w:rsidRPr="00114E47">
        <w:t>, it</w:t>
      </w:r>
      <w:r w:rsidRPr="00114E47">
        <w:t xml:space="preserve"> </w:t>
      </w:r>
      <w:r w:rsidRPr="00114E47">
        <w:t>is global investors</w:t>
      </w:r>
      <w:r w:rsidRPr="00114E47">
        <w:t>.</w:t>
      </w:r>
      <w:r w:rsidRPr="00114E47">
        <w:t xml:space="preserve"> </w:t>
      </w:r>
      <w:r w:rsidRPr="00114E47">
        <w:t xml:space="preserve">The steel producers in the UK </w:t>
      </w:r>
      <w:r w:rsidRPr="00114E47">
        <w:t>are all multinational, so why would you invest in the UK when yo</w:t>
      </w:r>
      <w:r w:rsidRPr="00114E47">
        <w:t xml:space="preserve">ur cost base </w:t>
      </w:r>
      <w:r w:rsidRPr="00114E47">
        <w:t xml:space="preserve">in the UK </w:t>
      </w:r>
      <w:r w:rsidRPr="00114E47">
        <w:t>is so much higher than elsewhere</w:t>
      </w:r>
      <w:r w:rsidRPr="00114E47">
        <w:t>?</w:t>
      </w:r>
      <w:r w:rsidRPr="00114E47">
        <w:t xml:space="preserve"> </w:t>
      </w:r>
      <w:r w:rsidRPr="00114E47">
        <w:t>You would invest elsewhere, and you will see a slow erosion.</w:t>
      </w:r>
    </w:p>
    <w:p w:rsidR="006317FA" w:rsidRPr="00114E47" w:rsidP="00E26923">
      <w:pPr>
        <w:pStyle w:val="Answer"/>
      </w:pPr>
      <w:r w:rsidRPr="00114E47">
        <w:t xml:space="preserve">An </w:t>
      </w:r>
      <w:r w:rsidRPr="00114E47">
        <w:t>industrial strategy</w:t>
      </w:r>
      <w:r w:rsidRPr="00114E47">
        <w:t xml:space="preserve"> would give that vision, that belief and that </w:t>
      </w:r>
      <w:r w:rsidRPr="00114E47">
        <w:t>G</w:t>
      </w:r>
      <w:r w:rsidRPr="00114E47">
        <w:t>overnment support that, yes, this is the vision going forward</w:t>
      </w:r>
      <w:r w:rsidRPr="00114E47">
        <w:t>.</w:t>
      </w:r>
      <w:r w:rsidRPr="00114E47">
        <w:t xml:space="preserve"> </w:t>
      </w:r>
      <w:r w:rsidRPr="00114E47">
        <w:t>As I s</w:t>
      </w:r>
      <w:r w:rsidRPr="00114E47">
        <w:t xml:space="preserve">aid before, steel demand </w:t>
      </w:r>
      <w:r w:rsidRPr="00114E47">
        <w:t xml:space="preserve">in 2030 </w:t>
      </w:r>
      <w:r w:rsidRPr="00114E47">
        <w:t>is going to be so much higher</w:t>
      </w:r>
      <w:r w:rsidRPr="00114E47">
        <w:t>.</w:t>
      </w:r>
      <w:r w:rsidRPr="00114E47">
        <w:t xml:space="preserve"> </w:t>
      </w:r>
      <w:r w:rsidRPr="00114E47">
        <w:t xml:space="preserve">We need a </w:t>
      </w:r>
      <w:r w:rsidRPr="00114E47">
        <w:t>G</w:t>
      </w:r>
      <w:r w:rsidRPr="00114E47">
        <w:t xml:space="preserve">overnment strategy now </w:t>
      </w:r>
      <w:r w:rsidRPr="00114E47">
        <w:t>that sa</w:t>
      </w:r>
      <w:r w:rsidRPr="00114E47">
        <w:t>ys</w:t>
      </w:r>
      <w:r w:rsidRPr="00114E47">
        <w:t xml:space="preserve">, “We are going to get that size of the prize, we are going to look at those sunny uplands and we are going to get that steel </w:t>
      </w:r>
      <w:r w:rsidRPr="00114E47">
        <w:t>from the UK supplying s</w:t>
      </w:r>
      <w:r w:rsidRPr="00114E47">
        <w:t>teel demand in the UK rather than it being met by imports”</w:t>
      </w:r>
      <w:r w:rsidRPr="00114E47">
        <w:t xml:space="preserve">, </w:t>
      </w:r>
      <w:r w:rsidRPr="00114E47">
        <w:t>which could easily happen.</w:t>
      </w:r>
    </w:p>
    <w:p w:rsidR="009D1097" w:rsidRPr="00114E47" w:rsidP="00E26923">
      <w:pPr>
        <w:pStyle w:val="Question"/>
      </w:pPr>
      <w:sdt>
        <w:sdtPr>
          <w:alias w:val="Member"/>
          <w:tag w:val="&lt;Member mnisId='4052' dodsId='35411'&gt;"/>
          <w:id w:val="-238177818"/>
          <w:placeholder>
            <w:docPart w:val="DefaultPlaceholder_1082065158"/>
          </w:placeholder>
          <w:richText/>
        </w:sdtPr>
        <w:sdtContent>
          <w:r w:rsidRPr="00114E47">
            <w:rPr>
              <w:b/>
            </w:rPr>
            <w:t>Mark Pawsey:</w:t>
          </w:r>
        </w:sdtContent>
      </w:sdt>
      <w:r w:rsidRPr="00114E47">
        <w:t xml:space="preserve"> Stephen, how do the</w:t>
      </w:r>
      <w:r w:rsidRPr="00114E47">
        <w:t xml:space="preserve"> ver</w:t>
      </w:r>
      <w:r w:rsidRPr="00114E47">
        <w:t xml:space="preserve">y </w:t>
      </w:r>
      <w:r w:rsidRPr="00114E47">
        <w:t xml:space="preserve">broad range of manufacturers that you represent </w:t>
      </w:r>
      <w:r w:rsidRPr="00114E47">
        <w:t xml:space="preserve">see the </w:t>
      </w:r>
      <w:r w:rsidRPr="00114E47">
        <w:t>industrial strategy</w:t>
      </w:r>
      <w:r w:rsidRPr="00114E47">
        <w:t>?</w:t>
      </w:r>
      <w:r w:rsidRPr="00114E47">
        <w:t xml:space="preserve"> </w:t>
      </w:r>
      <w:r w:rsidRPr="00114E47">
        <w:t>D</w:t>
      </w:r>
      <w:r w:rsidRPr="00114E47">
        <w:t>o</w:t>
      </w:r>
      <w:r w:rsidRPr="00114E47">
        <w:t xml:space="preserve"> they see it as </w:t>
      </w:r>
      <w:r w:rsidRPr="00114E47">
        <w:t xml:space="preserve">being </w:t>
      </w:r>
      <w:r w:rsidRPr="00114E47">
        <w:t>a flexible document</w:t>
      </w:r>
      <w:r w:rsidRPr="00114E47">
        <w:t xml:space="preserve"> that is </w:t>
      </w:r>
      <w:r w:rsidRPr="00114E47">
        <w:t>adapting to the very changing circumstances that they are having to deal with right now</w:t>
      </w:r>
      <w:r w:rsidRPr="00114E47">
        <w:t>?</w:t>
      </w:r>
    </w:p>
    <w:p w:rsidR="00896312" w:rsidRPr="00114E47" w:rsidP="00E26923">
      <w:pPr>
        <w:pStyle w:val="Answer"/>
      </w:pPr>
      <w:sdt>
        <w:sdtPr>
          <w:alias w:val="Witness"/>
          <w:id w:val="-2029330801"/>
          <w:placeholder>
            <w:docPart w:val="DefaultPlaceholder_1082065158"/>
          </w:placeholder>
          <w:richText/>
        </w:sdtPr>
        <w:sdtContent>
          <w:r w:rsidRPr="00114E47">
            <w:rPr>
              <w:b/>
              <w:i/>
            </w:rPr>
            <w:t>Stephen Phipson:</w:t>
          </w:r>
        </w:sdtContent>
      </w:sdt>
      <w:r w:rsidRPr="00114E47">
        <w:t xml:space="preserve"> The general feeling is that there is a missing element</w:t>
      </w:r>
      <w:r w:rsidRPr="00114E47">
        <w:t>, and the missing element is around resilience</w:t>
      </w:r>
      <w:r w:rsidRPr="00114E47">
        <w:t>.</w:t>
      </w:r>
      <w:r w:rsidRPr="00114E47">
        <w:t xml:space="preserve"> </w:t>
      </w:r>
      <w:r w:rsidRPr="00114E47">
        <w:t xml:space="preserve">There is a lot in the </w:t>
      </w:r>
      <w:r w:rsidRPr="00114E47">
        <w:t xml:space="preserve">industrial </w:t>
      </w:r>
      <w:r w:rsidRPr="00114E47">
        <w:t>strategy</w:t>
      </w:r>
      <w:r w:rsidRPr="00114E47">
        <w:t xml:space="preserve"> on the sustainability agenda:</w:t>
      </w:r>
      <w:r w:rsidRPr="00114E47">
        <w:t xml:space="preserve"> </w:t>
      </w:r>
      <w:r w:rsidRPr="00114E47">
        <w:t>g</w:t>
      </w:r>
      <w:r w:rsidRPr="00114E47">
        <w:t xml:space="preserve">reen technology, </w:t>
      </w:r>
      <w:r w:rsidRPr="00114E47">
        <w:t>net</w:t>
      </w:r>
      <w:r w:rsidRPr="00114E47">
        <w:t>-</w:t>
      </w:r>
      <w:r w:rsidRPr="00114E47">
        <w:t>zero</w:t>
      </w:r>
      <w:r w:rsidRPr="00114E47">
        <w:t xml:space="preserve"> aspirations</w:t>
      </w:r>
      <w:r w:rsidRPr="00114E47">
        <w:t xml:space="preserve"> and those sorts of things—</w:t>
      </w:r>
      <w:r w:rsidRPr="00114E47">
        <w:t>the big societal changes</w:t>
      </w:r>
      <w:r w:rsidRPr="00114E47">
        <w:t>.</w:t>
      </w:r>
      <w:r w:rsidRPr="00114E47">
        <w:t xml:space="preserve"> </w:t>
      </w:r>
      <w:r w:rsidRPr="00114E47">
        <w:t xml:space="preserve">That is right and </w:t>
      </w:r>
      <w:r w:rsidRPr="00114E47">
        <w:t xml:space="preserve">that is </w:t>
      </w:r>
      <w:r w:rsidRPr="00114E47">
        <w:t>good, but we have learnt the importance of resilience</w:t>
      </w:r>
      <w:r w:rsidRPr="00114E47">
        <w:t>.</w:t>
      </w:r>
      <w:r w:rsidRPr="00114E47">
        <w:t xml:space="preserve"> </w:t>
      </w:r>
      <w:r w:rsidRPr="00114E47">
        <w:t>W</w:t>
      </w:r>
      <w:r w:rsidRPr="00114E47">
        <w:t>e need to see</w:t>
      </w:r>
      <w:r w:rsidRPr="00114E47">
        <w:t>,</w:t>
      </w:r>
      <w:r w:rsidRPr="00114E47">
        <w:t xml:space="preserve"> in an evolution of the strate</w:t>
      </w:r>
      <w:r w:rsidRPr="00114E47">
        <w:t>gy</w:t>
      </w:r>
      <w:r w:rsidRPr="00114E47">
        <w:t>,</w:t>
      </w:r>
      <w:r w:rsidRPr="00114E47">
        <w:t xml:space="preserve"> things are resilience</w:t>
      </w:r>
      <w:r w:rsidRPr="00114E47">
        <w:t>.</w:t>
      </w:r>
      <w:r w:rsidRPr="00114E47">
        <w:t xml:space="preserve"> </w:t>
      </w:r>
      <w:r w:rsidRPr="00114E47">
        <w:t>Peo</w:t>
      </w:r>
      <w:r w:rsidRPr="00114E47">
        <w:t>ple at the front-</w:t>
      </w:r>
      <w:r w:rsidRPr="00114E47">
        <w:t>end of manufacturing are absolutely obsessed</w:t>
      </w:r>
      <w:r w:rsidRPr="00114E47">
        <w:t xml:space="preserve"> now with supply chains and resilience in supply chains: how do we evolve them</w:t>
      </w:r>
      <w:r w:rsidRPr="00114E47">
        <w:t>?</w:t>
      </w:r>
      <w:r w:rsidRPr="00114E47">
        <w:t xml:space="preserve"> </w:t>
      </w:r>
      <w:r w:rsidRPr="00114E47">
        <w:t>How do we change them</w:t>
      </w:r>
      <w:r w:rsidRPr="00114E47">
        <w:t>?</w:t>
      </w:r>
      <w:r w:rsidRPr="00114E47">
        <w:t xml:space="preserve"> </w:t>
      </w:r>
      <w:r w:rsidRPr="00114E47">
        <w:t>What is the strategy for doing that</w:t>
      </w:r>
      <w:r w:rsidRPr="00114E47">
        <w:t>?</w:t>
      </w:r>
      <w:r w:rsidRPr="00114E47">
        <w:t xml:space="preserve"> </w:t>
      </w:r>
      <w:r w:rsidRPr="00114E47">
        <w:t>How do we keep up with th</w:t>
      </w:r>
      <w:r w:rsidRPr="00114E47">
        <w:t>e innovation in technology?</w:t>
      </w:r>
    </w:p>
    <w:p w:rsidR="009D1097" w:rsidRPr="00114E47" w:rsidP="00E26923">
      <w:pPr>
        <w:pStyle w:val="Answer"/>
      </w:pPr>
      <w:r w:rsidRPr="00114E47">
        <w:t xml:space="preserve">If you look at the German </w:t>
      </w:r>
      <w:r w:rsidRPr="00114E47">
        <w:t xml:space="preserve">Industrie 4.0 </w:t>
      </w:r>
      <w:r w:rsidRPr="00114E47">
        <w:t>strategy, which is quite an interesting document</w:t>
      </w:r>
      <w:r w:rsidRPr="00114E47">
        <w:t xml:space="preserve"> to compare and contrast where we are with our </w:t>
      </w:r>
      <w:r w:rsidRPr="00114E47">
        <w:t>industrial strategy</w:t>
      </w:r>
      <w:r w:rsidRPr="00114E47">
        <w:t>, there is a very high focus on manufacturing technology in that</w:t>
      </w:r>
      <w:r w:rsidRPr="00114E47">
        <w:t>.</w:t>
      </w:r>
      <w:r w:rsidRPr="00114E47">
        <w:t xml:space="preserve"> </w:t>
      </w:r>
      <w:r w:rsidRPr="00114E47">
        <w:t xml:space="preserve">That is </w:t>
      </w:r>
      <w:r w:rsidRPr="00114E47">
        <w:t>all about the flexibility of manufacturing technology to adapt to the new environment</w:t>
      </w:r>
      <w:r w:rsidRPr="00114E47">
        <w:t xml:space="preserve"> and to adapt to changes</w:t>
      </w:r>
      <w:r w:rsidRPr="00114E47">
        <w:t>.</w:t>
      </w:r>
      <w:r w:rsidRPr="00114E47">
        <w:t xml:space="preserve"> </w:t>
      </w:r>
      <w:r w:rsidRPr="00114E47">
        <w:t>There is a</w:t>
      </w:r>
      <w:r w:rsidRPr="00114E47">
        <w:t>lso a</w:t>
      </w:r>
      <w:r w:rsidRPr="00114E47">
        <w:t xml:space="preserve"> thought process that we are in the middle of the Covid-19 crisis and there will probably be more</w:t>
      </w:r>
      <w:r w:rsidRPr="00114E47">
        <w:t xml:space="preserve"> of these types of events now, so</w:t>
      </w:r>
      <w:r w:rsidRPr="00114E47">
        <w:t xml:space="preserve"> how do we build in resilience to it</w:t>
      </w:r>
      <w:r w:rsidRPr="00114E47">
        <w:t>?</w:t>
      </w:r>
      <w:r w:rsidRPr="00114E47">
        <w:t xml:space="preserve"> </w:t>
      </w:r>
      <w:r w:rsidRPr="00114E47">
        <w:t>That is something that is on everyone’s minds at the moment.</w:t>
      </w:r>
    </w:p>
    <w:p w:rsidR="009D1097" w:rsidRPr="00114E47" w:rsidP="00E26923">
      <w:pPr>
        <w:pStyle w:val="Question"/>
      </w:pPr>
      <w:sdt>
        <w:sdtPr>
          <w:alias w:val="Member"/>
          <w:tag w:val="&lt;Member mnisId='4052' dodsId='35411'&gt;"/>
          <w:id w:val="2118169864"/>
          <w:placeholder>
            <w:docPart w:val="DefaultPlaceholder_1082065158"/>
          </w:placeholder>
          <w:richText/>
        </w:sdtPr>
        <w:sdtContent>
          <w:r w:rsidRPr="00114E47">
            <w:rPr>
              <w:b/>
            </w:rPr>
            <w:t>Mark Pawsey:</w:t>
          </w:r>
        </w:sdtContent>
      </w:sdt>
      <w:r w:rsidRPr="00114E47">
        <w:t xml:space="preserve"> Is </w:t>
      </w:r>
      <w:r w:rsidRPr="00114E47">
        <w:t xml:space="preserve">the </w:t>
      </w:r>
      <w:r w:rsidRPr="00114E47">
        <w:t>industrial strategy</w:t>
      </w:r>
      <w:r w:rsidRPr="00114E47">
        <w:t xml:space="preserve"> lacking</w:t>
      </w:r>
      <w:r w:rsidRPr="00114E47">
        <w:t xml:space="preserve"> for not dealing with shocks to the system? W</w:t>
      </w:r>
      <w:r w:rsidRPr="00114E47">
        <w:t xml:space="preserve">e could not have </w:t>
      </w:r>
      <w:r w:rsidRPr="00114E47">
        <w:t xml:space="preserve">expected it to </w:t>
      </w:r>
      <w:r w:rsidRPr="00114E47">
        <w:t>anticipate this particular pand</w:t>
      </w:r>
      <w:r w:rsidRPr="00114E47">
        <w:t>emic</w:t>
      </w:r>
      <w:r w:rsidRPr="00114E47">
        <w:t>.</w:t>
      </w:r>
      <w:r w:rsidRPr="00114E47">
        <w:t xml:space="preserve"> </w:t>
      </w:r>
      <w:r w:rsidRPr="00114E47">
        <w:t>Should we have a document that is more resilient and how would we make it so?</w:t>
      </w:r>
    </w:p>
    <w:p w:rsidR="00303627" w:rsidRPr="00114E47" w:rsidP="00E26923">
      <w:pPr>
        <w:pStyle w:val="Answer"/>
      </w:pPr>
      <w:sdt>
        <w:sdtPr>
          <w:alias w:val="Witness"/>
          <w:id w:val="665824649"/>
          <w:placeholder>
            <w:docPart w:val="DefaultPlaceholder_1082065158"/>
          </w:placeholder>
          <w:richText/>
        </w:sdtPr>
        <w:sdtContent>
          <w:r w:rsidRPr="00114E47">
            <w:rPr>
              <w:b/>
              <w:i/>
            </w:rPr>
            <w:t>Stephen Phipson:</w:t>
          </w:r>
        </w:sdtContent>
      </w:sdt>
      <w:r w:rsidRPr="00114E47">
        <w:t xml:space="preserve"> It is </w:t>
      </w:r>
      <w:r w:rsidRPr="00114E47">
        <w:t xml:space="preserve">all </w:t>
      </w:r>
      <w:r w:rsidRPr="00114E47">
        <w:t xml:space="preserve">about </w:t>
      </w:r>
      <w:r w:rsidRPr="00114E47">
        <w:t>this resilience agenda</w:t>
      </w:r>
      <w:r w:rsidRPr="00114E47">
        <w:t>.</w:t>
      </w:r>
      <w:r w:rsidRPr="00114E47">
        <w:t xml:space="preserve"> </w:t>
      </w:r>
      <w:r w:rsidRPr="00114E47">
        <w:t xml:space="preserve">It is really about </w:t>
      </w:r>
      <w:r w:rsidRPr="00114E47">
        <w:t>process technology being agile</w:t>
      </w:r>
      <w:r w:rsidRPr="00114E47">
        <w:t>.</w:t>
      </w:r>
      <w:r w:rsidRPr="00114E47">
        <w:t xml:space="preserve"> </w:t>
      </w:r>
      <w:r w:rsidRPr="00114E47">
        <w:t xml:space="preserve">There is a high degree of focus in the </w:t>
      </w:r>
      <w:r w:rsidRPr="00114E47">
        <w:t>industrial strategy</w:t>
      </w:r>
      <w:r w:rsidRPr="00114E47">
        <w:t xml:space="preserve"> on innovation, which is all good stuff</w:t>
      </w:r>
      <w:r w:rsidRPr="00114E47">
        <w:t>.</w:t>
      </w:r>
      <w:r w:rsidRPr="00114E47">
        <w:t xml:space="preserve"> </w:t>
      </w:r>
      <w:r w:rsidRPr="00114E47">
        <w:t>Not to take that away from it, i</w:t>
      </w:r>
      <w:r w:rsidRPr="00114E47">
        <w:t xml:space="preserve">t is not very explicit when it comes down </w:t>
      </w:r>
      <w:r>
        <w:t xml:space="preserve">to </w:t>
      </w:r>
      <w:r w:rsidRPr="00114E47">
        <w:t>what our investments are</w:t>
      </w:r>
      <w:r w:rsidRPr="00114E47">
        <w:t xml:space="preserve"> in flexible manufacturing technologies</w:t>
      </w:r>
      <w:r w:rsidRPr="00114E47">
        <w:t>.</w:t>
      </w:r>
      <w:r w:rsidRPr="00114E47">
        <w:t xml:space="preserve"> </w:t>
      </w:r>
      <w:r w:rsidRPr="00114E47">
        <w:t>On Industry 4.0</w:t>
      </w:r>
      <w:r w:rsidRPr="00114E47">
        <w:t xml:space="preserve">, we have </w:t>
      </w:r>
      <w:r w:rsidRPr="00114E47">
        <w:t xml:space="preserve">just announced the </w:t>
      </w:r>
      <w:r w:rsidRPr="00114E47">
        <w:t xml:space="preserve">Made Smarter </w:t>
      </w:r>
      <w:r w:rsidRPr="00114E47">
        <w:t>industrial strategy</w:t>
      </w:r>
      <w:r w:rsidRPr="00114E47">
        <w:t xml:space="preserve"> </w:t>
      </w:r>
      <w:r w:rsidRPr="00114E47">
        <w:t>c</w:t>
      </w:r>
      <w:r w:rsidRPr="00114E47">
        <w:t xml:space="preserve">hallenge </w:t>
      </w:r>
      <w:r w:rsidRPr="00114E47">
        <w:t>f</w:t>
      </w:r>
      <w:r w:rsidRPr="00114E47">
        <w:t xml:space="preserve">und </w:t>
      </w:r>
      <w:r w:rsidRPr="00114E47">
        <w:t>contribution last week</w:t>
      </w:r>
      <w:r w:rsidRPr="00114E47">
        <w:t>,</w:t>
      </w:r>
      <w:r w:rsidRPr="00114E47">
        <w:t xml:space="preserve"> but we need to do a lot more </w:t>
      </w:r>
      <w:r w:rsidRPr="00114E47">
        <w:t xml:space="preserve">than £300 million </w:t>
      </w:r>
      <w:r w:rsidRPr="00114E47">
        <w:t xml:space="preserve">on a national programme </w:t>
      </w:r>
      <w:r w:rsidRPr="00114E47">
        <w:t xml:space="preserve">there </w:t>
      </w:r>
      <w:r w:rsidRPr="00114E47">
        <w:t>if we are going to be resilient</w:t>
      </w:r>
      <w:r w:rsidRPr="00114E47">
        <w:t xml:space="preserve"> enough in the future to adapt our technologies</w:t>
      </w:r>
      <w:r w:rsidRPr="00114E47">
        <w:t xml:space="preserve"> to be able to cope with whatever is being thrown at us.</w:t>
      </w:r>
    </w:p>
    <w:p w:rsidR="009D1097" w:rsidRPr="00114E47" w:rsidP="00E26923">
      <w:pPr>
        <w:pStyle w:val="Answer"/>
      </w:pPr>
      <w:r w:rsidRPr="00114E47">
        <w:t>There is a general sense</w:t>
      </w:r>
      <w:r w:rsidRPr="00114E47">
        <w:t>,</w:t>
      </w:r>
      <w:r w:rsidRPr="00114E47">
        <w:t xml:space="preserve"> in large and small companies</w:t>
      </w:r>
      <w:r w:rsidRPr="00114E47">
        <w:t>,</w:t>
      </w:r>
      <w:r w:rsidRPr="00114E47">
        <w:t xml:space="preserve"> around this thought, “How do we make my business now resilient to these shocks in the future?” and it would be good to see that articulated cle</w:t>
      </w:r>
      <w:r w:rsidRPr="00114E47">
        <w:t xml:space="preserve">arly in the </w:t>
      </w:r>
      <w:r w:rsidRPr="00114E47">
        <w:t>industrial strategy</w:t>
      </w:r>
      <w:r w:rsidRPr="00114E47">
        <w:t>.</w:t>
      </w:r>
    </w:p>
    <w:p w:rsidR="009D1097" w:rsidRPr="00114E47" w:rsidP="00E26923">
      <w:pPr>
        <w:pStyle w:val="Question"/>
      </w:pPr>
      <w:sdt>
        <w:sdtPr>
          <w:alias w:val="Member"/>
          <w:tag w:val="&lt;Member mnisId='4052' dodsId='35411'&gt;"/>
          <w:id w:val="-2000499975"/>
          <w:placeholder>
            <w:docPart w:val="DefaultPlaceholder_1082065158"/>
          </w:placeholder>
          <w:richText/>
        </w:sdtPr>
        <w:sdtContent>
          <w:r w:rsidRPr="00114E47">
            <w:rPr>
              <w:b/>
            </w:rPr>
            <w:t>Mark Pawsey:</w:t>
          </w:r>
        </w:sdtContent>
      </w:sdt>
      <w:r w:rsidRPr="00114E47">
        <w:t xml:space="preserve"> </w:t>
      </w:r>
      <w:r w:rsidRPr="00114E47">
        <w:t xml:space="preserve">I want to move on, perhaps sticking with Stephen, to </w:t>
      </w:r>
      <w:r w:rsidRPr="00114E47">
        <w:t>the issue of place</w:t>
      </w:r>
      <w:r w:rsidRPr="00114E47">
        <w:t>.</w:t>
      </w:r>
      <w:r w:rsidRPr="00114E47">
        <w:t xml:space="preserve"> </w:t>
      </w:r>
      <w:r w:rsidRPr="00114E47">
        <w:t>Part of the</w:t>
      </w:r>
      <w:r w:rsidRPr="00114E47">
        <w:t xml:space="preserve"> </w:t>
      </w:r>
      <w:r w:rsidRPr="00114E47">
        <w:t>industrial strategy</w:t>
      </w:r>
      <w:r w:rsidRPr="00114E47">
        <w:t xml:space="preserve"> links</w:t>
      </w:r>
      <w:r w:rsidRPr="00114E47">
        <w:t xml:space="preserve"> into the </w:t>
      </w:r>
      <w:r w:rsidRPr="00114E47">
        <w:t>l</w:t>
      </w:r>
      <w:r w:rsidRPr="00114E47">
        <w:t xml:space="preserve">evelling </w:t>
      </w:r>
      <w:r w:rsidRPr="00114E47">
        <w:t>u</w:t>
      </w:r>
      <w:r w:rsidRPr="00114E47">
        <w:t>p agenda and attracting inward investment</w:t>
      </w:r>
      <w:r w:rsidRPr="00114E47">
        <w:t>.</w:t>
      </w:r>
      <w:r w:rsidRPr="00114E47">
        <w:t xml:space="preserve"> </w:t>
      </w:r>
      <w:r w:rsidRPr="00114E47">
        <w:t xml:space="preserve">Is it your sense that the </w:t>
      </w:r>
      <w:r w:rsidRPr="00114E47">
        <w:t>industrial strategy</w:t>
      </w:r>
      <w:r w:rsidRPr="00114E47">
        <w:t xml:space="preserve"> has helped with bringing together</w:t>
      </w:r>
      <w:r w:rsidRPr="00114E47">
        <w:t xml:space="preserve"> the very diverse players in that field</w:t>
      </w:r>
      <w:r w:rsidRPr="00114E47">
        <w:t>?</w:t>
      </w:r>
      <w:r w:rsidRPr="00114E47">
        <w:t xml:space="preserve"> </w:t>
      </w:r>
      <w:r w:rsidRPr="00114E47">
        <w:t xml:space="preserve">We have national </w:t>
      </w:r>
      <w:r w:rsidRPr="00114E47">
        <w:t>G</w:t>
      </w:r>
      <w:r w:rsidRPr="00114E47">
        <w:t xml:space="preserve">overnment, local </w:t>
      </w:r>
      <w:r w:rsidRPr="00114E47">
        <w:t>g</w:t>
      </w:r>
      <w:r w:rsidRPr="00114E47">
        <w:t>overnment, LEPs, businesses and universities, and t</w:t>
      </w:r>
      <w:r w:rsidRPr="00114E47">
        <w:t>hey were all over the place</w:t>
      </w:r>
      <w:r w:rsidRPr="00114E47">
        <w:t>.</w:t>
      </w:r>
      <w:r w:rsidRPr="00114E47">
        <w:t xml:space="preserve"> </w:t>
      </w:r>
      <w:r w:rsidRPr="00114E47">
        <w:t>W</w:t>
      </w:r>
      <w:r w:rsidRPr="00114E47">
        <w:t>e heard accounts</w:t>
      </w:r>
      <w:r w:rsidRPr="00114E47">
        <w:t>, within local areas,</w:t>
      </w:r>
      <w:r w:rsidRPr="00114E47">
        <w:t xml:space="preserve"> </w:t>
      </w:r>
      <w:r w:rsidRPr="00114E47">
        <w:t xml:space="preserve">of </w:t>
      </w:r>
      <w:r w:rsidRPr="00114E47">
        <w:t>peop</w:t>
      </w:r>
      <w:r w:rsidRPr="00114E47">
        <w:t>le</w:t>
      </w:r>
      <w:r w:rsidRPr="00114E47">
        <w:t xml:space="preserve"> trying to compete with one another</w:t>
      </w:r>
      <w:r w:rsidRPr="00114E47">
        <w:t>.</w:t>
      </w:r>
      <w:r w:rsidRPr="00114E47">
        <w:t xml:space="preserve"> </w:t>
      </w:r>
      <w:r w:rsidRPr="00114E47">
        <w:t>The idea is to bring those together</w:t>
      </w:r>
      <w:r w:rsidRPr="00114E47">
        <w:t>.</w:t>
      </w:r>
      <w:r w:rsidRPr="00114E47">
        <w:t xml:space="preserve"> </w:t>
      </w:r>
      <w:r w:rsidRPr="00114E47">
        <w:t>Are we doing that better now?</w:t>
      </w:r>
    </w:p>
    <w:p w:rsidR="009D1097" w:rsidRPr="00114E47" w:rsidP="00E26923">
      <w:pPr>
        <w:pStyle w:val="Answer"/>
      </w:pPr>
      <w:sdt>
        <w:sdtPr>
          <w:alias w:val="Witness"/>
          <w:id w:val="446133045"/>
          <w:placeholder>
            <w:docPart w:val="DefaultPlaceholder_1082065158"/>
          </w:placeholder>
          <w:richText/>
        </w:sdtPr>
        <w:sdtContent>
          <w:r w:rsidRPr="00114E47">
            <w:rPr>
              <w:b/>
              <w:i/>
            </w:rPr>
            <w:t>Stephen Phipson:</w:t>
          </w:r>
        </w:sdtContent>
      </w:sdt>
      <w:r w:rsidRPr="00114E47">
        <w:t xml:space="preserve"> We are slowly doing it better</w:t>
      </w:r>
      <w:r w:rsidRPr="00114E47">
        <w:t>.</w:t>
      </w:r>
      <w:r w:rsidRPr="00114E47">
        <w:t xml:space="preserve"> </w:t>
      </w:r>
      <w:r w:rsidRPr="00114E47">
        <w:t>It is better on the academic side</w:t>
      </w:r>
      <w:r w:rsidRPr="00114E47">
        <w:t>.</w:t>
      </w:r>
      <w:r w:rsidRPr="00114E47">
        <w:t xml:space="preserve"> </w:t>
      </w:r>
      <w:r w:rsidRPr="00114E47">
        <w:t>The relationship between universities and m</w:t>
      </w:r>
      <w:r w:rsidRPr="00114E47">
        <w:t xml:space="preserve">anufacturing </w:t>
      </w:r>
      <w:r w:rsidRPr="00114E47">
        <w:t>is better</w:t>
      </w:r>
      <w:r w:rsidRPr="00114E47">
        <w:t xml:space="preserve"> on a regional basis</w:t>
      </w:r>
      <w:r w:rsidRPr="00114E47">
        <w:t>.</w:t>
      </w:r>
      <w:r w:rsidRPr="00114E47">
        <w:t xml:space="preserve"> </w:t>
      </w:r>
      <w:r w:rsidRPr="00114E47">
        <w:t xml:space="preserve">I would say that manufacturing </w:t>
      </w:r>
      <w:r w:rsidRPr="00114E47">
        <w:t>in this country is quite regionally based</w:t>
      </w:r>
      <w:r w:rsidRPr="00114E47">
        <w:t>.</w:t>
      </w:r>
      <w:r w:rsidRPr="00114E47">
        <w:t xml:space="preserve"> </w:t>
      </w:r>
      <w:r w:rsidRPr="00114E47">
        <w:t>The north-west has always been a powerhouse</w:t>
      </w:r>
      <w:r w:rsidRPr="00114E47">
        <w:t xml:space="preserve"> for manufacturing in certain sectors</w:t>
      </w:r>
      <w:r w:rsidRPr="00114E47">
        <w:t>.</w:t>
      </w:r>
      <w:r w:rsidRPr="00114E47">
        <w:t xml:space="preserve"> </w:t>
      </w:r>
      <w:r w:rsidRPr="00114E47">
        <w:t>The West Midlands</w:t>
      </w:r>
      <w:r w:rsidRPr="00114E47">
        <w:t xml:space="preserve"> is the centre of automotive manufacturing in many respects</w:t>
      </w:r>
      <w:r w:rsidRPr="00114E47">
        <w:t>.</w:t>
      </w:r>
      <w:r w:rsidRPr="00114E47">
        <w:t xml:space="preserve"> </w:t>
      </w:r>
      <w:r w:rsidRPr="00114E47">
        <w:t xml:space="preserve">London and the south-east </w:t>
      </w:r>
      <w:r w:rsidRPr="00114E47">
        <w:t>is all about electronics</w:t>
      </w:r>
      <w:r w:rsidRPr="00114E47">
        <w:t>.</w:t>
      </w:r>
      <w:r w:rsidRPr="00114E47">
        <w:t xml:space="preserve"> </w:t>
      </w:r>
      <w:r w:rsidRPr="00114E47">
        <w:t>There is not quite enough join-up yet</w:t>
      </w:r>
      <w:r w:rsidRPr="00114E47">
        <w:t>.</w:t>
      </w:r>
      <w:r w:rsidRPr="00114E47">
        <w:t xml:space="preserve"> </w:t>
      </w:r>
      <w:r w:rsidRPr="00114E47">
        <w:t>When we look at the LEPs, the combined authorities and some of the other devolved deals</w:t>
      </w:r>
      <w:r w:rsidRPr="00114E47">
        <w:t xml:space="preserve"> between local councils and central</w:t>
      </w:r>
      <w:r w:rsidRPr="00114E47">
        <w:t xml:space="preserve"> G</w:t>
      </w:r>
      <w:r w:rsidRPr="00114E47">
        <w:t>overnment that are designed to support it</w:t>
      </w:r>
      <w:r w:rsidRPr="00114E47">
        <w:t xml:space="preserve">, you go and ask any typical manufacturer how they navigate that complexity to try to access the right advice or funding, </w:t>
      </w:r>
      <w:r w:rsidRPr="00114E47">
        <w:t xml:space="preserve">and </w:t>
      </w:r>
      <w:r w:rsidRPr="00114E47">
        <w:t>it is extremely difficult</w:t>
      </w:r>
      <w:r w:rsidRPr="00114E47">
        <w:t>.</w:t>
      </w:r>
      <w:r w:rsidRPr="00114E47">
        <w:t xml:space="preserve"> </w:t>
      </w:r>
      <w:r w:rsidRPr="00114E47">
        <w:t>We have not quite got the joined-up agenda right yet.</w:t>
      </w:r>
    </w:p>
    <w:p w:rsidR="009D1097" w:rsidRPr="00114E47" w:rsidP="00E26923">
      <w:pPr>
        <w:pStyle w:val="Question"/>
      </w:pPr>
      <w:sdt>
        <w:sdtPr>
          <w:alias w:val="Member"/>
          <w:tag w:val="&lt;Member mnisId='4052' dodsId='35411'&gt;"/>
          <w:id w:val="1233500343"/>
          <w:placeholder>
            <w:docPart w:val="DefaultPlaceholder_1082065158"/>
          </w:placeholder>
          <w:richText/>
        </w:sdtPr>
        <w:sdtContent>
          <w:r w:rsidRPr="00114E47">
            <w:rPr>
              <w:b/>
            </w:rPr>
            <w:t>Mark Pawsey:</w:t>
          </w:r>
        </w:sdtContent>
      </w:sdt>
      <w:r w:rsidRPr="00114E47">
        <w:t xml:space="preserve"> Mike</w:t>
      </w:r>
      <w:r w:rsidRPr="00114E47">
        <w:t xml:space="preserve">, if I could come to you in </w:t>
      </w:r>
      <w:r w:rsidRPr="00114E47">
        <w:t>terms of attracting investment in automotive,</w:t>
      </w:r>
      <w:r w:rsidRPr="00114E47">
        <w:t xml:space="preserve"> are those agencies working </w:t>
      </w:r>
      <w:r w:rsidRPr="00114E47">
        <w:t xml:space="preserve">together </w:t>
      </w:r>
      <w:r w:rsidRPr="00114E47">
        <w:t>more effectively</w:t>
      </w:r>
      <w:r w:rsidRPr="00114E47">
        <w:t>?</w:t>
      </w:r>
      <w:r w:rsidRPr="00114E47">
        <w:t xml:space="preserve"> </w:t>
      </w:r>
      <w:r w:rsidRPr="00114E47">
        <w:t>I am a West Midlands MP and we have seen some investment in the West Midlands in recent years, and some work going on in batteries in Coventry right now</w:t>
      </w:r>
      <w:r w:rsidRPr="00114E47">
        <w:t>.</w:t>
      </w:r>
      <w:r w:rsidRPr="00114E47">
        <w:t xml:space="preserve"> </w:t>
      </w:r>
      <w:r w:rsidRPr="00114E47">
        <w:t>Ha</w:t>
      </w:r>
      <w:r w:rsidRPr="00114E47">
        <w:t xml:space="preserve">s the </w:t>
      </w:r>
      <w:r w:rsidRPr="00114E47">
        <w:t>industrial strategy</w:t>
      </w:r>
      <w:r w:rsidRPr="00114E47">
        <w:t xml:space="preserve"> helped with achieving that</w:t>
      </w:r>
      <w:r w:rsidRPr="00114E47">
        <w:t>?</w:t>
      </w:r>
      <w:r w:rsidRPr="00114E47">
        <w:t xml:space="preserve"> </w:t>
      </w:r>
      <w:r w:rsidRPr="00114E47">
        <w:t>Has it helped bring together the parties to make that an attractive proposition</w:t>
      </w:r>
      <w:r w:rsidRPr="00114E47">
        <w:t>,</w:t>
      </w:r>
      <w:r w:rsidRPr="00114E47">
        <w:t xml:space="preserve"> or i</w:t>
      </w:r>
      <w:r w:rsidRPr="00114E47">
        <w:t>s the landscape much as it ever was?</w:t>
      </w:r>
    </w:p>
    <w:p w:rsidR="00FC6DA0" w:rsidRPr="00114E47" w:rsidP="00E26923">
      <w:pPr>
        <w:pStyle w:val="Answer"/>
      </w:pPr>
      <w:sdt>
        <w:sdtPr>
          <w:alias w:val="Witness"/>
          <w:id w:val="-1741171799"/>
          <w:placeholder>
            <w:docPart w:val="DefaultPlaceholder_1082065158"/>
          </w:placeholder>
          <w:richText/>
        </w:sdtPr>
        <w:sdtContent>
          <w:r w:rsidRPr="00114E47">
            <w:rPr>
              <w:b/>
              <w:i/>
            </w:rPr>
            <w:t>Mike Hawes:</w:t>
          </w:r>
        </w:sdtContent>
      </w:sdt>
      <w:r w:rsidRPr="00114E47">
        <w:t xml:space="preserve"> It is better</w:t>
      </w:r>
      <w:r w:rsidRPr="00114E47">
        <w:t>.</w:t>
      </w:r>
      <w:r w:rsidRPr="00114E47">
        <w:t xml:space="preserve"> </w:t>
      </w:r>
      <w:r w:rsidRPr="00114E47">
        <w:t>There is still, like Stephen said, room for improvem</w:t>
      </w:r>
      <w:r w:rsidRPr="00114E47">
        <w:t>ent</w:t>
      </w:r>
      <w:r w:rsidRPr="00114E47">
        <w:t>.</w:t>
      </w:r>
      <w:r w:rsidRPr="00114E47">
        <w:t xml:space="preserve"> </w:t>
      </w:r>
      <w:r w:rsidRPr="00114E47">
        <w:t xml:space="preserve">Coming out of the Automotive Council, we have a </w:t>
      </w:r>
      <w:r w:rsidRPr="00114E47">
        <w:t>r</w:t>
      </w:r>
      <w:r w:rsidRPr="00114E47">
        <w:t xml:space="preserve">egional </w:t>
      </w:r>
      <w:r w:rsidRPr="00114E47">
        <w:t>e</w:t>
      </w:r>
      <w:r w:rsidRPr="00114E47">
        <w:t xml:space="preserve">ngagement </w:t>
      </w:r>
      <w:r w:rsidRPr="00114E47">
        <w:t>f</w:t>
      </w:r>
      <w:r w:rsidRPr="00114E47">
        <w:t xml:space="preserve">orum, which </w:t>
      </w:r>
      <w:r w:rsidRPr="00114E47">
        <w:t>brings together the LEPs and local authorities that have an automotive footprint in their region</w:t>
      </w:r>
      <w:r w:rsidRPr="00114E47">
        <w:t>.</w:t>
      </w:r>
      <w:r w:rsidRPr="00114E47">
        <w:t xml:space="preserve"> </w:t>
      </w:r>
      <w:r w:rsidRPr="00114E47">
        <w:t xml:space="preserve">There are a dozen or so </w:t>
      </w:r>
      <w:r w:rsidRPr="00114E47">
        <w:t>of them</w:t>
      </w:r>
      <w:r w:rsidRPr="00114E47">
        <w:t>.</w:t>
      </w:r>
      <w:r w:rsidRPr="00114E47">
        <w:t xml:space="preserve"> </w:t>
      </w:r>
      <w:r w:rsidRPr="00114E47">
        <w:t xml:space="preserve">We have merged that with the </w:t>
      </w:r>
      <w:r w:rsidRPr="00114E47">
        <w:t>similar ae</w:t>
      </w:r>
      <w:r w:rsidRPr="00114E47">
        <w:t xml:space="preserve">rospace </w:t>
      </w:r>
      <w:r w:rsidRPr="00114E47">
        <w:t>group because there is that crossover</w:t>
      </w:r>
      <w:r w:rsidRPr="00114E47">
        <w:t>,</w:t>
      </w:r>
      <w:r w:rsidRPr="00114E47">
        <w:t xml:space="preserve"> especially in supply chain</w:t>
      </w:r>
      <w:r w:rsidRPr="00114E47">
        <w:t>, between aerospace and automotive.</w:t>
      </w:r>
    </w:p>
    <w:p w:rsidR="009D1097" w:rsidRPr="00114E47" w:rsidP="00E26923">
      <w:pPr>
        <w:pStyle w:val="Answer"/>
      </w:pPr>
      <w:r w:rsidRPr="00114E47">
        <w:t xml:space="preserve">Invariably, an </w:t>
      </w:r>
      <w:r w:rsidRPr="00114E47">
        <w:t>i</w:t>
      </w:r>
      <w:r w:rsidRPr="00114E47">
        <w:t xml:space="preserve">ndustrial </w:t>
      </w:r>
      <w:r w:rsidRPr="00114E47">
        <w:t>s</w:t>
      </w:r>
      <w:r w:rsidRPr="00114E47">
        <w:t xml:space="preserve">trategy </w:t>
      </w:r>
      <w:r w:rsidRPr="00114E47">
        <w:t>need</w:t>
      </w:r>
      <w:r w:rsidRPr="00114E47">
        <w:t xml:space="preserve">s </w:t>
      </w:r>
      <w:r w:rsidRPr="00114E47">
        <w:t>local implementation, so you have to make sure that it is not just</w:t>
      </w:r>
      <w:r w:rsidRPr="00114E47">
        <w:t xml:space="preserve"> a policy and that it does work locally</w:t>
      </w:r>
      <w:r w:rsidRPr="00114E47">
        <w:t>.</w:t>
      </w:r>
      <w:r w:rsidRPr="00114E47">
        <w:t xml:space="preserve"> </w:t>
      </w:r>
      <w:r w:rsidRPr="00114E47">
        <w:t>I would probably characterise it that, w</w:t>
      </w:r>
      <w:r w:rsidRPr="00114E47">
        <w:t>here there is a strong regional body</w:t>
      </w:r>
      <w:r w:rsidRPr="00114E47">
        <w:t>—</w:t>
      </w:r>
      <w:r w:rsidRPr="00114E47">
        <w:t>and clearly, you have that one in the West Midlands with the combined authority—</w:t>
      </w:r>
      <w:r w:rsidRPr="00114E47">
        <w:t>it works more effectively than if it is more disparate.</w:t>
      </w:r>
    </w:p>
    <w:p w:rsidR="009D1097" w:rsidRPr="00114E47" w:rsidP="00E26923">
      <w:pPr>
        <w:pStyle w:val="Question"/>
      </w:pPr>
      <w:sdt>
        <w:sdtPr>
          <w:alias w:val="Member"/>
          <w:tag w:val="&lt;Member mnisId='4052' dodsId='35411'&gt;"/>
          <w:id w:val="-923717545"/>
          <w:placeholder>
            <w:docPart w:val="DefaultPlaceholder_1082065158"/>
          </w:placeholder>
          <w:richText/>
        </w:sdtPr>
        <w:sdtContent>
          <w:r w:rsidRPr="00114E47">
            <w:rPr>
              <w:b/>
            </w:rPr>
            <w:t>Mark Pawsey:</w:t>
          </w:r>
        </w:sdtContent>
      </w:sdt>
      <w:r w:rsidRPr="00114E47">
        <w:t xml:space="preserve"> Paul, have we done the right</w:t>
      </w:r>
      <w:r w:rsidRPr="00114E47">
        <w:t xml:space="preserve"> thing in creating metro mayors</w:t>
      </w:r>
      <w:r w:rsidRPr="00114E47">
        <w:t xml:space="preserve"> and combined authorities and having the LEPs</w:t>
      </w:r>
      <w:r w:rsidRPr="00114E47">
        <w:t>?</w:t>
      </w:r>
      <w:r w:rsidRPr="00114E47">
        <w:t xml:space="preserve"> </w:t>
      </w:r>
      <w:r w:rsidRPr="00114E47">
        <w:t>Is it bringing a business focus and helping to attract investment?</w:t>
      </w:r>
    </w:p>
    <w:p w:rsidR="00C56B02" w:rsidRPr="00114E47" w:rsidP="00E26923">
      <w:pPr>
        <w:pStyle w:val="Answer"/>
      </w:pPr>
      <w:sdt>
        <w:sdtPr>
          <w:alias w:val="Witness"/>
          <w:id w:val="1883981266"/>
          <w:placeholder>
            <w:docPart w:val="DefaultPlaceholder_1082065158"/>
          </w:placeholder>
          <w:richText/>
        </w:sdtPr>
        <w:sdtContent>
          <w:r w:rsidRPr="00114E47">
            <w:rPr>
              <w:b/>
              <w:i/>
            </w:rPr>
            <w:t>Paul Everitt:</w:t>
          </w:r>
        </w:sdtContent>
      </w:sdt>
      <w:r w:rsidRPr="00114E47">
        <w:t xml:space="preserve"> </w:t>
      </w:r>
      <w:r w:rsidRPr="00114E47">
        <w:t>There are some good examples</w:t>
      </w:r>
      <w:r w:rsidRPr="00114E47">
        <w:t>.</w:t>
      </w:r>
      <w:r w:rsidRPr="00114E47">
        <w:t xml:space="preserve"> </w:t>
      </w:r>
      <w:r w:rsidRPr="00114E47">
        <w:t xml:space="preserve">Our own experience is that </w:t>
      </w:r>
      <w:r w:rsidRPr="00114E47">
        <w:t>it has been a challenge to find the right people</w:t>
      </w:r>
      <w:r w:rsidRPr="00114E47">
        <w:t>, certainly</w:t>
      </w:r>
      <w:r w:rsidRPr="00114E47">
        <w:t xml:space="preserve"> at the local </w:t>
      </w:r>
      <w:r w:rsidRPr="00114E47">
        <w:t>level</w:t>
      </w:r>
      <w:r w:rsidRPr="00114E47">
        <w:t xml:space="preserve">, </w:t>
      </w:r>
      <w:r w:rsidRPr="00114E47">
        <w:t xml:space="preserve">to be engaged with and to ensure that there is a good understanding </w:t>
      </w:r>
      <w:r w:rsidRPr="00114E47">
        <w:t>at a local level around what the national strategy looks like and the key element</w:t>
      </w:r>
      <w:r w:rsidRPr="00114E47">
        <w:t xml:space="preserve">s within it, </w:t>
      </w:r>
      <w:r w:rsidRPr="00114E47">
        <w:t>and how they can both support it and add to it</w:t>
      </w:r>
      <w:r w:rsidRPr="00114E47">
        <w:t>.</w:t>
      </w:r>
    </w:p>
    <w:p w:rsidR="00244878" w:rsidRPr="00114E47" w:rsidP="00E26923">
      <w:pPr>
        <w:pStyle w:val="Answer"/>
      </w:pPr>
      <w:r w:rsidRPr="00114E47">
        <w:t>W</w:t>
      </w:r>
      <w:r w:rsidRPr="00114E47">
        <w:t>here w</w:t>
      </w:r>
      <w:r w:rsidRPr="00114E47">
        <w:t>e have those conversations</w:t>
      </w:r>
      <w:r w:rsidRPr="00114E47">
        <w:t xml:space="preserve">—and this is true in the devolved </w:t>
      </w:r>
      <w:r w:rsidRPr="00114E47">
        <w:t>A</w:t>
      </w:r>
      <w:r w:rsidRPr="00114E47">
        <w:t>dministrations as well—</w:t>
      </w:r>
      <w:r w:rsidRPr="00114E47">
        <w:t xml:space="preserve">things go well, but it has been hard work across the piece, </w:t>
      </w:r>
      <w:r w:rsidRPr="00114E47">
        <w:t xml:space="preserve">not because people do not want to do it but </w:t>
      </w:r>
      <w:r w:rsidRPr="00114E47">
        <w:t xml:space="preserve">just because </w:t>
      </w:r>
      <w:r w:rsidRPr="00114E47">
        <w:t xml:space="preserve">finding the right people </w:t>
      </w:r>
      <w:r w:rsidRPr="00114E47">
        <w:t xml:space="preserve">and building the right relationships </w:t>
      </w:r>
      <w:r w:rsidRPr="00114E47">
        <w:t>has taken a bit of time</w:t>
      </w:r>
      <w:r w:rsidRPr="00114E47">
        <w:t>.</w:t>
      </w:r>
      <w:r w:rsidRPr="00114E47">
        <w:t xml:space="preserve"> </w:t>
      </w:r>
      <w:r w:rsidRPr="00114E47">
        <w:t>I</w:t>
      </w:r>
      <w:r w:rsidRPr="00114E47">
        <w:t xml:space="preserve"> share</w:t>
      </w:r>
      <w:r w:rsidRPr="00114E47">
        <w:t>d</w:t>
      </w:r>
      <w:r w:rsidRPr="00114E47">
        <w:t xml:space="preserve"> some other thoughts earlier on</w:t>
      </w:r>
      <w:r w:rsidRPr="00114E47">
        <w:t>.</w:t>
      </w:r>
      <w:r w:rsidRPr="00114E47">
        <w:t xml:space="preserve"> </w:t>
      </w:r>
      <w:r w:rsidRPr="00114E47">
        <w:t>That is why sticking with some of the basic constructs and the basic approach is really im</w:t>
      </w:r>
      <w:r w:rsidRPr="00114E47">
        <w:t>portant</w:t>
      </w:r>
      <w:r w:rsidRPr="00114E47">
        <w:t>,</w:t>
      </w:r>
      <w:r w:rsidRPr="00114E47">
        <w:t xml:space="preserve"> because it will </w:t>
      </w:r>
      <w:r w:rsidRPr="00114E47">
        <w:t>allow us, over time, to create better and stronger relationships</w:t>
      </w:r>
      <w:r w:rsidRPr="00114E47">
        <w:t>.</w:t>
      </w:r>
      <w:r w:rsidRPr="00114E47">
        <w:t xml:space="preserve"> </w:t>
      </w:r>
      <w:r w:rsidRPr="00114E47">
        <w:t>To summarise</w:t>
      </w:r>
      <w:r>
        <w:t>—</w:t>
      </w:r>
      <w:r w:rsidRPr="00114E47">
        <w:t>g</w:t>
      </w:r>
      <w:r w:rsidRPr="00114E47">
        <w:t>ood so far</w:t>
      </w:r>
      <w:r>
        <w:t>,</w:t>
      </w:r>
      <w:r w:rsidRPr="00114E47">
        <w:t xml:space="preserve"> more to do.</w:t>
      </w:r>
    </w:p>
    <w:p w:rsidR="00244878" w:rsidRPr="00114E47" w:rsidP="00E26923">
      <w:pPr>
        <w:pStyle w:val="Question"/>
      </w:pPr>
      <w:sdt>
        <w:sdtPr>
          <w:alias w:val="Member"/>
          <w:tag w:val="&lt;Member mnisId='3912' dodsId='35241'&gt;"/>
          <w:id w:val="-1740318737"/>
          <w:placeholder>
            <w:docPart w:val="DefaultPlaceholder_1082065158"/>
          </w:placeholder>
          <w:richText/>
        </w:sdtPr>
        <w:sdtContent>
          <w:r w:rsidRPr="00114E47">
            <w:rPr>
              <w:b/>
            </w:rPr>
            <w:t>Richard Fuller:</w:t>
          </w:r>
        </w:sdtContent>
      </w:sdt>
      <w:r w:rsidRPr="00114E47">
        <w:t xml:space="preserve"> As </w:t>
      </w:r>
      <w:r w:rsidRPr="00114E47">
        <w:t xml:space="preserve">each of </w:t>
      </w:r>
      <w:r w:rsidRPr="00114E47">
        <w:t xml:space="preserve">you think about the preparation </w:t>
      </w:r>
      <w:r w:rsidRPr="00114E47">
        <w:t xml:space="preserve">and submission </w:t>
      </w:r>
      <w:r w:rsidRPr="00114E47">
        <w:t xml:space="preserve">of your </w:t>
      </w:r>
      <w:r w:rsidRPr="00114E47">
        <w:t>sector deal</w:t>
      </w:r>
      <w:r w:rsidRPr="00114E47">
        <w:t xml:space="preserve">s, how much were your members on the hook for additional </w:t>
      </w:r>
      <w:r w:rsidRPr="00114E47">
        <w:t>private investment</w:t>
      </w:r>
      <w:r w:rsidRPr="00114E47">
        <w:t xml:space="preserve"> as a result of a </w:t>
      </w:r>
      <w:r w:rsidRPr="00114E47">
        <w:t>sector deal</w:t>
      </w:r>
      <w:r w:rsidRPr="00114E47">
        <w:t>?</w:t>
      </w:r>
      <w:r w:rsidRPr="00114E47">
        <w:t xml:space="preserve"> </w:t>
      </w:r>
      <w:r w:rsidRPr="00114E47">
        <w:t>How many millions of pounds were you putting in</w:t>
      </w:r>
      <w:r w:rsidRPr="00114E47">
        <w:t xml:space="preserve"> of additional private capital in order to be part of a </w:t>
      </w:r>
      <w:r w:rsidRPr="00114E47">
        <w:t>sector deal</w:t>
      </w:r>
      <w:r w:rsidRPr="00114E47">
        <w:t>?</w:t>
      </w:r>
    </w:p>
    <w:p w:rsidR="00B242FB" w:rsidRPr="00114E47" w:rsidP="00E26923">
      <w:pPr>
        <w:pStyle w:val="Answer"/>
      </w:pPr>
      <w:sdt>
        <w:sdtPr>
          <w:alias w:val="Witness"/>
          <w:id w:val="401801272"/>
          <w:placeholder>
            <w:docPart w:val="DefaultPlaceholder_1082065158"/>
          </w:placeholder>
          <w:richText/>
        </w:sdtPr>
        <w:sdtContent>
          <w:r w:rsidRPr="00114E47">
            <w:rPr>
              <w:b/>
              <w:i/>
            </w:rPr>
            <w:t>Paul Everitt:</w:t>
          </w:r>
        </w:sdtContent>
      </w:sdt>
      <w:r w:rsidRPr="00114E47">
        <w:t xml:space="preserve"> </w:t>
      </w:r>
      <w:r w:rsidRPr="00114E47">
        <w:t>From an aerospace point of view, w</w:t>
      </w:r>
      <w:r w:rsidRPr="00114E47">
        <w:t xml:space="preserve">e had an aerospace </w:t>
      </w:r>
      <w:r w:rsidRPr="00114E47">
        <w:t>sector deal</w:t>
      </w:r>
      <w:r w:rsidRPr="00114E47">
        <w:t xml:space="preserve"> signed off at the end of 2018</w:t>
      </w:r>
      <w:r w:rsidRPr="00114E47">
        <w:t>.</w:t>
      </w:r>
      <w:r w:rsidRPr="00114E47">
        <w:t xml:space="preserve"> </w:t>
      </w:r>
      <w:r w:rsidRPr="00114E47">
        <w:t>A lot of that was encapsulating work that was being done over the previous five or six years</w:t>
      </w:r>
      <w:r w:rsidRPr="00114E47">
        <w:t>.</w:t>
      </w:r>
      <w:r w:rsidRPr="00114E47">
        <w:t xml:space="preserve"> </w:t>
      </w:r>
      <w:r w:rsidRPr="00114E47">
        <w:t xml:space="preserve">We had a couple of enduring structures where people were already contributing match or </w:t>
      </w:r>
      <w:r w:rsidRPr="00114E47">
        <w:t xml:space="preserve">plus-match </w:t>
      </w:r>
      <w:r w:rsidRPr="00114E47">
        <w:t>funding</w:t>
      </w:r>
      <w:r w:rsidRPr="00114E47">
        <w:t>, particularly on the R&amp;D</w:t>
      </w:r>
      <w:r w:rsidRPr="00114E47">
        <w:t xml:space="preserve"> front</w:t>
      </w:r>
      <w:r w:rsidRPr="00114E47">
        <w:t>.</w:t>
      </w:r>
    </w:p>
    <w:p w:rsidR="00244878" w:rsidRPr="00114E47" w:rsidP="00E26923">
      <w:pPr>
        <w:pStyle w:val="Answer"/>
      </w:pPr>
      <w:r w:rsidRPr="00114E47">
        <w:t xml:space="preserve">In our </w:t>
      </w:r>
      <w:r w:rsidRPr="00114E47">
        <w:t>sector deal</w:t>
      </w:r>
      <w:r w:rsidRPr="00114E47">
        <w:t>, the big additions were aro</w:t>
      </w:r>
      <w:r w:rsidRPr="00114E47">
        <w:t>und specific innovation funding</w:t>
      </w:r>
      <w:r w:rsidRPr="00114E47">
        <w:t>.</w:t>
      </w:r>
      <w:r w:rsidRPr="00114E47">
        <w:t xml:space="preserve"> </w:t>
      </w:r>
      <w:r w:rsidRPr="00114E47">
        <w:t xml:space="preserve">In our case, it was for the </w:t>
      </w:r>
      <w:r w:rsidRPr="00114E47">
        <w:t>f</w:t>
      </w:r>
      <w:r w:rsidRPr="00114E47">
        <w:t xml:space="preserve">uture </w:t>
      </w:r>
      <w:r w:rsidRPr="00114E47">
        <w:t>f</w:t>
      </w:r>
      <w:r w:rsidRPr="00114E47">
        <w:t xml:space="preserve">light </w:t>
      </w:r>
      <w:r w:rsidRPr="00114E47">
        <w:t>c</w:t>
      </w:r>
      <w:r w:rsidRPr="00114E47">
        <w:t>hallenge,</w:t>
      </w:r>
      <w:r w:rsidRPr="00114E47">
        <w:t xml:space="preserve"> which was leveraging some public-sector money with significantly greater private-sector money</w:t>
      </w:r>
      <w:r w:rsidRPr="00114E47">
        <w:t>.</w:t>
      </w:r>
      <w:r w:rsidRPr="00114E47">
        <w:t xml:space="preserve"> </w:t>
      </w:r>
      <w:r w:rsidRPr="00114E47">
        <w:t>The exact numbers are</w:t>
      </w:r>
      <w:r w:rsidRPr="00114E47">
        <w:t xml:space="preserve"> not at the top of my head at the moment but well above the 50</w:t>
      </w:r>
      <w:r w:rsidRPr="00114E47">
        <w:t>-</w:t>
      </w:r>
      <w:r w:rsidRPr="00114E47">
        <w:t>50 split</w:t>
      </w:r>
      <w:r w:rsidRPr="00114E47">
        <w:t xml:space="preserve"> that we were doing with the traditional ATI funding</w:t>
      </w:r>
      <w:r w:rsidRPr="00114E47">
        <w:t>.</w:t>
      </w:r>
      <w:r w:rsidRPr="00114E47">
        <w:t xml:space="preserve"> </w:t>
      </w:r>
      <w:r w:rsidRPr="00114E47">
        <w:t>What that</w:t>
      </w:r>
      <w:r w:rsidRPr="00114E47">
        <w:t xml:space="preserve"> did was capture and shape that</w:t>
      </w:r>
      <w:r w:rsidRPr="00114E47">
        <w:t>,</w:t>
      </w:r>
      <w:r w:rsidRPr="00114E47">
        <w:t xml:space="preserve"> and we </w:t>
      </w:r>
      <w:r w:rsidRPr="00114E47">
        <w:t>were asked collectively and individually that companies were signing up to make si</w:t>
      </w:r>
      <w:r w:rsidRPr="00114E47">
        <w:t>gnificant co</w:t>
      </w:r>
      <w:r w:rsidRPr="00114E47">
        <w:t>ntributions</w:t>
      </w:r>
      <w:r w:rsidRPr="00114E47">
        <w:t>.</w:t>
      </w:r>
      <w:r w:rsidRPr="00114E47">
        <w:t xml:space="preserve"> </w:t>
      </w:r>
      <w:r w:rsidRPr="00114E47">
        <w:t xml:space="preserve">It was not </w:t>
      </w:r>
      <w:r w:rsidRPr="00114E47">
        <w:t xml:space="preserve">categorised as </w:t>
      </w:r>
      <w:r w:rsidRPr="00114E47">
        <w:t>a whole-</w:t>
      </w:r>
      <w:r w:rsidRPr="00114E47">
        <w:t xml:space="preserve">sector specific but there was a recognition that, because of the </w:t>
      </w:r>
      <w:r w:rsidRPr="00114E47">
        <w:t xml:space="preserve">specific nature of the R&amp;D programme and the project-by-project </w:t>
      </w:r>
      <w:r w:rsidRPr="00114E47">
        <w:t>approach, the requirements were going to be captured within that.</w:t>
      </w:r>
    </w:p>
    <w:p w:rsidR="00244878" w:rsidRPr="00114E47" w:rsidP="00E26923">
      <w:pPr>
        <w:pStyle w:val="Question"/>
      </w:pPr>
      <w:sdt>
        <w:sdtPr>
          <w:alias w:val="Member"/>
          <w:tag w:val="&lt;Member mnisId='3912' dodsId='35241'&gt;"/>
          <w:id w:val="1899467939"/>
          <w:placeholder>
            <w:docPart w:val="DefaultPlaceholder_1082065158"/>
          </w:placeholder>
          <w:richText/>
        </w:sdtPr>
        <w:sdtContent>
          <w:r w:rsidRPr="00114E47">
            <w:rPr>
              <w:b/>
            </w:rPr>
            <w:t>Ri</w:t>
          </w:r>
          <w:r w:rsidRPr="00114E47">
            <w:rPr>
              <w:b/>
            </w:rPr>
            <w:t>chard Fuller:</w:t>
          </w:r>
        </w:sdtContent>
      </w:sdt>
      <w:r w:rsidRPr="00114E47">
        <w:t xml:space="preserve"> </w:t>
      </w:r>
      <w:r w:rsidRPr="00114E47">
        <w:t>Let me drill down a bit on this, Paul</w:t>
      </w:r>
      <w:r w:rsidRPr="00114E47">
        <w:t>.</w:t>
      </w:r>
      <w:r w:rsidRPr="00114E47">
        <w:t xml:space="preserve"> </w:t>
      </w:r>
      <w:r w:rsidRPr="00114E47">
        <w:t xml:space="preserve">In your </w:t>
      </w:r>
      <w:r w:rsidRPr="00114E47">
        <w:t>sector deal</w:t>
      </w:r>
      <w:r w:rsidRPr="00114E47">
        <w:t>, did the Government say, “</w:t>
      </w:r>
      <w:r w:rsidRPr="00114E47">
        <w:t>Guys, lay on the table h</w:t>
      </w:r>
      <w:r w:rsidRPr="00114E47">
        <w:t>ow much</w:t>
      </w:r>
      <w:r w:rsidRPr="00114E47">
        <w:t xml:space="preserve"> additional new capital you are going to invest privately to support this </w:t>
      </w:r>
      <w:r w:rsidRPr="00114E47">
        <w:t>sector deal</w:t>
      </w:r>
      <w:r w:rsidRPr="00114E47">
        <w:t>”</w:t>
      </w:r>
      <w:r w:rsidRPr="00114E47">
        <w:t>?</w:t>
      </w:r>
      <w:r w:rsidRPr="00114E47">
        <w:t xml:space="preserve"> </w:t>
      </w:r>
      <w:r w:rsidRPr="00114E47">
        <w:t>Did they ask you that question?</w:t>
      </w:r>
    </w:p>
    <w:p w:rsidR="00244878" w:rsidRPr="00114E47" w:rsidP="00E26923">
      <w:pPr>
        <w:pStyle w:val="Answer"/>
      </w:pPr>
      <w:sdt>
        <w:sdtPr>
          <w:alias w:val="Witness"/>
          <w:id w:val="1205682663"/>
          <w:placeholder>
            <w:docPart w:val="DefaultPlaceholder_1082065158"/>
          </w:placeholder>
          <w:richText/>
        </w:sdtPr>
        <w:sdtContent>
          <w:r w:rsidRPr="00114E47">
            <w:rPr>
              <w:b/>
              <w:i/>
            </w:rPr>
            <w:t>Paul Everitt:</w:t>
          </w:r>
        </w:sdtContent>
      </w:sdt>
      <w:r w:rsidRPr="00114E47">
        <w:t xml:space="preserve"> It was </w:t>
      </w:r>
      <w:r w:rsidRPr="00114E47">
        <w:t>sort of a question</w:t>
      </w:r>
      <w:r w:rsidRPr="00114E47">
        <w:t>.</w:t>
      </w:r>
      <w:r w:rsidRPr="00114E47">
        <w:t xml:space="preserve"> </w:t>
      </w:r>
      <w:r w:rsidRPr="00114E47">
        <w:t xml:space="preserve">It was </w:t>
      </w:r>
      <w:r w:rsidRPr="00114E47">
        <w:t>an iterative process</w:t>
      </w:r>
      <w:r w:rsidRPr="00114E47">
        <w:t>.</w:t>
      </w:r>
      <w:r w:rsidRPr="00114E47">
        <w:t xml:space="preserve"> </w:t>
      </w:r>
      <w:r w:rsidRPr="00114E47">
        <w:t>We said, “What are the areas that we need to see progress in</w:t>
      </w:r>
      <w:r w:rsidRPr="00114E47">
        <w:t>?</w:t>
      </w:r>
      <w:r w:rsidRPr="00114E47">
        <w:t xml:space="preserve"> </w:t>
      </w:r>
      <w:r w:rsidRPr="00114E47">
        <w:t>Wh</w:t>
      </w:r>
      <w:r w:rsidRPr="00114E47">
        <w:t xml:space="preserve">at are </w:t>
      </w:r>
      <w:r w:rsidRPr="00114E47">
        <w:t xml:space="preserve">the </w:t>
      </w:r>
      <w:r w:rsidRPr="00114E47">
        <w:t>Government prepared to consider and support?</w:t>
      </w:r>
      <w:r w:rsidRPr="00114E47">
        <w:t>”</w:t>
      </w:r>
      <w:r w:rsidRPr="00114E47">
        <w:t xml:space="preserve"> </w:t>
      </w:r>
      <w:r w:rsidRPr="00114E47">
        <w:t>Then</w:t>
      </w:r>
      <w:r w:rsidRPr="00114E47">
        <w:t xml:space="preserve"> </w:t>
      </w:r>
      <w:r w:rsidRPr="00114E47">
        <w:t xml:space="preserve">there </w:t>
      </w:r>
      <w:r w:rsidRPr="00114E47">
        <w:t xml:space="preserve">is </w:t>
      </w:r>
      <w:r w:rsidRPr="00114E47">
        <w:t xml:space="preserve">a bit of a </w:t>
      </w:r>
      <w:r w:rsidRPr="00114E47">
        <w:t>shuffle negotiation around what Government were prepared to do over and above</w:t>
      </w:r>
      <w:r w:rsidRPr="00114E47">
        <w:t xml:space="preserve"> that which they were already doing.</w:t>
      </w:r>
    </w:p>
    <w:p w:rsidR="00244878" w:rsidRPr="00114E47" w:rsidP="00E26923">
      <w:pPr>
        <w:pStyle w:val="Question"/>
      </w:pPr>
      <w:sdt>
        <w:sdtPr>
          <w:alias w:val="Member"/>
          <w:tag w:val="&lt;Member mnisId='3912' dodsId='35241'&gt;"/>
          <w:id w:val="-2084214284"/>
          <w:placeholder>
            <w:docPart w:val="DefaultPlaceholder_1082065158"/>
          </w:placeholder>
          <w:richText/>
        </w:sdtPr>
        <w:sdtContent>
          <w:r w:rsidRPr="00114E47">
            <w:rPr>
              <w:b/>
            </w:rPr>
            <w:t>Richard Fuller:</w:t>
          </w:r>
        </w:sdtContent>
      </w:sdt>
      <w:r w:rsidRPr="00114E47">
        <w:t xml:space="preserve"> </w:t>
      </w:r>
      <w:r w:rsidRPr="00114E47">
        <w:t>If they chipped in something, you would ch</w:t>
      </w:r>
      <w:r w:rsidRPr="00114E47">
        <w:t>ip in something.</w:t>
      </w:r>
    </w:p>
    <w:p w:rsidR="00244878" w:rsidRPr="00114E47" w:rsidP="00E26923">
      <w:pPr>
        <w:pStyle w:val="Answer"/>
      </w:pPr>
      <w:sdt>
        <w:sdtPr>
          <w:alias w:val="Witness"/>
          <w:id w:val="-1208409005"/>
          <w:placeholder>
            <w:docPart w:val="DefaultPlaceholder_1082065158"/>
          </w:placeholder>
          <w:richText/>
        </w:sdtPr>
        <w:sdtContent>
          <w:r w:rsidRPr="00114E47">
            <w:rPr>
              <w:b/>
              <w:i/>
            </w:rPr>
            <w:t>Paul Everitt:</w:t>
          </w:r>
        </w:sdtContent>
      </w:sdt>
      <w:r w:rsidRPr="00114E47">
        <w:t xml:space="preserve"> </w:t>
      </w:r>
      <w:r w:rsidRPr="00114E47">
        <w:t>Yes, t</w:t>
      </w:r>
      <w:r w:rsidRPr="00114E47">
        <w:t>here was</w:t>
      </w:r>
      <w:r w:rsidRPr="00114E47">
        <w:t xml:space="preserve"> a recognition that we are a strategically important sector</w:t>
      </w:r>
      <w:r w:rsidRPr="00114E47">
        <w:t>.</w:t>
      </w:r>
      <w:r w:rsidRPr="00114E47">
        <w:t xml:space="preserve"> </w:t>
      </w:r>
      <w:r w:rsidRPr="00114E47">
        <w:t>At the time, we had been recognising that aerospace had probably done pretty well from the Government’s approach over an extended period, so there w</w:t>
      </w:r>
      <w:r w:rsidRPr="00114E47">
        <w:t>as</w:t>
      </w:r>
      <w:r w:rsidRPr="00114E47">
        <w:t xml:space="preserve"> an existing structure around which we could have quite meaningful conversations</w:t>
      </w:r>
      <w:r w:rsidRPr="00114E47">
        <w:t>.</w:t>
      </w:r>
      <w:r w:rsidRPr="00114E47">
        <w:t xml:space="preserve"> </w:t>
      </w:r>
      <w:r w:rsidRPr="00114E47">
        <w:t xml:space="preserve">They were never quite contractual but there was a clear understanding </w:t>
      </w:r>
      <w:r w:rsidRPr="00114E47">
        <w:t xml:space="preserve">by </w:t>
      </w:r>
      <w:r w:rsidRPr="00114E47">
        <w:t xml:space="preserve">some of the </w:t>
      </w:r>
      <w:r w:rsidRPr="00114E47">
        <w:t xml:space="preserve">very </w:t>
      </w:r>
      <w:r w:rsidRPr="00114E47">
        <w:t>large businesses</w:t>
      </w:r>
      <w:r w:rsidRPr="00114E47">
        <w:t xml:space="preserve"> in a programme of activity that</w:t>
      </w:r>
      <w:r w:rsidRPr="00114E47">
        <w:t xml:space="preserve"> there were plenty of opportunitie</w:t>
      </w:r>
      <w:r w:rsidRPr="00114E47">
        <w:t xml:space="preserve">s for Government to review </w:t>
      </w:r>
      <w:r w:rsidRPr="00114E47">
        <w:t xml:space="preserve">whether </w:t>
      </w:r>
      <w:r w:rsidRPr="00114E47">
        <w:t>people were</w:t>
      </w:r>
      <w:r w:rsidRPr="00114E47">
        <w:t xml:space="preserve"> delivering what they said they would deliver</w:t>
      </w:r>
      <w:r w:rsidRPr="00114E47">
        <w:t>.</w:t>
      </w:r>
    </w:p>
    <w:p w:rsidR="00453B02" w:rsidRPr="00114E47" w:rsidP="00E26923">
      <w:pPr>
        <w:pStyle w:val="Question"/>
      </w:pPr>
      <w:sdt>
        <w:sdtPr>
          <w:alias w:val="Member"/>
          <w:tag w:val="&lt;Member mnisId='3912' dodsId='35241'&gt;"/>
          <w:id w:val="-1260898913"/>
          <w:placeholder>
            <w:docPart w:val="DefaultPlaceholder_1082065158"/>
          </w:placeholder>
          <w:richText/>
        </w:sdtPr>
        <w:sdtContent>
          <w:r w:rsidRPr="00114E47">
            <w:rPr>
              <w:b/>
            </w:rPr>
            <w:t>Richard Fuller:</w:t>
          </w:r>
        </w:sdtContent>
      </w:sdt>
      <w:r w:rsidRPr="00114E47">
        <w:t xml:space="preserve"> </w:t>
      </w:r>
      <w:r w:rsidRPr="00114E47">
        <w:t xml:space="preserve">Perhaps </w:t>
      </w:r>
      <w:r w:rsidRPr="00114E47">
        <w:t>you do not have the numbers directly to hand right now</w:t>
      </w:r>
      <w:r w:rsidRPr="00114E47">
        <w:t xml:space="preserve">, but </w:t>
      </w:r>
      <w:r w:rsidRPr="00114E47">
        <w:t xml:space="preserve">what is the clear understanding for British taxpayers about how much </w:t>
      </w:r>
      <w:r w:rsidRPr="00114E47">
        <w:t>additional private-sector capital was going to be</w:t>
      </w:r>
      <w:r w:rsidRPr="00114E47">
        <w:t xml:space="preserve"> put in place as a result of the </w:t>
      </w:r>
      <w:r w:rsidRPr="00114E47">
        <w:t>sector deal</w:t>
      </w:r>
      <w:r w:rsidRPr="00114E47">
        <w:t xml:space="preserve"> for your sector</w:t>
      </w:r>
      <w:r w:rsidRPr="00114E47">
        <w:t>?</w:t>
      </w:r>
      <w:r w:rsidRPr="00114E47">
        <w:t xml:space="preserve"> </w:t>
      </w:r>
      <w:r w:rsidRPr="00114E47">
        <w:t>Could you share that with the Committee at some stage?</w:t>
      </w:r>
    </w:p>
    <w:p w:rsidR="00453B02" w:rsidRPr="00114E47" w:rsidP="00E26923">
      <w:pPr>
        <w:pStyle w:val="Answer"/>
      </w:pPr>
      <w:sdt>
        <w:sdtPr>
          <w:alias w:val="Witness"/>
          <w:id w:val="-749813807"/>
          <w:placeholder>
            <w:docPart w:val="DefaultPlaceholder_1082065158"/>
          </w:placeholder>
          <w:richText/>
        </w:sdtPr>
        <w:sdtContent>
          <w:r w:rsidRPr="00114E47">
            <w:rPr>
              <w:b/>
              <w:i/>
            </w:rPr>
            <w:t>Paul Everitt:</w:t>
          </w:r>
        </w:sdtContent>
      </w:sdt>
      <w:r w:rsidRPr="00114E47">
        <w:t xml:space="preserve"> Again, t</w:t>
      </w:r>
      <w:r w:rsidRPr="00114E47">
        <w:t>here is a general</w:t>
      </w:r>
      <w:r w:rsidRPr="00114E47">
        <w:t>,</w:t>
      </w:r>
      <w:r w:rsidRPr="00114E47">
        <w:t xml:space="preserve"> high-level view</w:t>
      </w:r>
      <w:r w:rsidRPr="00114E47">
        <w:t xml:space="preserve">, which I can absolutely share, </w:t>
      </w:r>
      <w:r w:rsidRPr="00114E47">
        <w:t>which was characterised,</w:t>
      </w:r>
      <w:r w:rsidRPr="00114E47">
        <w:t xml:space="preserve"> and some projections on what the likely future trend would be</w:t>
      </w:r>
      <w:r w:rsidRPr="00114E47">
        <w:t xml:space="preserve"> in terms of additional jobs and additional investment</w:t>
      </w:r>
      <w:r w:rsidRPr="00114E47">
        <w:t>.</w:t>
      </w:r>
      <w:r w:rsidRPr="00114E47">
        <w:t xml:space="preserve"> </w:t>
      </w:r>
      <w:r w:rsidRPr="00114E47">
        <w:t>By and large, in the traditional R&amp;D space, we are working on a 50</w:t>
      </w:r>
      <w:r w:rsidRPr="00114E47">
        <w:t>-</w:t>
      </w:r>
      <w:r w:rsidRPr="00114E47">
        <w:t>50 funding basis but, when you look at the long</w:t>
      </w:r>
      <w:r w:rsidRPr="00114E47">
        <w:t>er-term analysis, the return to the UK taxpayer is pretty significant</w:t>
      </w:r>
      <w:r w:rsidRPr="00114E47">
        <w:t>.</w:t>
      </w:r>
      <w:r w:rsidRPr="00114E47">
        <w:t xml:space="preserve"> </w:t>
      </w:r>
      <w:r w:rsidRPr="00114E47">
        <w:t>The numbers that come to mind are</w:t>
      </w:r>
      <w:r w:rsidRPr="00114E47">
        <w:t>, for every £1 of public money, we were leveraging</w:t>
      </w:r>
      <w:r w:rsidRPr="00114E47">
        <w:t xml:space="preserve"> £12.</w:t>
      </w:r>
    </w:p>
    <w:p w:rsidR="00453B02" w:rsidRPr="00114E47" w:rsidP="00E26923">
      <w:pPr>
        <w:pStyle w:val="Question"/>
      </w:pPr>
      <w:sdt>
        <w:sdtPr>
          <w:alias w:val="Member"/>
          <w:tag w:val="&lt;Member mnisId='3912' dodsId='35241'&gt;"/>
          <w:id w:val="-138968081"/>
          <w:placeholder>
            <w:docPart w:val="DefaultPlaceholder_1082065158"/>
          </w:placeholder>
          <w:richText/>
        </w:sdtPr>
        <w:sdtContent>
          <w:r w:rsidRPr="00114E47">
            <w:rPr>
              <w:b/>
            </w:rPr>
            <w:t>Richard Fuller:</w:t>
          </w:r>
        </w:sdtContent>
      </w:sdt>
      <w:r w:rsidRPr="00114E47">
        <w:t xml:space="preserve"> We hear that </w:t>
      </w:r>
      <w:r w:rsidRPr="00114E47">
        <w:t xml:space="preserve">for </w:t>
      </w:r>
      <w:r w:rsidRPr="00114E47">
        <w:t>every single sector</w:t>
      </w:r>
      <w:r w:rsidRPr="00114E47">
        <w:t>.</w:t>
      </w:r>
      <w:r w:rsidRPr="00114E47">
        <w:t xml:space="preserve"> </w:t>
      </w:r>
      <w:r w:rsidRPr="00114E47">
        <w:t xml:space="preserve">That is </w:t>
      </w:r>
      <w:r w:rsidRPr="00114E47">
        <w:t xml:space="preserve">a </w:t>
      </w:r>
      <w:r w:rsidRPr="00114E47">
        <w:t xml:space="preserve">thing </w:t>
      </w:r>
      <w:r w:rsidRPr="00114E47">
        <w:t>that gets thrown around</w:t>
      </w:r>
      <w:r w:rsidRPr="00114E47">
        <w:t>.</w:t>
      </w:r>
      <w:r w:rsidRPr="00114E47">
        <w:t xml:space="preserve"> </w:t>
      </w:r>
      <w:r w:rsidRPr="00114E47">
        <w:t>When people want taxpayers’ money, they just say they can give us £12 back and, of course, no one ever bothers to check if that was</w:t>
      </w:r>
      <w:r w:rsidRPr="00114E47">
        <w:t xml:space="preserve"> a good use of taxpayers’ money.</w:t>
      </w:r>
    </w:p>
    <w:p w:rsidR="00453B02" w:rsidRPr="00114E47" w:rsidP="00E26923">
      <w:pPr>
        <w:pStyle w:val="Answer"/>
      </w:pPr>
      <w:sdt>
        <w:sdtPr>
          <w:alias w:val="Witness"/>
          <w:id w:val="-1784641831"/>
          <w:placeholder>
            <w:docPart w:val="DefaultPlaceholder_1082065158"/>
          </w:placeholder>
          <w:richText/>
        </w:sdtPr>
        <w:sdtContent>
          <w:r w:rsidRPr="00114E47">
            <w:rPr>
              <w:b/>
              <w:i/>
            </w:rPr>
            <w:t>Paul Everitt:</w:t>
          </w:r>
        </w:sdtContent>
      </w:sdt>
      <w:r w:rsidRPr="00114E47">
        <w:t xml:space="preserve"> I would say that t</w:t>
      </w:r>
      <w:r w:rsidRPr="00114E47">
        <w:t xml:space="preserve">here has been quite a lot of </w:t>
      </w:r>
      <w:r w:rsidRPr="00114E47">
        <w:t>in-depth</w:t>
      </w:r>
      <w:r w:rsidRPr="00114E47">
        <w:t xml:space="preserve"> work done.</w:t>
      </w:r>
    </w:p>
    <w:p w:rsidR="00E1354F" w:rsidRPr="00114E47" w:rsidP="00E26923">
      <w:pPr>
        <w:pStyle w:val="Question"/>
      </w:pPr>
      <w:sdt>
        <w:sdtPr>
          <w:alias w:val="Member"/>
          <w:tag w:val="&lt;Member mnisId='3912' dodsId='35241'&gt;"/>
          <w:id w:val="-576970856"/>
          <w:placeholder>
            <w:docPart w:val="DefaultPlaceholder_1082065158"/>
          </w:placeholder>
          <w:richText/>
        </w:sdtPr>
        <w:sdtContent>
          <w:r w:rsidRPr="00114E47">
            <w:rPr>
              <w:b/>
            </w:rPr>
            <w:t xml:space="preserve">Richard </w:t>
          </w:r>
          <w:r w:rsidRPr="00114E47">
            <w:rPr>
              <w:b/>
            </w:rPr>
            <w:t>Fuller:</w:t>
          </w:r>
        </w:sdtContent>
      </w:sdt>
      <w:r w:rsidRPr="00114E47">
        <w:t xml:space="preserve"> </w:t>
      </w:r>
      <w:r w:rsidRPr="00114E47">
        <w:t xml:space="preserve">One of the reasons we have </w:t>
      </w:r>
      <w:r w:rsidRPr="00114E47">
        <w:t>sector deal</w:t>
      </w:r>
      <w:r w:rsidRPr="00114E47">
        <w:t xml:space="preserve">s, Mr Everitt, I assume, is that we can </w:t>
      </w:r>
      <w:r w:rsidRPr="00114E47">
        <w:t xml:space="preserve">get </w:t>
      </w:r>
      <w:r w:rsidRPr="00114E47">
        <w:t>better accounting for taxpayers’ money and what the return of that is, and to ensure that, i</w:t>
      </w:r>
      <w:r w:rsidRPr="00114E47">
        <w:t>ndeed, it is leveraging in additional private capital</w:t>
      </w:r>
      <w:r w:rsidRPr="00114E47">
        <w:t>.</w:t>
      </w:r>
      <w:r w:rsidRPr="00114E47">
        <w:t xml:space="preserve"> </w:t>
      </w:r>
      <w:r w:rsidRPr="00114E47">
        <w:t xml:space="preserve">That, I </w:t>
      </w:r>
      <w:r w:rsidRPr="00114E47">
        <w:t>would have thought, would have been front and centre</w:t>
      </w:r>
      <w:r w:rsidRPr="00114E47">
        <w:t>.</w:t>
      </w:r>
      <w:r w:rsidRPr="00114E47">
        <w:t xml:space="preserve"> </w:t>
      </w:r>
      <w:r w:rsidRPr="00114E47">
        <w:t>It sounds like it was sort of there</w:t>
      </w:r>
      <w:r w:rsidRPr="00114E47">
        <w:t xml:space="preserve"> in your deal</w:t>
      </w:r>
      <w:r w:rsidRPr="00114E47">
        <w:t>.</w:t>
      </w:r>
    </w:p>
    <w:p w:rsidR="00453B02" w:rsidRPr="00114E47" w:rsidP="00E26923">
      <w:pPr>
        <w:pStyle w:val="Question"/>
        <w:numPr>
          <w:ilvl w:val="0"/>
          <w:numId w:val="0"/>
        </w:numPr>
        <w:ind w:left="794"/>
      </w:pPr>
      <w:r w:rsidRPr="00114E47">
        <w:t xml:space="preserve">I want to move on </w:t>
      </w:r>
      <w:r w:rsidRPr="00114E47">
        <w:t xml:space="preserve">to </w:t>
      </w:r>
      <w:r w:rsidRPr="00114E47">
        <w:t>Mr Hawes</w:t>
      </w:r>
      <w:r w:rsidRPr="00114E47">
        <w:t>.</w:t>
      </w:r>
      <w:r w:rsidRPr="00114E47">
        <w:t xml:space="preserve"> </w:t>
      </w:r>
      <w:r w:rsidRPr="00114E47">
        <w:t xml:space="preserve">You mentioned </w:t>
      </w:r>
      <w:r w:rsidRPr="00114E47">
        <w:t xml:space="preserve">a very interesting point about </w:t>
      </w:r>
      <w:r w:rsidRPr="00114E47">
        <w:t>the funding needs</w:t>
      </w:r>
      <w:r w:rsidRPr="00114E47">
        <w:t>,</w:t>
      </w:r>
      <w:r w:rsidRPr="00114E47">
        <w:t xml:space="preserve"> </w:t>
      </w:r>
      <w:r w:rsidRPr="00114E47">
        <w:t xml:space="preserve">particularly </w:t>
      </w:r>
      <w:r w:rsidRPr="00114E47">
        <w:t xml:space="preserve">in </w:t>
      </w:r>
      <w:r w:rsidRPr="00114E47">
        <w:t xml:space="preserve">motor </w:t>
      </w:r>
      <w:r w:rsidRPr="00114E47">
        <w:t>manufacturing and the supply chain,</w:t>
      </w:r>
      <w:r w:rsidRPr="00114E47">
        <w:t xml:space="preserve"> and the fact that </w:t>
      </w:r>
      <w:r w:rsidRPr="00114E47">
        <w:t xml:space="preserve">the </w:t>
      </w:r>
      <w:r w:rsidRPr="00114E47">
        <w:t>supply chain goes down to relatively small companies</w:t>
      </w:r>
      <w:r w:rsidRPr="00114E47">
        <w:t xml:space="preserve"> early on</w:t>
      </w:r>
      <w:r w:rsidRPr="00114E47">
        <w:t>.</w:t>
      </w:r>
      <w:r w:rsidRPr="00114E47">
        <w:t xml:space="preserve"> </w:t>
      </w:r>
      <w:r w:rsidRPr="00114E47">
        <w:t>Those companies are going to face l</w:t>
      </w:r>
      <w:r w:rsidRPr="00114E47">
        <w:t xml:space="preserve">ots of </w:t>
      </w:r>
      <w:r w:rsidRPr="00114E47">
        <w:t xml:space="preserve">challenges: new product development, automation and data analytics—lots </w:t>
      </w:r>
      <w:r w:rsidRPr="00114E47">
        <w:t xml:space="preserve">of </w:t>
      </w:r>
      <w:r w:rsidRPr="00114E47">
        <w:t>additional things</w:t>
      </w:r>
      <w:r w:rsidRPr="00114E47">
        <w:t>.</w:t>
      </w:r>
      <w:r w:rsidRPr="00114E47">
        <w:t xml:space="preserve"> </w:t>
      </w:r>
      <w:r w:rsidRPr="00114E47">
        <w:t>What are the particular issues abo</w:t>
      </w:r>
      <w:r w:rsidRPr="00114E47">
        <w:t xml:space="preserve">ut funding in your sector that were coming to the fore in your </w:t>
      </w:r>
      <w:r w:rsidRPr="00114E47">
        <w:t>sector deal</w:t>
      </w:r>
      <w:r w:rsidRPr="00114E47">
        <w:t>,</w:t>
      </w:r>
      <w:r w:rsidRPr="00114E47">
        <w:t xml:space="preserve"> and what </w:t>
      </w:r>
      <w:r w:rsidRPr="00114E47">
        <w:t xml:space="preserve">sort of </w:t>
      </w:r>
      <w:r w:rsidRPr="00114E47">
        <w:t>solutions did you think would be the right remedies</w:t>
      </w:r>
      <w:r w:rsidRPr="00114E47">
        <w:t xml:space="preserve"> for getting private capital in as part of your </w:t>
      </w:r>
      <w:r w:rsidRPr="00114E47">
        <w:t>sector deal</w:t>
      </w:r>
      <w:r w:rsidRPr="00114E47">
        <w:t>?</w:t>
      </w:r>
    </w:p>
    <w:p w:rsidR="00E1354F" w:rsidRPr="00114E47" w:rsidP="00E26923">
      <w:pPr>
        <w:pStyle w:val="Answer"/>
      </w:pPr>
      <w:sdt>
        <w:sdtPr>
          <w:alias w:val="Witness"/>
          <w:id w:val="-315416468"/>
          <w:placeholder>
            <w:docPart w:val="DefaultPlaceholder_1082065158"/>
          </w:placeholder>
          <w:richText/>
        </w:sdtPr>
        <w:sdtContent>
          <w:r w:rsidRPr="00114E47">
            <w:rPr>
              <w:b/>
              <w:i/>
            </w:rPr>
            <w:t>Mike Hawes:</w:t>
          </w:r>
        </w:sdtContent>
      </w:sdt>
      <w:r w:rsidRPr="00114E47">
        <w:t xml:space="preserve"> There are two issues</w:t>
      </w:r>
      <w:r w:rsidRPr="00114E47">
        <w:t xml:space="preserve"> there</w:t>
      </w:r>
      <w:r w:rsidRPr="00114E47">
        <w:t>.</w:t>
      </w:r>
      <w:r w:rsidRPr="00114E47">
        <w:t xml:space="preserve"> </w:t>
      </w:r>
      <w:r w:rsidRPr="00114E47">
        <w:t>One is ab</w:t>
      </w:r>
      <w:r w:rsidRPr="00114E47">
        <w:t>out attracting and getting funding in for R&amp;D, and the other is, more recently, just operat</w:t>
      </w:r>
      <w:r w:rsidRPr="00114E47">
        <w:t>ing</w:t>
      </w:r>
      <w:r w:rsidRPr="00114E47">
        <w:t xml:space="preserve"> capital in meeting the challenges of Covid and so forth</w:t>
      </w:r>
      <w:r w:rsidRPr="00114E47">
        <w:t>.</w:t>
      </w:r>
      <w:r w:rsidRPr="00114E47">
        <w:t xml:space="preserve"> </w:t>
      </w:r>
      <w:r w:rsidRPr="00114E47">
        <w:t xml:space="preserve">I would probably characterise our sector by saying </w:t>
      </w:r>
      <w:r w:rsidRPr="00114E47">
        <w:t xml:space="preserve">that </w:t>
      </w:r>
      <w:r w:rsidRPr="00114E47">
        <w:t>some have taken advantage</w:t>
      </w:r>
      <w:r w:rsidRPr="00114E47">
        <w:t xml:space="preserve"> of the Government’s sc</w:t>
      </w:r>
      <w:r w:rsidRPr="00114E47">
        <w:t xml:space="preserve">hemes and </w:t>
      </w:r>
      <w:r w:rsidRPr="00114E47">
        <w:t>others have not</w:t>
      </w:r>
      <w:r w:rsidRPr="00114E47">
        <w:t>.</w:t>
      </w:r>
      <w:r w:rsidRPr="00114E47">
        <w:t xml:space="preserve"> </w:t>
      </w:r>
      <w:r w:rsidRPr="00114E47">
        <w:t>It depends where they are on their balance sheets and their access to private sources of finance.</w:t>
      </w:r>
    </w:p>
    <w:p w:rsidR="00453B02" w:rsidRPr="00114E47" w:rsidP="00E26923">
      <w:pPr>
        <w:pStyle w:val="Answer"/>
      </w:pPr>
      <w:r w:rsidRPr="00114E47">
        <w:t xml:space="preserve">In terms of the </w:t>
      </w:r>
      <w:r w:rsidRPr="00114E47">
        <w:t>industrial strategy</w:t>
      </w:r>
      <w:r w:rsidRPr="00114E47">
        <w:t>,</w:t>
      </w:r>
      <w:r w:rsidRPr="00114E47">
        <w:t xml:space="preserve"> and similar to what Paul was describing,</w:t>
      </w:r>
      <w:r w:rsidRPr="00114E47">
        <w:t xml:space="preserve"> the main areas have been around the </w:t>
      </w:r>
      <w:r w:rsidRPr="00114E47">
        <w:t>A</w:t>
      </w:r>
      <w:r w:rsidRPr="00114E47">
        <w:t xml:space="preserve">dvanced </w:t>
      </w:r>
      <w:r w:rsidRPr="00114E47">
        <w:t>P</w:t>
      </w:r>
      <w:r w:rsidRPr="00114E47">
        <w:t xml:space="preserve">ropulsion </w:t>
      </w:r>
      <w:r w:rsidRPr="00114E47">
        <w:t>C</w:t>
      </w:r>
      <w:r w:rsidRPr="00114E47">
        <w:t>entre, which is seeking to help develop companies</w:t>
      </w:r>
      <w:r w:rsidRPr="00114E47">
        <w:t xml:space="preserve"> and make sure that the ideas and the technologies can grow</w:t>
      </w:r>
      <w:r w:rsidRPr="00114E47">
        <w:t xml:space="preserve">, but also about positioning the industry, the sector </w:t>
      </w:r>
      <w:r w:rsidRPr="00114E47">
        <w:t xml:space="preserve">and the innovation </w:t>
      </w:r>
      <w:r w:rsidRPr="00114E47">
        <w:t>internationally</w:t>
      </w:r>
      <w:r w:rsidRPr="00114E47">
        <w:t>.</w:t>
      </w:r>
      <w:r w:rsidRPr="00114E47">
        <w:t xml:space="preserve"> </w:t>
      </w:r>
      <w:r w:rsidRPr="00114E47">
        <w:t>It is globally competitive and you need to attract the investment into the UK</w:t>
      </w:r>
      <w:r w:rsidRPr="00114E47">
        <w:t>.</w:t>
      </w:r>
      <w:r w:rsidRPr="00114E47">
        <w:t xml:space="preserve"> </w:t>
      </w:r>
      <w:r w:rsidRPr="00114E47">
        <w:t>There are some other barriers to investment at the moment</w:t>
      </w:r>
      <w:r w:rsidRPr="00114E47">
        <w:t>.</w:t>
      </w:r>
      <w:r w:rsidRPr="00114E47">
        <w:t xml:space="preserve"> </w:t>
      </w:r>
      <w:r w:rsidRPr="00114E47">
        <w:t>It is mainly around uncertainty</w:t>
      </w:r>
      <w:r w:rsidRPr="00114E47">
        <w:t>.</w:t>
      </w:r>
      <w:r w:rsidRPr="00114E47">
        <w:t xml:space="preserve"> </w:t>
      </w:r>
      <w:r w:rsidRPr="00114E47">
        <w:t>That is essential for the future of the industry</w:t>
      </w:r>
      <w:r w:rsidRPr="00114E47">
        <w:t>.</w:t>
      </w:r>
      <w:r w:rsidRPr="00114E47">
        <w:t xml:space="preserve"> </w:t>
      </w:r>
      <w:r w:rsidRPr="00114E47">
        <w:t xml:space="preserve">You do not want to be a market for </w:t>
      </w:r>
      <w:r w:rsidRPr="00114E47">
        <w:t>some of these technologies</w:t>
      </w:r>
      <w:r w:rsidRPr="00114E47">
        <w:t xml:space="preserve"> in the UK;</w:t>
      </w:r>
      <w:r w:rsidRPr="00114E47">
        <w:t xml:space="preserve"> </w:t>
      </w:r>
      <w:r w:rsidRPr="00114E47">
        <w:t>y</w:t>
      </w:r>
      <w:r w:rsidRPr="00114E47">
        <w:t>ou want to have an industry</w:t>
      </w:r>
      <w:r w:rsidRPr="00114E47">
        <w:t xml:space="preserve"> for those sorts of technologies</w:t>
      </w:r>
      <w:r w:rsidRPr="00114E47">
        <w:t>.</w:t>
      </w:r>
      <w:r w:rsidRPr="00114E47">
        <w:t xml:space="preserve"> </w:t>
      </w:r>
      <w:r w:rsidRPr="00114E47">
        <w:t>That is what we have been trying to do.</w:t>
      </w:r>
    </w:p>
    <w:p w:rsidR="00453B02" w:rsidRPr="00114E47" w:rsidP="00E26923">
      <w:pPr>
        <w:pStyle w:val="Answer"/>
      </w:pPr>
      <w:r w:rsidRPr="00114E47">
        <w:t xml:space="preserve">The other element of funding was </w:t>
      </w:r>
      <w:r w:rsidRPr="00114E47">
        <w:t xml:space="preserve">something called National Manufacturing Competitiveness Levels, and that is about </w:t>
      </w:r>
      <w:r w:rsidRPr="00114E47">
        <w:t>i</w:t>
      </w:r>
      <w:r w:rsidRPr="00114E47">
        <w:t>mproving productivity by helping companies improve their productivity</w:t>
      </w:r>
      <w:r w:rsidRPr="00114E47">
        <w:t>.</w:t>
      </w:r>
      <w:r w:rsidRPr="00114E47">
        <w:t xml:space="preserve"> </w:t>
      </w:r>
      <w:r w:rsidRPr="00114E47">
        <w:t>I</w:t>
      </w:r>
      <w:r w:rsidRPr="00114E47">
        <w:t xml:space="preserve"> must admit that has</w:t>
      </w:r>
      <w:r w:rsidRPr="00114E47">
        <w:t xml:space="preserve"> been a bit slow to start</w:t>
      </w:r>
      <w:r w:rsidRPr="00114E47">
        <w:t>.</w:t>
      </w:r>
      <w:r w:rsidRPr="00114E47">
        <w:t xml:space="preserve"> </w:t>
      </w:r>
      <w:r w:rsidRPr="00114E47">
        <w:t xml:space="preserve">It is probably </w:t>
      </w:r>
      <w:r w:rsidRPr="00114E47">
        <w:t>needed now more than ever because, with the contraction that has been going on as a result of this,</w:t>
      </w:r>
      <w:r w:rsidRPr="00114E47">
        <w:t xml:space="preserve"> </w:t>
      </w:r>
      <w:r w:rsidRPr="00114E47">
        <w:t>y</w:t>
      </w:r>
      <w:r w:rsidRPr="00114E47">
        <w:t>ou need to do more wi</w:t>
      </w:r>
      <w:r w:rsidRPr="00114E47">
        <w:t>th fewer people</w:t>
      </w:r>
      <w:r w:rsidRPr="00114E47">
        <w:t>.</w:t>
      </w:r>
      <w:r w:rsidRPr="00114E47">
        <w:t xml:space="preserve"> </w:t>
      </w:r>
      <w:r w:rsidRPr="00114E47">
        <w:t xml:space="preserve">That is </w:t>
      </w:r>
      <w:r w:rsidRPr="00114E47">
        <w:t>particularly important</w:t>
      </w:r>
      <w:r w:rsidRPr="00114E47">
        <w:t>.</w:t>
      </w:r>
      <w:r w:rsidRPr="00114E47">
        <w:t xml:space="preserve"> </w:t>
      </w:r>
      <w:r w:rsidRPr="00114E47">
        <w:t xml:space="preserve">Those are </w:t>
      </w:r>
      <w:r w:rsidRPr="00114E47">
        <w:t>always on the basis of matched funding.</w:t>
      </w:r>
    </w:p>
    <w:p w:rsidR="00453B02" w:rsidRPr="00114E47" w:rsidP="00E26923">
      <w:pPr>
        <w:pStyle w:val="Question"/>
      </w:pPr>
      <w:sdt>
        <w:sdtPr>
          <w:alias w:val="Member"/>
          <w:tag w:val="&lt;Member mnisId='3912' dodsId='35241'&gt;"/>
          <w:id w:val="1165745584"/>
          <w:placeholder>
            <w:docPart w:val="DefaultPlaceholder_1082065158"/>
          </w:placeholder>
          <w:richText/>
        </w:sdtPr>
        <w:sdtContent>
          <w:r w:rsidRPr="00114E47">
            <w:rPr>
              <w:b/>
            </w:rPr>
            <w:t>Richard Fuller:</w:t>
          </w:r>
        </w:sdtContent>
      </w:sdt>
      <w:r w:rsidRPr="00114E47">
        <w:t xml:space="preserve"> Putting Covid to one side, </w:t>
      </w:r>
      <w:r w:rsidRPr="00114E47">
        <w:t>which you have rightly mentioned as an additional factor that has come in, if I can just press you, as I did wit</w:t>
      </w:r>
      <w:r w:rsidRPr="00114E47">
        <w:t xml:space="preserve">h Mr Everitt, about the specifics in your </w:t>
      </w:r>
      <w:r w:rsidRPr="00114E47">
        <w:t>sector deal</w:t>
      </w:r>
      <w:r w:rsidRPr="00114E47">
        <w:t xml:space="preserve">, </w:t>
      </w:r>
      <w:r w:rsidRPr="00114E47">
        <w:t>in the discussions with Government</w:t>
      </w:r>
      <w:r w:rsidRPr="00114E47">
        <w:t>,</w:t>
      </w:r>
      <w:r w:rsidRPr="00114E47">
        <w:t xml:space="preserve"> </w:t>
      </w:r>
      <w:r w:rsidRPr="00114E47">
        <w:t xml:space="preserve">did Government initiate a </w:t>
      </w:r>
      <w:r w:rsidRPr="00114E47">
        <w:t xml:space="preserve">clear discussion </w:t>
      </w:r>
      <w:r w:rsidRPr="00114E47">
        <w:t xml:space="preserve">with you </w:t>
      </w:r>
      <w:r w:rsidRPr="00114E47">
        <w:t>about how much private capital would be brought in</w:t>
      </w:r>
      <w:r w:rsidRPr="00114E47">
        <w:t xml:space="preserve"> as a result of this </w:t>
      </w:r>
      <w:r w:rsidRPr="00114E47">
        <w:t>sector deal</w:t>
      </w:r>
      <w:r w:rsidRPr="00114E47">
        <w:t>?</w:t>
      </w:r>
      <w:r w:rsidRPr="00114E47">
        <w:t xml:space="preserve"> </w:t>
      </w:r>
      <w:r w:rsidRPr="00114E47">
        <w:t xml:space="preserve">Was that </w:t>
      </w:r>
      <w:r w:rsidRPr="00114E47">
        <w:t xml:space="preserve">then </w:t>
      </w:r>
      <w:r w:rsidRPr="00114E47">
        <w:t>enumerated</w:t>
      </w:r>
      <w:r w:rsidRPr="00114E47">
        <w:t xml:space="preserve"> in a quantity or an amount of pounds, shillings and pence</w:t>
      </w:r>
      <w:r w:rsidRPr="00114E47">
        <w:t>?</w:t>
      </w:r>
    </w:p>
    <w:p w:rsidR="003A381B" w:rsidRPr="00114E47" w:rsidP="00E26923">
      <w:pPr>
        <w:pStyle w:val="Answer"/>
      </w:pPr>
      <w:sdt>
        <w:sdtPr>
          <w:alias w:val="Witness"/>
          <w:id w:val="-2132550112"/>
          <w:placeholder>
            <w:docPart w:val="DefaultPlaceholder_1082065158"/>
          </w:placeholder>
          <w:richText/>
        </w:sdtPr>
        <w:sdtContent>
          <w:r w:rsidRPr="00114E47">
            <w:rPr>
              <w:b/>
              <w:i/>
            </w:rPr>
            <w:t>Mike Hawes:</w:t>
          </w:r>
        </w:sdtContent>
      </w:sdt>
      <w:r w:rsidRPr="00114E47">
        <w:t xml:space="preserve"> </w:t>
      </w:r>
      <w:r w:rsidRPr="00114E47">
        <w:t>You have to break it down</w:t>
      </w:r>
      <w:r w:rsidRPr="00114E47">
        <w:t>.</w:t>
      </w:r>
      <w:r w:rsidRPr="00114E47">
        <w:t xml:space="preserve"> </w:t>
      </w:r>
      <w:r w:rsidRPr="00114E47">
        <w:t xml:space="preserve">Within the eventual </w:t>
      </w:r>
      <w:r w:rsidRPr="00114E47">
        <w:t>sector deal</w:t>
      </w:r>
      <w:r w:rsidRPr="00114E47">
        <w:t>,</w:t>
      </w:r>
      <w:r w:rsidRPr="00114E47">
        <w:t xml:space="preserve"> if you look at the construct of something like the Advanced Propulsion Centre,</w:t>
      </w:r>
      <w:r w:rsidRPr="00114E47">
        <w:t xml:space="preserve"> that has invested around £1 billi</w:t>
      </w:r>
      <w:r w:rsidRPr="00114E47">
        <w:t>on since 2013</w:t>
      </w:r>
      <w:r w:rsidRPr="00114E47">
        <w:t>.</w:t>
      </w:r>
      <w:r w:rsidRPr="00114E47">
        <w:t xml:space="preserve"> </w:t>
      </w:r>
      <w:r w:rsidRPr="00114E47">
        <w:t xml:space="preserve">Like Paul said, some of that </w:t>
      </w:r>
      <w:r w:rsidRPr="00114E47">
        <w:t xml:space="preserve">was in </w:t>
      </w:r>
      <w:r w:rsidRPr="00114E47">
        <w:t>existence</w:t>
      </w:r>
      <w:r w:rsidRPr="00114E47">
        <w:t xml:space="preserve"> beforehand</w:t>
      </w:r>
      <w:r w:rsidRPr="00114E47">
        <w:t>.</w:t>
      </w:r>
      <w:r w:rsidRPr="00114E47">
        <w:t xml:space="preserve"> </w:t>
      </w:r>
      <w:r w:rsidRPr="00114E47">
        <w:t xml:space="preserve">Part of the </w:t>
      </w:r>
      <w:r w:rsidRPr="00114E47">
        <w:t>sector deal</w:t>
      </w:r>
      <w:r w:rsidRPr="00114E47">
        <w:t xml:space="preserve"> was to enhance it and </w:t>
      </w:r>
      <w:r w:rsidRPr="00114E47">
        <w:t xml:space="preserve">to </w:t>
      </w:r>
      <w:r w:rsidRPr="00114E47">
        <w:t xml:space="preserve">try to make sure that we can continue to </w:t>
      </w:r>
      <w:r w:rsidRPr="00114E47">
        <w:t xml:space="preserve">leverage </w:t>
      </w:r>
      <w:r w:rsidRPr="00114E47">
        <w:t xml:space="preserve">that public-sector </w:t>
      </w:r>
      <w:r w:rsidRPr="00114E47">
        <w:t>money</w:t>
      </w:r>
      <w:r w:rsidRPr="00114E47">
        <w:t xml:space="preserve"> to attract additional—</w:t>
      </w:r>
    </w:p>
    <w:p w:rsidR="00453B02" w:rsidRPr="00114E47" w:rsidP="00E26923">
      <w:pPr>
        <w:pStyle w:val="Question"/>
        <w:numPr>
          <w:ilvl w:val="0"/>
          <w:numId w:val="0"/>
        </w:numPr>
        <w:ind w:left="794"/>
      </w:pPr>
      <w:sdt>
        <w:sdtPr>
          <w:alias w:val="Member"/>
          <w:tag w:val="&lt;Member mnisId='3912' dodsId='35241'&gt;"/>
          <w:id w:val="914438846"/>
          <w:placeholder>
            <w:docPart w:val="DefaultPlaceholder_1082065158"/>
          </w:placeholder>
          <w:richText/>
        </w:sdtPr>
        <w:sdtContent>
          <w:r w:rsidRPr="00114E47">
            <w:rPr>
              <w:b/>
            </w:rPr>
            <w:t>Richard Fuller:</w:t>
          </w:r>
        </w:sdtContent>
      </w:sdt>
      <w:r w:rsidRPr="00114E47">
        <w:t xml:space="preserve"> </w:t>
      </w:r>
      <w:r w:rsidRPr="00114E47">
        <w:t>Sorry to interrupt</w:t>
      </w:r>
      <w:r w:rsidRPr="00114E47">
        <w:t>.</w:t>
      </w:r>
      <w:r w:rsidRPr="00114E47">
        <w:t xml:space="preserve"> </w:t>
      </w:r>
      <w:r w:rsidRPr="00114E47">
        <w:t>Just to be clear, t</w:t>
      </w:r>
      <w:r w:rsidRPr="00114E47">
        <w:t>hat £1 billion was private-sector money</w:t>
      </w:r>
      <w:r w:rsidRPr="00114E47">
        <w:t xml:space="preserve"> that was put in to say, “We believe in it as private companies putting their money in”</w:t>
      </w:r>
      <w:r w:rsidRPr="00114E47">
        <w:t>.</w:t>
      </w:r>
    </w:p>
    <w:p w:rsidR="00453B02" w:rsidRPr="00114E47" w:rsidP="00E26923">
      <w:pPr>
        <w:pStyle w:val="Answer"/>
      </w:pPr>
      <w:sdt>
        <w:sdtPr>
          <w:alias w:val="Witness"/>
          <w:id w:val="1407027498"/>
          <w:placeholder>
            <w:docPart w:val="DefaultPlaceholder_1082065158"/>
          </w:placeholder>
          <w:richText/>
        </w:sdtPr>
        <w:sdtContent>
          <w:r w:rsidRPr="00114E47">
            <w:rPr>
              <w:b/>
              <w:i/>
            </w:rPr>
            <w:t>Mike Hawes:</w:t>
          </w:r>
        </w:sdtContent>
      </w:sdt>
      <w:r w:rsidRPr="00114E47">
        <w:t xml:space="preserve"> </w:t>
      </w:r>
      <w:r w:rsidRPr="00114E47">
        <w:t>Yes, e</w:t>
      </w:r>
      <w:r w:rsidRPr="00114E47">
        <w:t>xactly</w:t>
      </w:r>
      <w:r w:rsidRPr="00114E47">
        <w:t>.</w:t>
      </w:r>
      <w:r w:rsidRPr="00114E47">
        <w:t xml:space="preserve"> </w:t>
      </w:r>
      <w:r w:rsidRPr="00114E47">
        <w:t>Whether it is a large multinational</w:t>
      </w:r>
      <w:r w:rsidRPr="00114E47">
        <w:t xml:space="preserve"> company</w:t>
      </w:r>
      <w:r w:rsidRPr="00114E47">
        <w:t xml:space="preserve"> or a small and emerging company, y</w:t>
      </w:r>
      <w:r w:rsidRPr="00114E47">
        <w:t>ou have to put something in</w:t>
      </w:r>
      <w:r w:rsidRPr="00114E47">
        <w:t>.</w:t>
      </w:r>
      <w:r w:rsidRPr="00114E47">
        <w:t xml:space="preserve"> </w:t>
      </w:r>
      <w:r w:rsidRPr="00114E47">
        <w:t>It is not free money.</w:t>
      </w:r>
    </w:p>
    <w:p w:rsidR="00453B02" w:rsidRPr="00114E47" w:rsidP="00E26923">
      <w:pPr>
        <w:pStyle w:val="Question"/>
      </w:pPr>
      <w:sdt>
        <w:sdtPr>
          <w:alias w:val="Member"/>
          <w:tag w:val="&lt;Member mnisId='3912' dodsId='35241'&gt;"/>
          <w:id w:val="-2039422832"/>
          <w:placeholder>
            <w:docPart w:val="DefaultPlaceholder_1082065158"/>
          </w:placeholder>
          <w:richText/>
        </w:sdtPr>
        <w:sdtContent>
          <w:r w:rsidRPr="00114E47">
            <w:rPr>
              <w:b/>
            </w:rPr>
            <w:t>Richard Fuller:</w:t>
          </w:r>
        </w:sdtContent>
      </w:sdt>
      <w:r w:rsidRPr="00114E47">
        <w:t xml:space="preserve"> </w:t>
      </w:r>
      <w:r w:rsidRPr="00114E47">
        <w:t>Specifically on my question about s</w:t>
      </w:r>
      <w:r w:rsidRPr="00114E47">
        <w:t>mall</w:t>
      </w:r>
      <w:r w:rsidRPr="00114E47">
        <w:t>er</w:t>
      </w:r>
      <w:r w:rsidRPr="00114E47">
        <w:t xml:space="preserve"> businesses and their needs to </w:t>
      </w:r>
      <w:r w:rsidRPr="00114E47">
        <w:t xml:space="preserve">attract capital to </w:t>
      </w:r>
      <w:r w:rsidRPr="00114E47">
        <w:t xml:space="preserve">meet </w:t>
      </w:r>
      <w:r w:rsidRPr="00114E47">
        <w:t xml:space="preserve">the </w:t>
      </w:r>
      <w:r w:rsidRPr="00114E47">
        <w:t>multiple challenges</w:t>
      </w:r>
      <w:r w:rsidRPr="00114E47">
        <w:t xml:space="preserve"> that they have</w:t>
      </w:r>
      <w:r w:rsidRPr="00114E47">
        <w:t xml:space="preserve">, was there anything </w:t>
      </w:r>
      <w:r w:rsidRPr="00114E47">
        <w:t>in there that was addressed in y</w:t>
      </w:r>
      <w:r w:rsidRPr="00114E47">
        <w:t xml:space="preserve">our </w:t>
      </w:r>
      <w:r w:rsidRPr="00114E47">
        <w:t>sector deal</w:t>
      </w:r>
      <w:r w:rsidRPr="00114E47">
        <w:t xml:space="preserve"> </w:t>
      </w:r>
      <w:r w:rsidRPr="00114E47">
        <w:t>about the current suitability</w:t>
      </w:r>
      <w:r w:rsidRPr="00114E47">
        <w:t xml:space="preserve"> and lack of sufficiency of capital for those types of businesses, or was that a broader issue?</w:t>
      </w:r>
    </w:p>
    <w:p w:rsidR="00453B02" w:rsidRPr="00114E47" w:rsidP="00E26923">
      <w:pPr>
        <w:pStyle w:val="Answer"/>
      </w:pPr>
      <w:sdt>
        <w:sdtPr>
          <w:alias w:val="Witness"/>
          <w:id w:val="-2120666236"/>
          <w:placeholder>
            <w:docPart w:val="DefaultPlaceholder_1082065158"/>
          </w:placeholder>
          <w:richText/>
        </w:sdtPr>
        <w:sdtContent>
          <w:r w:rsidRPr="00114E47">
            <w:rPr>
              <w:b/>
              <w:i/>
            </w:rPr>
            <w:t>Mike Hawes:</w:t>
          </w:r>
        </w:sdtContent>
      </w:sdt>
      <w:r w:rsidRPr="00114E47">
        <w:rPr>
          <w:b/>
        </w:rPr>
        <w:t xml:space="preserve"> </w:t>
      </w:r>
      <w:r w:rsidRPr="00114E47">
        <w:t>That was a broader issue</w:t>
      </w:r>
      <w:r w:rsidRPr="00114E47">
        <w:t>.</w:t>
      </w:r>
      <w:r w:rsidRPr="00114E47">
        <w:t xml:space="preserve"> </w:t>
      </w:r>
      <w:r w:rsidRPr="00114E47">
        <w:t xml:space="preserve">The </w:t>
      </w:r>
      <w:r w:rsidRPr="00114E47">
        <w:t>sector deal</w:t>
      </w:r>
      <w:r w:rsidRPr="00114E47">
        <w:t xml:space="preserve"> was very specific on certain key issues, like the transitio</w:t>
      </w:r>
      <w:r w:rsidRPr="00114E47">
        <w:t>n.</w:t>
      </w:r>
    </w:p>
    <w:p w:rsidR="00453B02" w:rsidRPr="00114E47" w:rsidP="00E26923">
      <w:pPr>
        <w:pStyle w:val="Question"/>
      </w:pPr>
      <w:sdt>
        <w:sdtPr>
          <w:alias w:val="Member"/>
          <w:tag w:val="&lt;Member mnisId='3912' dodsId='35241'&gt;"/>
          <w:id w:val="-2100711121"/>
          <w:placeholder>
            <w:docPart w:val="DefaultPlaceholder_1082065158"/>
          </w:placeholder>
          <w:richText/>
        </w:sdtPr>
        <w:sdtContent>
          <w:r w:rsidRPr="00114E47">
            <w:rPr>
              <w:b/>
            </w:rPr>
            <w:t>Richard Fuller:</w:t>
          </w:r>
        </w:sdtContent>
      </w:sdt>
      <w:r w:rsidRPr="00114E47">
        <w:t xml:space="preserve"> Mr Phipson,</w:t>
      </w:r>
      <w:r w:rsidRPr="00114E47">
        <w:t xml:space="preserve"> </w:t>
      </w:r>
      <w:r w:rsidRPr="00114E47">
        <w:t xml:space="preserve">earlier on you mentioned </w:t>
      </w:r>
      <w:r w:rsidRPr="00114E47">
        <w:t>scale-up and funding for scale-up in one of your first answers to the Chair’s questions</w:t>
      </w:r>
      <w:r w:rsidRPr="00114E47">
        <w:t>.</w:t>
      </w:r>
      <w:r w:rsidRPr="00114E47">
        <w:t xml:space="preserve"> </w:t>
      </w:r>
      <w:r w:rsidRPr="00114E47">
        <w:t xml:space="preserve">Let me ask you a bit about the issue of how you see </w:t>
      </w:r>
      <w:r w:rsidRPr="00114E47">
        <w:t>part of this Government effort to support your sector</w:t>
      </w:r>
      <w:r w:rsidRPr="00114E47">
        <w:t>.</w:t>
      </w:r>
      <w:r w:rsidRPr="00114E47">
        <w:t xml:space="preserve"> </w:t>
      </w:r>
      <w:r w:rsidRPr="00114E47">
        <w:t>Wh</w:t>
      </w:r>
      <w:r w:rsidRPr="00114E47">
        <w:t>at should the Government be doing to address some of those issues</w:t>
      </w:r>
      <w:r w:rsidRPr="00114E47">
        <w:t>?</w:t>
      </w:r>
      <w:r w:rsidRPr="00114E47">
        <w:t xml:space="preserve"> </w:t>
      </w:r>
      <w:r w:rsidRPr="00114E47">
        <w:t>What is your solution to this persistent problem</w:t>
      </w:r>
      <w:r w:rsidRPr="00114E47">
        <w:t xml:space="preserve"> in the UK of funding for scaling up</w:t>
      </w:r>
      <w:r w:rsidRPr="00114E47">
        <w:t>?</w:t>
      </w:r>
    </w:p>
    <w:p w:rsidR="00010629" w:rsidRPr="00114E47" w:rsidP="00E26923">
      <w:pPr>
        <w:pStyle w:val="Answer"/>
      </w:pPr>
      <w:sdt>
        <w:sdtPr>
          <w:alias w:val="Witness"/>
          <w:id w:val="-1601789308"/>
          <w:placeholder>
            <w:docPart w:val="DefaultPlaceholder_1082065158"/>
          </w:placeholder>
          <w:richText/>
        </w:sdtPr>
        <w:sdtContent>
          <w:r w:rsidRPr="00114E47">
            <w:rPr>
              <w:b/>
              <w:i/>
            </w:rPr>
            <w:t>Stephen Phipson:</w:t>
          </w:r>
        </w:sdtContent>
      </w:sdt>
      <w:r w:rsidRPr="00114E47">
        <w:t xml:space="preserve"> </w:t>
      </w:r>
      <w:r w:rsidRPr="00114E47">
        <w:t>The first thing to say is that, f</w:t>
      </w:r>
      <w:r w:rsidRPr="00114E47">
        <w:t>rom my experience</w:t>
      </w:r>
      <w:r w:rsidRPr="00114E47">
        <w:t xml:space="preserve"> in the sector over decades now</w:t>
      </w:r>
      <w:r w:rsidRPr="00114E47">
        <w:t>, w</w:t>
      </w:r>
      <w:r w:rsidRPr="00114E47">
        <w:t xml:space="preserve">e are competing for capital </w:t>
      </w:r>
      <w:r w:rsidRPr="00114E47">
        <w:t xml:space="preserve">largely </w:t>
      </w:r>
      <w:r w:rsidRPr="00114E47">
        <w:t>with the American market</w:t>
      </w:r>
      <w:r w:rsidRPr="00114E47">
        <w:t>.</w:t>
      </w:r>
      <w:r w:rsidRPr="00114E47">
        <w:t xml:space="preserve"> </w:t>
      </w:r>
      <w:r w:rsidRPr="00114E47">
        <w:t xml:space="preserve">If you look at </w:t>
      </w:r>
      <w:r w:rsidRPr="00114E47">
        <w:t>it, it is a very good compare to us</w:t>
      </w:r>
      <w:r w:rsidRPr="00114E47">
        <w:t>.</w:t>
      </w:r>
      <w:r w:rsidRPr="00114E47">
        <w:t xml:space="preserve"> </w:t>
      </w:r>
      <w:r w:rsidRPr="00114E47">
        <w:t>If you look at the US</w:t>
      </w:r>
      <w:r w:rsidRPr="00114E47">
        <w:t xml:space="preserve">, there is a massive </w:t>
      </w:r>
      <w:r w:rsidRPr="00114E47">
        <w:t>number</w:t>
      </w:r>
      <w:r w:rsidRPr="00114E47">
        <w:t xml:space="preserve"> of SMEs </w:t>
      </w:r>
      <w:r w:rsidRPr="00114E47">
        <w:t xml:space="preserve">there </w:t>
      </w:r>
      <w:r w:rsidRPr="00114E47">
        <w:t>but the scale of th</w:t>
      </w:r>
      <w:r w:rsidRPr="00114E47">
        <w:t xml:space="preserve">eir domestic demand is enormous and many times the </w:t>
      </w:r>
      <w:r w:rsidRPr="00114E47">
        <w:t>order that we have here</w:t>
      </w:r>
      <w:r w:rsidRPr="00114E47">
        <w:t>.</w:t>
      </w:r>
      <w:r w:rsidRPr="00114E47">
        <w:t xml:space="preserve"> </w:t>
      </w:r>
      <w:r w:rsidRPr="00114E47">
        <w:t>Very often, it is easier for banks</w:t>
      </w:r>
      <w:r w:rsidRPr="00114E47">
        <w:t xml:space="preserve"> and financial institutions to invest in that because they have a very clear route to a domestic market for their innovations</w:t>
      </w:r>
      <w:r w:rsidRPr="00114E47">
        <w:t>.</w:t>
      </w:r>
      <w:r w:rsidRPr="00114E47">
        <w:t xml:space="preserve"> </w:t>
      </w:r>
      <w:r w:rsidRPr="00114E47">
        <w:t>They c</w:t>
      </w:r>
      <w:r w:rsidRPr="00114E47">
        <w:t>an get to market quite quickly.</w:t>
      </w:r>
    </w:p>
    <w:p w:rsidR="00465741" w:rsidRPr="00114E47" w:rsidP="00E26923">
      <w:pPr>
        <w:pStyle w:val="Answer"/>
      </w:pPr>
      <w:r w:rsidRPr="00114E47">
        <w:t xml:space="preserve">The challenge here is </w:t>
      </w:r>
      <w:r w:rsidRPr="00114E47">
        <w:t xml:space="preserve">much more </w:t>
      </w:r>
      <w:r w:rsidRPr="00114E47">
        <w:t>that we do not have a large domestic market</w:t>
      </w:r>
      <w:r w:rsidRPr="00114E47">
        <w:t>.</w:t>
      </w:r>
      <w:r w:rsidRPr="00114E47">
        <w:t xml:space="preserve"> </w:t>
      </w:r>
      <w:r w:rsidRPr="00114E47">
        <w:t xml:space="preserve">We </w:t>
      </w:r>
      <w:r w:rsidRPr="00114E47">
        <w:t>rely a lot on export markets for lots of those innovations, and it is really important for us to do that here</w:t>
      </w:r>
      <w:r w:rsidRPr="00114E47">
        <w:t>.</w:t>
      </w:r>
      <w:r w:rsidRPr="00114E47">
        <w:t xml:space="preserve"> </w:t>
      </w:r>
      <w:r w:rsidRPr="00114E47">
        <w:t xml:space="preserve">We </w:t>
      </w:r>
      <w:r w:rsidRPr="00114E47">
        <w:t>often have quite a complicated regulatory environment as well,</w:t>
      </w:r>
      <w:r w:rsidRPr="00114E47">
        <w:t xml:space="preserve"> which</w:t>
      </w:r>
      <w:r w:rsidRPr="00114E47">
        <w:t xml:space="preserve"> constrain</w:t>
      </w:r>
      <w:r w:rsidRPr="00114E47">
        <w:t>s</w:t>
      </w:r>
      <w:r w:rsidRPr="00114E47">
        <w:t xml:space="preserve"> </w:t>
      </w:r>
      <w:r w:rsidRPr="00114E47">
        <w:t xml:space="preserve">in </w:t>
      </w:r>
      <w:r w:rsidRPr="00114E47">
        <w:t>certain sectors like medical devices and others</w:t>
      </w:r>
      <w:r w:rsidRPr="00114E47">
        <w:t>.</w:t>
      </w:r>
      <w:r w:rsidRPr="00114E47">
        <w:t xml:space="preserve"> </w:t>
      </w:r>
      <w:r w:rsidRPr="00114E47">
        <w:t xml:space="preserve">It </w:t>
      </w:r>
      <w:r w:rsidRPr="00114E47">
        <w:t>is a much longer-term investment th</w:t>
      </w:r>
      <w:r w:rsidRPr="00114E47">
        <w:t xml:space="preserve">an it would be in other markets, so banks tend to be reluctant, very often, with this idea of patient capital, which is </w:t>
      </w:r>
      <w:r w:rsidRPr="00114E47">
        <w:t>why this thought process abo</w:t>
      </w:r>
      <w:r w:rsidRPr="00114E47">
        <w:t xml:space="preserve">ut a national investment bank </w:t>
      </w:r>
      <w:r w:rsidRPr="00114E47">
        <w:t>that i</w:t>
      </w:r>
      <w:r w:rsidRPr="00114E47">
        <w:t>s around at the moment</w:t>
      </w:r>
      <w:r w:rsidRPr="00114E47">
        <w:t>, as we consider recovering from Covid</w:t>
      </w:r>
      <w:r w:rsidRPr="00114E47">
        <w:t>, is</w:t>
      </w:r>
      <w:r w:rsidRPr="00114E47">
        <w:t xml:space="preserve"> linked together.</w:t>
      </w:r>
    </w:p>
    <w:p w:rsidR="00453B02" w:rsidRPr="00114E47" w:rsidP="00E26923">
      <w:pPr>
        <w:pStyle w:val="Answer"/>
      </w:pPr>
      <w:r w:rsidRPr="00114E47">
        <w:t>It is around recapitalisation but it is also about how we provide patient</w:t>
      </w:r>
      <w:r w:rsidRPr="00114E47">
        <w:t xml:space="preserve"> capital</w:t>
      </w:r>
      <w:r w:rsidRPr="00114E47">
        <w:t>, long-term capital that is on a 10-year horizon</w:t>
      </w:r>
      <w:r w:rsidRPr="00114E47">
        <w:t>.</w:t>
      </w:r>
      <w:r w:rsidRPr="00114E47">
        <w:t xml:space="preserve"> </w:t>
      </w:r>
      <w:r w:rsidRPr="00114E47">
        <w:t>Most ma</w:t>
      </w:r>
      <w:r w:rsidRPr="00114E47">
        <w:t>nufacturing projects are long</w:t>
      </w:r>
      <w:r>
        <w:t xml:space="preserve"> </w:t>
      </w:r>
      <w:r w:rsidRPr="00114E47">
        <w:t>term</w:t>
      </w:r>
      <w:r w:rsidRPr="00114E47">
        <w:t>.</w:t>
      </w:r>
      <w:r w:rsidRPr="00114E47">
        <w:t xml:space="preserve"> </w:t>
      </w:r>
      <w:r w:rsidRPr="00114E47">
        <w:t>Investment in equipment is often 10 years</w:t>
      </w:r>
      <w:r w:rsidRPr="00114E47">
        <w:t>.</w:t>
      </w:r>
      <w:r w:rsidRPr="00114E47">
        <w:t xml:space="preserve"> </w:t>
      </w:r>
      <w:r w:rsidRPr="00114E47">
        <w:t>If we look at Mike’s automotive sector, seven to 10 years is often a cycle for a new model</w:t>
      </w:r>
      <w:r w:rsidRPr="00114E47">
        <w:t>.</w:t>
      </w:r>
      <w:r w:rsidRPr="00114E47">
        <w:t xml:space="preserve"> </w:t>
      </w:r>
      <w:r w:rsidRPr="00114E47">
        <w:t>If you are in the supply chain and you have innovative technologies, you need investm</w:t>
      </w:r>
      <w:r w:rsidRPr="00114E47">
        <w:t xml:space="preserve">ent </w:t>
      </w:r>
      <w:r w:rsidRPr="00114E47">
        <w:t>that</w:t>
      </w:r>
      <w:r w:rsidRPr="00114E47">
        <w:t xml:space="preserve"> takes a much longer-term view</w:t>
      </w:r>
      <w:r w:rsidRPr="00114E47">
        <w:t>.</w:t>
      </w:r>
      <w:r w:rsidRPr="00114E47">
        <w:t xml:space="preserve"> </w:t>
      </w:r>
      <w:r w:rsidRPr="00114E47">
        <w:t>We do not have that environment here with our banking sector, to be honest with you</w:t>
      </w:r>
      <w:r w:rsidRPr="00114E47">
        <w:t>.</w:t>
      </w:r>
      <w:r w:rsidRPr="00114E47">
        <w:t xml:space="preserve"> </w:t>
      </w:r>
      <w:r w:rsidRPr="00114E47">
        <w:t>It is something that we talk to them about all the time but we need to change it.</w:t>
      </w:r>
    </w:p>
    <w:p w:rsidR="00453B02" w:rsidRPr="00114E47" w:rsidP="00E26923">
      <w:pPr>
        <w:pStyle w:val="Question"/>
      </w:pPr>
      <w:sdt>
        <w:sdtPr>
          <w:alias w:val="Member"/>
          <w:tag w:val="&lt;Member mnisId='3912' dodsId='35241'&gt;"/>
          <w:id w:val="-1195298201"/>
          <w:placeholder>
            <w:docPart w:val="DefaultPlaceholder_1082065158"/>
          </w:placeholder>
          <w:richText/>
        </w:sdtPr>
        <w:sdtContent>
          <w:r w:rsidRPr="00114E47">
            <w:rPr>
              <w:b/>
            </w:rPr>
            <w:t>Richard Fuller:</w:t>
          </w:r>
        </w:sdtContent>
      </w:sdt>
      <w:r w:rsidRPr="00114E47">
        <w:t xml:space="preserve"> </w:t>
      </w:r>
      <w:r w:rsidRPr="00114E47">
        <w:t xml:space="preserve">I was going to come back to you, </w:t>
      </w:r>
      <w:r w:rsidRPr="00114E47">
        <w:t xml:space="preserve">Paul, </w:t>
      </w:r>
      <w:r w:rsidRPr="00114E47">
        <w:t>because when it comes to the longer</w:t>
      </w:r>
      <w:r w:rsidRPr="00114E47">
        <w:t xml:space="preserve"> </w:t>
      </w:r>
      <w:r w:rsidRPr="00114E47">
        <w:t xml:space="preserve">term, </w:t>
      </w:r>
      <w:r w:rsidRPr="00114E47">
        <w:t>defence</w:t>
      </w:r>
      <w:r w:rsidRPr="00114E47">
        <w:t xml:space="preserve">, which is one of the sectors that you </w:t>
      </w:r>
      <w:r w:rsidRPr="00114E47">
        <w:t>cover,</w:t>
      </w:r>
      <w:r w:rsidRPr="00114E47">
        <w:t xml:space="preserve"> must</w:t>
      </w:r>
      <w:r w:rsidRPr="00114E47">
        <w:t xml:space="preserve"> </w:t>
      </w:r>
      <w:r w:rsidRPr="00114E47">
        <w:t>have that long-term view</w:t>
      </w:r>
      <w:r w:rsidRPr="00114E47">
        <w:t>.</w:t>
      </w:r>
      <w:r w:rsidRPr="00114E47">
        <w:t xml:space="preserve"> </w:t>
      </w:r>
      <w:r w:rsidRPr="00114E47">
        <w:t>You may want to raise another point</w:t>
      </w:r>
      <w:r w:rsidRPr="00114E47">
        <w:t>,</w:t>
      </w:r>
      <w:r w:rsidRPr="00114E47">
        <w:t xml:space="preserve"> but </w:t>
      </w:r>
      <w:r w:rsidRPr="00114E47">
        <w:t xml:space="preserve">I was going to </w:t>
      </w:r>
      <w:r w:rsidRPr="00114E47">
        <w:t xml:space="preserve">come back to you to </w:t>
      </w:r>
      <w:r w:rsidRPr="00114E47">
        <w:t xml:space="preserve">ask </w:t>
      </w:r>
      <w:r w:rsidRPr="00114E47">
        <w:t>specificall</w:t>
      </w:r>
      <w:r w:rsidRPr="00114E47">
        <w:t xml:space="preserve">y </w:t>
      </w:r>
      <w:r w:rsidRPr="00114E47">
        <w:t xml:space="preserve">about the </w:t>
      </w:r>
      <w:r w:rsidRPr="00114E47">
        <w:t>d</w:t>
      </w:r>
      <w:r w:rsidRPr="00114E47">
        <w:t xml:space="preserve">efence </w:t>
      </w:r>
      <w:r w:rsidRPr="00114E47">
        <w:t>r</w:t>
      </w:r>
      <w:r w:rsidRPr="00114E47">
        <w:t>eview</w:t>
      </w:r>
      <w:r w:rsidRPr="00114E47">
        <w:t xml:space="preserve">, </w:t>
      </w:r>
      <w:r w:rsidRPr="00114E47">
        <w:t>the funding</w:t>
      </w:r>
      <w:r w:rsidRPr="00114E47">
        <w:t xml:space="preserve"> </w:t>
      </w:r>
      <w:r w:rsidRPr="00114E47">
        <w:t xml:space="preserve">and how that fits into your members’ view about the funding that is available for delivering on your </w:t>
      </w:r>
      <w:r w:rsidRPr="00114E47">
        <w:t>sector deal</w:t>
      </w:r>
      <w:r w:rsidRPr="00114E47">
        <w:t>.</w:t>
      </w:r>
    </w:p>
    <w:p w:rsidR="00453B02" w:rsidRPr="00114E47" w:rsidP="00E26923">
      <w:pPr>
        <w:pStyle w:val="Answer"/>
      </w:pPr>
      <w:sdt>
        <w:sdtPr>
          <w:alias w:val="Witness"/>
          <w:id w:val="1513798678"/>
          <w:placeholder>
            <w:docPart w:val="DefaultPlaceholder_1082065158"/>
          </w:placeholder>
          <w:richText/>
        </w:sdtPr>
        <w:sdtContent>
          <w:r w:rsidRPr="00114E47">
            <w:rPr>
              <w:b/>
              <w:i/>
            </w:rPr>
            <w:t>Paul Everitt:</w:t>
          </w:r>
        </w:sdtContent>
      </w:sdt>
      <w:r w:rsidRPr="00114E47">
        <w:t xml:space="preserve"> </w:t>
      </w:r>
      <w:r w:rsidRPr="00114E47">
        <w:t>If I could just pick up on the small</w:t>
      </w:r>
      <w:r w:rsidRPr="00114E47">
        <w:t>-</w:t>
      </w:r>
      <w:r w:rsidRPr="00114E47">
        <w:t>business and capital issues</w:t>
      </w:r>
      <w:r w:rsidRPr="00114E47">
        <w:t xml:space="preserve">, </w:t>
      </w:r>
      <w:r w:rsidRPr="00114E47">
        <w:t>however much we like</w:t>
      </w:r>
      <w:r w:rsidRPr="00114E47">
        <w:t xml:space="preserve"> to depict ourselves as cutting-edge technology, </w:t>
      </w:r>
      <w:r w:rsidRPr="00114E47">
        <w:t>w</w:t>
      </w:r>
      <w:r w:rsidRPr="00114E47">
        <w:t>e are regarded as a traditional manufacturing sector</w:t>
      </w:r>
      <w:r w:rsidRPr="00114E47">
        <w:t>.</w:t>
      </w:r>
      <w:r w:rsidRPr="00114E47">
        <w:t xml:space="preserve"> </w:t>
      </w:r>
      <w:r w:rsidRPr="00114E47">
        <w:t xml:space="preserve">Many </w:t>
      </w:r>
      <w:r w:rsidRPr="00114E47">
        <w:t xml:space="preserve">Government support schemes that are there </w:t>
      </w:r>
      <w:r w:rsidRPr="00114E47">
        <w:t xml:space="preserve">to help start-ups and scale-ups </w:t>
      </w:r>
      <w:r w:rsidRPr="00114E47">
        <w:t xml:space="preserve">are </w:t>
      </w:r>
      <w:r w:rsidRPr="00114E47">
        <w:t>not necessarily available to manufacturing businesses, and many of th</w:t>
      </w:r>
      <w:r w:rsidRPr="00114E47">
        <w:t xml:space="preserve">e private routes into that market equally do not </w:t>
      </w:r>
      <w:r w:rsidRPr="00114E47">
        <w:t>really look at our types of business because they do not see them as being necessarily fast-growing</w:t>
      </w:r>
      <w:r w:rsidRPr="00114E47">
        <w:t>.</w:t>
      </w:r>
      <w:r w:rsidRPr="00114E47">
        <w:t xml:space="preserve"> </w:t>
      </w:r>
      <w:r w:rsidRPr="00114E47">
        <w:t>We see private equity or venture capital come in</w:t>
      </w:r>
      <w:r w:rsidRPr="00114E47">
        <w:t xml:space="preserve"> but they are acquiring businesses or shares in businesses</w:t>
      </w:r>
      <w:r w:rsidRPr="00114E47">
        <w:t>.</w:t>
      </w:r>
      <w:r w:rsidRPr="00114E47">
        <w:t xml:space="preserve"> </w:t>
      </w:r>
      <w:r w:rsidRPr="00114E47">
        <w:t>Some of that available resource does not see traditional manufacturing as</w:t>
      </w:r>
      <w:r w:rsidRPr="00114E47">
        <w:t xml:space="preserve"> being the right thing for them</w:t>
      </w:r>
      <w:r w:rsidRPr="00114E47">
        <w:t>. We</w:t>
      </w:r>
      <w:r w:rsidRPr="00114E47">
        <w:t xml:space="preserve"> think </w:t>
      </w:r>
      <w:r w:rsidRPr="00114E47">
        <w:t xml:space="preserve">that </w:t>
      </w:r>
      <w:r w:rsidRPr="00114E47">
        <w:t>is wrong but that is the situation.</w:t>
      </w:r>
    </w:p>
    <w:p w:rsidR="00563E44" w:rsidRPr="00114E47" w:rsidP="00E26923">
      <w:pPr>
        <w:pStyle w:val="Answer"/>
      </w:pPr>
      <w:r w:rsidRPr="00114E47">
        <w:t xml:space="preserve">On defence, there is no specific reference </w:t>
      </w:r>
      <w:r w:rsidRPr="00114E47">
        <w:t xml:space="preserve">to defence </w:t>
      </w:r>
      <w:r w:rsidRPr="00114E47">
        <w:t xml:space="preserve">within the </w:t>
      </w:r>
      <w:r w:rsidRPr="00114E47">
        <w:t>industrial strategy</w:t>
      </w:r>
      <w:r w:rsidRPr="00114E47">
        <w:t xml:space="preserve"> document but</w:t>
      </w:r>
      <w:r w:rsidRPr="00114E47">
        <w:t>,</w:t>
      </w:r>
      <w:r w:rsidRPr="00114E47">
        <w:t xml:space="preserve"> </w:t>
      </w:r>
      <w:r w:rsidRPr="00114E47">
        <w:t xml:space="preserve">similar to the </w:t>
      </w:r>
      <w:r w:rsidRPr="00114E47">
        <w:t>a</w:t>
      </w:r>
      <w:r w:rsidRPr="00114E47">
        <w:t xml:space="preserve">erospace </w:t>
      </w:r>
      <w:r w:rsidRPr="00114E47">
        <w:t>g</w:t>
      </w:r>
      <w:r w:rsidRPr="00114E47">
        <w:t xml:space="preserve">rowth </w:t>
      </w:r>
      <w:r w:rsidRPr="00114E47">
        <w:t>p</w:t>
      </w:r>
      <w:r w:rsidRPr="00114E47">
        <w:t xml:space="preserve">artnership, we have </w:t>
      </w:r>
      <w:r w:rsidRPr="00114E47">
        <w:t>a mechanism for capturing the dialogue between Government and industry around defence</w:t>
      </w:r>
      <w:r w:rsidRPr="00114E47">
        <w:t>.</w:t>
      </w:r>
      <w:r w:rsidRPr="00114E47">
        <w:t xml:space="preserve"> </w:t>
      </w:r>
      <w:r w:rsidRPr="00114E47">
        <w:t xml:space="preserve">We are clearly looking forward to the </w:t>
      </w:r>
      <w:r w:rsidRPr="00114E47">
        <w:t>i</w:t>
      </w:r>
      <w:r w:rsidRPr="00114E47">
        <w:t xml:space="preserve">ntegrated </w:t>
      </w:r>
      <w:r w:rsidRPr="00114E47">
        <w:t>r</w:t>
      </w:r>
      <w:r w:rsidRPr="00114E47">
        <w:t>eview a</w:t>
      </w:r>
      <w:r w:rsidRPr="00114E47">
        <w:t>n</w:t>
      </w:r>
      <w:r w:rsidRPr="00114E47">
        <w:t>d</w:t>
      </w:r>
      <w:r w:rsidRPr="00114E47">
        <w:t xml:space="preserve"> particularly the </w:t>
      </w:r>
      <w:r w:rsidRPr="00114E47">
        <w:t>d</w:t>
      </w:r>
      <w:r w:rsidRPr="00114E47">
        <w:t xml:space="preserve">efence and </w:t>
      </w:r>
      <w:r w:rsidRPr="00114E47">
        <w:t>s</w:t>
      </w:r>
      <w:r w:rsidRPr="00114E47">
        <w:t xml:space="preserve">ecurity </w:t>
      </w:r>
      <w:r w:rsidRPr="00114E47">
        <w:t>ind</w:t>
      </w:r>
      <w:r w:rsidRPr="00114E47">
        <w:t>ustrial strategy</w:t>
      </w:r>
      <w:r w:rsidRPr="00114E47">
        <w:t>,</w:t>
      </w:r>
      <w:r w:rsidRPr="00114E47">
        <w:t xml:space="preserve"> which we have understood to be part of that </w:t>
      </w:r>
      <w:r w:rsidRPr="00114E47">
        <w:t>i</w:t>
      </w:r>
      <w:r w:rsidRPr="00114E47">
        <w:t xml:space="preserve">ntegrated </w:t>
      </w:r>
      <w:r w:rsidRPr="00114E47">
        <w:t>r</w:t>
      </w:r>
      <w:r w:rsidRPr="00114E47">
        <w:t>eview</w:t>
      </w:r>
      <w:r w:rsidRPr="00114E47">
        <w:t>.</w:t>
      </w:r>
      <w:r w:rsidRPr="00114E47">
        <w:t xml:space="preserve"> </w:t>
      </w:r>
    </w:p>
    <w:p w:rsidR="0083089B" w:rsidRPr="00114E47" w:rsidP="00E26923">
      <w:pPr>
        <w:pStyle w:val="Answer"/>
      </w:pPr>
      <w:r w:rsidRPr="00114E47">
        <w:t xml:space="preserve">It really picks up </w:t>
      </w:r>
      <w:r w:rsidRPr="00114E47">
        <w:t xml:space="preserve">on </w:t>
      </w:r>
      <w:r w:rsidRPr="00114E47">
        <w:t>some earlier questions</w:t>
      </w:r>
      <w:r w:rsidRPr="00114E47">
        <w:t>.</w:t>
      </w:r>
      <w:r w:rsidRPr="00114E47">
        <w:t xml:space="preserve"> </w:t>
      </w:r>
      <w:r w:rsidRPr="00114E47">
        <w:t>In the defence sector, it is long</w:t>
      </w:r>
      <w:r>
        <w:t xml:space="preserve"> </w:t>
      </w:r>
      <w:r w:rsidRPr="00114E47">
        <w:t>term and lumpy</w:t>
      </w:r>
      <w:r w:rsidRPr="00114E47">
        <w:t>.</w:t>
      </w:r>
      <w:r w:rsidRPr="00114E47">
        <w:t xml:space="preserve"> </w:t>
      </w:r>
      <w:r w:rsidRPr="00114E47">
        <w:t>W</w:t>
      </w:r>
      <w:r w:rsidRPr="00114E47">
        <w:t xml:space="preserve">e need </w:t>
      </w:r>
      <w:r w:rsidRPr="00114E47">
        <w:t xml:space="preserve">good understanding of </w:t>
      </w:r>
      <w:r w:rsidRPr="00114E47">
        <w:t xml:space="preserve">what the </w:t>
      </w:r>
      <w:r w:rsidRPr="00114E47">
        <w:t xml:space="preserve">Government’s procurement </w:t>
      </w:r>
      <w:r w:rsidRPr="00114E47">
        <w:t>approach is go</w:t>
      </w:r>
      <w:r w:rsidRPr="00114E47">
        <w:t>ing to be</w:t>
      </w:r>
      <w:r w:rsidRPr="00114E47">
        <w:t>.</w:t>
      </w:r>
      <w:r w:rsidRPr="00114E47">
        <w:t xml:space="preserve"> </w:t>
      </w:r>
      <w:r w:rsidRPr="00114E47">
        <w:t>I</w:t>
      </w:r>
      <w:r w:rsidRPr="00114E47">
        <w:t>rrespective of whether you are an international business</w:t>
      </w:r>
      <w:r w:rsidRPr="00114E47">
        <w:t xml:space="preserve"> based in the UK or a UK business wholly owned in the </w:t>
      </w:r>
      <w:r w:rsidRPr="00114E47">
        <w:t>UK</w:t>
      </w:r>
      <w:r w:rsidRPr="00114E47">
        <w:t xml:space="preserve">, </w:t>
      </w:r>
      <w:r w:rsidRPr="00114E47">
        <w:t xml:space="preserve">having clarity on </w:t>
      </w:r>
      <w:r w:rsidRPr="00114E47">
        <w:t>what the value in procurement decisions that UK footprint and economic activity is going to be is really importa</w:t>
      </w:r>
      <w:r w:rsidRPr="00114E47">
        <w:t>nt</w:t>
      </w:r>
      <w:r w:rsidRPr="00114E47">
        <w:t>, as is,</w:t>
      </w:r>
      <w:r w:rsidRPr="00114E47">
        <w:t xml:space="preserve"> </w:t>
      </w:r>
      <w:r w:rsidRPr="00114E47">
        <w:t>s</w:t>
      </w:r>
      <w:r w:rsidRPr="00114E47">
        <w:t>imilarly, having clarity on what the pipel</w:t>
      </w:r>
      <w:r w:rsidRPr="00114E47">
        <w:t>ine of business is going to be.</w:t>
      </w:r>
    </w:p>
    <w:p w:rsidR="00ED137E" w:rsidRPr="00114E47" w:rsidP="00E26923">
      <w:pPr>
        <w:pStyle w:val="Answer"/>
      </w:pPr>
      <w:r w:rsidRPr="00114E47">
        <w:t>I was struck in one of your earlier sessions that def</w:t>
      </w:r>
      <w:r w:rsidRPr="00114E47">
        <w:t>ence has similarities to health, which is that, if innovation and developments in the UK then make their way into use</w:t>
      </w:r>
      <w:r w:rsidRPr="00114E47">
        <w:t xml:space="preserve"> by the UK forces,</w:t>
      </w:r>
      <w:r w:rsidRPr="00114E47">
        <w:t xml:space="preserve"> </w:t>
      </w:r>
      <w:r w:rsidRPr="00114E47">
        <w:t>t</w:t>
      </w:r>
      <w:r w:rsidRPr="00114E47">
        <w:t xml:space="preserve">hey are </w:t>
      </w:r>
      <w:r w:rsidRPr="00114E47">
        <w:t xml:space="preserve">then </w:t>
      </w:r>
      <w:r w:rsidRPr="00114E47">
        <w:t>really easy to sell around the world</w:t>
      </w:r>
      <w:r w:rsidRPr="00114E47">
        <w:t>.</w:t>
      </w:r>
      <w:r w:rsidRPr="00114E47">
        <w:t xml:space="preserve"> </w:t>
      </w:r>
      <w:r w:rsidRPr="00114E47">
        <w:t xml:space="preserve">In situations where we invest in the initial technology but do not find a UK customer, it is really difficult </w:t>
      </w:r>
      <w:r w:rsidRPr="00114E47">
        <w:t xml:space="preserve">then </w:t>
      </w:r>
      <w:r w:rsidRPr="00114E47">
        <w:t xml:space="preserve">to sell that to </w:t>
      </w:r>
      <w:r w:rsidRPr="00114E47">
        <w:t>other places around the world, because people go, “If your Government is not using it, why do you want to come and sell it to</w:t>
      </w:r>
      <w:r w:rsidRPr="00114E47">
        <w:t xml:space="preserve"> us?”</w:t>
      </w:r>
      <w:r w:rsidRPr="00114E47">
        <w:t xml:space="preserve"> </w:t>
      </w:r>
      <w:r w:rsidRPr="00114E47">
        <w:t>Getting that procurement piece right is really important.</w:t>
      </w:r>
    </w:p>
    <w:p w:rsidR="00453B02" w:rsidRPr="00114E47" w:rsidP="00E26923">
      <w:pPr>
        <w:pStyle w:val="Answer"/>
      </w:pPr>
      <w:r w:rsidRPr="00114E47">
        <w:t xml:space="preserve">That does not mean to say that we should back off from value for money for the taxpayer, but </w:t>
      </w:r>
      <w:r w:rsidRPr="00114E47">
        <w:t xml:space="preserve">we believe </w:t>
      </w:r>
      <w:r w:rsidRPr="00114E47">
        <w:t xml:space="preserve">it is </w:t>
      </w:r>
      <w:r w:rsidRPr="00114E47">
        <w:t xml:space="preserve">both </w:t>
      </w:r>
      <w:r w:rsidRPr="00114E47">
        <w:t>deliverable</w:t>
      </w:r>
      <w:r w:rsidRPr="00114E47">
        <w:t xml:space="preserve"> to find value for money for the taxpayer and to support UK indust</w:t>
      </w:r>
      <w:r w:rsidRPr="00114E47">
        <w:t>rial activity</w:t>
      </w:r>
      <w:r w:rsidRPr="00114E47">
        <w:t>.</w:t>
      </w:r>
      <w:r w:rsidRPr="00114E47">
        <w:t xml:space="preserve"> </w:t>
      </w:r>
      <w:r w:rsidRPr="00114E47">
        <w:t>In some respects, we would say that domestic competition would be increased or inten</w:t>
      </w:r>
      <w:r w:rsidRPr="00114E47">
        <w:t>sified if Government were clear about the role that being in the UK played within procurement decisions.</w:t>
      </w:r>
    </w:p>
    <w:p w:rsidR="00453B02" w:rsidRPr="00114E47" w:rsidP="00E26923">
      <w:pPr>
        <w:pStyle w:val="Question"/>
      </w:pPr>
      <w:sdt>
        <w:sdtPr>
          <w:alias w:val="Member"/>
          <w:tag w:val="&lt;Member mnisId='4621' dodsId='77854'&gt;"/>
          <w:id w:val="981891095"/>
          <w:placeholder>
            <w:docPart w:val="DefaultPlaceholder_1082065158"/>
          </w:placeholder>
          <w:richText/>
        </w:sdtPr>
        <w:sdtContent>
          <w:r w:rsidRPr="00114E47">
            <w:rPr>
              <w:b/>
            </w:rPr>
            <w:t>Chair:</w:t>
          </w:r>
        </w:sdtContent>
      </w:sdt>
      <w:r w:rsidRPr="00114E47">
        <w:t xml:space="preserve"> </w:t>
      </w:r>
      <w:r w:rsidRPr="00114E47">
        <w:t>Just very briefly before we finish, h</w:t>
      </w:r>
      <w:r w:rsidRPr="00114E47">
        <w:t>ave an</w:t>
      </w:r>
      <w:r w:rsidRPr="00114E47">
        <w:t xml:space="preserve">y of the witnesses been called by the </w:t>
      </w:r>
      <w:r w:rsidRPr="00114E47">
        <w:t>D</w:t>
      </w:r>
      <w:r w:rsidRPr="00114E47">
        <w:t xml:space="preserve">epartment yet to engage on the rewrite of the </w:t>
      </w:r>
      <w:r w:rsidRPr="00114E47">
        <w:t>industrial strategy</w:t>
      </w:r>
      <w:r w:rsidRPr="00114E47">
        <w:t>?</w:t>
      </w:r>
      <w:r w:rsidRPr="00114E47">
        <w:t xml:space="preserve"> </w:t>
      </w:r>
      <w:r w:rsidRPr="00114E47">
        <w:t>I am taking silence as a no.</w:t>
      </w:r>
    </w:p>
    <w:p w:rsidR="00453B02" w:rsidRPr="00114E47" w:rsidP="00E26923">
      <w:pPr>
        <w:pStyle w:val="Answer"/>
      </w:pPr>
      <w:sdt>
        <w:sdtPr>
          <w:alias w:val="Witness"/>
          <w:id w:val="1806589241"/>
          <w:placeholder>
            <w:docPart w:val="DefaultPlaceholder_1082065158"/>
          </w:placeholder>
          <w:richText/>
        </w:sdtPr>
        <w:sdtContent>
          <w:r w:rsidRPr="00114E47">
            <w:rPr>
              <w:b/>
              <w:i/>
            </w:rPr>
            <w:t>Stephen Phipson:</w:t>
          </w:r>
        </w:sdtContent>
      </w:sdt>
      <w:r w:rsidRPr="00114E47">
        <w:t xml:space="preserve"> Not yet.</w:t>
      </w:r>
    </w:p>
    <w:p w:rsidR="00453B02" w:rsidRPr="00114E47" w:rsidP="00E26923">
      <w:pPr>
        <w:pStyle w:val="Question"/>
        <w:numPr>
          <w:ilvl w:val="0"/>
          <w:numId w:val="0"/>
        </w:numPr>
        <w:ind w:left="794"/>
      </w:pPr>
      <w:sdt>
        <w:sdtPr>
          <w:alias w:val="Member"/>
          <w:tag w:val="&lt;Member mnisId='4621' dodsId='77854'&gt;"/>
          <w:id w:val="25457459"/>
          <w:placeholder>
            <w:docPart w:val="DefaultPlaceholder_1082065158"/>
          </w:placeholder>
          <w:richText/>
        </w:sdtPr>
        <w:sdtContent>
          <w:r w:rsidRPr="00114E47">
            <w:rPr>
              <w:b/>
            </w:rPr>
            <w:t>Chair:</w:t>
          </w:r>
        </w:sdtContent>
      </w:sdt>
      <w:r w:rsidRPr="00114E47">
        <w:t xml:space="preserve"> There is a sense of a</w:t>
      </w:r>
      <w:r w:rsidRPr="00114E47">
        <w:t>nticipation</w:t>
      </w:r>
      <w:r w:rsidRPr="00114E47">
        <w:t xml:space="preserve"> from you, Stephen, I can tell</w:t>
      </w:r>
      <w:r w:rsidRPr="00114E47">
        <w:t>.</w:t>
      </w:r>
    </w:p>
    <w:p w:rsidR="00453B02" w:rsidRPr="00114E47" w:rsidP="00E26923">
      <w:pPr>
        <w:pStyle w:val="Answer"/>
      </w:pPr>
      <w:sdt>
        <w:sdtPr>
          <w:alias w:val="Witness"/>
          <w:id w:val="1074396189"/>
          <w:placeholder>
            <w:docPart w:val="DefaultPlaceholder_1082065158"/>
          </w:placeholder>
          <w:richText/>
        </w:sdtPr>
        <w:sdtContent>
          <w:r w:rsidRPr="00114E47">
            <w:rPr>
              <w:b/>
              <w:i/>
            </w:rPr>
            <w:t>Stephen Phipson:</w:t>
          </w:r>
          <w:r w:rsidRPr="00114E47">
            <w:rPr>
              <w:b/>
            </w:rPr>
            <w:t xml:space="preserve"> </w:t>
          </w:r>
        </w:sdtContent>
      </w:sdt>
      <w:r w:rsidRPr="00114E47">
        <w:t>T</w:t>
      </w:r>
      <w:r w:rsidRPr="00114E47">
        <w:t>here is indeed, y</w:t>
      </w:r>
      <w:r w:rsidRPr="00114E47">
        <w:t>es.</w:t>
      </w:r>
    </w:p>
    <w:p w:rsidR="00453B02" w:rsidRPr="00114E47" w:rsidP="00E26923">
      <w:pPr>
        <w:pStyle w:val="Question"/>
      </w:pPr>
      <w:sdt>
        <w:sdtPr>
          <w:alias w:val="Member"/>
          <w:tag w:val="&lt;Member mnisId='4621' dodsId='77854'&gt;"/>
          <w:id w:val="547427704"/>
          <w:placeholder>
            <w:docPart w:val="DefaultPlaceholder_1082065158"/>
          </w:placeholder>
          <w:richText/>
        </w:sdtPr>
        <w:sdtContent>
          <w:r w:rsidRPr="00114E47">
            <w:rPr>
              <w:b/>
            </w:rPr>
            <w:t>Chair:</w:t>
          </w:r>
        </w:sdtContent>
      </w:sdt>
      <w:r w:rsidRPr="00114E47">
        <w:t xml:space="preserve"> </w:t>
      </w:r>
      <w:r w:rsidRPr="00114E47">
        <w:t xml:space="preserve">Just whilst I have you, we have not seen you since the Chancellor gave his </w:t>
      </w:r>
      <w:r w:rsidRPr="00114E47">
        <w:t>w</w:t>
      </w:r>
      <w:r w:rsidRPr="00114E47">
        <w:t xml:space="preserve">inter </w:t>
      </w:r>
      <w:r w:rsidRPr="00114E47">
        <w:t>e</w:t>
      </w:r>
      <w:r w:rsidRPr="00114E47">
        <w:t xml:space="preserve">conomy </w:t>
      </w:r>
      <w:r w:rsidRPr="00114E47">
        <w:t>p</w:t>
      </w:r>
      <w:r w:rsidRPr="00114E47">
        <w:t>lan update</w:t>
      </w:r>
      <w:r w:rsidRPr="00114E47">
        <w:t>.</w:t>
      </w:r>
      <w:r w:rsidRPr="00114E47">
        <w:t xml:space="preserve"> </w:t>
      </w:r>
      <w:r w:rsidRPr="00114E47">
        <w:t>The Budget has been pushed back to some point in the spring</w:t>
      </w:r>
      <w:r w:rsidRPr="00114E47">
        <w:t>.</w:t>
      </w:r>
      <w:r w:rsidRPr="00114E47">
        <w:t xml:space="preserve"> </w:t>
      </w:r>
      <w:r w:rsidRPr="00114E47">
        <w:t>Just very briefly, because we really have timed out, could you</w:t>
      </w:r>
      <w:r w:rsidRPr="00114E47">
        <w:t xml:space="preserve"> just give us a short update about y</w:t>
      </w:r>
      <w:r w:rsidRPr="00114E47">
        <w:t xml:space="preserve">our view on the </w:t>
      </w:r>
      <w:r w:rsidRPr="00114E47">
        <w:t>w</w:t>
      </w:r>
      <w:r w:rsidRPr="00114E47">
        <w:t xml:space="preserve">inter </w:t>
      </w:r>
      <w:r w:rsidRPr="00114E47">
        <w:t>e</w:t>
      </w:r>
      <w:r w:rsidRPr="00114E47">
        <w:t xml:space="preserve">conomy </w:t>
      </w:r>
      <w:r w:rsidRPr="00114E47">
        <w:t>p</w:t>
      </w:r>
      <w:r w:rsidRPr="00114E47">
        <w:t xml:space="preserve">lan </w:t>
      </w:r>
      <w:r w:rsidRPr="00114E47">
        <w:t>and what that means for you horizon-scanning over the next six months or so</w:t>
      </w:r>
      <w:r w:rsidRPr="00114E47">
        <w:t>?</w:t>
      </w:r>
      <w:r w:rsidRPr="00114E47">
        <w:t xml:space="preserve"> </w:t>
      </w:r>
    </w:p>
    <w:p w:rsidR="00453B02" w:rsidRPr="00114E47" w:rsidP="00E26923">
      <w:pPr>
        <w:pStyle w:val="Answer"/>
      </w:pPr>
      <w:sdt>
        <w:sdtPr>
          <w:alias w:val="Witness"/>
          <w:id w:val="1424309269"/>
          <w:placeholder>
            <w:docPart w:val="DefaultPlaceholder_1082065158"/>
          </w:placeholder>
          <w:richText/>
        </w:sdtPr>
        <w:sdtContent>
          <w:r w:rsidRPr="00114E47">
            <w:rPr>
              <w:b/>
              <w:i/>
            </w:rPr>
            <w:t>Mike Hawes:</w:t>
          </w:r>
        </w:sdtContent>
      </w:sdt>
      <w:r w:rsidRPr="00114E47">
        <w:t xml:space="preserve"> </w:t>
      </w:r>
      <w:r w:rsidRPr="00114E47">
        <w:t>First of all, w</w:t>
      </w:r>
      <w:r w:rsidRPr="00114E47">
        <w:t xml:space="preserve">e welcome the </w:t>
      </w:r>
      <w:r w:rsidRPr="00114E47">
        <w:t>j</w:t>
      </w:r>
      <w:r w:rsidRPr="00114E47">
        <w:t xml:space="preserve">ob </w:t>
      </w:r>
      <w:r w:rsidRPr="00114E47">
        <w:t>s</w:t>
      </w:r>
      <w:r w:rsidRPr="00114E47">
        <w:t xml:space="preserve">upport </w:t>
      </w:r>
      <w:r w:rsidRPr="00114E47">
        <w:t>s</w:t>
      </w:r>
      <w:r w:rsidRPr="00114E47">
        <w:t>cheme</w:t>
      </w:r>
      <w:r w:rsidRPr="00114E47">
        <w:t>.</w:t>
      </w:r>
      <w:r w:rsidRPr="00114E47">
        <w:t xml:space="preserve"> </w:t>
      </w:r>
      <w:r w:rsidRPr="00114E47">
        <w:t xml:space="preserve">We will see how it is going to be </w:t>
      </w:r>
      <w:r w:rsidRPr="00114E47">
        <w:t>applied but t</w:t>
      </w:r>
      <w:r w:rsidRPr="00114E47">
        <w:t>hat potentially can benefit manufacturers that are unable to operate at full capacity</w:t>
      </w:r>
      <w:r w:rsidRPr="00114E47">
        <w:t xml:space="preserve"> because of Covid restrictions</w:t>
      </w:r>
      <w:r w:rsidRPr="00114E47">
        <w:t>.</w:t>
      </w:r>
      <w:r w:rsidRPr="00114E47">
        <w:t xml:space="preserve"> </w:t>
      </w:r>
      <w:r w:rsidRPr="00114E47">
        <w:t>Overall, w</w:t>
      </w:r>
      <w:r w:rsidRPr="00114E47">
        <w:t xml:space="preserve">e still face </w:t>
      </w:r>
      <w:r w:rsidRPr="00114E47">
        <w:t xml:space="preserve">a huge amount of </w:t>
      </w:r>
      <w:r w:rsidRPr="00114E47">
        <w:t>uncertainty</w:t>
      </w:r>
      <w:r w:rsidRPr="00114E47">
        <w:t>, like any other business sector,</w:t>
      </w:r>
      <w:r w:rsidRPr="00114E47">
        <w:t xml:space="preserve"> </w:t>
      </w:r>
      <w:r w:rsidRPr="00114E47">
        <w:t xml:space="preserve">both </w:t>
      </w:r>
      <w:r w:rsidRPr="00114E47">
        <w:t xml:space="preserve">in terms of </w:t>
      </w:r>
      <w:r w:rsidRPr="00114E47">
        <w:t xml:space="preserve">demand and in terms of </w:t>
      </w:r>
      <w:r w:rsidRPr="00114E47">
        <w:t>s</w:t>
      </w:r>
      <w:r w:rsidRPr="00114E47">
        <w:t>upply</w:t>
      </w:r>
      <w:r w:rsidRPr="00114E47">
        <w:t>,</w:t>
      </w:r>
      <w:r w:rsidRPr="00114E47">
        <w:t xml:space="preserve"> </w:t>
      </w:r>
      <w:r w:rsidRPr="00114E47">
        <w:t>both here and abroad</w:t>
      </w:r>
      <w:r w:rsidRPr="00114E47">
        <w:t>.</w:t>
      </w:r>
      <w:r w:rsidRPr="00114E47">
        <w:t xml:space="preserve"> </w:t>
      </w:r>
      <w:r w:rsidRPr="00114E47">
        <w:t>When you are 80% export-driven</w:t>
      </w:r>
      <w:r w:rsidRPr="00114E47">
        <w:t>, it is</w:t>
      </w:r>
      <w:r w:rsidRPr="00114E47">
        <w:t xml:space="preserve"> not just what is happening but what is happening in other markets</w:t>
      </w:r>
      <w:r w:rsidRPr="00114E47">
        <w:t>.</w:t>
      </w:r>
      <w:r w:rsidRPr="00114E47">
        <w:t xml:space="preserve"> </w:t>
      </w:r>
      <w:r w:rsidRPr="00114E47">
        <w:t>There is still the potential,</w:t>
      </w:r>
      <w:r w:rsidRPr="00114E47">
        <w:t xml:space="preserve"> and</w:t>
      </w:r>
      <w:r w:rsidRPr="00114E47">
        <w:t xml:space="preserve"> we have to see how business and consumer confidence</w:t>
      </w:r>
      <w:r w:rsidRPr="00114E47">
        <w:t xml:space="preserve"> flows through in the next few months</w:t>
      </w:r>
      <w:r w:rsidRPr="00114E47">
        <w:t>, but it is going to be a very choppy few months</w:t>
      </w:r>
      <w:r w:rsidRPr="00114E47">
        <w:t>.</w:t>
      </w:r>
      <w:r w:rsidRPr="00114E47">
        <w:t xml:space="preserve"> </w:t>
      </w:r>
      <w:r w:rsidRPr="00114E47">
        <w:t xml:space="preserve">In terms of those proposals, we need to be </w:t>
      </w:r>
      <w:r w:rsidRPr="00114E47">
        <w:t>very alert to how things change, because they could change very quickly.</w:t>
      </w:r>
    </w:p>
    <w:p w:rsidR="00816166" w:rsidRPr="00114E47" w:rsidP="00E26923">
      <w:pPr>
        <w:pStyle w:val="Answer"/>
      </w:pPr>
      <w:sdt>
        <w:sdtPr>
          <w:alias w:val="Witness"/>
          <w:id w:val="-1788119105"/>
          <w:placeholder>
            <w:docPart w:val="DefaultPlaceholder_1082065158"/>
          </w:placeholder>
          <w:richText/>
        </w:sdtPr>
        <w:sdtContent>
          <w:r w:rsidRPr="00114E47">
            <w:rPr>
              <w:b/>
              <w:i/>
            </w:rPr>
            <w:t>Paul Everitt:</w:t>
          </w:r>
        </w:sdtContent>
      </w:sdt>
      <w:r w:rsidRPr="00114E47">
        <w:t xml:space="preserve"> Like Mike, </w:t>
      </w:r>
      <w:r w:rsidRPr="00114E47">
        <w:t xml:space="preserve">it is </w:t>
      </w:r>
      <w:r w:rsidRPr="00114E47">
        <w:t xml:space="preserve">good news in terms of the </w:t>
      </w:r>
      <w:r w:rsidRPr="00114E47">
        <w:t>j</w:t>
      </w:r>
      <w:r w:rsidRPr="00114E47">
        <w:t xml:space="preserve">ob </w:t>
      </w:r>
      <w:r w:rsidRPr="00114E47">
        <w:t>s</w:t>
      </w:r>
      <w:r w:rsidRPr="00114E47">
        <w:t xml:space="preserve">upport </w:t>
      </w:r>
      <w:r w:rsidRPr="00114E47">
        <w:t>s</w:t>
      </w:r>
      <w:r w:rsidRPr="00114E47">
        <w:t>cheme</w:t>
      </w:r>
      <w:r w:rsidRPr="00114E47">
        <w:t>.</w:t>
      </w:r>
      <w:r w:rsidRPr="00114E47">
        <w:t xml:space="preserve"> </w:t>
      </w:r>
      <w:r w:rsidRPr="00114E47">
        <w:t>W</w:t>
      </w:r>
      <w:r w:rsidRPr="00114E47">
        <w:t>hat w</w:t>
      </w:r>
      <w:r w:rsidRPr="00114E47">
        <w:t>e nee</w:t>
      </w:r>
      <w:r w:rsidRPr="00114E47">
        <w:t xml:space="preserve">d </w:t>
      </w:r>
      <w:r w:rsidRPr="00114E47">
        <w:t xml:space="preserve">is the </w:t>
      </w:r>
      <w:r w:rsidRPr="00114E47">
        <w:t>s</w:t>
      </w:r>
      <w:r w:rsidRPr="00114E47">
        <w:t xml:space="preserve">pending </w:t>
      </w:r>
      <w:r w:rsidRPr="00114E47">
        <w:t>r</w:t>
      </w:r>
      <w:r w:rsidRPr="00114E47">
        <w:t>eview, to be honest, because there is a whole bunch of stuff that we are looking at in terms of t</w:t>
      </w:r>
      <w:r w:rsidRPr="00114E47">
        <w:t xml:space="preserve">he short-term </w:t>
      </w:r>
      <w:r w:rsidRPr="00114E47">
        <w:t xml:space="preserve">potential </w:t>
      </w:r>
      <w:r w:rsidRPr="00114E47">
        <w:t xml:space="preserve">boost to demand </w:t>
      </w:r>
      <w:r w:rsidRPr="00114E47">
        <w:t xml:space="preserve">that could come </w:t>
      </w:r>
      <w:r w:rsidRPr="00114E47">
        <w:t xml:space="preserve">through </w:t>
      </w:r>
      <w:r w:rsidRPr="00114E47">
        <w:t xml:space="preserve">some of our defence and space </w:t>
      </w:r>
      <w:r w:rsidRPr="00114E47">
        <w:t>activities</w:t>
      </w:r>
      <w:r w:rsidRPr="00114E47">
        <w:t xml:space="preserve">, if they were brought </w:t>
      </w:r>
      <w:r w:rsidRPr="00114E47">
        <w:t>forward</w:t>
      </w:r>
      <w:r w:rsidRPr="00114E47">
        <w:t>.</w:t>
      </w:r>
      <w:r w:rsidRPr="00114E47">
        <w:t xml:space="preserve"> </w:t>
      </w:r>
      <w:r w:rsidRPr="00114E47">
        <w:t xml:space="preserve">We have also been pitching </w:t>
      </w:r>
      <w:r w:rsidRPr="00114E47">
        <w:t xml:space="preserve">quite </w:t>
      </w:r>
      <w:r w:rsidRPr="00114E47">
        <w:t xml:space="preserve">hard for </w:t>
      </w:r>
      <w:r w:rsidRPr="00114E47">
        <w:t>an investment fund for small</w:t>
      </w:r>
      <w:r w:rsidRPr="00114E47">
        <w:t xml:space="preserve"> </w:t>
      </w:r>
      <w:r w:rsidRPr="00114E47">
        <w:t>and</w:t>
      </w:r>
      <w:r w:rsidRPr="00114E47">
        <w:t xml:space="preserve"> </w:t>
      </w:r>
      <w:r w:rsidRPr="00114E47">
        <w:t>medium-size</w:t>
      </w:r>
      <w:r w:rsidRPr="00114E47">
        <w:t>d</w:t>
      </w:r>
      <w:r w:rsidRPr="00114E47">
        <w:t xml:space="preserve"> </w:t>
      </w:r>
      <w:r w:rsidRPr="00114E47">
        <w:t xml:space="preserve">businesses to see them through </w:t>
      </w:r>
      <w:r w:rsidRPr="00114E47">
        <w:t xml:space="preserve">not just the next six months but </w:t>
      </w:r>
      <w:r w:rsidRPr="00114E47">
        <w:t>the next two to three years, where it is going to be tough in aerospace</w:t>
      </w:r>
      <w:r w:rsidRPr="00114E47">
        <w:t>.</w:t>
      </w:r>
      <w:r w:rsidRPr="00114E47">
        <w:t xml:space="preserve"> </w:t>
      </w:r>
      <w:r w:rsidRPr="00114E47">
        <w:t xml:space="preserve">Those are things that </w:t>
      </w:r>
      <w:r w:rsidRPr="00114E47">
        <w:t>we need clarity on relatively quickly.</w:t>
      </w:r>
    </w:p>
    <w:p w:rsidR="00453B02" w:rsidRPr="00114E47" w:rsidP="00E26923">
      <w:pPr>
        <w:pStyle w:val="Answer"/>
      </w:pPr>
      <w:r w:rsidRPr="00114E47">
        <w:t xml:space="preserve">For us, getting the </w:t>
      </w:r>
      <w:r w:rsidRPr="00114E47">
        <w:t>s</w:t>
      </w:r>
      <w:r w:rsidRPr="00114E47">
        <w:t xml:space="preserve">pending </w:t>
      </w:r>
      <w:r w:rsidRPr="00114E47">
        <w:t>r</w:t>
      </w:r>
      <w:r w:rsidRPr="00114E47">
        <w:t xml:space="preserve">eview done and published alongside the </w:t>
      </w:r>
      <w:r w:rsidRPr="00114E47">
        <w:t>i</w:t>
      </w:r>
      <w:r w:rsidRPr="00114E47">
        <w:t xml:space="preserve">ntegrated </w:t>
      </w:r>
      <w:r w:rsidRPr="00114E47">
        <w:t>r</w:t>
      </w:r>
      <w:r w:rsidRPr="00114E47">
        <w:t>eview</w:t>
      </w:r>
      <w:r w:rsidRPr="00114E47">
        <w:t xml:space="preserve"> that Richard mentioned is part and parcel of having confidence in the future</w:t>
      </w:r>
      <w:r w:rsidRPr="00114E47">
        <w:t>.</w:t>
      </w:r>
      <w:r w:rsidRPr="00114E47">
        <w:t xml:space="preserve"> </w:t>
      </w:r>
      <w:r w:rsidRPr="00114E47">
        <w:t>At the moment, everybody</w:t>
      </w:r>
      <w:r w:rsidRPr="00114E47">
        <w:t xml:space="preserve"> is</w:t>
      </w:r>
      <w:r w:rsidRPr="00114E47">
        <w:t>, understandably,</w:t>
      </w:r>
      <w:r w:rsidRPr="00114E47">
        <w:t xml:space="preserve"> </w:t>
      </w:r>
      <w:r w:rsidRPr="00114E47">
        <w:t>focused</w:t>
      </w:r>
      <w:r w:rsidRPr="00114E47">
        <w:t xml:space="preserve"> on the short term</w:t>
      </w:r>
      <w:r w:rsidRPr="00114E47">
        <w:t xml:space="preserve"> but</w:t>
      </w:r>
      <w:r w:rsidRPr="00114E47">
        <w:t>,</w:t>
      </w:r>
      <w:r w:rsidRPr="00114E47">
        <w:t xml:space="preserve"> in order for people to feel it is the right decision to keep their people </w:t>
      </w:r>
      <w:r w:rsidRPr="00114E47">
        <w:t xml:space="preserve">in their businesses and it is the right decision to </w:t>
      </w:r>
      <w:r w:rsidRPr="00114E47">
        <w:t xml:space="preserve">invest in technology, they need some </w:t>
      </w:r>
      <w:r w:rsidRPr="00114E47">
        <w:t xml:space="preserve">kind of </w:t>
      </w:r>
      <w:r w:rsidRPr="00114E47">
        <w:t>sense of what the Government’s trajectory is going to be</w:t>
      </w:r>
      <w:r w:rsidRPr="00114E47">
        <w:t xml:space="preserve"> over</w:t>
      </w:r>
      <w:r w:rsidRPr="00114E47">
        <w:t xml:space="preserve"> the next 18 months to two years</w:t>
      </w:r>
      <w:r w:rsidRPr="00114E47">
        <w:t>.</w:t>
      </w:r>
    </w:p>
    <w:p w:rsidR="00A86DF1" w:rsidRPr="00114E47" w:rsidP="00E26923">
      <w:pPr>
        <w:pStyle w:val="Answer"/>
      </w:pPr>
      <w:sdt>
        <w:sdtPr>
          <w:alias w:val="Witness"/>
          <w:id w:val="837506876"/>
          <w:placeholder>
            <w:docPart w:val="DefaultPlaceholder_1082065158"/>
          </w:placeholder>
          <w:richText/>
        </w:sdtPr>
        <w:sdtContent>
          <w:r w:rsidRPr="00114E47">
            <w:rPr>
              <w:b/>
              <w:i/>
            </w:rPr>
            <w:t>Gareth Stace:</w:t>
          </w:r>
        </w:sdtContent>
      </w:sdt>
      <w:r w:rsidRPr="00114E47">
        <w:t xml:space="preserve"> I concur with Mike and Paul</w:t>
      </w:r>
      <w:r w:rsidRPr="00114E47">
        <w:t>.</w:t>
      </w:r>
      <w:r w:rsidRPr="00114E47">
        <w:t xml:space="preserve"> </w:t>
      </w:r>
      <w:r w:rsidRPr="00114E47">
        <w:t>In terms of us looking forward in terms of the steel sector, it is very uncertain because t</w:t>
      </w:r>
      <w:r w:rsidRPr="00114E47">
        <w:t xml:space="preserve">here is this thing called EU steel safeguards, which we will not be part of </w:t>
      </w:r>
      <w:r w:rsidRPr="00114E47">
        <w:t>anymore</w:t>
      </w:r>
      <w:r w:rsidRPr="00114E47">
        <w:t xml:space="preserve"> bu</w:t>
      </w:r>
      <w:r w:rsidRPr="00114E47">
        <w:t>t</w:t>
      </w:r>
      <w:r w:rsidRPr="00114E47">
        <w:t xml:space="preserve"> will be </w:t>
      </w:r>
      <w:r w:rsidRPr="00114E47">
        <w:t>subject to</w:t>
      </w:r>
      <w:r w:rsidRPr="00114E47">
        <w:t>.</w:t>
      </w:r>
      <w:r w:rsidRPr="00114E47">
        <w:t xml:space="preserve"> </w:t>
      </w:r>
      <w:r w:rsidRPr="00114E47">
        <w:t xml:space="preserve">Unless the European Commission plays ball, </w:t>
      </w:r>
      <w:r w:rsidRPr="00114E47">
        <w:t xml:space="preserve">on 1 January </w:t>
      </w:r>
      <w:r w:rsidRPr="00114E47">
        <w:t xml:space="preserve">we might see all </w:t>
      </w:r>
      <w:r w:rsidRPr="00114E47">
        <w:t>UK steel exports into the EU</w:t>
      </w:r>
      <w:r w:rsidRPr="00114E47">
        <w:t xml:space="preserve">, </w:t>
      </w:r>
      <w:r w:rsidRPr="00114E47">
        <w:t>which</w:t>
      </w:r>
      <w:r w:rsidRPr="00114E47">
        <w:t xml:space="preserve"> is 80%</w:t>
      </w:r>
      <w:r w:rsidRPr="00114E47">
        <w:t xml:space="preserve"> of our exports</w:t>
      </w:r>
      <w:r w:rsidRPr="00114E47">
        <w:t>,</w:t>
      </w:r>
      <w:r w:rsidRPr="00114E47">
        <w:t xml:space="preserve"> and we export 50% of what we make</w:t>
      </w:r>
      <w:r w:rsidRPr="00114E47">
        <w:t xml:space="preserve">, </w:t>
      </w:r>
      <w:r w:rsidRPr="00114E47">
        <w:t xml:space="preserve">subject to </w:t>
      </w:r>
      <w:r w:rsidRPr="00114E47">
        <w:t xml:space="preserve">a </w:t>
      </w:r>
      <w:r w:rsidRPr="00114E47">
        <w:t>25% tariff</w:t>
      </w:r>
      <w:r w:rsidRPr="00114E47">
        <w:t>.</w:t>
      </w:r>
      <w:r w:rsidRPr="00114E47">
        <w:t xml:space="preserve"> </w:t>
      </w:r>
      <w:r w:rsidRPr="00114E47">
        <w:t xml:space="preserve">Today, when our members are talking to their customers about orders, </w:t>
      </w:r>
      <w:r w:rsidRPr="00114E47">
        <w:t xml:space="preserve">those customers </w:t>
      </w:r>
      <w:r w:rsidRPr="00114E47">
        <w:t xml:space="preserve">are already </w:t>
      </w:r>
      <w:r w:rsidRPr="00114E47">
        <w:t>saying</w:t>
      </w:r>
      <w:r w:rsidRPr="00114E47">
        <w:t>,</w:t>
      </w:r>
      <w:r w:rsidRPr="00114E47">
        <w:t xml:space="preserve"> </w:t>
      </w:r>
      <w:r w:rsidRPr="00114E47">
        <w:t>“T</w:t>
      </w:r>
      <w:r w:rsidRPr="00114E47">
        <w:t>here is too much uncertainty</w:t>
      </w:r>
      <w:r w:rsidRPr="00114E47">
        <w:t>.</w:t>
      </w:r>
      <w:r w:rsidRPr="00114E47">
        <w:t xml:space="preserve"> </w:t>
      </w:r>
      <w:r w:rsidRPr="00114E47">
        <w:t>We will go with someone else on mainland Europe rather than deal with the UK</w:t>
      </w:r>
      <w:r w:rsidRPr="00114E47">
        <w:t>”</w:t>
      </w:r>
      <w:r w:rsidRPr="00114E47">
        <w:t>.</w:t>
      </w:r>
    </w:p>
    <w:p w:rsidR="00453B02" w:rsidRPr="00114E47" w:rsidP="00E26923">
      <w:pPr>
        <w:pStyle w:val="Answer"/>
      </w:pPr>
      <w:r w:rsidRPr="00114E47">
        <w:t>As much as I have our spending review su</w:t>
      </w:r>
      <w:r w:rsidRPr="00114E47">
        <w:t>bmission here and I want</w:t>
      </w:r>
      <w:r w:rsidRPr="00114E47">
        <w:t>, like Paul says,</w:t>
      </w:r>
      <w:r w:rsidRPr="00114E47">
        <w:t xml:space="preserve"> to be really focused on that, there are </w:t>
      </w:r>
      <w:r w:rsidRPr="00114E47">
        <w:t xml:space="preserve">some </w:t>
      </w:r>
      <w:r w:rsidRPr="00114E47">
        <w:t xml:space="preserve">things nearer our face </w:t>
      </w:r>
      <w:r w:rsidRPr="00114E47">
        <w:t xml:space="preserve">in terms of uncertainty for our sector </w:t>
      </w:r>
      <w:r w:rsidRPr="00114E47">
        <w:t>going forward</w:t>
      </w:r>
      <w:r w:rsidRPr="00114E47">
        <w:t xml:space="preserve"> over the winter and into next year</w:t>
      </w:r>
      <w:r w:rsidRPr="00114E47">
        <w:t>.</w:t>
      </w:r>
    </w:p>
    <w:p w:rsidR="00453B02" w:rsidRPr="00114E47" w:rsidP="00E26923">
      <w:pPr>
        <w:pStyle w:val="Question"/>
      </w:pPr>
      <w:sdt>
        <w:sdtPr>
          <w:alias w:val="Member"/>
          <w:tag w:val="&lt;Member mnisId='4621' dodsId='77854'&gt;"/>
          <w:id w:val="-190220221"/>
          <w:placeholder>
            <w:docPart w:val="DefaultPlaceholder_1082065158"/>
          </w:placeholder>
          <w:richText/>
        </w:sdtPr>
        <w:sdtContent>
          <w:r w:rsidRPr="00114E47">
            <w:rPr>
              <w:b/>
            </w:rPr>
            <w:t>Chair:</w:t>
          </w:r>
        </w:sdtContent>
      </w:sdt>
      <w:r w:rsidRPr="00114E47">
        <w:t xml:space="preserve"> Stephen, do you share the view</w:t>
      </w:r>
      <w:r w:rsidRPr="00114E47">
        <w:t xml:space="preserve"> that the Chancell</w:t>
      </w:r>
      <w:r w:rsidRPr="00114E47">
        <w:t xml:space="preserve">or’s </w:t>
      </w:r>
      <w:r w:rsidRPr="00114E47">
        <w:t>w</w:t>
      </w:r>
      <w:r w:rsidRPr="00114E47">
        <w:t xml:space="preserve">inter </w:t>
      </w:r>
      <w:r w:rsidRPr="00114E47">
        <w:t>e</w:t>
      </w:r>
      <w:r w:rsidRPr="00114E47">
        <w:t xml:space="preserve">conomy </w:t>
      </w:r>
      <w:r w:rsidRPr="00114E47">
        <w:t>p</w:t>
      </w:r>
      <w:r w:rsidRPr="00114E47">
        <w:t>lan is welcome and buys a bit of breathing room but is not going to buy us much?</w:t>
      </w:r>
    </w:p>
    <w:p w:rsidR="00230915" w:rsidRPr="00114E47" w:rsidP="00E26923">
      <w:pPr>
        <w:pStyle w:val="Answer"/>
      </w:pPr>
      <w:sdt>
        <w:sdtPr>
          <w:alias w:val="Witness"/>
          <w:id w:val="453370550"/>
          <w:placeholder>
            <w:docPart w:val="DefaultPlaceholder_1082065158"/>
          </w:placeholder>
          <w:richText/>
        </w:sdtPr>
        <w:sdtContent>
          <w:r w:rsidRPr="00114E47">
            <w:rPr>
              <w:b/>
              <w:i/>
            </w:rPr>
            <w:t>Stephen Phipson:</w:t>
          </w:r>
        </w:sdtContent>
      </w:sdt>
      <w:r w:rsidRPr="00114E47">
        <w:t xml:space="preserve"> </w:t>
      </w:r>
      <w:r w:rsidRPr="00114E47">
        <w:t>That is e</w:t>
      </w:r>
      <w:r w:rsidRPr="00114E47">
        <w:t>xactly right</w:t>
      </w:r>
      <w:r w:rsidRPr="00114E47">
        <w:t>.</w:t>
      </w:r>
      <w:r w:rsidRPr="00114E47">
        <w:t xml:space="preserve"> </w:t>
      </w:r>
      <w:r w:rsidRPr="00114E47">
        <w:t xml:space="preserve">As the others have said, </w:t>
      </w:r>
      <w:r w:rsidRPr="00114E47">
        <w:t xml:space="preserve">there is </w:t>
      </w:r>
      <w:r w:rsidRPr="00114E47">
        <w:t xml:space="preserve">good support </w:t>
      </w:r>
      <w:r w:rsidRPr="00114E47">
        <w:t xml:space="preserve">with </w:t>
      </w:r>
      <w:r w:rsidRPr="00114E47">
        <w:t>the JSS, and a</w:t>
      </w:r>
      <w:r w:rsidRPr="00114E47">
        <w:t xml:space="preserve">lso the extension of some of the </w:t>
      </w:r>
      <w:r w:rsidRPr="00114E47">
        <w:t>economic meas</w:t>
      </w:r>
      <w:r w:rsidRPr="00114E47">
        <w:t xml:space="preserve">ures and the </w:t>
      </w:r>
      <w:r w:rsidRPr="00114E47">
        <w:t xml:space="preserve">other </w:t>
      </w:r>
      <w:r w:rsidRPr="00114E47">
        <w:t xml:space="preserve">financial packages </w:t>
      </w:r>
      <w:r w:rsidRPr="00114E47">
        <w:t>for business loans</w:t>
      </w:r>
      <w:r w:rsidRPr="00114E47">
        <w:t>.</w:t>
      </w:r>
      <w:r w:rsidRPr="00114E47">
        <w:t xml:space="preserve"> </w:t>
      </w:r>
      <w:r w:rsidRPr="00114E47">
        <w:t xml:space="preserve">In our discussions with Treasury, </w:t>
      </w:r>
      <w:r w:rsidRPr="00114E47">
        <w:t xml:space="preserve">of course, </w:t>
      </w:r>
      <w:r w:rsidRPr="00114E47">
        <w:t xml:space="preserve">there is a focus on the fact that many companies have </w:t>
      </w:r>
      <w:r w:rsidRPr="00114E47">
        <w:t xml:space="preserve">now </w:t>
      </w:r>
      <w:r w:rsidRPr="00114E47">
        <w:t>taken on a lot of debt</w:t>
      </w:r>
      <w:r w:rsidRPr="00114E47">
        <w:t>, so where are we going to go into the future with that</w:t>
      </w:r>
      <w:r w:rsidRPr="00114E47">
        <w:t>?</w:t>
      </w:r>
      <w:r w:rsidRPr="00114E47">
        <w:t xml:space="preserve"> </w:t>
      </w:r>
      <w:r w:rsidRPr="00114E47">
        <w:t>That is on our m</w:t>
      </w:r>
      <w:r w:rsidRPr="00114E47">
        <w:t xml:space="preserve">inds at the moment and something </w:t>
      </w:r>
      <w:r w:rsidRPr="00114E47">
        <w:t xml:space="preserve">that </w:t>
      </w:r>
      <w:r w:rsidRPr="00114E47">
        <w:t xml:space="preserve">we are </w:t>
      </w:r>
      <w:r w:rsidRPr="00114E47">
        <w:t>working with financial institutions and the Treasury about as to what that looks like in the longer term.</w:t>
      </w:r>
    </w:p>
    <w:p w:rsidR="00794A55" w:rsidRPr="00114E47" w:rsidP="00E26923">
      <w:pPr>
        <w:pStyle w:val="Answer"/>
      </w:pPr>
      <w:r w:rsidRPr="00114E47">
        <w:t xml:space="preserve">It is also quite evident from our latest survey data that we are down about 53% on </w:t>
      </w:r>
      <w:r w:rsidRPr="00114E47">
        <w:t>manufacturing output overall</w:t>
      </w:r>
      <w:r w:rsidRPr="00114E47">
        <w:t>.</w:t>
      </w:r>
      <w:r w:rsidRPr="00114E47">
        <w:t xml:space="preserve"> </w:t>
      </w:r>
      <w:r w:rsidRPr="00114E47">
        <w:t>People are recovering but it is a very much slower recovery than the V-shaped recovery that was previously thought</w:t>
      </w:r>
      <w:r w:rsidRPr="00114E47">
        <w:t>.</w:t>
      </w:r>
      <w:r w:rsidRPr="00114E47">
        <w:t xml:space="preserve"> </w:t>
      </w:r>
      <w:r w:rsidRPr="00114E47">
        <w:t>Of course, some of the uncertainties that others have mentioned are part of that.</w:t>
      </w:r>
    </w:p>
    <w:p w:rsidR="00453B02" w:rsidRPr="00114E47" w:rsidP="00E26923">
      <w:pPr>
        <w:pStyle w:val="Answer"/>
      </w:pPr>
      <w:r w:rsidRPr="00114E47">
        <w:t>It</w:t>
      </w:r>
      <w:r w:rsidRPr="00114E47">
        <w:t xml:space="preserve"> is welcome but we are pro</w:t>
      </w:r>
      <w:r w:rsidRPr="00114E47">
        <w:t xml:space="preserve">bably </w:t>
      </w:r>
      <w:r w:rsidRPr="00114E47">
        <w:t xml:space="preserve">going </w:t>
      </w:r>
      <w:r w:rsidRPr="00114E47">
        <w:t>to need to do more as we go through the next few months.</w:t>
      </w:r>
    </w:p>
    <w:p w:rsidR="00453B02" w:rsidRPr="00453B02" w:rsidP="00E26923">
      <w:pPr>
        <w:pStyle w:val="Question"/>
        <w:numPr>
          <w:ilvl w:val="0"/>
          <w:numId w:val="0"/>
        </w:numPr>
        <w:ind w:left="794"/>
      </w:pPr>
      <w:sdt>
        <w:sdtPr>
          <w:alias w:val="Member"/>
          <w:tag w:val="&lt;Member mnisId='4621' dodsId='77854'&gt;"/>
          <w:id w:val="331333856"/>
          <w:placeholder>
            <w:docPart w:val="DefaultPlaceholder_1082065158"/>
          </w:placeholder>
          <w:richText/>
        </w:sdtPr>
        <w:sdtContent>
          <w:r w:rsidRPr="00114E47">
            <w:rPr>
              <w:b/>
            </w:rPr>
            <w:t>Chair:</w:t>
          </w:r>
        </w:sdtContent>
      </w:sdt>
      <w:r w:rsidRPr="00114E47">
        <w:t xml:space="preserve"> Thank you</w:t>
      </w:r>
      <w:r w:rsidRPr="00114E47">
        <w:t>, gentlemen</w:t>
      </w:r>
      <w:r w:rsidRPr="00114E47">
        <w:t xml:space="preserve">, </w:t>
      </w:r>
      <w:r w:rsidRPr="00114E47">
        <w:t>for your time</w:t>
      </w:r>
      <w:r w:rsidRPr="00114E47">
        <w:t>.</w:t>
      </w:r>
      <w:r w:rsidRPr="00114E47">
        <w:t xml:space="preserve"> </w:t>
      </w:r>
      <w:r w:rsidRPr="00114E47">
        <w:t>I am sorry to have kept you a little longer than we anticipated but we are grateful to all of you</w:t>
      </w:r>
      <w:r w:rsidRPr="00114E47">
        <w:t>.</w:t>
      </w:r>
      <w:r w:rsidRPr="00114E47">
        <w:t xml:space="preserve"> </w:t>
      </w:r>
      <w:r w:rsidRPr="00114E47">
        <w:t>Thank you to my colleagues on the Committe</w:t>
      </w:r>
      <w:r w:rsidRPr="00114E47">
        <w:t>e, as always</w:t>
      </w:r>
      <w:r w:rsidRPr="00114E47">
        <w:t>.</w:t>
      </w:r>
      <w:r>
        <w:t xml:space="preserve"> </w:t>
      </w:r>
    </w:p>
    <w:sectPr w:rsidSect="008351F9">
      <w:headerReference w:type="even" r:id="rId8"/>
      <w:headerReference w:type="default" r:id="rId9"/>
      <w:footerReference w:type="even" r:id="rId10"/>
      <w:footerReference w:type="default" r:id="rId11"/>
      <w:headerReference w:type="first" r:id="rId12"/>
      <w:footerReference w:type="first" r:id="rId13"/>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1C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1CC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1CCE">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1CC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1A2926DA2CBD44B2B356B1BCE5FF9B16"/>
      </w:placeholder>
      <w:richText/>
    </w:sdtPr>
    <w:sdtContent>
      <w:p w:rsidR="00402FB9" w:rsidP="009277D8">
        <w:pPr>
          <w:pStyle w:val="Para"/>
          <w:rPr>
            <w:color w:val="808080"/>
          </w:rPr>
        </w:pPr>
        <w:r w:rsidRPr="00663B24">
          <w:rPr>
            <w:noProof/>
            <w:color w:val="808080"/>
            <w:lang w:eastAsia="en-GB"/>
          </w:rPr>
          <w:drawing>
            <wp:inline distT="0" distB="0" distL="0" distR="0">
              <wp:extent cx="3053715" cy="499110"/>
              <wp:effectExtent l="0" t="0" r="0" b="0"/>
              <wp:docPr id="2"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354308164"/>
      <w:placeholder>
        <w:docPart w:val="48B1E43625F34A0198F2720BADC0FB8F"/>
      </w:placeholder>
      <w:richText/>
    </w:sdtPr>
    <w:sdtContent>
      <w:p w:rsidR="00402FB9" w:rsidRPr="00776882" w:rsidP="007B7907">
        <w:pPr>
          <w:pStyle w:val="Para"/>
          <w:rPr>
            <w:color w:val="808080"/>
          </w:rPr>
        </w:pPr>
        <w:r>
          <w:rPr>
            <w:color w:val="808080"/>
          </w:rPr>
          <w:t xml:space="preserve"> </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1C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2CDC7BBA"/>
    <w:lvl w:ilvl="0">
      <w:start w:val="41"/>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2E29"/>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0"/>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28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8A8"/>
    <w:rPr>
      <w:rFonts w:ascii="Tahoma" w:hAnsi="Tahoma" w:cs="Tahoma"/>
      <w:sz w:val="16"/>
      <w:szCs w:val="16"/>
    </w:rPr>
  </w:style>
  <w:style w:type="paragraph" w:customStyle="1" w:styleId="QuestionCont">
    <w:name w:val="Question Cont"/>
    <w:basedOn w:val="Question"/>
    <w:qFormat/>
    <w:rsid w:val="0064555A"/>
    <w:pPr>
      <w:numPr>
        <w:numId w:val="0"/>
      </w:numPr>
      <w:ind w:left="794"/>
    </w:pPr>
  </w:style>
  <w:style w:type="character" w:customStyle="1" w:styleId="UnresolvedMention1">
    <w:name w:val="Unresolved Mention1"/>
    <w:basedOn w:val="DefaultParagraphFont"/>
    <w:uiPriority w:val="99"/>
    <w:semiHidden/>
    <w:unhideWhenUsed/>
    <w:rsid w:val="00147E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glossaryDocument" Target="glossary/document.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2.xml.rels>&#65279;<?xml version="1.0" encoding="utf-8" standalone="yes"?><Relationships xmlns="http://schemas.openxmlformats.org/package/2006/relationships"><Relationship Id="rId1" Type="http://schemas.openxmlformats.org/officeDocument/2006/relationships/image" Target="media/image1.ti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MBowen\Desktop\USE%20THIS%20ONE%20SelectCommittees2010.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1A2926DA2CBD44B2B356B1BCE5FF9B16"/>
        <w:category>
          <w:name w:val="General"/>
          <w:gallery w:val="placeholder"/>
        </w:category>
        <w:types>
          <w:type w:val="bbPlcHdr"/>
        </w:types>
        <w:behaviors>
          <w:behavior w:val="content"/>
        </w:behaviors>
        <w:guid w:val="{A4841E71-1384-4E68-8AC1-3B6A7A78C64D}"/>
      </w:docPartPr>
      <w:docPartBody>
        <w:p w:rsidR="000C4E4E" w:rsidP="000C4E4E">
          <w:pPr>
            <w:pStyle w:val="1A2926DA2CBD44B2B356B1BCE5FF9B16"/>
          </w:pPr>
          <w:r w:rsidRPr="000753FC">
            <w:rPr>
              <w:rStyle w:val="PlaceholderText"/>
            </w:rPr>
            <w:t>Click here to enter text.</w:t>
          </w:r>
        </w:p>
      </w:docPartBody>
    </w:docPart>
    <w:docPart>
      <w:docPartPr>
        <w:name w:val="B58C3366FB7F4D74AD36458C77957AFD"/>
        <w:category>
          <w:name w:val="General"/>
          <w:gallery w:val="placeholder"/>
        </w:category>
        <w:types>
          <w:type w:val="bbPlcHdr"/>
        </w:types>
        <w:behaviors>
          <w:behavior w:val="content"/>
        </w:behaviors>
        <w:guid w:val="{8E616AC0-F0EE-448E-9784-56D5FFD16731}"/>
      </w:docPartPr>
      <w:docPartBody>
        <w:p w:rsidR="000C4E4E" w:rsidP="000C4E4E">
          <w:pPr>
            <w:pStyle w:val="B58C3366FB7F4D74AD36458C77957AFD"/>
          </w:pPr>
          <w:r w:rsidRPr="002B3926">
            <w:rPr>
              <w:rStyle w:val="PlaceholderText"/>
            </w:rPr>
            <w:t>Click here to enter text.</w:t>
          </w:r>
        </w:p>
      </w:docPartBody>
    </w:docPart>
    <w:docPart>
      <w:docPartPr>
        <w:name w:val="48B1E43625F34A0198F2720BADC0FB8F"/>
        <w:category>
          <w:name w:val="General"/>
          <w:gallery w:val="placeholder"/>
        </w:category>
        <w:types>
          <w:type w:val="bbPlcHdr"/>
        </w:types>
        <w:behaviors>
          <w:behavior w:val="content"/>
        </w:behaviors>
        <w:guid w:val="{DA337180-F75A-4A83-A11C-51A819FEDE9D}"/>
      </w:docPartPr>
      <w:docPartBody>
        <w:p w:rsidR="000C4E4E" w:rsidP="000C4E4E">
          <w:pPr>
            <w:pStyle w:val="48B1E43625F34A0198F2720BADC0FB8F"/>
          </w:pPr>
          <w:r w:rsidRPr="00D20745">
            <w:rPr>
              <w:rStyle w:val="PlaceholderText"/>
            </w:rPr>
            <w:t>Click here to enter text.</w:t>
          </w:r>
        </w:p>
      </w:docPartBody>
    </w:docPart>
    <w:docPart>
      <w:docPartPr>
        <w:name w:val="D268A7D8C3BC4CBF9BECF34100B4D13E"/>
        <w:category>
          <w:name w:val="General"/>
          <w:gallery w:val="placeholder"/>
        </w:category>
        <w:types>
          <w:type w:val="bbPlcHdr"/>
        </w:types>
        <w:behaviors>
          <w:behavior w:val="content"/>
        </w:behaviors>
        <w:guid w:val="{FAF68D91-72D5-4B23-914F-E84739E8FE30}"/>
      </w:docPartPr>
      <w:docPartBody>
        <w:p w:rsidR="000C4E4E" w:rsidP="000C4E4E">
          <w:pPr>
            <w:pStyle w:val="D268A7D8C3BC4CBF9BECF34100B4D13E"/>
          </w:pPr>
          <w:r w:rsidRPr="002B3926">
            <w:rPr>
              <w:rStyle w:val="PlaceholderText"/>
            </w:rPr>
            <w:t>Click here to enter text.</w:t>
          </w:r>
        </w:p>
      </w:docPartBody>
    </w:docPart>
    <w:docPart>
      <w:docPartPr>
        <w:name w:val="3F90D32FD8824DF8B476894D1A261F0D"/>
        <w:category>
          <w:name w:val="General"/>
          <w:gallery w:val="placeholder"/>
        </w:category>
        <w:types>
          <w:type w:val="bbPlcHdr"/>
        </w:types>
        <w:behaviors>
          <w:behavior w:val="content"/>
        </w:behaviors>
        <w:guid w:val="{EDEFBD5D-54BD-4708-B9AC-B17F70C9B046}"/>
      </w:docPartPr>
      <w:docPartBody>
        <w:p w:rsidR="000C4E4E" w:rsidP="000C4E4E">
          <w:pPr>
            <w:pStyle w:val="3F90D32FD8824DF8B476894D1A261F0D"/>
          </w:pPr>
          <w:r w:rsidRPr="002B3926">
            <w:rPr>
              <w:rStyle w:val="PlaceholderText"/>
            </w:rPr>
            <w:t>Click here to enter text.</w:t>
          </w:r>
        </w:p>
      </w:docPartBody>
    </w:docPart>
    <w:docPart>
      <w:docPartPr>
        <w:name w:val="B276D5241F1041DE9028ECD40AFAE396"/>
        <w:category>
          <w:name w:val="General"/>
          <w:gallery w:val="placeholder"/>
        </w:category>
        <w:types>
          <w:type w:val="bbPlcHdr"/>
        </w:types>
        <w:behaviors>
          <w:behavior w:val="content"/>
        </w:behaviors>
        <w:guid w:val="{9ED2667D-6029-4286-B08F-ACD1934DFDEA}"/>
      </w:docPartPr>
      <w:docPartBody>
        <w:p w:rsidR="000C4E4E" w:rsidP="000C4E4E">
          <w:pPr>
            <w:pStyle w:val="B276D5241F1041DE9028ECD40AFAE396"/>
          </w:pPr>
          <w:r w:rsidRPr="002B3926">
            <w:rPr>
              <w:rStyle w:val="PlaceholderText"/>
            </w:rPr>
            <w:t>Click here to enter text.</w:t>
          </w:r>
        </w:p>
      </w:docPartBody>
    </w:docPart>
    <w:docPart>
      <w:docPartPr>
        <w:name w:val="16DDCDDD273F4C19A4AC2899DE649338"/>
        <w:category>
          <w:name w:val="General"/>
          <w:gallery w:val="placeholder"/>
        </w:category>
        <w:types>
          <w:type w:val="bbPlcHdr"/>
        </w:types>
        <w:behaviors>
          <w:behavior w:val="content"/>
        </w:behaviors>
        <w:guid w:val="{08764042-5EDD-4005-BFAE-918594C342ED}"/>
      </w:docPartPr>
      <w:docPartBody>
        <w:p w:rsidR="000C4E4E" w:rsidP="000C4E4E">
          <w:pPr>
            <w:pStyle w:val="16DDCDDD273F4C19A4AC2899DE649338"/>
          </w:pPr>
          <w:r w:rsidRPr="002B3926">
            <w:rPr>
              <w:rStyle w:val="PlaceholderText"/>
            </w:rPr>
            <w:t>Click here to enter text.</w:t>
          </w:r>
        </w:p>
      </w:docPartBody>
    </w:docPart>
    <w:docPart>
      <w:docPartPr>
        <w:name w:val="0F25557C7036499C999EAB7CB63C0FF9"/>
        <w:category>
          <w:name w:val="General"/>
          <w:gallery w:val="placeholder"/>
        </w:category>
        <w:types>
          <w:type w:val="bbPlcHdr"/>
        </w:types>
        <w:behaviors>
          <w:behavior w:val="content"/>
        </w:behaviors>
        <w:guid w:val="{BB6377DA-D753-4177-AF85-517C66ADD290}"/>
      </w:docPartPr>
      <w:docPartBody>
        <w:p w:rsidR="000C4E4E" w:rsidP="000C4E4E">
          <w:pPr>
            <w:pStyle w:val="0F25557C7036499C999EAB7CB63C0FF9"/>
          </w:pPr>
          <w:r w:rsidRPr="002B3926">
            <w:rPr>
              <w:rStyle w:val="PlaceholderText"/>
            </w:rPr>
            <w:t>Click here to enter text.</w:t>
          </w:r>
        </w:p>
      </w:docPartBody>
    </w:docPart>
    <w:docPart>
      <w:docPartPr>
        <w:name w:val="FE406DC7BF2446B78AAA7AEF8DFFC904"/>
        <w:category>
          <w:name w:val="General"/>
          <w:gallery w:val="placeholder"/>
        </w:category>
        <w:types>
          <w:type w:val="bbPlcHdr"/>
        </w:types>
        <w:behaviors>
          <w:behavior w:val="content"/>
        </w:behaviors>
        <w:guid w:val="{693CDDFF-4E99-4673-A353-1D9DD9CD1F61}"/>
      </w:docPartPr>
      <w:docPartBody>
        <w:p w:rsidR="000C4E4E" w:rsidP="000C4E4E">
          <w:pPr>
            <w:pStyle w:val="FE406DC7BF2446B78AAA7AEF8DFFC904"/>
          </w:pPr>
          <w:r w:rsidRPr="002B3926">
            <w:rPr>
              <w:rStyle w:val="PlaceholderText"/>
            </w:rPr>
            <w:t>Click here to enter text.</w:t>
          </w:r>
        </w:p>
      </w:docPartBody>
    </w:docPart>
    <w:docPart>
      <w:docPartPr>
        <w:name w:val="DefaultPlaceholder_1082065158"/>
        <w:category>
          <w:name w:val="General"/>
          <w:gallery w:val="placeholder"/>
        </w:category>
        <w:types>
          <w:type w:val="bbPlcHdr"/>
        </w:types>
        <w:behaviors>
          <w:behavior w:val="content"/>
        </w:behaviors>
        <w:guid w:val="{5FC38CC1-84D4-475D-9FB3-F1C3AF9130C4}"/>
      </w:docPartPr>
      <w:docPartBody>
        <w:p w:rsidR="000C4E4E">
          <w:r w:rsidRPr="00A37B6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0" w:formatting="0" w:inkAnnotations="0" w:insDel="0" w:markup="0"/>
  <w:doNotTrackMove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4E4E"/>
    <w:rPr>
      <w:color w:val="808080"/>
    </w:rPr>
  </w:style>
  <w:style w:type="paragraph" w:customStyle="1" w:styleId="1A2926DA2CBD44B2B356B1BCE5FF9B16">
    <w:name w:val="1A2926DA2CBD44B2B356B1BCE5FF9B16"/>
    <w:rsid w:val="000C4E4E"/>
  </w:style>
  <w:style w:type="paragraph" w:customStyle="1" w:styleId="B58C3366FB7F4D74AD36458C77957AFD">
    <w:name w:val="B58C3366FB7F4D74AD36458C77957AFD"/>
    <w:rsid w:val="000C4E4E"/>
  </w:style>
  <w:style w:type="paragraph" w:customStyle="1" w:styleId="48B1E43625F34A0198F2720BADC0FB8F">
    <w:name w:val="48B1E43625F34A0198F2720BADC0FB8F"/>
    <w:rsid w:val="000C4E4E"/>
  </w:style>
  <w:style w:type="paragraph" w:customStyle="1" w:styleId="D268A7D8C3BC4CBF9BECF34100B4D13E">
    <w:name w:val="D268A7D8C3BC4CBF9BECF34100B4D13E"/>
    <w:rsid w:val="000C4E4E"/>
  </w:style>
  <w:style w:type="paragraph" w:customStyle="1" w:styleId="3F90D32FD8824DF8B476894D1A261F0D">
    <w:name w:val="3F90D32FD8824DF8B476894D1A261F0D"/>
    <w:rsid w:val="000C4E4E"/>
  </w:style>
  <w:style w:type="paragraph" w:customStyle="1" w:styleId="B276D5241F1041DE9028ECD40AFAE396">
    <w:name w:val="B276D5241F1041DE9028ECD40AFAE396"/>
    <w:rsid w:val="000C4E4E"/>
  </w:style>
  <w:style w:type="paragraph" w:customStyle="1" w:styleId="16DDCDDD273F4C19A4AC2899DE649338">
    <w:name w:val="16DDCDDD273F4C19A4AC2899DE649338"/>
    <w:rsid w:val="000C4E4E"/>
  </w:style>
  <w:style w:type="paragraph" w:customStyle="1" w:styleId="0F25557C7036499C999EAB7CB63C0FF9">
    <w:name w:val="0F25557C7036499C999EAB7CB63C0FF9"/>
    <w:rsid w:val="000C4E4E"/>
  </w:style>
  <w:style w:type="paragraph" w:customStyle="1" w:styleId="FE406DC7BF2446B78AAA7AEF8DFFC904">
    <w:name w:val="FE406DC7BF2446B78AAA7AEF8DFFC904"/>
    <w:rsid w:val="000C4E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6EB5FC7D0CFB4B859FCC6C93EFF82F" ma:contentTypeVersion="10" ma:contentTypeDescription="Create a new document." ma:contentTypeScope="" ma:versionID="7391e8a3d69031f36d4899db3dbf7191">
  <xsd:schema xmlns:xsd="http://www.w3.org/2001/XMLSchema" xmlns:xs="http://www.w3.org/2001/XMLSchema" xmlns:p="http://schemas.microsoft.com/office/2006/metadata/properties" xmlns:ns3="82ccd615-6f1a-4bf3-bc59-e430298c7372" xmlns:ns4="38c213d5-66ed-49da-86b1-50afd15ab056" targetNamespace="http://schemas.microsoft.com/office/2006/metadata/properties" ma:root="true" ma:fieldsID="a04f8097684d5babce0b2e3ecabaf0e4" ns3:_="" ns4:_="">
    <xsd:import namespace="82ccd615-6f1a-4bf3-bc59-e430298c7372"/>
    <xsd:import namespace="38c213d5-66ed-49da-86b1-50afd15ab05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ccd615-6f1a-4bf3-bc59-e430298c737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c213d5-66ed-49da-86b1-50afd15ab056"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13389-B5F8-484F-A2CE-A1041237A6D0}">
  <ds:schemaRefs>
    <ds:schemaRef ds:uri="http://purl.org/dc/terms/"/>
    <ds:schemaRef ds:uri="http://schemas.openxmlformats.org/package/2006/metadata/core-properties"/>
    <ds:schemaRef ds:uri="82ccd615-6f1a-4bf3-bc59-e430298c7372"/>
    <ds:schemaRef ds:uri="http://schemas.microsoft.com/office/2006/documentManagement/types"/>
    <ds:schemaRef ds:uri="http://schemas.microsoft.com/office/infopath/2007/PartnerControls"/>
    <ds:schemaRef ds:uri="http://purl.org/dc/elements/1.1/"/>
    <ds:schemaRef ds:uri="http://schemas.microsoft.com/office/2006/metadata/properties"/>
    <ds:schemaRef ds:uri="38c213d5-66ed-49da-86b1-50afd15ab056"/>
    <ds:schemaRef ds:uri="http://www.w3.org/XML/1998/namespace"/>
    <ds:schemaRef ds:uri="http://purl.org/dc/dcmitype/"/>
  </ds:schemaRefs>
</ds:datastoreItem>
</file>

<file path=customXml/itemProps2.xml><?xml version="1.0" encoding="utf-8"?>
<ds:datastoreItem xmlns:ds="http://schemas.openxmlformats.org/officeDocument/2006/customXml" ds:itemID="{556557CD-466B-44D0-9D14-7692A48D5321}">
  <ds:schemaRefs>
    <ds:schemaRef ds:uri="http://schemas.microsoft.com/sharepoint/v3/contenttype/forms"/>
  </ds:schemaRefs>
</ds:datastoreItem>
</file>

<file path=customXml/itemProps3.xml><?xml version="1.0" encoding="utf-8"?>
<ds:datastoreItem xmlns:ds="http://schemas.openxmlformats.org/officeDocument/2006/customXml" ds:itemID="{4A4CDF57-8937-4112-B0F1-39B4179643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ccd615-6f1a-4bf3-bc59-e430298c7372"/>
    <ds:schemaRef ds:uri="38c213d5-66ed-49da-86b1-50afd15ab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D8A31C-44F8-4AF9-8EB7-441EBAF72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